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64E3" w14:textId="77777777" w:rsidR="00633D2D" w:rsidRPr="007C25D0" w:rsidRDefault="00633D2D" w:rsidP="00C106EC">
      <w:pPr>
        <w:rPr>
          <w:lang w:val="de-DE"/>
        </w:rPr>
      </w:pPr>
      <w:bookmarkStart w:id="0" w:name="_Toc325479507"/>
      <w:bookmarkStart w:id="1" w:name="_Toc325479508"/>
    </w:p>
    <w:p w14:paraId="69D217B4" w14:textId="77777777" w:rsidR="00633D2D" w:rsidRPr="007C25D0" w:rsidRDefault="00633D2D" w:rsidP="00C106EC">
      <w:pPr>
        <w:rPr>
          <w:lang w:val="de-DE"/>
        </w:rPr>
      </w:pPr>
    </w:p>
    <w:p w14:paraId="3BE439EB" w14:textId="77777777" w:rsidR="00633D2D" w:rsidRPr="007C25D0" w:rsidRDefault="00633D2D" w:rsidP="00C106EC">
      <w:pPr>
        <w:rPr>
          <w:lang w:val="de-DE"/>
        </w:rPr>
      </w:pPr>
    </w:p>
    <w:p w14:paraId="3D8ECAEE" w14:textId="77777777" w:rsidR="00633D2D" w:rsidRPr="007C25D0" w:rsidRDefault="00633D2D" w:rsidP="00C106EC">
      <w:pPr>
        <w:rPr>
          <w:lang w:val="de-DE"/>
        </w:rPr>
      </w:pPr>
    </w:p>
    <w:p w14:paraId="2A0BEF25" w14:textId="77777777" w:rsidR="00BB27FF" w:rsidRPr="007C25D0" w:rsidRDefault="00BB27FF" w:rsidP="00C106EC">
      <w:pPr>
        <w:rPr>
          <w:lang w:val="de-DE"/>
        </w:rPr>
      </w:pPr>
    </w:p>
    <w:p w14:paraId="26E21A63" w14:textId="77777777" w:rsidR="00BB27FF" w:rsidRPr="007C25D0" w:rsidRDefault="00BB27FF" w:rsidP="00C106EC">
      <w:pPr>
        <w:rPr>
          <w:lang w:val="de-DE"/>
        </w:rPr>
      </w:pPr>
    </w:p>
    <w:p w14:paraId="4B1B076E" w14:textId="77777777" w:rsidR="00BB27FF" w:rsidRPr="007C25D0" w:rsidRDefault="00BB27FF" w:rsidP="00C106EC">
      <w:pPr>
        <w:rPr>
          <w:lang w:val="de-DE"/>
        </w:rPr>
      </w:pPr>
    </w:p>
    <w:p w14:paraId="66F8DB07" w14:textId="77777777" w:rsidR="00BB27FF" w:rsidRPr="007C25D0" w:rsidRDefault="00BB27FF" w:rsidP="00C106EC">
      <w:pPr>
        <w:rPr>
          <w:lang w:val="de-DE"/>
        </w:rPr>
      </w:pPr>
    </w:p>
    <w:p w14:paraId="73F7941A" w14:textId="77777777" w:rsidR="00BB27FF" w:rsidRPr="007C25D0" w:rsidRDefault="00BB27FF" w:rsidP="00C106EC">
      <w:pPr>
        <w:rPr>
          <w:lang w:val="de-DE"/>
        </w:rPr>
      </w:pPr>
    </w:p>
    <w:p w14:paraId="7BF98D3F" w14:textId="77777777" w:rsidR="00BB27FF" w:rsidRPr="007C25D0" w:rsidRDefault="00BB27FF" w:rsidP="00C106EC">
      <w:pPr>
        <w:rPr>
          <w:lang w:val="de-DE"/>
        </w:rPr>
      </w:pPr>
    </w:p>
    <w:p w14:paraId="2FACA7FE" w14:textId="77777777" w:rsidR="00BB27FF" w:rsidRPr="007C25D0" w:rsidRDefault="00BB27FF" w:rsidP="00C106EC">
      <w:pPr>
        <w:rPr>
          <w:lang w:val="de-DE"/>
        </w:rPr>
      </w:pPr>
    </w:p>
    <w:p w14:paraId="0DB589BA" w14:textId="77777777" w:rsidR="00BB27FF" w:rsidRPr="007C25D0" w:rsidRDefault="00BB27FF" w:rsidP="00C106EC">
      <w:pPr>
        <w:rPr>
          <w:lang w:val="de-DE"/>
        </w:rPr>
      </w:pPr>
    </w:p>
    <w:p w14:paraId="08715EDE" w14:textId="77777777" w:rsidR="00633D2D" w:rsidRPr="007C25D0" w:rsidRDefault="00633D2D" w:rsidP="00C106EC">
      <w:pPr>
        <w:rPr>
          <w:lang w:val="de-DE"/>
        </w:rPr>
      </w:pPr>
    </w:p>
    <w:p w14:paraId="00512A44" w14:textId="77777777" w:rsidR="00BB27FF" w:rsidRPr="007C25D0" w:rsidRDefault="00BB27FF" w:rsidP="00C106EC">
      <w:pPr>
        <w:rPr>
          <w:lang w:val="de-DE"/>
        </w:rPr>
      </w:pPr>
    </w:p>
    <w:p w14:paraId="44CF2E59" w14:textId="77777777" w:rsidR="00BB27FF" w:rsidRPr="007C25D0" w:rsidRDefault="00BB27FF" w:rsidP="00C106EC">
      <w:pPr>
        <w:rPr>
          <w:lang w:val="de-DE"/>
        </w:rPr>
      </w:pPr>
    </w:p>
    <w:p w14:paraId="5B31D649" w14:textId="77777777" w:rsidR="00633D2D" w:rsidRPr="007C25D0" w:rsidRDefault="0080573E" w:rsidP="00BB27FF">
      <w:pPr>
        <w:pStyle w:val="berschrift1"/>
        <w:jc w:val="center"/>
        <w:rPr>
          <w:sz w:val="72"/>
          <w:szCs w:val="72"/>
          <w:lang w:val="de-DE"/>
        </w:rPr>
      </w:pPr>
      <w:bookmarkStart w:id="2" w:name="_Toc200967580"/>
      <w:bookmarkStart w:id="3" w:name="_Toc200967999"/>
      <w:bookmarkStart w:id="4" w:name="_Toc200969970"/>
      <w:bookmarkStart w:id="5" w:name="_Toc325479190"/>
      <w:bookmarkStart w:id="6" w:name="_Toc325479506"/>
      <w:bookmarkStart w:id="7" w:name="_Toc158210617"/>
      <w:bookmarkStart w:id="8" w:name="_Toc158210711"/>
      <w:bookmarkStart w:id="9" w:name="_Toc158222912"/>
      <w:bookmarkStart w:id="10" w:name="_Toc158223274"/>
      <w:bookmarkStart w:id="11" w:name="_Toc158223743"/>
      <w:bookmarkStart w:id="12" w:name="_Toc158223877"/>
      <w:bookmarkStart w:id="13" w:name="_Toc158885909"/>
      <w:r w:rsidRPr="007C25D0">
        <w:rPr>
          <w:sz w:val="72"/>
          <w:szCs w:val="72"/>
          <w:lang w:val="de-DE"/>
        </w:rPr>
        <w:t>DIPLOM</w:t>
      </w:r>
      <w:bookmarkEnd w:id="2"/>
      <w:bookmarkEnd w:id="3"/>
      <w:bookmarkEnd w:id="4"/>
      <w:bookmarkEnd w:id="5"/>
      <w:bookmarkEnd w:id="6"/>
      <w:bookmarkEnd w:id="7"/>
      <w:bookmarkEnd w:id="8"/>
      <w:bookmarkEnd w:id="9"/>
      <w:bookmarkEnd w:id="10"/>
      <w:bookmarkEnd w:id="11"/>
      <w:bookmarkEnd w:id="12"/>
      <w:bookmarkEnd w:id="13"/>
      <w:r w:rsidR="001E4040" w:rsidRPr="007C25D0">
        <w:rPr>
          <w:sz w:val="72"/>
          <w:szCs w:val="72"/>
          <w:lang w:val="de-DE"/>
        </w:rPr>
        <w:t>ARBEIT</w:t>
      </w:r>
    </w:p>
    <w:p w14:paraId="21F6A176" w14:textId="77777777" w:rsidR="00B66128" w:rsidRPr="007C25D0" w:rsidRDefault="00B66128" w:rsidP="00C106EC">
      <w:pPr>
        <w:rPr>
          <w:lang w:val="de-DE"/>
        </w:rPr>
      </w:pPr>
    </w:p>
    <w:p w14:paraId="0D9CF7C6" w14:textId="77777777" w:rsidR="00633D2D" w:rsidRPr="007C25D0" w:rsidRDefault="00633D2D" w:rsidP="00C106EC">
      <w:pPr>
        <w:rPr>
          <w:lang w:val="de-DE"/>
        </w:rPr>
      </w:pPr>
    </w:p>
    <w:bookmarkEnd w:id="0"/>
    <w:p w14:paraId="59DA1A7B" w14:textId="77777777" w:rsidR="00633D2D" w:rsidRPr="007C25D0" w:rsidRDefault="00633D2D" w:rsidP="00C106EC">
      <w:pPr>
        <w:rPr>
          <w:lang w:val="de-DE"/>
        </w:rPr>
      </w:pPr>
    </w:p>
    <w:p w14:paraId="1F36B953" w14:textId="77777777" w:rsidR="00633D2D" w:rsidRPr="007C25D0" w:rsidRDefault="00633D2D" w:rsidP="00C106EC">
      <w:pPr>
        <w:rPr>
          <w:lang w:val="de-DE"/>
        </w:rPr>
      </w:pPr>
    </w:p>
    <w:p w14:paraId="11707A6D" w14:textId="77777777" w:rsidR="00633D2D" w:rsidRPr="007C25D0" w:rsidRDefault="00633D2D" w:rsidP="00C106EC">
      <w:pPr>
        <w:rPr>
          <w:lang w:val="de-DE"/>
        </w:rPr>
      </w:pPr>
    </w:p>
    <w:p w14:paraId="23154FD6" w14:textId="77777777" w:rsidR="00BB27FF" w:rsidRPr="007C25D0" w:rsidRDefault="00BB27FF" w:rsidP="00C106EC">
      <w:pPr>
        <w:rPr>
          <w:lang w:val="de-DE"/>
        </w:rPr>
      </w:pPr>
    </w:p>
    <w:p w14:paraId="03A48CFA" w14:textId="77777777" w:rsidR="00BB27FF" w:rsidRPr="007C25D0" w:rsidRDefault="00BB27FF" w:rsidP="00C106EC">
      <w:pPr>
        <w:rPr>
          <w:lang w:val="de-DE"/>
        </w:rPr>
      </w:pPr>
    </w:p>
    <w:p w14:paraId="5AC10A31" w14:textId="77777777" w:rsidR="00BB27FF" w:rsidRPr="007C25D0" w:rsidRDefault="00BB27FF" w:rsidP="00C106EC">
      <w:pPr>
        <w:rPr>
          <w:lang w:val="de-DE"/>
        </w:rPr>
      </w:pPr>
    </w:p>
    <w:p w14:paraId="3AB0DC8F" w14:textId="77777777" w:rsidR="00BB27FF" w:rsidRPr="007C25D0" w:rsidRDefault="00BB27FF" w:rsidP="00C106EC">
      <w:pPr>
        <w:rPr>
          <w:lang w:val="de-DE"/>
        </w:rPr>
      </w:pPr>
    </w:p>
    <w:p w14:paraId="2E0A1CDD" w14:textId="77777777" w:rsidR="00633D2D" w:rsidRPr="007C25D0" w:rsidRDefault="007C25D0" w:rsidP="007C25D0">
      <w:pPr>
        <w:tabs>
          <w:tab w:val="left" w:pos="3276"/>
        </w:tabs>
        <w:rPr>
          <w:lang w:val="de-DE"/>
        </w:rPr>
      </w:pPr>
      <w:r w:rsidRPr="007C25D0">
        <w:rPr>
          <w:lang w:val="de-DE"/>
        </w:rPr>
        <w:tab/>
      </w:r>
    </w:p>
    <w:p w14:paraId="550205A1" w14:textId="77777777" w:rsidR="00760F71" w:rsidRPr="007C25D0" w:rsidRDefault="00760F71" w:rsidP="00C106EC">
      <w:pPr>
        <w:rPr>
          <w:lang w:val="de-DE"/>
        </w:rPr>
      </w:pPr>
    </w:p>
    <w:p w14:paraId="499EC5EF" w14:textId="77777777" w:rsidR="00760F71" w:rsidRPr="007C25D0" w:rsidRDefault="00760F71" w:rsidP="00C106EC">
      <w:pPr>
        <w:rPr>
          <w:lang w:val="de-DE"/>
        </w:rPr>
      </w:pPr>
    </w:p>
    <w:p w14:paraId="6B1C307F" w14:textId="77777777" w:rsidR="00760F71" w:rsidRPr="007C25D0" w:rsidRDefault="00760F71" w:rsidP="00C106EC">
      <w:pPr>
        <w:rPr>
          <w:lang w:val="de-DE"/>
        </w:rPr>
      </w:pPr>
    </w:p>
    <w:bookmarkEnd w:id="1"/>
    <w:p w14:paraId="337D6DB3" w14:textId="77777777" w:rsidR="00CA7D19" w:rsidRPr="007C25D0" w:rsidRDefault="00CA7D19" w:rsidP="00C106EC">
      <w:pPr>
        <w:rPr>
          <w:lang w:val="de-DE"/>
        </w:rPr>
        <w:sectPr w:rsidR="00CA7D19" w:rsidRPr="007C25D0" w:rsidSect="00CA7D19">
          <w:headerReference w:type="even" r:id="rId11"/>
          <w:footerReference w:type="even" r:id="rId12"/>
          <w:headerReference w:type="first" r:id="rId13"/>
          <w:footerReference w:type="first" r:id="rId14"/>
          <w:pgSz w:w="11909" w:h="16834" w:code="9"/>
          <w:pgMar w:top="1440" w:right="1440" w:bottom="1440" w:left="1440" w:header="720" w:footer="720" w:gutter="0"/>
          <w:pgNumType w:fmt="numberInDash" w:start="1"/>
          <w:cols w:space="720"/>
          <w:titlePg/>
          <w:docGrid w:linePitch="360"/>
        </w:sectPr>
      </w:pPr>
    </w:p>
    <w:p w14:paraId="6DE645B7" w14:textId="77777777" w:rsidR="00C85D3A" w:rsidRPr="007C25D0" w:rsidRDefault="00C85D3A" w:rsidP="00C106EC">
      <w:pPr>
        <w:rPr>
          <w:lang w:val="de-DE"/>
        </w:rPr>
      </w:pPr>
    </w:p>
    <w:p w14:paraId="360D6794" w14:textId="77777777" w:rsidR="00C85D3A" w:rsidRPr="007C25D0" w:rsidRDefault="00C85D3A" w:rsidP="00C106EC">
      <w:pPr>
        <w:rPr>
          <w:lang w:val="de-DE"/>
        </w:rPr>
      </w:pPr>
    </w:p>
    <w:p w14:paraId="3B4B7A66" w14:textId="77777777" w:rsidR="004E670F" w:rsidRPr="007C25D0" w:rsidRDefault="004E670F" w:rsidP="00C106EC">
      <w:pPr>
        <w:rPr>
          <w:lang w:val="de-DE"/>
        </w:rPr>
      </w:pPr>
    </w:p>
    <w:p w14:paraId="59A36888" w14:textId="77777777" w:rsidR="00051371" w:rsidRPr="007C25D0" w:rsidRDefault="00051371" w:rsidP="00C106EC">
      <w:pPr>
        <w:rPr>
          <w:lang w:val="de-DE"/>
        </w:rPr>
      </w:pPr>
    </w:p>
    <w:p w14:paraId="6CEDFC33" w14:textId="77777777" w:rsidR="004E670F" w:rsidRPr="007C25D0" w:rsidRDefault="004E670F" w:rsidP="00C106EC">
      <w:pPr>
        <w:rPr>
          <w:lang w:val="de-DE"/>
        </w:rPr>
      </w:pPr>
    </w:p>
    <w:p w14:paraId="00F125B8" w14:textId="77777777" w:rsidR="00C85D3A" w:rsidRPr="007C25D0" w:rsidRDefault="00C85D3A" w:rsidP="00C106EC">
      <w:pPr>
        <w:rPr>
          <w:lang w:val="de-DE"/>
        </w:rPr>
      </w:pPr>
    </w:p>
    <w:p w14:paraId="3E40BA9E" w14:textId="77777777" w:rsidR="0060082B" w:rsidRPr="007C25D0" w:rsidRDefault="0060082B" w:rsidP="00C106EC">
      <w:pPr>
        <w:pStyle w:val="berschrift3"/>
        <w:rPr>
          <w:sz w:val="48"/>
          <w:szCs w:val="48"/>
          <w:lang w:val="de-DE"/>
        </w:rPr>
      </w:pPr>
    </w:p>
    <w:p w14:paraId="544410C5" w14:textId="77777777" w:rsidR="0060082B" w:rsidRPr="007C25D0" w:rsidRDefault="0060082B" w:rsidP="00C106EC">
      <w:pPr>
        <w:pStyle w:val="berschrift3"/>
        <w:rPr>
          <w:sz w:val="48"/>
          <w:szCs w:val="48"/>
          <w:lang w:val="de-DE"/>
        </w:rPr>
      </w:pPr>
    </w:p>
    <w:p w14:paraId="524444E9" w14:textId="77777777" w:rsidR="00C85D3A" w:rsidRPr="007C25D0" w:rsidRDefault="007C25D0" w:rsidP="0060082B">
      <w:pPr>
        <w:pStyle w:val="berschrift3"/>
        <w:jc w:val="center"/>
        <w:rPr>
          <w:color w:val="000000"/>
          <w:sz w:val="48"/>
          <w:szCs w:val="48"/>
          <w:lang w:val="de-DE"/>
        </w:rPr>
      </w:pPr>
      <w:r>
        <w:rPr>
          <w:sz w:val="48"/>
          <w:szCs w:val="48"/>
          <w:lang w:val="de-DE"/>
        </w:rPr>
        <w:t>Titel der Diploma</w:t>
      </w:r>
      <w:r w:rsidR="00C62899" w:rsidRPr="007C25D0">
        <w:rPr>
          <w:sz w:val="48"/>
          <w:szCs w:val="48"/>
          <w:lang w:val="de-DE"/>
        </w:rPr>
        <w:t>rbeit</w:t>
      </w:r>
    </w:p>
    <w:p w14:paraId="20147557" w14:textId="77777777" w:rsidR="00C85D3A" w:rsidRPr="007C25D0" w:rsidRDefault="00C85D3A" w:rsidP="00C106EC">
      <w:pPr>
        <w:rPr>
          <w:lang w:val="de-DE"/>
        </w:rPr>
      </w:pPr>
    </w:p>
    <w:p w14:paraId="4BE64426" w14:textId="77777777" w:rsidR="00C85D3A" w:rsidRPr="007C25D0" w:rsidRDefault="00C85D3A" w:rsidP="00C106EC">
      <w:pPr>
        <w:rPr>
          <w:lang w:val="de-DE"/>
        </w:rPr>
      </w:pPr>
    </w:p>
    <w:p w14:paraId="5BD152D3" w14:textId="77777777" w:rsidR="00C85D3A" w:rsidRPr="007C25D0" w:rsidRDefault="00C85D3A" w:rsidP="00C106EC">
      <w:pPr>
        <w:rPr>
          <w:lang w:val="de-DE"/>
        </w:rPr>
      </w:pPr>
    </w:p>
    <w:p w14:paraId="08634D82" w14:textId="77777777" w:rsidR="00C85D3A" w:rsidRPr="007C25D0" w:rsidRDefault="00C85D3A" w:rsidP="00C106EC">
      <w:pPr>
        <w:rPr>
          <w:lang w:val="de-DE"/>
        </w:rPr>
      </w:pPr>
    </w:p>
    <w:p w14:paraId="64A13A6F" w14:textId="77777777" w:rsidR="00C85D3A" w:rsidRPr="007C25D0" w:rsidRDefault="00C85D3A" w:rsidP="00C106EC">
      <w:pPr>
        <w:rPr>
          <w:lang w:val="de-DE"/>
        </w:rPr>
      </w:pPr>
    </w:p>
    <w:p w14:paraId="184B95BC" w14:textId="77777777" w:rsidR="003C2718" w:rsidRPr="007C25D0" w:rsidRDefault="003C2718" w:rsidP="00C106EC">
      <w:pPr>
        <w:rPr>
          <w:lang w:val="de-DE"/>
        </w:rPr>
      </w:pPr>
    </w:p>
    <w:p w14:paraId="26BC05DF" w14:textId="77777777" w:rsidR="00E83E55" w:rsidRPr="007C25D0" w:rsidRDefault="00E83E55" w:rsidP="00C106EC">
      <w:pPr>
        <w:rPr>
          <w:lang w:val="de-DE"/>
        </w:rPr>
      </w:pPr>
    </w:p>
    <w:p w14:paraId="1639F4CF" w14:textId="77777777" w:rsidR="00E83E55" w:rsidRPr="007C25D0" w:rsidRDefault="00E83E55" w:rsidP="00C106EC">
      <w:pPr>
        <w:rPr>
          <w:lang w:val="de-DE"/>
        </w:rPr>
      </w:pPr>
    </w:p>
    <w:p w14:paraId="487176E6" w14:textId="77777777" w:rsidR="00E83E55" w:rsidRPr="007C25D0" w:rsidRDefault="00E83E55" w:rsidP="00C106EC">
      <w:pPr>
        <w:rPr>
          <w:lang w:val="de-DE"/>
        </w:rPr>
      </w:pPr>
    </w:p>
    <w:p w14:paraId="43EB3D41" w14:textId="77777777" w:rsidR="00E83E55" w:rsidRPr="007C25D0" w:rsidRDefault="00E83E55" w:rsidP="00C106EC">
      <w:pPr>
        <w:rPr>
          <w:lang w:val="de-DE"/>
        </w:rPr>
      </w:pPr>
    </w:p>
    <w:p w14:paraId="3299CF70" w14:textId="77777777" w:rsidR="00E83E55" w:rsidRPr="007C25D0" w:rsidRDefault="00E83E55" w:rsidP="00C106EC">
      <w:pPr>
        <w:rPr>
          <w:lang w:val="de-DE"/>
        </w:rPr>
      </w:pPr>
    </w:p>
    <w:p w14:paraId="51B7D9F2" w14:textId="77777777" w:rsidR="00E83E55" w:rsidRPr="007C25D0" w:rsidRDefault="00E83E55" w:rsidP="00C106EC">
      <w:pPr>
        <w:rPr>
          <w:lang w:val="de-DE"/>
        </w:rPr>
      </w:pPr>
    </w:p>
    <w:p w14:paraId="15310616" w14:textId="77777777" w:rsidR="00E83E55" w:rsidRPr="007C25D0" w:rsidRDefault="00E83E55" w:rsidP="00C106EC">
      <w:pPr>
        <w:rPr>
          <w:lang w:val="de-DE"/>
        </w:rPr>
      </w:pPr>
    </w:p>
    <w:p w14:paraId="14C3466C" w14:textId="77777777" w:rsidR="00E83E55" w:rsidRPr="007C25D0" w:rsidRDefault="00E83E55" w:rsidP="00C106EC">
      <w:pPr>
        <w:rPr>
          <w:lang w:val="de-DE"/>
        </w:rPr>
        <w:sectPr w:rsidR="00E83E55" w:rsidRPr="007C25D0" w:rsidSect="00B85830">
          <w:headerReference w:type="even" r:id="rId15"/>
          <w:headerReference w:type="default" r:id="rId16"/>
          <w:footerReference w:type="even" r:id="rId17"/>
          <w:footerReference w:type="default" r:id="rId18"/>
          <w:headerReference w:type="first" r:id="rId19"/>
          <w:pgSz w:w="11909" w:h="16834" w:code="9"/>
          <w:pgMar w:top="1440" w:right="1440" w:bottom="1440" w:left="1440" w:header="720" w:footer="720" w:gutter="0"/>
          <w:pgNumType w:fmt="numberInDash" w:start="1"/>
          <w:cols w:space="720"/>
          <w:titlePg/>
          <w:docGrid w:linePitch="360"/>
        </w:sectPr>
      </w:pPr>
    </w:p>
    <w:p w14:paraId="22715B34" w14:textId="77777777" w:rsidR="001E192E" w:rsidRPr="007C25D0" w:rsidRDefault="001E192E" w:rsidP="00C106EC">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gridCol w:w="3332"/>
      </w:tblGrid>
      <w:tr w:rsidR="00684AC1" w:rsidRPr="008D6A08" w14:paraId="0F70564B" w14:textId="77777777" w:rsidTr="00684AC1">
        <w:tc>
          <w:tcPr>
            <w:tcW w:w="5598" w:type="dxa"/>
          </w:tcPr>
          <w:p w14:paraId="71C495AE" w14:textId="77777777" w:rsidR="00684AC1" w:rsidRPr="007C25D0" w:rsidRDefault="00684AC1" w:rsidP="00C106EC">
            <w:pPr>
              <w:rPr>
                <w:lang w:val="de-DE"/>
              </w:rPr>
            </w:pPr>
          </w:p>
        </w:tc>
        <w:tc>
          <w:tcPr>
            <w:tcW w:w="3386" w:type="dxa"/>
          </w:tcPr>
          <w:p w14:paraId="1DAF3278" w14:textId="77777777" w:rsidR="00684AC1" w:rsidRPr="007C25D0" w:rsidRDefault="007C25D0" w:rsidP="00177EB2">
            <w:pPr>
              <w:spacing w:after="120" w:line="240" w:lineRule="auto"/>
              <w:rPr>
                <w:lang w:val="de-DE"/>
              </w:rPr>
            </w:pPr>
            <w:r>
              <w:rPr>
                <w:lang w:val="de-DE"/>
              </w:rPr>
              <w:t>Genehmigt:</w:t>
            </w:r>
          </w:p>
          <w:p w14:paraId="652FDB9D" w14:textId="77777777" w:rsidR="00684AC1" w:rsidRPr="007C25D0" w:rsidRDefault="00684AC1" w:rsidP="00177EB2">
            <w:pPr>
              <w:spacing w:after="120" w:line="240" w:lineRule="auto"/>
              <w:rPr>
                <w:lang w:val="de-DE"/>
              </w:rPr>
            </w:pPr>
            <w:r w:rsidRPr="007C25D0">
              <w:rPr>
                <w:lang w:val="de-DE"/>
              </w:rPr>
              <w:t>Dekan</w:t>
            </w:r>
            <w:r w:rsidR="007C25D0">
              <w:rPr>
                <w:lang w:val="de-DE"/>
              </w:rPr>
              <w:t>in</w:t>
            </w:r>
            <w:r w:rsidRPr="007C25D0">
              <w:rPr>
                <w:lang w:val="de-DE"/>
              </w:rPr>
              <w:t>:</w:t>
            </w:r>
          </w:p>
          <w:p w14:paraId="780914D0" w14:textId="77777777" w:rsidR="00684AC1" w:rsidRPr="007C25D0" w:rsidRDefault="007C25D0" w:rsidP="00177EB2">
            <w:pPr>
              <w:spacing w:after="120" w:line="240" w:lineRule="auto"/>
              <w:rPr>
                <w:lang w:val="de-DE"/>
              </w:rPr>
            </w:pPr>
            <w:r>
              <w:rPr>
                <w:lang w:val="de-DE"/>
              </w:rPr>
              <w:t>[Akad. Grad</w:t>
            </w:r>
            <w:r w:rsidR="00684AC1" w:rsidRPr="007C25D0">
              <w:rPr>
                <w:lang w:val="de-DE"/>
              </w:rPr>
              <w:t>]. Vorname NACHNAME</w:t>
            </w:r>
          </w:p>
        </w:tc>
      </w:tr>
    </w:tbl>
    <w:p w14:paraId="63AB2FEB" w14:textId="77777777" w:rsidR="00684AC1" w:rsidRPr="007C25D0" w:rsidRDefault="00684AC1" w:rsidP="00C106EC">
      <w:pPr>
        <w:rPr>
          <w:lang w:val="de-DE"/>
        </w:rPr>
      </w:pPr>
    </w:p>
    <w:p w14:paraId="395A3ECF" w14:textId="77777777" w:rsidR="001E192E" w:rsidRPr="007C25D0" w:rsidRDefault="001E192E" w:rsidP="00C106EC">
      <w:pPr>
        <w:rPr>
          <w:lang w:val="de-DE"/>
        </w:rPr>
      </w:pPr>
    </w:p>
    <w:p w14:paraId="56286F61" w14:textId="77777777" w:rsidR="001E192E" w:rsidRPr="007C25D0" w:rsidRDefault="00FB27EA" w:rsidP="00143802">
      <w:pPr>
        <w:jc w:val="center"/>
        <w:rPr>
          <w:b/>
          <w:bCs/>
          <w:lang w:val="de-DE"/>
        </w:rPr>
      </w:pPr>
      <w:r>
        <w:rPr>
          <w:b/>
          <w:bCs/>
          <w:lang w:val="de-DE"/>
        </w:rPr>
        <w:t>TITEL DER DIPLOMARBEIT</w:t>
      </w:r>
      <w:r w:rsidR="001E192E" w:rsidRPr="007C25D0">
        <w:rPr>
          <w:b/>
          <w:bCs/>
          <w:lang w:val="de-DE"/>
        </w:rPr>
        <w:t>:</w:t>
      </w:r>
    </w:p>
    <w:p w14:paraId="6845B075" w14:textId="77777777" w:rsidR="001E192E" w:rsidRPr="007C25D0" w:rsidRDefault="001E192E" w:rsidP="00143802">
      <w:pPr>
        <w:jc w:val="center"/>
        <w:rPr>
          <w:b/>
          <w:bCs/>
          <w:lang w:val="de-DE"/>
        </w:rPr>
      </w:pPr>
      <w:r w:rsidRPr="007C25D0">
        <w:rPr>
          <w:b/>
          <w:bCs/>
          <w:lang w:val="de-DE"/>
        </w:rPr>
        <w:t>Vorname NACHNAME</w:t>
      </w:r>
    </w:p>
    <w:p w14:paraId="548F58A3" w14:textId="77777777" w:rsidR="002F6F41" w:rsidRPr="007C25D0" w:rsidRDefault="002F6F41" w:rsidP="00C106EC">
      <w:pPr>
        <w:rPr>
          <w:lang w:val="de-DE"/>
        </w:rPr>
      </w:pPr>
    </w:p>
    <w:p w14:paraId="1A4840C8" w14:textId="77777777" w:rsidR="001E192E" w:rsidRPr="007C25D0" w:rsidRDefault="007C25D0" w:rsidP="002B60DA">
      <w:pPr>
        <w:rPr>
          <w:b/>
          <w:bCs/>
          <w:lang w:val="de-DE"/>
        </w:rPr>
      </w:pPr>
      <w:r>
        <w:rPr>
          <w:b/>
          <w:bCs/>
          <w:lang w:val="de-DE"/>
        </w:rPr>
        <w:t>Titel der Diplomarbeit</w:t>
      </w:r>
      <w:r w:rsidR="001E192E" w:rsidRPr="007C25D0">
        <w:rPr>
          <w:b/>
          <w:bCs/>
          <w:lang w:val="de-DE"/>
        </w:rPr>
        <w:t xml:space="preserve">: </w:t>
      </w:r>
    </w:p>
    <w:p w14:paraId="60E9EAC8" w14:textId="77777777" w:rsidR="001E192E" w:rsidRPr="007C25D0" w:rsidRDefault="007C25D0" w:rsidP="00C106EC">
      <w:pPr>
        <w:rPr>
          <w:lang w:val="de-DE"/>
        </w:rPr>
      </w:pPr>
      <w:r>
        <w:rPr>
          <w:lang w:val="de-DE"/>
        </w:rPr>
        <w:t>Titel auf Rumänisch</w:t>
      </w:r>
    </w:p>
    <w:p w14:paraId="08E0E85B" w14:textId="77777777" w:rsidR="001E192E" w:rsidRPr="007C25D0" w:rsidRDefault="001E192E" w:rsidP="00C106EC">
      <w:pPr>
        <w:rPr>
          <w:lang w:val="de-DE"/>
        </w:rPr>
      </w:pPr>
      <w:bookmarkStart w:id="15" w:name="_Hlk167391557"/>
      <w:r w:rsidRPr="007C25D0">
        <w:rPr>
          <w:lang w:val="de-DE"/>
        </w:rPr>
        <w:t>Tit</w:t>
      </w:r>
      <w:r w:rsidR="005035E9" w:rsidRPr="007C25D0">
        <w:rPr>
          <w:noProof/>
          <w:lang w:val="de-DE" w:eastAsia="ko-KR"/>
        </w:rPr>
        <mc:AlternateContent>
          <mc:Choice Requires="wps">
            <w:drawing>
              <wp:anchor distT="0" distB="0" distL="114300" distR="114300" simplePos="0" relativeHeight="251667456" behindDoc="0" locked="0" layoutInCell="1" allowOverlap="1" wp14:anchorId="5FE3812A" wp14:editId="35DF046C">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327C3" w14:textId="77777777" w:rsidR="004E39BA" w:rsidRDefault="004E39B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E3812A" id="_x0000_t202" coordsize="21600,21600" o:spt="202" path="m,l,21600r21600,l21600,xe">
                <v:stroke joinstyle="miter"/>
                <v:path gradientshapeok="t" o:connecttype="rect"/>
              </v:shapetype>
              <v:shape id="Text Box 5"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729327C3" w14:textId="77777777" w:rsidR="004E39BA" w:rsidRDefault="004E39BA"/>
                  </w:txbxContent>
                </v:textbox>
              </v:shape>
            </w:pict>
          </mc:Fallback>
        </mc:AlternateContent>
      </w:r>
      <w:r w:rsidR="007C25D0">
        <w:rPr>
          <w:lang w:val="de-DE"/>
        </w:rPr>
        <w:t xml:space="preserve">el auf </w:t>
      </w:r>
      <w:r w:rsidR="00FB27EA">
        <w:rPr>
          <w:lang w:val="de-DE"/>
        </w:rPr>
        <w:t>Englisch</w:t>
      </w:r>
    </w:p>
    <w:bookmarkEnd w:id="15"/>
    <w:p w14:paraId="373E9B8A" w14:textId="77777777" w:rsidR="001E192E" w:rsidRPr="007C25D0" w:rsidRDefault="001E192E" w:rsidP="00C106EC">
      <w:pPr>
        <w:rPr>
          <w:lang w:val="de-DE"/>
        </w:rPr>
      </w:pPr>
    </w:p>
    <w:p w14:paraId="77E1C49C" w14:textId="77777777" w:rsidR="001E192E" w:rsidRPr="007C25D0" w:rsidRDefault="007C25D0" w:rsidP="002B60DA">
      <w:pPr>
        <w:rPr>
          <w:b/>
          <w:bCs/>
          <w:lang w:val="de-DE"/>
        </w:rPr>
      </w:pPr>
      <w:r>
        <w:rPr>
          <w:b/>
          <w:bCs/>
          <w:lang w:val="de-DE"/>
        </w:rPr>
        <w:t>Datum der Abgabe</w:t>
      </w:r>
      <w:r w:rsidR="001E192E" w:rsidRPr="007C25D0">
        <w:rPr>
          <w:b/>
          <w:bCs/>
          <w:lang w:val="de-DE"/>
        </w:rPr>
        <w:t>:</w:t>
      </w:r>
    </w:p>
    <w:p w14:paraId="2B409FD1" w14:textId="77777777" w:rsidR="001E192E" w:rsidRPr="007C25D0" w:rsidRDefault="001E192E" w:rsidP="00C106EC">
      <w:pPr>
        <w:rPr>
          <w:lang w:val="de-DE"/>
        </w:rPr>
      </w:pPr>
      <w:r w:rsidRPr="007C25D0">
        <w:rPr>
          <w:lang w:val="de-DE"/>
        </w:rPr>
        <w:t>[Monat] [Jahr]</w:t>
      </w:r>
    </w:p>
    <w:p w14:paraId="693FD43D" w14:textId="77777777" w:rsidR="006B26A7" w:rsidRPr="007C25D0" w:rsidRDefault="006B26A7" w:rsidP="00C106EC">
      <w:pPr>
        <w:rPr>
          <w:lang w:val="de-DE"/>
        </w:rPr>
      </w:pPr>
    </w:p>
    <w:p w14:paraId="50BE14A8" w14:textId="77777777" w:rsidR="006B26A7" w:rsidRPr="007C25D0" w:rsidRDefault="006B26A7" w:rsidP="00C106EC">
      <w:pPr>
        <w:rPr>
          <w:lang w:val="de-DE"/>
        </w:rPr>
      </w:pPr>
    </w:p>
    <w:p w14:paraId="272B4B79" w14:textId="77777777" w:rsidR="006B26A7" w:rsidRPr="007C25D0" w:rsidRDefault="006B26A7" w:rsidP="00C106EC">
      <w:pPr>
        <w:rPr>
          <w:lang w:val="de-DE"/>
        </w:rPr>
      </w:pPr>
    </w:p>
    <w:p w14:paraId="42FB1DA6" w14:textId="77777777" w:rsidR="005035E9" w:rsidRPr="007C25D0" w:rsidRDefault="007C25D0" w:rsidP="005035E9">
      <w:pPr>
        <w:jc w:val="center"/>
        <w:rPr>
          <w:b/>
          <w:color w:val="F7CAAC" w:themeColor="accent2" w:themeTint="66"/>
          <w:sz w:val="72"/>
          <w:szCs w:val="72"/>
          <w:lang w:val="de-DE"/>
          <w14:textOutline w14:w="11112" w14:cap="flat" w14:cmpd="sng" w14:algn="ctr">
            <w14:solidFill>
              <w14:schemeClr w14:val="accent2"/>
            </w14:solidFill>
            <w14:prstDash w14:val="solid"/>
            <w14:round/>
          </w14:textOutline>
        </w:rPr>
      </w:pPr>
      <w:r>
        <w:rPr>
          <w:b/>
          <w:color w:val="F7CAAC" w:themeColor="accent2" w:themeTint="66"/>
          <w:sz w:val="72"/>
          <w:szCs w:val="72"/>
          <w:lang w:val="de-DE"/>
          <w14:textOutline w14:w="11112" w14:cap="flat" w14:cmpd="sng" w14:algn="ctr">
            <w14:solidFill>
              <w14:schemeClr w14:val="accent2"/>
            </w14:solidFill>
            <w14:prstDash w14:val="solid"/>
            <w14:round/>
          </w14:textOutline>
        </w:rPr>
        <w:t>VERWENDEN SIE DAS MIT UNTERSCHRIFTEN VERSEHENE BLATT</w:t>
      </w:r>
    </w:p>
    <w:p w14:paraId="36AD4817" w14:textId="77777777" w:rsidR="00994397" w:rsidRPr="007C25D0" w:rsidRDefault="00994397" w:rsidP="00C106EC">
      <w:pPr>
        <w:rPr>
          <w:lang w:val="de-DE"/>
        </w:rPr>
      </w:pPr>
    </w:p>
    <w:p w14:paraId="313020B5" w14:textId="77777777" w:rsidR="00684AC1" w:rsidRPr="007C25D0" w:rsidRDefault="00684AC1" w:rsidP="00C106EC">
      <w:pPr>
        <w:rPr>
          <w:lang w:val="de-DE"/>
        </w:rPr>
      </w:pPr>
    </w:p>
    <w:p w14:paraId="1E638969" w14:textId="77777777" w:rsidR="00684AC1" w:rsidRPr="007C25D0" w:rsidRDefault="00684AC1" w:rsidP="00C106EC">
      <w:pPr>
        <w:rPr>
          <w:lang w:val="de-DE"/>
        </w:rPr>
      </w:pPr>
    </w:p>
    <w:p w14:paraId="6B9B49D3" w14:textId="77777777" w:rsidR="00684AC1" w:rsidRPr="007C25D0" w:rsidRDefault="00684AC1" w:rsidP="00C106EC">
      <w:pPr>
        <w:rPr>
          <w:lang w:val="de-DE"/>
        </w:rPr>
      </w:pPr>
    </w:p>
    <w:tbl>
      <w:tblPr>
        <w:tblpPr w:leftFromText="180" w:rightFromText="180" w:vertAnchor="text" w:horzAnchor="margin" w:tblpXSpec="center" w:tblpY="135"/>
        <w:tblW w:w="0" w:type="auto"/>
        <w:tblLook w:val="01E0" w:firstRow="1" w:lastRow="1" w:firstColumn="1" w:lastColumn="1" w:noHBand="0" w:noVBand="0"/>
      </w:tblPr>
      <w:tblGrid>
        <w:gridCol w:w="3812"/>
        <w:gridCol w:w="1706"/>
        <w:gridCol w:w="3250"/>
      </w:tblGrid>
      <w:tr w:rsidR="00684AC1" w:rsidRPr="007C25D0" w14:paraId="79AABCD2" w14:textId="77777777" w:rsidTr="00104D7A">
        <w:trPr>
          <w:trHeight w:val="106"/>
        </w:trPr>
        <w:tc>
          <w:tcPr>
            <w:tcW w:w="3890" w:type="dxa"/>
          </w:tcPr>
          <w:p w14:paraId="3F6C04D6" w14:textId="77777777" w:rsidR="00684AC1" w:rsidRPr="007C25D0" w:rsidRDefault="007C25D0" w:rsidP="00104D7A">
            <w:pPr>
              <w:jc w:val="center"/>
              <w:rPr>
                <w:lang w:val="de-DE"/>
              </w:rPr>
            </w:pPr>
            <w:r>
              <w:rPr>
                <w:lang w:val="de-DE"/>
              </w:rPr>
              <w:t>Wissenschaftlicher Betreuer</w:t>
            </w:r>
          </w:p>
        </w:tc>
        <w:tc>
          <w:tcPr>
            <w:tcW w:w="1771" w:type="dxa"/>
          </w:tcPr>
          <w:p w14:paraId="2E024FD9" w14:textId="77777777" w:rsidR="00684AC1" w:rsidRPr="007C25D0" w:rsidRDefault="00684AC1" w:rsidP="00104D7A">
            <w:pPr>
              <w:jc w:val="center"/>
              <w:rPr>
                <w:lang w:val="de-DE"/>
              </w:rPr>
            </w:pPr>
          </w:p>
        </w:tc>
        <w:tc>
          <w:tcPr>
            <w:tcW w:w="3323" w:type="dxa"/>
          </w:tcPr>
          <w:p w14:paraId="29BE03F6" w14:textId="77777777" w:rsidR="00684AC1" w:rsidRPr="007C25D0" w:rsidRDefault="00684AC1" w:rsidP="00104D7A">
            <w:pPr>
              <w:jc w:val="center"/>
              <w:rPr>
                <w:lang w:val="de-DE"/>
              </w:rPr>
            </w:pPr>
            <w:r w:rsidRPr="007C25D0">
              <w:rPr>
                <w:lang w:val="de-DE"/>
              </w:rPr>
              <w:t>Student:</w:t>
            </w:r>
          </w:p>
        </w:tc>
      </w:tr>
      <w:tr w:rsidR="00684AC1" w:rsidRPr="007C25D0" w14:paraId="76DDC62E" w14:textId="77777777" w:rsidTr="00104D7A">
        <w:tc>
          <w:tcPr>
            <w:tcW w:w="3890" w:type="dxa"/>
          </w:tcPr>
          <w:p w14:paraId="261AB6EE" w14:textId="77777777" w:rsidR="00684AC1" w:rsidRPr="007C25D0" w:rsidRDefault="007C25D0" w:rsidP="00104D7A">
            <w:pPr>
              <w:jc w:val="center"/>
              <w:rPr>
                <w:sz w:val="23"/>
                <w:szCs w:val="23"/>
                <w:lang w:val="de-DE"/>
              </w:rPr>
            </w:pPr>
            <w:r>
              <w:rPr>
                <w:rStyle w:val="fontstyle01"/>
                <w:lang w:val="de-DE"/>
              </w:rPr>
              <w:t>[Akad</w:t>
            </w:r>
            <w:r w:rsidR="00684AC1" w:rsidRPr="007C25D0">
              <w:rPr>
                <w:rStyle w:val="fontstyle01"/>
                <w:lang w:val="de-DE"/>
              </w:rPr>
              <w:t>.</w:t>
            </w:r>
            <w:r>
              <w:rPr>
                <w:rStyle w:val="fontstyle01"/>
                <w:lang w:val="de-DE"/>
              </w:rPr>
              <w:t xml:space="preserve"> Grad</w:t>
            </w:r>
            <w:r w:rsidR="00684AC1" w:rsidRPr="007C25D0">
              <w:rPr>
                <w:rStyle w:val="fontstyle01"/>
                <w:lang w:val="de-DE"/>
              </w:rPr>
              <w:t>] Vorname NACHNAME</w:t>
            </w:r>
          </w:p>
        </w:tc>
        <w:tc>
          <w:tcPr>
            <w:tcW w:w="1771" w:type="dxa"/>
          </w:tcPr>
          <w:p w14:paraId="69E89F00" w14:textId="77777777" w:rsidR="00684AC1" w:rsidRPr="007C25D0" w:rsidRDefault="00684AC1" w:rsidP="00104D7A">
            <w:pPr>
              <w:jc w:val="center"/>
              <w:rPr>
                <w:lang w:val="de-DE"/>
              </w:rPr>
            </w:pPr>
          </w:p>
        </w:tc>
        <w:tc>
          <w:tcPr>
            <w:tcW w:w="3323" w:type="dxa"/>
          </w:tcPr>
          <w:p w14:paraId="1C28BB56" w14:textId="77777777" w:rsidR="00684AC1" w:rsidRPr="007C25D0" w:rsidRDefault="00684AC1" w:rsidP="00104D7A">
            <w:pPr>
              <w:jc w:val="center"/>
              <w:rPr>
                <w:rStyle w:val="fontstyle01"/>
                <w:bCs w:val="0"/>
                <w:sz w:val="23"/>
                <w:szCs w:val="23"/>
                <w:lang w:val="de-DE"/>
              </w:rPr>
            </w:pPr>
            <w:r w:rsidRPr="007C25D0">
              <w:rPr>
                <w:rStyle w:val="fontstyle01"/>
                <w:bCs w:val="0"/>
                <w:sz w:val="23"/>
                <w:szCs w:val="23"/>
                <w:lang w:val="de-DE"/>
              </w:rPr>
              <w:t>Vorname NACHNAME</w:t>
            </w:r>
          </w:p>
          <w:p w14:paraId="61A7A124" w14:textId="77777777" w:rsidR="00684AC1" w:rsidRPr="007C25D0" w:rsidRDefault="00684AC1" w:rsidP="00104D7A">
            <w:pPr>
              <w:jc w:val="center"/>
              <w:rPr>
                <w:lang w:val="de-DE"/>
              </w:rPr>
            </w:pPr>
          </w:p>
        </w:tc>
      </w:tr>
    </w:tbl>
    <w:p w14:paraId="3508C654" w14:textId="77777777" w:rsidR="002F6F41" w:rsidRPr="007C25D0" w:rsidRDefault="002F6F41" w:rsidP="00C106EC">
      <w:pPr>
        <w:rPr>
          <w:lang w:val="de-DE"/>
        </w:rPr>
      </w:pPr>
    </w:p>
    <w:p w14:paraId="2CAD427C" w14:textId="77777777" w:rsidR="00D353EB" w:rsidRPr="007C25D0" w:rsidRDefault="00D353EB" w:rsidP="00C106EC">
      <w:pPr>
        <w:rPr>
          <w:lang w:val="de-DE"/>
        </w:rPr>
        <w:sectPr w:rsidR="00D353EB" w:rsidRPr="007C25D0" w:rsidSect="00F54D97">
          <w:headerReference w:type="default" r:id="rId20"/>
          <w:headerReference w:type="first" r:id="rId21"/>
          <w:footerReference w:type="first" r:id="rId22"/>
          <w:pgSz w:w="11909" w:h="16834" w:code="9"/>
          <w:pgMar w:top="1440" w:right="1440" w:bottom="1440" w:left="1701" w:header="1134" w:footer="1134" w:gutter="0"/>
          <w:pgNumType w:fmt="numberInDash" w:start="1"/>
          <w:cols w:space="720"/>
          <w:titlePg/>
          <w:docGrid w:linePitch="360"/>
        </w:sectPr>
      </w:pPr>
    </w:p>
    <w:p w14:paraId="0DDC4AD8" w14:textId="77777777" w:rsidR="00D353EB" w:rsidRPr="007C25D0" w:rsidRDefault="00D353EB" w:rsidP="00C106EC">
      <w:pPr>
        <w:rPr>
          <w:lang w:val="de-DE"/>
        </w:rPr>
      </w:pPr>
    </w:p>
    <w:p w14:paraId="572FF1FF" w14:textId="43443881" w:rsidR="00D353EB" w:rsidRDefault="00F35E29" w:rsidP="009204AD">
      <w:pPr>
        <w:pStyle w:val="berschrift1"/>
        <w:jc w:val="center"/>
        <w:rPr>
          <w:lang w:val="de-DE"/>
        </w:rPr>
      </w:pPr>
      <w:r w:rsidRPr="007C25D0">
        <w:rPr>
          <w:lang w:val="de-DE"/>
        </w:rPr>
        <w:t>E</w:t>
      </w:r>
      <w:r>
        <w:rPr>
          <w:lang w:val="de-DE"/>
        </w:rPr>
        <w:t>idesstattliche</w:t>
      </w:r>
      <w:r w:rsidR="00EE7A5B">
        <w:rPr>
          <w:lang w:val="de-DE"/>
        </w:rPr>
        <w:t xml:space="preserve"> Erklärung</w:t>
      </w:r>
    </w:p>
    <w:p w14:paraId="65639FF2" w14:textId="77777777" w:rsidR="003A53A9" w:rsidRPr="003A53A9" w:rsidRDefault="003A53A9" w:rsidP="003A53A9">
      <w:pPr>
        <w:rPr>
          <w:lang w:val="de-DE"/>
        </w:rPr>
      </w:pPr>
    </w:p>
    <w:p w14:paraId="39FBFEBA" w14:textId="77777777" w:rsidR="007C25D0" w:rsidRPr="007C25D0" w:rsidRDefault="007C25D0" w:rsidP="007C25D0">
      <w:pPr>
        <w:pStyle w:val="Text"/>
        <w:rPr>
          <w:lang w:val="de-DE"/>
        </w:rPr>
      </w:pPr>
    </w:p>
    <w:p w14:paraId="1367EA0F" w14:textId="77777777" w:rsidR="007C25D0" w:rsidRPr="007C25D0" w:rsidRDefault="007C25D0" w:rsidP="007C25D0">
      <w:pPr>
        <w:pStyle w:val="Text"/>
        <w:rPr>
          <w:lang w:val="de-DE"/>
        </w:rPr>
      </w:pPr>
      <w:r w:rsidRPr="007C25D0">
        <w:rPr>
          <w:lang w:val="de-DE"/>
        </w:rPr>
        <w:t>hiermit erkläre ich, Vorname NAME</w:t>
      </w:r>
      <w:r w:rsidR="00EE7A5B">
        <w:rPr>
          <w:lang w:val="de-DE"/>
        </w:rPr>
        <w:t>, dass die vorliegende Diplomarbeit</w:t>
      </w:r>
      <w:r w:rsidRPr="007C25D0">
        <w:rPr>
          <w:lang w:val="de-DE"/>
        </w:rPr>
        <w:t xml:space="preserve"> mit dem Titel </w:t>
      </w:r>
      <w:r w:rsidR="00EE7A5B">
        <w:rPr>
          <w:lang w:val="de-DE"/>
        </w:rPr>
        <w:t>“TITEL DER DIPLOMARBEIT</w:t>
      </w:r>
      <w:r w:rsidRPr="007C25D0">
        <w:rPr>
          <w:lang w:val="de-DE"/>
        </w:rPr>
        <w:t>”, welche vor dem Prüfungsausschuss der Fakultät für Ingenieurwissenschaften in Fremdsprachen, an der Universität "</w:t>
      </w:r>
      <w:proofErr w:type="spellStart"/>
      <w:r w:rsidRPr="007C25D0">
        <w:rPr>
          <w:lang w:val="de-DE"/>
        </w:rPr>
        <w:t>Politehnica</w:t>
      </w:r>
      <w:proofErr w:type="spellEnd"/>
      <w:r w:rsidRPr="007C25D0">
        <w:rPr>
          <w:lang w:val="de-DE"/>
        </w:rPr>
        <w:t>" Bukarest, zur Erl</w:t>
      </w:r>
      <w:r w:rsidR="00EE7A5B">
        <w:rPr>
          <w:lang w:val="de-DE"/>
        </w:rPr>
        <w:t>angung des Ingenieurtitels</w:t>
      </w:r>
      <w:r w:rsidRPr="007C25D0">
        <w:rPr>
          <w:lang w:val="de-DE"/>
        </w:rPr>
        <w:t xml:space="preserve"> verteidigt wird, Ergebnis meiner Arbeit ist und auf meiner eigenständigen Forschung basiert.</w:t>
      </w:r>
    </w:p>
    <w:p w14:paraId="148AF5AD" w14:textId="77777777" w:rsidR="007C25D0" w:rsidRPr="007C25D0" w:rsidRDefault="007C25D0" w:rsidP="007C25D0">
      <w:pPr>
        <w:pStyle w:val="Text"/>
        <w:rPr>
          <w:lang w:val="de-DE"/>
        </w:rPr>
      </w:pPr>
    </w:p>
    <w:p w14:paraId="31FFB87A" w14:textId="77777777" w:rsidR="007C25D0" w:rsidRPr="007C25D0" w:rsidRDefault="007C25D0" w:rsidP="007C25D0">
      <w:pPr>
        <w:pStyle w:val="Text"/>
        <w:rPr>
          <w:lang w:val="de-DE"/>
        </w:rPr>
      </w:pPr>
      <w:r w:rsidRPr="007C25D0">
        <w:rPr>
          <w:lang w:val="de-DE"/>
        </w:rPr>
        <w:t xml:space="preserve">Die </w:t>
      </w:r>
      <w:r w:rsidR="00EE7A5B">
        <w:rPr>
          <w:lang w:val="de-DE"/>
        </w:rPr>
        <w:t>Diplomarbeit</w:t>
      </w:r>
      <w:r w:rsidRPr="007C25D0">
        <w:rPr>
          <w:lang w:val="de-DE"/>
        </w:rPr>
        <w:t xml:space="preserve"> ist selbstständig verfasst und die entsprechenden Simulationen, Experimente und Messungen sind eigenständig durchgeführt worden, unter Anleitung des wissenschaftlichen Betreuers und ohne Einbezug von Personen, deren Name und Beitrag nicht in der Danksagung erwähnt worden sind.</w:t>
      </w:r>
    </w:p>
    <w:p w14:paraId="3A54F6DD" w14:textId="77777777" w:rsidR="007C25D0" w:rsidRPr="007C25D0" w:rsidRDefault="007C25D0" w:rsidP="007C25D0">
      <w:pPr>
        <w:pStyle w:val="Text"/>
        <w:rPr>
          <w:lang w:val="de-DE"/>
        </w:rPr>
      </w:pPr>
    </w:p>
    <w:p w14:paraId="688F4E41" w14:textId="77777777" w:rsidR="00EE7A5B" w:rsidRPr="003A53A9" w:rsidRDefault="003A53A9" w:rsidP="007C25D0">
      <w:pPr>
        <w:pStyle w:val="Text"/>
        <w:rPr>
          <w:lang w:val="de-DE"/>
        </w:rPr>
      </w:pPr>
      <w:r w:rsidRPr="003A53A9">
        <w:rPr>
          <w:lang w:val="de-DE"/>
        </w:rPr>
        <w:t>Die Diploma</w:t>
      </w:r>
      <w:r>
        <w:rPr>
          <w:lang w:val="de-DE"/>
        </w:rPr>
        <w:t>rbeit ist bisher</w:t>
      </w:r>
      <w:r w:rsidR="00EE7A5B" w:rsidRPr="003A53A9">
        <w:rPr>
          <w:lang w:val="de-DE"/>
        </w:rPr>
        <w:t xml:space="preserve"> </w:t>
      </w:r>
      <w:r>
        <w:rPr>
          <w:lang w:val="de-DE"/>
        </w:rPr>
        <w:t>in gleicher oder ähnlicher Form</w:t>
      </w:r>
      <w:r w:rsidR="00EE7A5B" w:rsidRPr="003A53A9">
        <w:rPr>
          <w:lang w:val="de-DE"/>
        </w:rPr>
        <w:t xml:space="preserve"> keiner anderen Prüfungsbehörde</w:t>
      </w:r>
      <w:r>
        <w:rPr>
          <w:lang w:val="de-DE"/>
        </w:rPr>
        <w:t xml:space="preserve"> und keinem Forschungsgremium im </w:t>
      </w:r>
      <w:proofErr w:type="spellStart"/>
      <w:r>
        <w:rPr>
          <w:lang w:val="de-DE"/>
        </w:rPr>
        <w:t>In-und</w:t>
      </w:r>
      <w:proofErr w:type="spellEnd"/>
      <w:r>
        <w:rPr>
          <w:lang w:val="de-DE"/>
        </w:rPr>
        <w:t xml:space="preserve"> Ausland vorgelegt und</w:t>
      </w:r>
      <w:r w:rsidR="00EE7A5B" w:rsidRPr="003A53A9">
        <w:rPr>
          <w:lang w:val="de-DE"/>
        </w:rPr>
        <w:t xml:space="preserve"> nicht veröffentlicht</w:t>
      </w:r>
      <w:r>
        <w:rPr>
          <w:lang w:val="de-DE"/>
        </w:rPr>
        <w:t xml:space="preserve"> worden</w:t>
      </w:r>
      <w:r w:rsidR="00EE7A5B" w:rsidRPr="003A53A9">
        <w:rPr>
          <w:lang w:val="de-DE"/>
        </w:rPr>
        <w:t>.</w:t>
      </w:r>
    </w:p>
    <w:p w14:paraId="5CBA08E0" w14:textId="77777777" w:rsidR="00EE7A5B" w:rsidRPr="003A53A9" w:rsidRDefault="00EE7A5B" w:rsidP="007C25D0">
      <w:pPr>
        <w:pStyle w:val="Text"/>
        <w:rPr>
          <w:lang w:val="de-DE"/>
        </w:rPr>
      </w:pPr>
    </w:p>
    <w:p w14:paraId="67F35D7A" w14:textId="4B35D8E5" w:rsidR="007C25D0" w:rsidRPr="007C25D0" w:rsidRDefault="007C25D0" w:rsidP="007C25D0">
      <w:pPr>
        <w:pStyle w:val="Text"/>
        <w:rPr>
          <w:lang w:val="de-DE"/>
        </w:rPr>
      </w:pPr>
      <w:r w:rsidRPr="003A53A9">
        <w:rPr>
          <w:lang w:val="de-DE"/>
        </w:rPr>
        <w:t>Alle benutzten Informationen</w:t>
      </w:r>
      <w:r w:rsidRPr="007C25D0">
        <w:rPr>
          <w:lang w:val="de-DE"/>
        </w:rPr>
        <w:t>, einschließlich deren aus dem Internet, entstammen Quellen, welche zitiert und im Lite</w:t>
      </w:r>
      <w:r w:rsidR="000B421D">
        <w:rPr>
          <w:lang w:val="de-DE"/>
        </w:rPr>
        <w:t xml:space="preserve">raturverzeichnis </w:t>
      </w:r>
      <w:r w:rsidR="00BB2538">
        <w:rPr>
          <w:lang w:val="de-DE"/>
        </w:rPr>
        <w:t>gemäß ethischem Standard</w:t>
      </w:r>
      <w:r w:rsidRPr="007C25D0">
        <w:rPr>
          <w:lang w:val="de-DE"/>
        </w:rPr>
        <w:t xml:space="preserve"> angeführt worden sind. Die Ergebnisse der Simulationen, Experimente und Messungen sind authentisch.</w:t>
      </w:r>
    </w:p>
    <w:p w14:paraId="7E5604EE" w14:textId="77777777" w:rsidR="007C25D0" w:rsidRPr="007C25D0" w:rsidRDefault="007C25D0" w:rsidP="007C25D0">
      <w:pPr>
        <w:pStyle w:val="Text"/>
        <w:rPr>
          <w:lang w:val="de-DE"/>
        </w:rPr>
      </w:pPr>
    </w:p>
    <w:p w14:paraId="45082914" w14:textId="77777777" w:rsidR="007C25D0" w:rsidRPr="007C25D0" w:rsidRDefault="007C25D0" w:rsidP="007C25D0">
      <w:pPr>
        <w:pStyle w:val="Text"/>
        <w:rPr>
          <w:lang w:val="de-DE"/>
        </w:rPr>
      </w:pPr>
      <w:r w:rsidRPr="007C25D0">
        <w:rPr>
          <w:lang w:val="de-DE"/>
        </w:rPr>
        <w:t>Ich verstehe, dass Plagiat und Fälschung von Daten und Ergebnissen rechtswidrig und strafbar sind.</w:t>
      </w:r>
    </w:p>
    <w:p w14:paraId="651CBF9A" w14:textId="77777777" w:rsidR="007C25D0" w:rsidRPr="007C25D0" w:rsidRDefault="007C25D0" w:rsidP="007C25D0">
      <w:pPr>
        <w:pStyle w:val="Text"/>
        <w:rPr>
          <w:lang w:val="de-DE"/>
        </w:rPr>
      </w:pPr>
    </w:p>
    <w:p w14:paraId="1AEF60E6" w14:textId="77777777" w:rsidR="00D353EB" w:rsidRPr="007C25D0" w:rsidRDefault="00D353EB" w:rsidP="00C106EC">
      <w:pPr>
        <w:pStyle w:val="Text"/>
        <w:rPr>
          <w:lang w:val="de-DE"/>
        </w:rPr>
      </w:pPr>
    </w:p>
    <w:p w14:paraId="6C6504E2" w14:textId="77777777" w:rsidR="00D353EB" w:rsidRPr="007C25D0" w:rsidRDefault="00D353EB" w:rsidP="00C106EC">
      <w:pPr>
        <w:rPr>
          <w:lang w:val="de-DE"/>
        </w:rPr>
      </w:pPr>
    </w:p>
    <w:p w14:paraId="7A794E2E" w14:textId="77777777" w:rsidR="00D353EB" w:rsidRPr="007C25D0" w:rsidRDefault="00B80F0E" w:rsidP="00C106EC">
      <w:pPr>
        <w:rPr>
          <w:lang w:val="de-DE"/>
        </w:rPr>
      </w:pPr>
      <w:r w:rsidRPr="007C25D0">
        <w:rPr>
          <w:lang w:val="de-DE"/>
        </w:rPr>
        <w:t xml:space="preserve">[Vorname NACHNAME] </w:t>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r w:rsidR="00D353EB" w:rsidRPr="007C25D0">
        <w:rPr>
          <w:lang w:val="de-DE"/>
        </w:rPr>
        <w:tab/>
      </w:r>
    </w:p>
    <w:p w14:paraId="1AB93320" w14:textId="77777777" w:rsidR="00D353EB" w:rsidRPr="007C25D0" w:rsidRDefault="00D353EB" w:rsidP="00C106EC">
      <w:pPr>
        <w:rPr>
          <w:lang w:val="de-DE"/>
        </w:rPr>
      </w:pPr>
    </w:p>
    <w:p w14:paraId="4DEB0234" w14:textId="77777777" w:rsidR="00EE42C6" w:rsidRPr="007C25D0" w:rsidRDefault="00EE42C6" w:rsidP="00C106EC">
      <w:pPr>
        <w:rPr>
          <w:lang w:val="de-DE"/>
        </w:rPr>
      </w:pPr>
    </w:p>
    <w:p w14:paraId="4BC06BD7" w14:textId="77777777" w:rsidR="006B6EE3" w:rsidRPr="007C25D0" w:rsidRDefault="006B6EE3" w:rsidP="00C106EC">
      <w:pPr>
        <w:rPr>
          <w:lang w:val="de-DE"/>
        </w:rPr>
        <w:sectPr w:rsidR="006B6EE3" w:rsidRPr="007C25D0" w:rsidSect="00F54D97">
          <w:headerReference w:type="first" r:id="rId23"/>
          <w:pgSz w:w="11909" w:h="16834" w:code="9"/>
          <w:pgMar w:top="1440" w:right="1440" w:bottom="1440" w:left="1701" w:header="1134" w:footer="1134" w:gutter="0"/>
          <w:pgNumType w:fmt="numberInDash" w:start="1"/>
          <w:cols w:space="720"/>
          <w:titlePg/>
          <w:docGrid w:linePitch="360"/>
        </w:sectPr>
      </w:pPr>
    </w:p>
    <w:p w14:paraId="2FF606FA" w14:textId="77777777" w:rsidR="00982F73" w:rsidRPr="007C25D0" w:rsidRDefault="00EC3C38" w:rsidP="00C106EC">
      <w:pPr>
        <w:pStyle w:val="ThesisContents"/>
        <w:rPr>
          <w:lang w:val="de-DE"/>
        </w:rPr>
      </w:pPr>
      <w:bookmarkStart w:id="16" w:name="_Toc179534791"/>
      <w:r w:rsidRPr="007C25D0">
        <w:rPr>
          <w:lang w:val="de-DE"/>
        </w:rPr>
        <w:lastRenderedPageBreak/>
        <w:t>Inhalt</w:t>
      </w:r>
      <w:bookmarkEnd w:id="16"/>
      <w:r w:rsidR="00784305" w:rsidRPr="007C25D0">
        <w:rPr>
          <w:lang w:val="de-DE"/>
        </w:rPr>
        <w:fldChar w:fldCharType="begin"/>
      </w:r>
      <w:r w:rsidR="00784305" w:rsidRPr="007C25D0">
        <w:rPr>
          <w:lang w:val="de-DE"/>
        </w:rPr>
        <w:instrText xml:space="preserve"> TOC \h \z \u \t "Thesis_Chapter,1" </w:instrText>
      </w:r>
      <w:r w:rsidR="00784305" w:rsidRPr="007C25D0">
        <w:rPr>
          <w:lang w:val="de-DE"/>
        </w:rPr>
        <w:fldChar w:fldCharType="separate"/>
      </w:r>
    </w:p>
    <w:p w14:paraId="0C765F91" w14:textId="77777777" w:rsidR="00982F73" w:rsidRPr="007C25D0" w:rsidRDefault="00982F73">
      <w:pPr>
        <w:pStyle w:val="Verzeichnis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0" w:history="1">
        <w:r w:rsidRPr="007C25D0">
          <w:rPr>
            <w:rStyle w:val="Hyperlink"/>
            <w:lang w:val="de-DE"/>
          </w:rPr>
          <w:t>1.</w:t>
        </w:r>
        <w:r w:rsidRPr="007C25D0">
          <w:rPr>
            <w:rFonts w:asciiTheme="minorHAnsi" w:eastAsiaTheme="minorEastAsia" w:hAnsiTheme="minorHAnsi" w:cstheme="minorBidi"/>
            <w:bCs w:val="0"/>
            <w:iCs w:val="0"/>
            <w:kern w:val="2"/>
            <w:lang w:val="de-DE" w:eastAsia="en-GB"/>
            <w14:ligatures w14:val="standardContextual"/>
          </w:rPr>
          <w:tab/>
        </w:r>
        <w:r w:rsidRPr="007C25D0">
          <w:rPr>
            <w:rStyle w:val="Hyperlink"/>
            <w:lang w:val="de-DE"/>
          </w:rPr>
          <w:t>Einleitung</w:t>
        </w:r>
        <w:r w:rsidRPr="007C25D0">
          <w:rPr>
            <w:webHidden/>
            <w:lang w:val="de-DE"/>
          </w:rPr>
          <w:tab/>
        </w:r>
        <w:r w:rsidRPr="007C25D0">
          <w:rPr>
            <w:webHidden/>
            <w:lang w:val="de-DE"/>
          </w:rPr>
          <w:fldChar w:fldCharType="begin"/>
        </w:r>
        <w:r w:rsidRPr="007C25D0">
          <w:rPr>
            <w:webHidden/>
            <w:lang w:val="de-DE"/>
          </w:rPr>
          <w:instrText xml:space="preserve"> PAGEREF _Toc179566810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343D00BD" w14:textId="77777777" w:rsidR="00982F73" w:rsidRPr="007C25D0" w:rsidRDefault="00982F73">
      <w:pPr>
        <w:pStyle w:val="Verzeichnis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1" w:history="1">
        <w:r w:rsidRPr="007C25D0">
          <w:rPr>
            <w:rStyle w:val="Hyperlink"/>
            <w:lang w:val="de-DE"/>
          </w:rPr>
          <w:t>2.</w:t>
        </w:r>
        <w:r w:rsidRPr="007C25D0">
          <w:rPr>
            <w:rFonts w:asciiTheme="minorHAnsi" w:eastAsiaTheme="minorEastAsia" w:hAnsiTheme="minorHAnsi" w:cstheme="minorBidi"/>
            <w:bCs w:val="0"/>
            <w:iCs w:val="0"/>
            <w:kern w:val="2"/>
            <w:lang w:val="de-DE" w:eastAsia="en-GB"/>
            <w14:ligatures w14:val="standardContextual"/>
          </w:rPr>
          <w:tab/>
        </w:r>
        <w:r w:rsidRPr="007C25D0">
          <w:rPr>
            <w:rStyle w:val="Hyperlink"/>
            <w:lang w:val="de-DE"/>
          </w:rPr>
          <w:t>Richtlinien für die Formatierung</w:t>
        </w:r>
        <w:r w:rsidRPr="007C25D0">
          <w:rPr>
            <w:webHidden/>
            <w:lang w:val="de-DE"/>
          </w:rPr>
          <w:tab/>
        </w:r>
        <w:r w:rsidRPr="007C25D0">
          <w:rPr>
            <w:webHidden/>
            <w:lang w:val="de-DE"/>
          </w:rPr>
          <w:fldChar w:fldCharType="begin"/>
        </w:r>
        <w:r w:rsidRPr="007C25D0">
          <w:rPr>
            <w:webHidden/>
            <w:lang w:val="de-DE"/>
          </w:rPr>
          <w:instrText xml:space="preserve"> PAGEREF _Toc179566811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23521BF1" w14:textId="77777777" w:rsidR="00982F73" w:rsidRPr="007C25D0" w:rsidRDefault="00982F73">
      <w:pPr>
        <w:pStyle w:val="Verzeichnis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2" w:history="1">
        <w:r w:rsidRPr="007C25D0">
          <w:rPr>
            <w:rStyle w:val="Hyperlink"/>
            <w:lang w:val="de-DE"/>
          </w:rPr>
          <w:t>3.</w:t>
        </w:r>
        <w:r w:rsidRPr="007C25D0">
          <w:rPr>
            <w:rFonts w:asciiTheme="minorHAnsi" w:eastAsiaTheme="minorEastAsia" w:hAnsiTheme="minorHAnsi" w:cstheme="minorBidi"/>
            <w:bCs w:val="0"/>
            <w:iCs w:val="0"/>
            <w:kern w:val="2"/>
            <w:lang w:val="de-DE" w:eastAsia="en-GB"/>
            <w14:ligatures w14:val="standardContextual"/>
          </w:rPr>
          <w:tab/>
        </w:r>
        <w:r w:rsidRPr="007C25D0">
          <w:rPr>
            <w:rStyle w:val="Hyperlink"/>
            <w:lang w:val="de-DE"/>
          </w:rPr>
          <w:t>Gleichungen, Tabellen und Abbildungen</w:t>
        </w:r>
        <w:r w:rsidRPr="007C25D0">
          <w:rPr>
            <w:webHidden/>
            <w:lang w:val="de-DE"/>
          </w:rPr>
          <w:tab/>
        </w:r>
        <w:r w:rsidRPr="007C25D0">
          <w:rPr>
            <w:webHidden/>
            <w:lang w:val="de-DE"/>
          </w:rPr>
          <w:fldChar w:fldCharType="begin"/>
        </w:r>
        <w:r w:rsidRPr="007C25D0">
          <w:rPr>
            <w:webHidden/>
            <w:lang w:val="de-DE"/>
          </w:rPr>
          <w:instrText xml:space="preserve"> PAGEREF _Toc179566812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2006B8C1" w14:textId="77777777" w:rsidR="00982F73" w:rsidRPr="007C25D0" w:rsidRDefault="00982F73">
      <w:pPr>
        <w:pStyle w:val="Verzeichnis1"/>
        <w:tabs>
          <w:tab w:val="left" w:pos="600"/>
        </w:tabs>
        <w:rPr>
          <w:rFonts w:asciiTheme="minorHAnsi" w:eastAsiaTheme="minorEastAsia" w:hAnsiTheme="minorHAnsi" w:cstheme="minorBidi"/>
          <w:bCs w:val="0"/>
          <w:iCs w:val="0"/>
          <w:kern w:val="2"/>
          <w:lang w:val="de-DE" w:eastAsia="en-GB"/>
          <w14:ligatures w14:val="standardContextual"/>
        </w:rPr>
      </w:pPr>
      <w:hyperlink w:anchor="_Toc179566813" w:history="1">
        <w:r w:rsidRPr="007C25D0">
          <w:rPr>
            <w:rStyle w:val="Hyperlink"/>
            <w:lang w:val="de-DE"/>
          </w:rPr>
          <w:t>4.</w:t>
        </w:r>
        <w:r w:rsidRPr="007C25D0">
          <w:rPr>
            <w:rFonts w:asciiTheme="minorHAnsi" w:eastAsiaTheme="minorEastAsia" w:hAnsiTheme="minorHAnsi" w:cstheme="minorBidi"/>
            <w:bCs w:val="0"/>
            <w:iCs w:val="0"/>
            <w:kern w:val="2"/>
            <w:lang w:val="de-DE" w:eastAsia="en-GB"/>
            <w14:ligatures w14:val="standardContextual"/>
          </w:rPr>
          <w:tab/>
        </w:r>
        <w:r w:rsidR="00816DBC">
          <w:rPr>
            <w:rStyle w:val="Hyperlink"/>
            <w:lang w:val="de-DE"/>
          </w:rPr>
          <w:t>Formatierung des L</w:t>
        </w:r>
        <w:r w:rsidR="00FB27EA">
          <w:rPr>
            <w:rStyle w:val="Hyperlink"/>
            <w:lang w:val="de-DE"/>
          </w:rPr>
          <w:t>iteraturverzeichnis</w:t>
        </w:r>
        <w:r w:rsidR="00816DBC">
          <w:rPr>
            <w:rStyle w:val="Hyperlink"/>
            <w:lang w:val="de-DE"/>
          </w:rPr>
          <w:t>ses</w:t>
        </w:r>
        <w:r w:rsidRPr="007C25D0">
          <w:rPr>
            <w:webHidden/>
            <w:lang w:val="de-DE"/>
          </w:rPr>
          <w:tab/>
        </w:r>
        <w:r w:rsidRPr="007C25D0">
          <w:rPr>
            <w:webHidden/>
            <w:lang w:val="de-DE"/>
          </w:rPr>
          <w:fldChar w:fldCharType="begin"/>
        </w:r>
        <w:r w:rsidRPr="007C25D0">
          <w:rPr>
            <w:webHidden/>
            <w:lang w:val="de-DE"/>
          </w:rPr>
          <w:instrText xml:space="preserve"> PAGEREF _Toc179566813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3CEA938A" w14:textId="77777777" w:rsidR="00EC3C38" w:rsidRPr="007C25D0" w:rsidRDefault="00784305" w:rsidP="00C106EC">
      <w:pPr>
        <w:rPr>
          <w:lang w:val="de-DE"/>
        </w:rPr>
      </w:pPr>
      <w:r w:rsidRPr="007C25D0">
        <w:rPr>
          <w:lang w:val="de-DE"/>
        </w:rPr>
        <w:fldChar w:fldCharType="end"/>
      </w:r>
    </w:p>
    <w:p w14:paraId="0E2ADD4B" w14:textId="77777777" w:rsidR="003D32AB" w:rsidRPr="007C25D0" w:rsidRDefault="003D32AB" w:rsidP="00C106EC">
      <w:pPr>
        <w:rPr>
          <w:lang w:val="de-DE"/>
        </w:rPr>
      </w:pPr>
    </w:p>
    <w:p w14:paraId="1D7836A7" w14:textId="77777777" w:rsidR="001E4040" w:rsidRPr="007C25D0" w:rsidRDefault="001E4040" w:rsidP="00C106EC">
      <w:pPr>
        <w:rPr>
          <w:lang w:val="de-DE"/>
        </w:rPr>
      </w:pPr>
    </w:p>
    <w:p w14:paraId="27D5652F" w14:textId="77777777" w:rsidR="001E4040" w:rsidRPr="007C25D0" w:rsidRDefault="001E4040" w:rsidP="001E4040">
      <w:pPr>
        <w:rPr>
          <w:lang w:val="de-DE"/>
        </w:rPr>
      </w:pPr>
    </w:p>
    <w:p w14:paraId="40977E9C" w14:textId="77777777" w:rsidR="001E4040" w:rsidRPr="007C25D0" w:rsidRDefault="001E4040" w:rsidP="001E4040">
      <w:pPr>
        <w:rPr>
          <w:lang w:val="de-DE"/>
        </w:rPr>
      </w:pPr>
    </w:p>
    <w:p w14:paraId="0EE10BE7" w14:textId="77777777" w:rsidR="001E4040" w:rsidRPr="007C25D0" w:rsidRDefault="001E4040" w:rsidP="001E4040">
      <w:pPr>
        <w:rPr>
          <w:lang w:val="de-DE"/>
        </w:rPr>
      </w:pPr>
    </w:p>
    <w:p w14:paraId="6A925F9A" w14:textId="77777777" w:rsidR="001E4040" w:rsidRPr="007C25D0" w:rsidRDefault="001E4040" w:rsidP="001E4040">
      <w:pPr>
        <w:rPr>
          <w:lang w:val="de-DE"/>
        </w:rPr>
      </w:pPr>
    </w:p>
    <w:p w14:paraId="0C6A8A1D" w14:textId="77777777" w:rsidR="001E4040" w:rsidRPr="007C25D0" w:rsidRDefault="001E4040" w:rsidP="001E4040">
      <w:pPr>
        <w:rPr>
          <w:lang w:val="de-DE"/>
        </w:rPr>
      </w:pPr>
    </w:p>
    <w:p w14:paraId="6E4134FA" w14:textId="77777777" w:rsidR="001E4040" w:rsidRPr="007C25D0" w:rsidRDefault="001E4040" w:rsidP="001E4040">
      <w:pPr>
        <w:rPr>
          <w:lang w:val="de-DE"/>
        </w:rPr>
      </w:pPr>
    </w:p>
    <w:p w14:paraId="569A4EBC" w14:textId="77777777" w:rsidR="001E4040" w:rsidRPr="007C25D0" w:rsidRDefault="001E4040" w:rsidP="001E4040">
      <w:pPr>
        <w:rPr>
          <w:lang w:val="de-DE"/>
        </w:rPr>
      </w:pPr>
    </w:p>
    <w:p w14:paraId="78CB5C22" w14:textId="77777777" w:rsidR="001E4040" w:rsidRPr="007C25D0" w:rsidRDefault="001E4040" w:rsidP="001E4040">
      <w:pPr>
        <w:rPr>
          <w:lang w:val="de-DE"/>
        </w:rPr>
      </w:pPr>
    </w:p>
    <w:p w14:paraId="2C9A7C63" w14:textId="77777777" w:rsidR="00F275B6" w:rsidRPr="007C25D0" w:rsidRDefault="001E4040" w:rsidP="001E4040">
      <w:pPr>
        <w:tabs>
          <w:tab w:val="center" w:pos="4514"/>
        </w:tabs>
        <w:rPr>
          <w:lang w:val="de-DE"/>
        </w:rPr>
        <w:sectPr w:rsidR="00F275B6" w:rsidRPr="007C25D0" w:rsidSect="00965854">
          <w:footerReference w:type="default" r:id="rId24"/>
          <w:pgSz w:w="11909" w:h="16834" w:code="9"/>
          <w:pgMar w:top="1080" w:right="1440" w:bottom="1440" w:left="1440" w:header="432" w:footer="446" w:gutter="0"/>
          <w:pgNumType w:fmt="numberInDash" w:start="1"/>
          <w:cols w:space="720"/>
          <w:docGrid w:linePitch="360"/>
        </w:sectPr>
      </w:pPr>
      <w:r w:rsidRPr="007C25D0">
        <w:rPr>
          <w:lang w:val="de-DE"/>
        </w:rPr>
        <w:tab/>
      </w:r>
    </w:p>
    <w:p w14:paraId="3DA2BB81" w14:textId="77777777" w:rsidR="00A32432" w:rsidRPr="007C25D0" w:rsidRDefault="00A32432" w:rsidP="00C106EC">
      <w:pPr>
        <w:pStyle w:val="ThesisContents"/>
        <w:rPr>
          <w:lang w:val="de-DE"/>
        </w:rPr>
      </w:pPr>
      <w:bookmarkStart w:id="17" w:name="_Chapter_1._Introduction"/>
      <w:bookmarkEnd w:id="17"/>
      <w:r w:rsidRPr="007C25D0">
        <w:rPr>
          <w:lang w:val="de-DE"/>
        </w:rPr>
        <w:lastRenderedPageBreak/>
        <w:t>Tabellen</w:t>
      </w:r>
      <w:r w:rsidR="00FB27EA">
        <w:rPr>
          <w:lang w:val="de-DE"/>
        </w:rPr>
        <w:t>- und Abbildungsverzeichnis</w:t>
      </w:r>
    </w:p>
    <w:p w14:paraId="27002007" w14:textId="77777777" w:rsidR="00087459" w:rsidRDefault="00087459">
      <w:pPr>
        <w:pStyle w:val="Verzeichnis1"/>
        <w:rPr>
          <w:lang w:val="de-DE"/>
        </w:rPr>
      </w:pPr>
    </w:p>
    <w:p w14:paraId="4AD9700E" w14:textId="77777777" w:rsidR="00A54D4D" w:rsidRPr="007C25D0" w:rsidRDefault="00D22EE5">
      <w:pPr>
        <w:pStyle w:val="Verzeichnis1"/>
        <w:rPr>
          <w:rFonts w:asciiTheme="minorHAnsi" w:eastAsiaTheme="minorEastAsia" w:hAnsiTheme="minorHAnsi" w:cstheme="minorBidi"/>
          <w:bCs w:val="0"/>
          <w:iCs w:val="0"/>
          <w:kern w:val="2"/>
          <w:lang w:val="de-DE" w:eastAsia="en-GB"/>
          <w14:ligatures w14:val="standardContextual"/>
        </w:rPr>
      </w:pPr>
      <w:r w:rsidRPr="007C25D0">
        <w:rPr>
          <w:lang w:val="de-DE"/>
        </w:rPr>
        <w:fldChar w:fldCharType="begin"/>
      </w:r>
      <w:r w:rsidRPr="007C25D0">
        <w:rPr>
          <w:lang w:val="de-DE"/>
        </w:rPr>
        <w:instrText xml:space="preserve"> TOC \h \z \t "Thesis_Figure,1" </w:instrText>
      </w:r>
      <w:r w:rsidRPr="007C25D0">
        <w:rPr>
          <w:lang w:val="de-DE"/>
        </w:rPr>
        <w:fldChar w:fldCharType="separate"/>
      </w:r>
      <w:hyperlink w:anchor="_Toc179566851" w:history="1">
        <w:r w:rsidR="00A54D4D" w:rsidRPr="007C25D0">
          <w:rPr>
            <w:rStyle w:val="Hyperlink"/>
            <w:lang w:val="de-DE"/>
          </w:rPr>
          <w:t>Abb</w:t>
        </w:r>
        <w:r w:rsidR="000B421D">
          <w:rPr>
            <w:rStyle w:val="Hyperlink"/>
            <w:lang w:val="de-DE"/>
          </w:rPr>
          <w:t>ildung 3.1. Einze</w:t>
        </w:r>
        <w:r w:rsidR="00087459">
          <w:rPr>
            <w:rStyle w:val="Hyperlink"/>
            <w:lang w:val="de-DE"/>
          </w:rPr>
          <w:t>lb</w:t>
        </w:r>
        <w:r w:rsidR="00A54D4D" w:rsidRPr="007C25D0">
          <w:rPr>
            <w:rStyle w:val="Hyperlink"/>
            <w:lang w:val="de-DE"/>
          </w:rPr>
          <w:t>ild.</w:t>
        </w:r>
        <w:r w:rsidR="00A54D4D" w:rsidRPr="007C25D0">
          <w:rPr>
            <w:webHidden/>
            <w:lang w:val="de-DE"/>
          </w:rPr>
          <w:tab/>
        </w:r>
        <w:r w:rsidR="00A54D4D" w:rsidRPr="007C25D0">
          <w:rPr>
            <w:webHidden/>
            <w:lang w:val="de-DE"/>
          </w:rPr>
          <w:fldChar w:fldCharType="begin"/>
        </w:r>
        <w:r w:rsidR="00A54D4D" w:rsidRPr="007C25D0">
          <w:rPr>
            <w:webHidden/>
            <w:lang w:val="de-DE"/>
          </w:rPr>
          <w:instrText xml:space="preserve"> PAGEREF _Toc179566851 \h </w:instrText>
        </w:r>
        <w:r w:rsidR="00A54D4D" w:rsidRPr="007C25D0">
          <w:rPr>
            <w:webHidden/>
            <w:lang w:val="de-DE"/>
          </w:rPr>
        </w:r>
        <w:r w:rsidR="00A54D4D" w:rsidRPr="007C25D0">
          <w:rPr>
            <w:webHidden/>
            <w:lang w:val="de-DE"/>
          </w:rPr>
          <w:fldChar w:fldCharType="separate"/>
        </w:r>
        <w:r w:rsidR="008B66A3" w:rsidRPr="007C25D0">
          <w:rPr>
            <w:webHidden/>
            <w:lang w:val="de-DE"/>
          </w:rPr>
          <w:t>2</w:t>
        </w:r>
        <w:r w:rsidR="00A54D4D" w:rsidRPr="007C25D0">
          <w:rPr>
            <w:webHidden/>
            <w:lang w:val="de-DE"/>
          </w:rPr>
          <w:fldChar w:fldCharType="end"/>
        </w:r>
      </w:hyperlink>
    </w:p>
    <w:p w14:paraId="12AC95D1" w14:textId="77777777" w:rsidR="00A54D4D" w:rsidRPr="007C25D0" w:rsidRDefault="00A54D4D">
      <w:pPr>
        <w:pStyle w:val="Verzeichnis1"/>
        <w:rPr>
          <w:rFonts w:asciiTheme="minorHAnsi" w:eastAsiaTheme="minorEastAsia" w:hAnsiTheme="minorHAnsi" w:cstheme="minorBidi"/>
          <w:bCs w:val="0"/>
          <w:iCs w:val="0"/>
          <w:kern w:val="2"/>
          <w:lang w:val="de-DE" w:eastAsia="en-GB"/>
          <w14:ligatures w14:val="standardContextual"/>
        </w:rPr>
      </w:pPr>
      <w:hyperlink w:anchor="_Toc179566852" w:history="1">
        <w:r w:rsidRPr="007C25D0">
          <w:rPr>
            <w:rStyle w:val="Hyperlink"/>
            <w:lang w:val="de-DE"/>
          </w:rPr>
          <w:t>Abbildu</w:t>
        </w:r>
        <w:r w:rsidR="000B421D">
          <w:rPr>
            <w:rStyle w:val="Hyperlink"/>
            <w:lang w:val="de-DE"/>
          </w:rPr>
          <w:t>ng 3.2</w:t>
        </w:r>
        <w:r w:rsidR="00087459">
          <w:rPr>
            <w:rStyle w:val="Hyperlink"/>
            <w:lang w:val="de-DE"/>
          </w:rPr>
          <w:t>.</w:t>
        </w:r>
        <w:r w:rsidR="000B421D">
          <w:rPr>
            <w:rStyle w:val="Hyperlink"/>
            <w:lang w:val="de-DE"/>
          </w:rPr>
          <w:t xml:space="preserve"> Doppe</w:t>
        </w:r>
        <w:r w:rsidR="00087459">
          <w:rPr>
            <w:rStyle w:val="Hyperlink"/>
            <w:lang w:val="de-DE"/>
          </w:rPr>
          <w:t>lb</w:t>
        </w:r>
        <w:r w:rsidRPr="007C25D0">
          <w:rPr>
            <w:rStyle w:val="Hyperlink"/>
            <w:lang w:val="de-DE"/>
          </w:rPr>
          <w:t>ild.</w:t>
        </w:r>
        <w:r w:rsidRPr="007C25D0">
          <w:rPr>
            <w:webHidden/>
            <w:lang w:val="de-DE"/>
          </w:rPr>
          <w:tab/>
        </w:r>
        <w:r w:rsidRPr="007C25D0">
          <w:rPr>
            <w:webHidden/>
            <w:lang w:val="de-DE"/>
          </w:rPr>
          <w:fldChar w:fldCharType="begin"/>
        </w:r>
        <w:r w:rsidRPr="007C25D0">
          <w:rPr>
            <w:webHidden/>
            <w:lang w:val="de-DE"/>
          </w:rPr>
          <w:instrText xml:space="preserve"> PAGEREF _Toc179566852 \h </w:instrText>
        </w:r>
        <w:r w:rsidRPr="007C25D0">
          <w:rPr>
            <w:webHidden/>
            <w:lang w:val="de-DE"/>
          </w:rPr>
        </w:r>
        <w:r w:rsidRPr="007C25D0">
          <w:rPr>
            <w:webHidden/>
            <w:lang w:val="de-DE"/>
          </w:rPr>
          <w:fldChar w:fldCharType="separate"/>
        </w:r>
        <w:r w:rsidR="008B66A3" w:rsidRPr="007C25D0">
          <w:rPr>
            <w:webHidden/>
            <w:lang w:val="de-DE"/>
          </w:rPr>
          <w:t>2</w:t>
        </w:r>
        <w:r w:rsidRPr="007C25D0">
          <w:rPr>
            <w:webHidden/>
            <w:lang w:val="de-DE"/>
          </w:rPr>
          <w:fldChar w:fldCharType="end"/>
        </w:r>
      </w:hyperlink>
    </w:p>
    <w:p w14:paraId="01FC2668" w14:textId="77777777" w:rsidR="00A32432" w:rsidRPr="007C25D0" w:rsidRDefault="00D22EE5" w:rsidP="00570F80">
      <w:pPr>
        <w:pStyle w:val="ThesisBody"/>
        <w:rPr>
          <w:lang w:val="de-DE"/>
        </w:rPr>
      </w:pPr>
      <w:r w:rsidRPr="007C25D0">
        <w:rPr>
          <w:lang w:val="de-DE"/>
        </w:rPr>
        <w:fldChar w:fldCharType="end"/>
      </w:r>
    </w:p>
    <w:p w14:paraId="415A0F17" w14:textId="77777777" w:rsidR="00C25FCE" w:rsidRPr="007C25D0" w:rsidRDefault="003A26CA" w:rsidP="00C106EC">
      <w:pPr>
        <w:pStyle w:val="Verzeichnis1"/>
        <w:rPr>
          <w:rFonts w:asciiTheme="minorHAnsi" w:eastAsiaTheme="minorEastAsia" w:hAnsiTheme="minorHAnsi" w:cstheme="minorBidi"/>
          <w:kern w:val="2"/>
          <w:lang w:val="de-DE" w:eastAsia="en-GB"/>
          <w14:ligatures w14:val="standardContextual"/>
        </w:rPr>
      </w:pPr>
      <w:r w:rsidRPr="007C25D0">
        <w:rPr>
          <w:lang w:val="de-DE"/>
        </w:rPr>
        <w:fldChar w:fldCharType="begin"/>
      </w:r>
      <w:r w:rsidRPr="007C25D0">
        <w:rPr>
          <w:lang w:val="de-DE"/>
        </w:rPr>
        <w:instrText xml:space="preserve"> TOC \h \z \t "Thesis_Table,1" </w:instrText>
      </w:r>
      <w:r w:rsidRPr="007C25D0">
        <w:rPr>
          <w:lang w:val="de-DE"/>
        </w:rPr>
        <w:fldChar w:fldCharType="separate"/>
      </w:r>
      <w:hyperlink w:anchor="_Toc179565869" w:history="1">
        <w:r w:rsidR="00C25FCE" w:rsidRPr="007C25D0">
          <w:rPr>
            <w:rStyle w:val="Hyperlink"/>
            <w:lang w:val="de-DE"/>
          </w:rPr>
          <w:t>Tabelle 3.1</w:t>
        </w:r>
        <w:r w:rsidR="00DC6A3A">
          <w:rPr>
            <w:rStyle w:val="Hyperlink"/>
            <w:lang w:val="de-DE"/>
          </w:rPr>
          <w:t xml:space="preserve">. </w:t>
        </w:r>
        <w:r w:rsidR="00C25FCE" w:rsidRPr="007C25D0">
          <w:rPr>
            <w:rStyle w:val="Hyperlink"/>
            <w:lang w:val="de-DE"/>
          </w:rPr>
          <w:t>Tabelle mit doppelten horizontalen Außenrändern und einer Kopfzeile.</w:t>
        </w:r>
        <w:r w:rsidR="00C25FCE" w:rsidRPr="007C25D0">
          <w:rPr>
            <w:webHidden/>
            <w:lang w:val="de-DE"/>
          </w:rPr>
          <w:tab/>
        </w:r>
        <w:r w:rsidR="00C25FCE" w:rsidRPr="007C25D0">
          <w:rPr>
            <w:webHidden/>
            <w:lang w:val="de-DE"/>
          </w:rPr>
          <w:fldChar w:fldCharType="begin"/>
        </w:r>
        <w:r w:rsidR="00C25FCE" w:rsidRPr="007C25D0">
          <w:rPr>
            <w:webHidden/>
            <w:lang w:val="de-DE"/>
          </w:rPr>
          <w:instrText xml:space="preserve"> PAGEREF _Toc179565869 \h </w:instrText>
        </w:r>
        <w:r w:rsidR="00C25FCE" w:rsidRPr="007C25D0">
          <w:rPr>
            <w:webHidden/>
            <w:lang w:val="de-DE"/>
          </w:rPr>
        </w:r>
        <w:r w:rsidR="00C25FCE" w:rsidRPr="007C25D0">
          <w:rPr>
            <w:webHidden/>
            <w:lang w:val="de-DE"/>
          </w:rPr>
          <w:fldChar w:fldCharType="separate"/>
        </w:r>
        <w:r w:rsidR="008B66A3" w:rsidRPr="007C25D0">
          <w:rPr>
            <w:webHidden/>
            <w:lang w:val="de-DE"/>
          </w:rPr>
          <w:t>2</w:t>
        </w:r>
        <w:r w:rsidR="00C25FCE" w:rsidRPr="007C25D0">
          <w:rPr>
            <w:webHidden/>
            <w:lang w:val="de-DE"/>
          </w:rPr>
          <w:fldChar w:fldCharType="end"/>
        </w:r>
      </w:hyperlink>
    </w:p>
    <w:p w14:paraId="3701BEC0" w14:textId="77777777" w:rsidR="00C25FCE" w:rsidRPr="007C25D0" w:rsidRDefault="00DC6A3A" w:rsidP="00C106EC">
      <w:pPr>
        <w:pStyle w:val="Verzeichnis1"/>
        <w:rPr>
          <w:rFonts w:asciiTheme="minorHAnsi" w:eastAsiaTheme="minorEastAsia" w:hAnsiTheme="minorHAnsi" w:cstheme="minorBidi"/>
          <w:kern w:val="2"/>
          <w:lang w:val="de-DE" w:eastAsia="en-GB"/>
          <w14:ligatures w14:val="standardContextual"/>
        </w:rPr>
      </w:pPr>
      <w:hyperlink w:anchor="_Toc179565870" w:history="1">
        <w:r>
          <w:rPr>
            <w:rStyle w:val="Hyperlink"/>
            <w:lang w:val="de-DE"/>
          </w:rPr>
          <w:t xml:space="preserve">Tabelle 3.2. </w:t>
        </w:r>
        <w:r w:rsidR="00C25FCE" w:rsidRPr="007C25D0">
          <w:rPr>
            <w:rStyle w:val="Hyperlink"/>
            <w:lang w:val="de-DE"/>
          </w:rPr>
          <w:t>Tabelle mit internen horizontalen Rändern</w:t>
        </w:r>
        <w:r w:rsidR="00C25FCE" w:rsidRPr="007C25D0">
          <w:rPr>
            <w:webHidden/>
            <w:lang w:val="de-DE"/>
          </w:rPr>
          <w:tab/>
        </w:r>
        <w:r w:rsidR="00C25FCE" w:rsidRPr="007C25D0">
          <w:rPr>
            <w:webHidden/>
            <w:lang w:val="de-DE"/>
          </w:rPr>
          <w:fldChar w:fldCharType="begin"/>
        </w:r>
        <w:r w:rsidR="00C25FCE" w:rsidRPr="007C25D0">
          <w:rPr>
            <w:webHidden/>
            <w:lang w:val="de-DE"/>
          </w:rPr>
          <w:instrText xml:space="preserve"> PAGEREF _Toc179565870 \h </w:instrText>
        </w:r>
        <w:r w:rsidR="00C25FCE" w:rsidRPr="007C25D0">
          <w:rPr>
            <w:webHidden/>
            <w:lang w:val="de-DE"/>
          </w:rPr>
        </w:r>
        <w:r w:rsidR="00C25FCE" w:rsidRPr="007C25D0">
          <w:rPr>
            <w:webHidden/>
            <w:lang w:val="de-DE"/>
          </w:rPr>
          <w:fldChar w:fldCharType="separate"/>
        </w:r>
        <w:r w:rsidR="008B66A3" w:rsidRPr="007C25D0">
          <w:rPr>
            <w:webHidden/>
            <w:lang w:val="de-DE"/>
          </w:rPr>
          <w:t>2</w:t>
        </w:r>
        <w:r w:rsidR="00C25FCE" w:rsidRPr="007C25D0">
          <w:rPr>
            <w:webHidden/>
            <w:lang w:val="de-DE"/>
          </w:rPr>
          <w:fldChar w:fldCharType="end"/>
        </w:r>
      </w:hyperlink>
    </w:p>
    <w:p w14:paraId="58FF8A9D" w14:textId="77777777" w:rsidR="009110EE" w:rsidRPr="007C25D0" w:rsidRDefault="003A26CA" w:rsidP="00570F80">
      <w:pPr>
        <w:pStyle w:val="ThesisBody"/>
        <w:rPr>
          <w:lang w:val="de-DE"/>
        </w:rPr>
      </w:pPr>
      <w:r w:rsidRPr="007C25D0">
        <w:rPr>
          <w:lang w:val="de-DE"/>
        </w:rPr>
        <w:fldChar w:fldCharType="end"/>
      </w:r>
    </w:p>
    <w:p w14:paraId="5E759215" w14:textId="77777777" w:rsidR="009110EE" w:rsidRPr="007C25D0" w:rsidRDefault="009110EE" w:rsidP="00C106EC">
      <w:pPr>
        <w:rPr>
          <w:lang w:val="de-DE"/>
        </w:rPr>
      </w:pPr>
      <w:r w:rsidRPr="007C25D0">
        <w:rPr>
          <w:lang w:val="de-DE"/>
        </w:rPr>
        <w:br w:type="page"/>
      </w:r>
    </w:p>
    <w:p w14:paraId="5F7222CB" w14:textId="77777777" w:rsidR="00837AA3" w:rsidRPr="007C25D0" w:rsidRDefault="00DC6A3A" w:rsidP="00C106EC">
      <w:pPr>
        <w:pStyle w:val="ThesisContents"/>
        <w:rPr>
          <w:lang w:val="de-DE"/>
        </w:rPr>
      </w:pPr>
      <w:r>
        <w:rPr>
          <w:lang w:val="de-DE"/>
        </w:rPr>
        <w:lastRenderedPageBreak/>
        <w:t>Abkürzungsverzeichnis</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651"/>
      </w:tblGrid>
      <w:tr w:rsidR="00CE5E0F" w:rsidRPr="007C25D0" w14:paraId="13770F7B" w14:textId="77777777" w:rsidTr="00423110">
        <w:trPr>
          <w:trHeight w:val="598"/>
          <w:jc w:val="center"/>
        </w:trPr>
        <w:tc>
          <w:tcPr>
            <w:tcW w:w="3075" w:type="dxa"/>
            <w:tcBorders>
              <w:top w:val="double" w:sz="4" w:space="0" w:color="auto"/>
              <w:bottom w:val="single" w:sz="4" w:space="0" w:color="auto"/>
            </w:tcBorders>
          </w:tcPr>
          <w:p w14:paraId="38ADA68E" w14:textId="77777777" w:rsidR="00CE5E0F" w:rsidRPr="007C25D0" w:rsidRDefault="00CE5E0F" w:rsidP="00570F80">
            <w:pPr>
              <w:pStyle w:val="ThesisAbreviationHeader"/>
              <w:spacing w:before="120" w:after="120"/>
              <w:ind w:left="432"/>
              <w:rPr>
                <w:lang w:val="de-DE"/>
              </w:rPr>
            </w:pPr>
            <w:r w:rsidRPr="007C25D0">
              <w:rPr>
                <w:lang w:val="de-DE"/>
              </w:rPr>
              <w:t>Abkürzung</w:t>
            </w:r>
          </w:p>
        </w:tc>
        <w:tc>
          <w:tcPr>
            <w:tcW w:w="5651" w:type="dxa"/>
            <w:tcBorders>
              <w:top w:val="double" w:sz="4" w:space="0" w:color="auto"/>
              <w:bottom w:val="single" w:sz="4" w:space="0" w:color="auto"/>
            </w:tcBorders>
          </w:tcPr>
          <w:p w14:paraId="78DB6322" w14:textId="77777777" w:rsidR="00CE5E0F" w:rsidRPr="007C25D0" w:rsidRDefault="00CE5E0F" w:rsidP="00570F80">
            <w:pPr>
              <w:pStyle w:val="ThesisAbreviationHeader"/>
              <w:spacing w:before="120" w:after="120"/>
              <w:ind w:left="432"/>
              <w:rPr>
                <w:lang w:val="de-DE"/>
              </w:rPr>
            </w:pPr>
            <w:r w:rsidRPr="007C25D0">
              <w:rPr>
                <w:lang w:val="de-DE"/>
              </w:rPr>
              <w:t>Definition</w:t>
            </w:r>
          </w:p>
        </w:tc>
      </w:tr>
      <w:tr w:rsidR="00CE5E0F" w:rsidRPr="007C25D0" w14:paraId="0EF1FCF5" w14:textId="77777777" w:rsidTr="00423110">
        <w:trPr>
          <w:trHeight w:val="500"/>
          <w:jc w:val="center"/>
        </w:trPr>
        <w:tc>
          <w:tcPr>
            <w:tcW w:w="3075" w:type="dxa"/>
            <w:tcBorders>
              <w:top w:val="single" w:sz="4" w:space="0" w:color="auto"/>
            </w:tcBorders>
          </w:tcPr>
          <w:p w14:paraId="5999AC89" w14:textId="77777777" w:rsidR="00CE5E0F" w:rsidRPr="007C25D0" w:rsidRDefault="004E39BA" w:rsidP="00570F80">
            <w:pPr>
              <w:pStyle w:val="ThesisBody"/>
              <w:rPr>
                <w:lang w:val="de-DE"/>
              </w:rPr>
            </w:pPr>
            <w:r>
              <w:rPr>
                <w:lang w:val="de-DE"/>
              </w:rPr>
              <w:t>HDD</w:t>
            </w:r>
          </w:p>
        </w:tc>
        <w:tc>
          <w:tcPr>
            <w:tcW w:w="5651" w:type="dxa"/>
            <w:tcBorders>
              <w:top w:val="single" w:sz="4" w:space="0" w:color="auto"/>
            </w:tcBorders>
          </w:tcPr>
          <w:p w14:paraId="777CEF37" w14:textId="77777777" w:rsidR="00CE5E0F" w:rsidRPr="007C25D0" w:rsidRDefault="003A10B1" w:rsidP="00570F80">
            <w:pPr>
              <w:pStyle w:val="ThesisBody"/>
              <w:rPr>
                <w:lang w:val="de-DE"/>
              </w:rPr>
            </w:pPr>
            <w:r w:rsidRPr="007C25D0">
              <w:rPr>
                <w:lang w:val="de-DE"/>
              </w:rPr>
              <w:t>Festplatte</w:t>
            </w:r>
          </w:p>
        </w:tc>
      </w:tr>
      <w:tr w:rsidR="003A10B1" w:rsidRPr="007C25D0" w14:paraId="0FDB1CAA" w14:textId="77777777" w:rsidTr="00423110">
        <w:trPr>
          <w:trHeight w:val="500"/>
          <w:jc w:val="center"/>
        </w:trPr>
        <w:tc>
          <w:tcPr>
            <w:tcW w:w="3075" w:type="dxa"/>
          </w:tcPr>
          <w:p w14:paraId="7481ECBC" w14:textId="77777777" w:rsidR="003A10B1" w:rsidRPr="007C25D0" w:rsidRDefault="004E39BA" w:rsidP="00570F80">
            <w:pPr>
              <w:pStyle w:val="ThesisBody"/>
              <w:rPr>
                <w:lang w:val="de-DE"/>
              </w:rPr>
            </w:pPr>
            <w:r>
              <w:rPr>
                <w:lang w:val="de-DE"/>
              </w:rPr>
              <w:t>RAM</w:t>
            </w:r>
          </w:p>
        </w:tc>
        <w:tc>
          <w:tcPr>
            <w:tcW w:w="5651" w:type="dxa"/>
          </w:tcPr>
          <w:p w14:paraId="3763EF2B" w14:textId="77777777" w:rsidR="003A10B1" w:rsidRPr="007C25D0" w:rsidRDefault="003A10B1" w:rsidP="00570F80">
            <w:pPr>
              <w:pStyle w:val="ThesisBody"/>
              <w:rPr>
                <w:lang w:val="de-DE"/>
              </w:rPr>
            </w:pPr>
            <w:r w:rsidRPr="007C25D0">
              <w:rPr>
                <w:lang w:val="de-DE"/>
              </w:rPr>
              <w:t>Arbeitsspeicher mit wahlfreiem Zugriff</w:t>
            </w:r>
          </w:p>
        </w:tc>
      </w:tr>
    </w:tbl>
    <w:p w14:paraId="63E769A4" w14:textId="77777777" w:rsidR="00325838" w:rsidRPr="007C25D0" w:rsidRDefault="00325838" w:rsidP="00570F80">
      <w:pPr>
        <w:pStyle w:val="ThesisBody"/>
        <w:rPr>
          <w:lang w:val="de-DE"/>
        </w:rPr>
      </w:pPr>
    </w:p>
    <w:p w14:paraId="3FCCA826" w14:textId="77777777" w:rsidR="0061477B" w:rsidRPr="007C25D0" w:rsidRDefault="0061477B" w:rsidP="00C106EC">
      <w:pPr>
        <w:rPr>
          <w:lang w:val="de-DE"/>
        </w:rPr>
        <w:sectPr w:rsidR="0061477B" w:rsidRPr="007C25D0" w:rsidSect="00385F48">
          <w:headerReference w:type="even" r:id="rId25"/>
          <w:pgSz w:w="11909" w:h="16834" w:code="9"/>
          <w:pgMar w:top="1225" w:right="1440" w:bottom="1440" w:left="1440" w:header="425" w:footer="422" w:gutter="0"/>
          <w:cols w:space="720"/>
          <w:docGrid w:linePitch="360"/>
        </w:sectPr>
      </w:pPr>
    </w:p>
    <w:p w14:paraId="295B7F0A" w14:textId="77777777" w:rsidR="00837AA3" w:rsidRPr="007C25D0" w:rsidRDefault="00837AA3" w:rsidP="00570F80">
      <w:pPr>
        <w:pStyle w:val="ThesisBody"/>
        <w:rPr>
          <w:lang w:val="de-DE"/>
        </w:rPr>
      </w:pPr>
    </w:p>
    <w:p w14:paraId="3625762E" w14:textId="77777777" w:rsidR="009A2EB9" w:rsidRPr="007C25D0" w:rsidRDefault="004B0CD3" w:rsidP="00C106EC">
      <w:pPr>
        <w:pStyle w:val="ThesisChapter"/>
        <w:rPr>
          <w:lang w:val="de-DE"/>
        </w:rPr>
      </w:pPr>
      <w:bookmarkStart w:id="18" w:name="_Toc179566810"/>
      <w:r w:rsidRPr="007C25D0">
        <w:rPr>
          <w:lang w:val="de-DE"/>
        </w:rPr>
        <w:t>Einleitung</w:t>
      </w:r>
      <w:bookmarkEnd w:id="18"/>
    </w:p>
    <w:p w14:paraId="56338A7E" w14:textId="77777777" w:rsidR="002C16C1" w:rsidRPr="007C25D0" w:rsidRDefault="00A22ADA" w:rsidP="00625968">
      <w:pPr>
        <w:pStyle w:val="Text"/>
        <w:keepNext/>
        <w:framePr w:dropCap="drop" w:lines="2" w:w="493" w:wrap="auto" w:vAnchor="text" w:hAnchor="page" w:x="1441" w:y="59"/>
        <w:spacing w:line="565" w:lineRule="exact"/>
        <w:ind w:firstLine="0"/>
        <w:rPr>
          <w:smallCaps/>
          <w:position w:val="-2"/>
          <w:sz w:val="68"/>
          <w:szCs w:val="68"/>
          <w:lang w:val="de-DE"/>
        </w:rPr>
      </w:pPr>
      <w:r>
        <w:rPr>
          <w:position w:val="-2"/>
          <w:sz w:val="68"/>
          <w:szCs w:val="68"/>
          <w:lang w:val="de-DE"/>
        </w:rPr>
        <w:t>D</w:t>
      </w:r>
    </w:p>
    <w:p w14:paraId="1254DE11" w14:textId="77777777" w:rsidR="008A67BC" w:rsidRPr="007C25D0" w:rsidRDefault="006B0969" w:rsidP="00711056">
      <w:pPr>
        <w:pStyle w:val="ThesisBody"/>
        <w:ind w:firstLine="0"/>
        <w:rPr>
          <w:lang w:val="de-DE"/>
        </w:rPr>
      </w:pPr>
      <w:r>
        <w:rPr>
          <w:lang w:val="de-DE"/>
        </w:rPr>
        <w:t>ie</w:t>
      </w:r>
      <w:r w:rsidR="00A22ADA">
        <w:rPr>
          <w:lang w:val="de-DE"/>
        </w:rPr>
        <w:t>s</w:t>
      </w:r>
      <w:r w:rsidR="0031428C" w:rsidRPr="007C25D0">
        <w:rPr>
          <w:lang w:val="de-DE"/>
        </w:rPr>
        <w:t xml:space="preserve"> ist eine Vorlage für Microsoft Word Version 6.0 oder höher. Alle hier beschriebenen Richtlinien sind verbindlich, sofern nicht ausdrücklich etwas anderes angegeben ist. Bitte beginnen Sie damit, die ersten beiden Seiten dieser Vorlage mit dem Titel der Abschlussarbeit, Ihrem vollständi</w:t>
      </w:r>
      <w:r w:rsidR="00DC6A3A">
        <w:rPr>
          <w:lang w:val="de-DE"/>
        </w:rPr>
        <w:t>gen Namen, dem akademischen Titel</w:t>
      </w:r>
      <w:r w:rsidR="0031428C" w:rsidRPr="007C25D0">
        <w:rPr>
          <w:lang w:val="de-DE"/>
        </w:rPr>
        <w:t xml:space="preserve"> und dem vollständigen</w:t>
      </w:r>
      <w:r w:rsidR="00DC6A3A">
        <w:rPr>
          <w:lang w:val="de-DE"/>
        </w:rPr>
        <w:t xml:space="preserve"> Namen Ihres wissenschaftlichen Betreuers</w:t>
      </w:r>
      <w:r w:rsidR="0031428C" w:rsidRPr="007C25D0">
        <w:rPr>
          <w:lang w:val="de-DE"/>
        </w:rPr>
        <w:t xml:space="preserve"> sowie dem Jahr auszufüllen. Auf der dritten Seite fügen Sie Ihren vollständigen Namen, d</w:t>
      </w:r>
      <w:r w:rsidR="00DC6A3A">
        <w:rPr>
          <w:lang w:val="de-DE"/>
        </w:rPr>
        <w:t>en Namen des wissenschaftlichen Betreuers</w:t>
      </w:r>
      <w:r w:rsidR="0031428C" w:rsidRPr="007C25D0">
        <w:rPr>
          <w:lang w:val="de-DE"/>
        </w:rPr>
        <w:t xml:space="preserve"> und des Dekans, den Titel Ihrer Arbeit in beiden Sprachen und den Monat/das Jahr, in dem</w:t>
      </w:r>
      <w:r w:rsidR="00DC6A3A">
        <w:rPr>
          <w:lang w:val="de-DE"/>
        </w:rPr>
        <w:t xml:space="preserve"> Sie die Arbeit verteidigen</w:t>
      </w:r>
      <w:r w:rsidR="0031428C" w:rsidRPr="007C25D0">
        <w:rPr>
          <w:lang w:val="de-DE"/>
        </w:rPr>
        <w:t xml:space="preserve"> werden, ein. Diese Seite muss von der Kandidatin/dem Ka</w:t>
      </w:r>
      <w:r w:rsidR="00DC6A3A">
        <w:rPr>
          <w:lang w:val="de-DE"/>
        </w:rPr>
        <w:t>ndidaten, dem wissenschaftlichen Betreuer</w:t>
      </w:r>
      <w:r w:rsidR="0031428C" w:rsidRPr="007C25D0">
        <w:rPr>
          <w:lang w:val="de-DE"/>
        </w:rPr>
        <w:t xml:space="preserve"> und dem Dekan der Fakultät unterschrieben werden. Auf der vierten Seite fügen Sie Ihren vollständigen Namen und den Titel der Abschlussarbeit hinzu. Diese Seite muss ebenfalls vom Kandidaten unterschrieben werden.</w:t>
      </w:r>
    </w:p>
    <w:p w14:paraId="5CD7E0EE" w14:textId="77777777" w:rsidR="007B4D44" w:rsidRPr="007C25D0" w:rsidRDefault="007B4D44" w:rsidP="00570F80">
      <w:pPr>
        <w:pStyle w:val="ThesisBody"/>
        <w:rPr>
          <w:lang w:val="de-DE"/>
        </w:rPr>
      </w:pPr>
      <w:r w:rsidRPr="007C25D0">
        <w:rPr>
          <w:lang w:val="de-DE"/>
        </w:rPr>
        <w:t xml:space="preserve">Diese Vorlage enthält Markup-Stile, mit denen Sie die Formatierung für Sie anpassen können. Markieren Sie einen Abschnitt, den Sie mit einer bestimmten Formatvorlage versehen möchten, und wählen Sie dann den entsprechenden Namen im Formatvorlagenmenü aus. Der Stil passt Ihre Schriftarten und den Zeilenabstand an. </w:t>
      </w:r>
    </w:p>
    <w:p w14:paraId="60DCF17C" w14:textId="77777777" w:rsidR="006F26CD" w:rsidRPr="007C25D0" w:rsidRDefault="005061E3" w:rsidP="00570F80">
      <w:pPr>
        <w:pStyle w:val="ThesisBody"/>
        <w:rPr>
          <w:lang w:val="de-DE"/>
        </w:rPr>
      </w:pPr>
      <w:r w:rsidRPr="007C25D0">
        <w:rPr>
          <w:lang w:val="de-DE"/>
        </w:rPr>
        <w:t>Die Arbeit muss gemäß den folgenden Richtlinien strukturiert sein. Bitte beachten Sie, dass, sofern nicht anders angegeben, die kursiv dar</w:t>
      </w:r>
      <w:r w:rsidR="00DC6A3A">
        <w:rPr>
          <w:lang w:val="de-DE"/>
        </w:rPr>
        <w:t>gestellten Kapitel verpflichtend</w:t>
      </w:r>
      <w:r w:rsidRPr="007C25D0">
        <w:rPr>
          <w:lang w:val="de-DE"/>
        </w:rPr>
        <w:t xml:space="preserve"> sind.</w:t>
      </w:r>
    </w:p>
    <w:p w14:paraId="172918E3" w14:textId="77777777" w:rsidR="006F26CD" w:rsidRPr="007C25D0" w:rsidRDefault="005061E3" w:rsidP="00570F80">
      <w:pPr>
        <w:pStyle w:val="ThesisBody"/>
        <w:rPr>
          <w:lang w:val="de-DE"/>
        </w:rPr>
      </w:pPr>
      <w:r w:rsidRPr="007C25D0">
        <w:rPr>
          <w:lang w:val="de-DE"/>
        </w:rPr>
        <w:t xml:space="preserve">Der </w:t>
      </w:r>
      <w:r w:rsidRPr="007C25D0">
        <w:rPr>
          <w:i/>
          <w:iCs/>
          <w:lang w:val="de-DE"/>
        </w:rPr>
        <w:t xml:space="preserve"> Abschnitt "Inhalt" </w:t>
      </w:r>
      <w:r w:rsidRPr="007C25D0">
        <w:rPr>
          <w:lang w:val="de-DE"/>
        </w:rPr>
        <w:t xml:space="preserve"> muss die Titel aller Kapitel und Unterkapi</w:t>
      </w:r>
      <w:r w:rsidR="00DC6A3A">
        <w:rPr>
          <w:lang w:val="de-DE"/>
        </w:rPr>
        <w:t xml:space="preserve">tel zusammen mit der </w:t>
      </w:r>
      <w:r w:rsidRPr="007C25D0">
        <w:rPr>
          <w:lang w:val="de-DE"/>
        </w:rPr>
        <w:t>Seite</w:t>
      </w:r>
      <w:r w:rsidR="00DC6A3A">
        <w:rPr>
          <w:lang w:val="de-DE"/>
        </w:rPr>
        <w:t>nnummer,</w:t>
      </w:r>
      <w:r w:rsidRPr="007C25D0">
        <w:rPr>
          <w:lang w:val="de-DE"/>
        </w:rPr>
        <w:t xml:space="preserve"> auf der jedes Kapitel begin</w:t>
      </w:r>
      <w:r w:rsidR="00DC6A3A">
        <w:rPr>
          <w:lang w:val="de-DE"/>
        </w:rPr>
        <w:t>nt, einschließlich Literaturverzeichnis</w:t>
      </w:r>
      <w:r w:rsidRPr="007C25D0">
        <w:rPr>
          <w:lang w:val="de-DE"/>
        </w:rPr>
        <w:t>, Anhänge, Abbildungsverzeichnis, Tabellenverzeichnis und Glossar</w:t>
      </w:r>
      <w:r w:rsidR="00DC6A3A" w:rsidRPr="00DC6A3A">
        <w:rPr>
          <w:lang w:val="de-DE"/>
        </w:rPr>
        <w:t xml:space="preserve"> </w:t>
      </w:r>
      <w:r w:rsidR="00DC6A3A" w:rsidRPr="007C25D0">
        <w:rPr>
          <w:lang w:val="de-DE"/>
        </w:rPr>
        <w:t>enthalten</w:t>
      </w:r>
      <w:r w:rsidRPr="007C25D0">
        <w:rPr>
          <w:lang w:val="de-DE"/>
        </w:rPr>
        <w:t xml:space="preserve">. Hierfür empfiehlt es sich, die in Microsoft Word integrierte automatische Funktion Inhaltsverzeichnis zu verwenden. Positionieren Sie den Cursor an der gewünschten Stelle und drücken Sie Referenzen | Inhaltsverzeichnis | Benutzerdefiniertes Inhaltsverzeichnis. Drücken Sie Optionen, und wählen Sie unter Formatvorlagen nur die folgenden Formatvorlagen aus: </w:t>
      </w:r>
      <w:proofErr w:type="spellStart"/>
      <w:r w:rsidR="002D5CD8" w:rsidRPr="007C25D0">
        <w:rPr>
          <w:i/>
          <w:iCs/>
          <w:lang w:val="de-DE"/>
        </w:rPr>
        <w:t>Thesis_Chapter</w:t>
      </w:r>
      <w:proofErr w:type="spellEnd"/>
      <w:r w:rsidR="002D5CD8" w:rsidRPr="007C25D0">
        <w:rPr>
          <w:i/>
          <w:iCs/>
          <w:lang w:val="de-DE"/>
        </w:rPr>
        <w:t xml:space="preserve">, </w:t>
      </w:r>
      <w:proofErr w:type="spellStart"/>
      <w:r w:rsidR="002D5CD8" w:rsidRPr="007C25D0">
        <w:rPr>
          <w:i/>
          <w:iCs/>
          <w:lang w:val="de-DE"/>
        </w:rPr>
        <w:t>Thesis_SubChapter</w:t>
      </w:r>
      <w:proofErr w:type="spellEnd"/>
      <w:r w:rsidR="002D5CD8" w:rsidRPr="007C25D0">
        <w:rPr>
          <w:i/>
          <w:iCs/>
          <w:lang w:val="de-DE"/>
        </w:rPr>
        <w:t xml:space="preserve"> </w:t>
      </w:r>
      <w:proofErr w:type="spellStart"/>
      <w:r w:rsidR="002D5CD8" w:rsidRPr="007C25D0">
        <w:rPr>
          <w:i/>
          <w:iCs/>
          <w:lang w:val="de-DE"/>
        </w:rPr>
        <w:t>Thesis_SubSubChapter</w:t>
      </w:r>
      <w:proofErr w:type="spellEnd"/>
      <w:r w:rsidR="008B3D14" w:rsidRPr="007C25D0">
        <w:rPr>
          <w:lang w:val="de-DE"/>
        </w:rPr>
        <w:t xml:space="preserve">. Eine andere Alternative besteht darin, den Inhalt dieser Vorlage zu überschreiben und den vorhandenen Inhaltsabschnitt zu aktualisieren, indem Sie mit der rechten Maustaste klicken und Feld aktualisieren auswählen. </w:t>
      </w:r>
    </w:p>
    <w:p w14:paraId="1EAC7317" w14:textId="77777777" w:rsidR="00A47447" w:rsidRPr="007C25D0" w:rsidRDefault="00A47447" w:rsidP="00570F80">
      <w:pPr>
        <w:pStyle w:val="ThesisBody"/>
        <w:rPr>
          <w:lang w:val="de-DE"/>
        </w:rPr>
      </w:pPr>
      <w:r w:rsidRPr="007C25D0">
        <w:rPr>
          <w:lang w:val="de-DE"/>
        </w:rPr>
        <w:t xml:space="preserve">Gegebenenfalls muss der  Abschnitt </w:t>
      </w:r>
      <w:r w:rsidRPr="007C25D0">
        <w:rPr>
          <w:i/>
          <w:iCs/>
          <w:lang w:val="de-DE"/>
        </w:rPr>
        <w:t>"Liste der Tabellen und Abbildungen</w:t>
      </w:r>
      <w:r w:rsidRPr="007C25D0">
        <w:rPr>
          <w:lang w:val="de-DE"/>
        </w:rPr>
        <w:t xml:space="preserve">"  die Titel aller in der Arbeit enthaltenen Tabellen und Abbildungen sowie die Nummer der Seite enthalten, auf der sie erscheinen. Verwenden Sie die Funktion Inhaltsverzeichnis, um eine Tabelle zu erstellen, und wählen Sie nur den Stil </w:t>
      </w:r>
      <w:proofErr w:type="spellStart"/>
      <w:r w:rsidR="001041DA" w:rsidRPr="007C25D0">
        <w:rPr>
          <w:i/>
          <w:iCs/>
          <w:lang w:val="de-DE"/>
        </w:rPr>
        <w:t>Thesis_Figure</w:t>
      </w:r>
      <w:proofErr w:type="spellEnd"/>
      <w:r w:rsidR="001041DA" w:rsidRPr="007C25D0">
        <w:rPr>
          <w:i/>
          <w:iCs/>
          <w:lang w:val="de-DE"/>
        </w:rPr>
        <w:t xml:space="preserve"> aus</w:t>
      </w:r>
      <w:r w:rsidRPr="007C25D0">
        <w:rPr>
          <w:lang w:val="de-DE"/>
        </w:rPr>
        <w:t xml:space="preserve">. Wiederholen Sie den Vorgang für eine zweite Tabelle darunter, und wählen Sie nur </w:t>
      </w:r>
      <w:proofErr w:type="spellStart"/>
      <w:r w:rsidR="001041DA" w:rsidRPr="007C25D0">
        <w:rPr>
          <w:i/>
          <w:iCs/>
          <w:lang w:val="de-DE"/>
        </w:rPr>
        <w:t>Thesis_Table</w:t>
      </w:r>
      <w:proofErr w:type="spellEnd"/>
      <w:r w:rsidR="001041DA" w:rsidRPr="007C25D0">
        <w:rPr>
          <w:i/>
          <w:iCs/>
          <w:lang w:val="de-DE"/>
        </w:rPr>
        <w:t xml:space="preserve"> aus</w:t>
      </w:r>
      <w:r w:rsidR="001041DA" w:rsidRPr="007C25D0">
        <w:rPr>
          <w:lang w:val="de-DE"/>
        </w:rPr>
        <w:t>. Alternativ können Sie den Inhalt dieser Vorlage überschreiben und den vorhandenen Abschnitt aktualisieren.</w:t>
      </w:r>
    </w:p>
    <w:p w14:paraId="58C7FCCA" w14:textId="43447E09" w:rsidR="00A47447" w:rsidRPr="007C25D0" w:rsidRDefault="00CC292F" w:rsidP="00570F80">
      <w:pPr>
        <w:pStyle w:val="ThesisBody"/>
        <w:rPr>
          <w:lang w:val="de-DE"/>
        </w:rPr>
      </w:pPr>
      <w:r w:rsidRPr="007C25D0">
        <w:rPr>
          <w:lang w:val="de-DE"/>
        </w:rPr>
        <w:t xml:space="preserve">Gegebenenfalls muss der </w:t>
      </w:r>
      <w:r w:rsidR="00A47447" w:rsidRPr="007C25D0">
        <w:rPr>
          <w:i/>
          <w:iCs/>
          <w:lang w:val="de-DE"/>
        </w:rPr>
        <w:t>Abschnitt Abkürzungsverzeichnis</w:t>
      </w:r>
      <w:r w:rsidR="00A47447" w:rsidRPr="007C25D0">
        <w:rPr>
          <w:lang w:val="de-DE"/>
        </w:rPr>
        <w:t xml:space="preserve"> die Liste der </w:t>
      </w:r>
      <w:r w:rsidR="00DC6A3A">
        <w:rPr>
          <w:lang w:val="de-DE"/>
        </w:rPr>
        <w:t>in der Arbeit erschienenen</w:t>
      </w:r>
      <w:r w:rsidR="00DC6A3A" w:rsidRPr="007C25D0">
        <w:rPr>
          <w:lang w:val="de-DE"/>
        </w:rPr>
        <w:t xml:space="preserve"> </w:t>
      </w:r>
      <w:r w:rsidR="00DC6A3A">
        <w:rPr>
          <w:lang w:val="de-DE"/>
        </w:rPr>
        <w:t>Abkürzungen enthalten</w:t>
      </w:r>
      <w:r w:rsidR="00A47447" w:rsidRPr="007C25D0">
        <w:rPr>
          <w:lang w:val="de-DE"/>
        </w:rPr>
        <w:t>.</w:t>
      </w:r>
    </w:p>
    <w:p w14:paraId="0B39BD82" w14:textId="7B917729" w:rsidR="006F26CD" w:rsidRPr="007C25D0" w:rsidRDefault="005061E3" w:rsidP="00570F80">
      <w:pPr>
        <w:pStyle w:val="ThesisBody"/>
        <w:rPr>
          <w:lang w:val="de-DE"/>
        </w:rPr>
      </w:pPr>
      <w:r w:rsidRPr="006B0969">
        <w:rPr>
          <w:i/>
          <w:lang w:val="de-DE"/>
        </w:rPr>
        <w:lastRenderedPageBreak/>
        <w:t>D</w:t>
      </w:r>
      <w:r w:rsidR="003B4BB8">
        <w:rPr>
          <w:i/>
          <w:lang w:val="de-DE"/>
        </w:rPr>
        <w:t>ie</w:t>
      </w:r>
      <w:r w:rsidRPr="006B0969">
        <w:rPr>
          <w:i/>
          <w:iCs/>
          <w:lang w:val="de-DE"/>
        </w:rPr>
        <w:t xml:space="preserve"> E</w:t>
      </w:r>
      <w:r w:rsidRPr="007C25D0">
        <w:rPr>
          <w:i/>
          <w:iCs/>
          <w:lang w:val="de-DE"/>
        </w:rPr>
        <w:t>inleitung sollte das T</w:t>
      </w:r>
      <w:r w:rsidR="00DC6A3A">
        <w:rPr>
          <w:i/>
          <w:iCs/>
          <w:lang w:val="de-DE"/>
        </w:rPr>
        <w:t>hema der Arbeit in einen allgemeinen</w:t>
      </w:r>
      <w:r w:rsidRPr="007C25D0">
        <w:rPr>
          <w:i/>
          <w:iCs/>
          <w:lang w:val="de-DE"/>
        </w:rPr>
        <w:t xml:space="preserve"> Kontext stellen und erklären,</w:t>
      </w:r>
      <w:r w:rsidR="00DC6A3A">
        <w:rPr>
          <w:i/>
          <w:iCs/>
          <w:lang w:val="de-DE"/>
        </w:rPr>
        <w:t xml:space="preserve"> warum es wichtig ist, und die Auswahl begründen</w:t>
      </w:r>
      <w:r w:rsidRPr="007C25D0">
        <w:rPr>
          <w:i/>
          <w:iCs/>
          <w:lang w:val="de-DE"/>
        </w:rPr>
        <w:t>; die Struktur der Arbeit muss kurz vo</w:t>
      </w:r>
      <w:r w:rsidR="00DC6A3A">
        <w:rPr>
          <w:i/>
          <w:iCs/>
          <w:lang w:val="de-DE"/>
        </w:rPr>
        <w:t>rgestellt</w:t>
      </w:r>
      <w:r w:rsidRPr="007C25D0">
        <w:rPr>
          <w:i/>
          <w:iCs/>
          <w:lang w:val="de-DE"/>
        </w:rPr>
        <w:t>, sowie eine kurze Zusammenfassung jedes Kapitels</w:t>
      </w:r>
      <w:r w:rsidR="00DC6A3A">
        <w:rPr>
          <w:i/>
          <w:iCs/>
          <w:lang w:val="de-DE"/>
        </w:rPr>
        <w:t xml:space="preserve"> erstellt werden</w:t>
      </w:r>
      <w:r w:rsidRPr="007C25D0">
        <w:rPr>
          <w:i/>
          <w:iCs/>
          <w:lang w:val="de-DE"/>
        </w:rPr>
        <w:t xml:space="preserve">. </w:t>
      </w:r>
    </w:p>
    <w:p w14:paraId="4127DBD3" w14:textId="67A31797" w:rsidR="000C2E35" w:rsidRPr="007C25D0" w:rsidRDefault="00FC1865" w:rsidP="00570F80">
      <w:pPr>
        <w:pStyle w:val="ThesisBody"/>
        <w:rPr>
          <w:lang w:val="de-DE"/>
        </w:rPr>
      </w:pPr>
      <w:r w:rsidRPr="007C25D0">
        <w:rPr>
          <w:lang w:val="de-DE"/>
        </w:rPr>
        <w:t>Sie können die Titel aller folgenden Hauptkapitel unter Einhaltung der folgenden Kriterien auswählen. Gegebenenfalls soll der nationale und internationale Stand der Entwicklungen auf dem Gebiet des Themas auf der Grundla</w:t>
      </w:r>
      <w:r w:rsidR="004E39BA">
        <w:rPr>
          <w:lang w:val="de-DE"/>
        </w:rPr>
        <w:t>ge einer vom Studenten interpretierten Forschungs- und Dokumentenanalyse,</w:t>
      </w:r>
      <w:r w:rsidRPr="007C25D0">
        <w:rPr>
          <w:lang w:val="de-DE"/>
        </w:rPr>
        <w:t xml:space="preserve"> dargestellt werden. In diesem Sinne sollte der akt</w:t>
      </w:r>
      <w:r w:rsidR="00DC6A3A">
        <w:rPr>
          <w:lang w:val="de-DE"/>
        </w:rPr>
        <w:t>uelle Stand des Forschungsbereiches</w:t>
      </w:r>
      <w:r w:rsidRPr="007C25D0">
        <w:rPr>
          <w:lang w:val="de-DE"/>
        </w:rPr>
        <w:t xml:space="preserve"> sorgfältig überprüft und Schlüsselpublikationen zitiert werden. Mindestens eines der Kapitel muss si</w:t>
      </w:r>
      <w:r w:rsidR="004E39BA">
        <w:rPr>
          <w:lang w:val="de-DE"/>
        </w:rPr>
        <w:t>ch auf den Beitrag des Studenten</w:t>
      </w:r>
      <w:r w:rsidRPr="007C25D0">
        <w:rPr>
          <w:lang w:val="de-DE"/>
        </w:rPr>
        <w:t xml:space="preserve"> beziehen. Dabei soll sowohl auf die theoretische Beschreibung des Themas als auch auf die Beschreibung der Anwendung</w:t>
      </w:r>
      <w:r w:rsidR="004F26AF" w:rsidRPr="004F26AF">
        <w:rPr>
          <w:lang w:val="de-DE"/>
        </w:rPr>
        <w:t xml:space="preserve"> </w:t>
      </w:r>
      <w:r w:rsidR="004F26AF" w:rsidRPr="007C25D0">
        <w:rPr>
          <w:lang w:val="de-DE"/>
        </w:rPr>
        <w:t>eingegangen werden</w:t>
      </w:r>
      <w:r w:rsidRPr="007C25D0">
        <w:rPr>
          <w:lang w:val="de-DE"/>
        </w:rPr>
        <w:t xml:space="preserve">. </w:t>
      </w:r>
    </w:p>
    <w:p w14:paraId="3128FEF3" w14:textId="718F5AEA" w:rsidR="00F460B3" w:rsidRPr="007C25D0" w:rsidRDefault="006F26CD" w:rsidP="00570F80">
      <w:pPr>
        <w:pStyle w:val="ThesisBody"/>
        <w:rPr>
          <w:lang w:val="de-DE"/>
        </w:rPr>
      </w:pPr>
      <w:r w:rsidRPr="007C25D0">
        <w:rPr>
          <w:lang w:val="de-DE"/>
        </w:rPr>
        <w:t xml:space="preserve">Im Kapitel </w:t>
      </w:r>
      <w:r w:rsidRPr="007C25D0">
        <w:rPr>
          <w:i/>
          <w:iCs/>
          <w:lang w:val="de-DE"/>
        </w:rPr>
        <w:t>"Diskussionen</w:t>
      </w:r>
      <w:r w:rsidR="000C2E35" w:rsidRPr="007C25D0">
        <w:rPr>
          <w:lang w:val="de-DE"/>
        </w:rPr>
        <w:t>" muss hervorgehoben werden, unter welchen Bedingungen und mit welcher Genauigkeit die vorgeschlagenen Methoden, Verfahren usw. funktionieren; Stärken/Schwächen der Methode, Algorithmen us</w:t>
      </w:r>
      <w:r w:rsidR="00154FB6">
        <w:rPr>
          <w:lang w:val="de-DE"/>
        </w:rPr>
        <w:t>w. unter Bezugnahme auf einschlägig</w:t>
      </w:r>
      <w:r w:rsidR="000C2E35" w:rsidRPr="007C25D0">
        <w:rPr>
          <w:lang w:val="de-DE"/>
        </w:rPr>
        <w:t>e Ergebnisse in der Literatur; die Zusammenfassung des Projekts, konkrete Ergebnisse, persönliche Beiträ</w:t>
      </w:r>
      <w:r w:rsidR="004E39BA">
        <w:rPr>
          <w:lang w:val="de-DE"/>
        </w:rPr>
        <w:t>ge; welche</w:t>
      </w:r>
      <w:r w:rsidR="00154FB6">
        <w:rPr>
          <w:lang w:val="de-DE"/>
        </w:rPr>
        <w:t>n Ausblick</w:t>
      </w:r>
      <w:r w:rsidR="004E39BA">
        <w:rPr>
          <w:lang w:val="de-DE"/>
        </w:rPr>
        <w:t xml:space="preserve"> der Student</w:t>
      </w:r>
      <w:r w:rsidR="00154FB6">
        <w:rPr>
          <w:lang w:val="de-DE"/>
        </w:rPr>
        <w:t xml:space="preserve"> zum jeweiligen Thema verfolgen möchte</w:t>
      </w:r>
      <w:r w:rsidR="000C2E35" w:rsidRPr="007C25D0">
        <w:rPr>
          <w:lang w:val="de-DE"/>
        </w:rPr>
        <w:t>.</w:t>
      </w:r>
    </w:p>
    <w:p w14:paraId="0CC98D31" w14:textId="35E3FD9C" w:rsidR="00110EA8" w:rsidRPr="007C25D0" w:rsidRDefault="00551F41" w:rsidP="00570F80">
      <w:pPr>
        <w:pStyle w:val="ThesisBody"/>
        <w:rPr>
          <w:lang w:val="de-DE"/>
        </w:rPr>
      </w:pPr>
      <w:r w:rsidRPr="007C25D0">
        <w:rPr>
          <w:lang w:val="de-DE"/>
        </w:rPr>
        <w:t xml:space="preserve">Das Kapitel </w:t>
      </w:r>
      <w:r w:rsidRPr="007C25D0">
        <w:rPr>
          <w:i/>
          <w:iCs/>
          <w:lang w:val="de-DE"/>
        </w:rPr>
        <w:t>"Schlussfolgerungen"</w:t>
      </w:r>
      <w:r w:rsidRPr="007C25D0">
        <w:rPr>
          <w:lang w:val="de-DE"/>
        </w:rPr>
        <w:t xml:space="preserve"> sollte die wichtigsten Schlussfolgerungen des Projekts und die persönliche Meinung zu den in der Forschung erzielten Ergebnissen in Bezug auf das erforschte Thema enthalten.</w:t>
      </w:r>
    </w:p>
    <w:p w14:paraId="2B3A4D45" w14:textId="3788FB5F" w:rsidR="00C11E67" w:rsidRPr="007C25D0" w:rsidRDefault="00C11E67" w:rsidP="00570F80">
      <w:pPr>
        <w:pStyle w:val="ThesisBody"/>
        <w:rPr>
          <w:lang w:val="de-DE"/>
        </w:rPr>
      </w:pPr>
      <w:r w:rsidRPr="007C25D0">
        <w:rPr>
          <w:lang w:val="de-DE"/>
        </w:rPr>
        <w:t xml:space="preserve">Das Kapitel </w:t>
      </w:r>
      <w:r w:rsidRPr="007C25D0">
        <w:rPr>
          <w:i/>
          <w:iCs/>
          <w:lang w:val="de-DE"/>
        </w:rPr>
        <w:t>Literaturverzeichnis</w:t>
      </w:r>
      <w:r w:rsidR="004E39BA">
        <w:rPr>
          <w:lang w:val="de-DE"/>
        </w:rPr>
        <w:t xml:space="preserve"> muss alle zitierten Literaturquellen</w:t>
      </w:r>
      <w:r w:rsidRPr="007C25D0">
        <w:rPr>
          <w:lang w:val="de-DE"/>
        </w:rPr>
        <w:t xml:space="preserve"> enthal</w:t>
      </w:r>
      <w:r w:rsidR="004E39BA">
        <w:rPr>
          <w:lang w:val="de-DE"/>
        </w:rPr>
        <w:t>ten, die in der Arbeit erwähnt worden</w:t>
      </w:r>
      <w:r w:rsidRPr="007C25D0">
        <w:rPr>
          <w:lang w:val="de-DE"/>
        </w:rPr>
        <w:t xml:space="preserve"> sind. Das Literaturverzeichnis umfasst die Auflistung aller Informationsquellen, die die Absolventin oder der Absolvent bei der Erstellung </w:t>
      </w:r>
      <w:r w:rsidR="004E39BA">
        <w:rPr>
          <w:lang w:val="de-DE"/>
        </w:rPr>
        <w:t>der Abschlussarbeit</w:t>
      </w:r>
      <w:r w:rsidRPr="007C25D0">
        <w:rPr>
          <w:lang w:val="de-DE"/>
        </w:rPr>
        <w:t xml:space="preserve"> verwendet</w:t>
      </w:r>
      <w:r w:rsidR="004E39BA">
        <w:rPr>
          <w:lang w:val="de-DE"/>
        </w:rPr>
        <w:t xml:space="preserve"> hat. Neben Büchern und Artikeln können auch Online-(Internet</w:t>
      </w:r>
      <w:r w:rsidRPr="007C25D0">
        <w:rPr>
          <w:lang w:val="de-DE"/>
        </w:rPr>
        <w:t>)Quellen einbezogen</w:t>
      </w:r>
      <w:r w:rsidR="004E39BA">
        <w:rPr>
          <w:lang w:val="de-DE"/>
        </w:rPr>
        <w:t xml:space="preserve"> werden. Von einem Literaturverzeichnis, das ausschließlich</w:t>
      </w:r>
      <w:r w:rsidRPr="007C25D0">
        <w:rPr>
          <w:lang w:val="de-DE"/>
        </w:rPr>
        <w:t xml:space="preserve"> Intern</w:t>
      </w:r>
      <w:r w:rsidR="00674DE3">
        <w:rPr>
          <w:lang w:val="de-DE"/>
        </w:rPr>
        <w:t>etquellen enthält, wird ausdrücklich</w:t>
      </w:r>
      <w:r w:rsidRPr="007C25D0">
        <w:rPr>
          <w:lang w:val="de-DE"/>
        </w:rPr>
        <w:t xml:space="preserve"> abgeraten.</w:t>
      </w:r>
    </w:p>
    <w:p w14:paraId="76B319F1" w14:textId="54B652B2" w:rsidR="003E03C2" w:rsidRPr="007C25D0" w:rsidRDefault="00A4719F" w:rsidP="00570F80">
      <w:pPr>
        <w:pStyle w:val="ThesisBody"/>
        <w:rPr>
          <w:lang w:val="de-DE"/>
        </w:rPr>
      </w:pPr>
      <w:r w:rsidRPr="007C25D0">
        <w:rPr>
          <w:lang w:val="de-DE"/>
        </w:rPr>
        <w:t xml:space="preserve">Gegebenenfalls müssen die </w:t>
      </w:r>
      <w:r w:rsidRPr="007C25D0">
        <w:rPr>
          <w:i/>
          <w:iCs/>
          <w:lang w:val="de-DE"/>
        </w:rPr>
        <w:t>Anh</w:t>
      </w:r>
      <w:r w:rsidR="003B4BB8">
        <w:rPr>
          <w:i/>
          <w:iCs/>
          <w:lang w:val="de-DE"/>
        </w:rPr>
        <w:t>änge</w:t>
      </w:r>
      <w:r w:rsidRPr="007C25D0">
        <w:rPr>
          <w:lang w:val="de-DE"/>
        </w:rPr>
        <w:t xml:space="preserve"> Informationen enthalten, die Te</w:t>
      </w:r>
      <w:r w:rsidR="00674DE3">
        <w:rPr>
          <w:lang w:val="de-DE"/>
        </w:rPr>
        <w:t>il der Arbeit sind, aber für das Verständnis</w:t>
      </w:r>
      <w:r w:rsidRPr="007C25D0">
        <w:rPr>
          <w:lang w:val="de-DE"/>
        </w:rPr>
        <w:t xml:space="preserve"> der Arbeit nicht entscheidend sind. Es wird dringend empfohlen, diese Abschnitte im Vergleich zur Seitenzahl im Rest der Arbeit deutlich kleiner zu halten.</w:t>
      </w:r>
    </w:p>
    <w:p w14:paraId="4FF73680" w14:textId="77777777" w:rsidR="003E03C2" w:rsidRPr="007C25D0" w:rsidRDefault="00517BD5" w:rsidP="00570F80">
      <w:pPr>
        <w:pStyle w:val="ThesisBody"/>
        <w:rPr>
          <w:lang w:val="de-DE"/>
        </w:rPr>
      </w:pPr>
      <w:r w:rsidRPr="007C25D0">
        <w:rPr>
          <w:lang w:val="de-DE"/>
        </w:rPr>
        <w:t>Der endgültige Druck der Seiten darf nur auf einer Seite des Blattes erfolgen.</w:t>
      </w:r>
    </w:p>
    <w:p w14:paraId="59F2A164" w14:textId="77777777" w:rsidR="00A019E1" w:rsidRPr="007C25D0" w:rsidRDefault="00A019E1" w:rsidP="00C106EC">
      <w:pPr>
        <w:rPr>
          <w:lang w:val="de-DE"/>
        </w:rPr>
      </w:pPr>
      <w:r w:rsidRPr="007C25D0">
        <w:rPr>
          <w:lang w:val="de-DE"/>
        </w:rPr>
        <w:br w:type="page"/>
      </w:r>
    </w:p>
    <w:p w14:paraId="4C2671D0" w14:textId="77777777" w:rsidR="00A019E1" w:rsidRPr="007C25D0" w:rsidRDefault="00A019E1" w:rsidP="00570F80">
      <w:pPr>
        <w:pStyle w:val="ThesisBody"/>
        <w:rPr>
          <w:lang w:val="de-DE"/>
        </w:rPr>
      </w:pPr>
    </w:p>
    <w:p w14:paraId="79E91565" w14:textId="77777777" w:rsidR="00AD71F4" w:rsidRPr="007C25D0" w:rsidRDefault="004B0CD3" w:rsidP="00625968">
      <w:pPr>
        <w:pStyle w:val="ThesisChapter"/>
        <w:rPr>
          <w:lang w:val="de-DE"/>
        </w:rPr>
      </w:pPr>
      <w:bookmarkStart w:id="19" w:name="_Toc179566811"/>
      <w:r w:rsidRPr="007C25D0">
        <w:rPr>
          <w:lang w:val="de-DE"/>
        </w:rPr>
        <w:t>Richtlinien für die Formatierung</w:t>
      </w:r>
      <w:bookmarkEnd w:id="19"/>
    </w:p>
    <w:p w14:paraId="7DE6C5EA" w14:textId="77777777" w:rsidR="00625968" w:rsidRPr="007C25D0" w:rsidRDefault="006B0969" w:rsidP="00625968">
      <w:pPr>
        <w:pStyle w:val="Text"/>
        <w:keepNext/>
        <w:framePr w:dropCap="drop" w:lines="2" w:w="493" w:wrap="auto" w:vAnchor="text" w:hAnchor="page" w:x="1453" w:y="35"/>
        <w:spacing w:line="565" w:lineRule="exact"/>
        <w:ind w:firstLine="0"/>
        <w:rPr>
          <w:smallCaps/>
          <w:position w:val="-2"/>
          <w:sz w:val="68"/>
          <w:szCs w:val="68"/>
          <w:lang w:val="de-DE"/>
        </w:rPr>
      </w:pPr>
      <w:r>
        <w:rPr>
          <w:position w:val="-2"/>
          <w:sz w:val="68"/>
          <w:szCs w:val="68"/>
          <w:lang w:val="de-DE"/>
        </w:rPr>
        <w:t>D</w:t>
      </w:r>
    </w:p>
    <w:p w14:paraId="19439686" w14:textId="4D593EC8" w:rsidR="00AE752E" w:rsidRPr="007C25D0" w:rsidRDefault="00674DE3" w:rsidP="00711056">
      <w:pPr>
        <w:pStyle w:val="ThesisBody"/>
        <w:ind w:firstLine="0"/>
        <w:rPr>
          <w:lang w:val="de-DE"/>
        </w:rPr>
      </w:pPr>
      <w:r>
        <w:rPr>
          <w:lang w:val="de-DE"/>
        </w:rPr>
        <w:t>ie Abschluss</w:t>
      </w:r>
      <w:r w:rsidR="00AD71F4" w:rsidRPr="007C25D0">
        <w:rPr>
          <w:lang w:val="de-DE"/>
        </w:rPr>
        <w:t>arbeit muss in der Studiengangsprache der Kandidatin oder des Kandidaten verfasst sein. Die Seitenränder müssen auf oben 20 mm, unten 20 mm, links 25 mm und rechts 20 mm eingestellt werden.  Die Titel der Abschnitte Inhalt, Verzeichnis der Tabellen und Abbildungen, Verzeichnis der Abkürzungen, Diskussionen, S</w:t>
      </w:r>
      <w:r w:rsidR="00154FB6">
        <w:rPr>
          <w:lang w:val="de-DE"/>
        </w:rPr>
        <w:t>chlussfolgerungen, Literaturverzeichnis und Anhänge werden</w:t>
      </w:r>
      <w:r w:rsidR="00AD71F4" w:rsidRPr="007C25D0">
        <w:rPr>
          <w:lang w:val="de-DE"/>
        </w:rPr>
        <w:t xml:space="preserve"> nicht nummeriert und müssen in der Schriftart Times New Roman, 16pct, fett geschrieben werden. Der Markup-Stil für diese Abschnitte ist </w:t>
      </w:r>
      <w:proofErr w:type="spellStart"/>
      <w:r w:rsidR="0097569F" w:rsidRPr="007C25D0">
        <w:rPr>
          <w:i/>
          <w:iCs/>
          <w:lang w:val="de-DE"/>
        </w:rPr>
        <w:t>Thesis_Contents</w:t>
      </w:r>
      <w:proofErr w:type="spellEnd"/>
      <w:r w:rsidR="0097569F" w:rsidRPr="007C25D0">
        <w:rPr>
          <w:lang w:val="de-DE"/>
        </w:rPr>
        <w:t>. Jeder Abschnitt sollte auf einer neuen Seite beginnen. Es wird empfohlen, am Ende jedes Abschnitts über das Menü Einfügen einen Seitenumbruch einzufügen.</w:t>
      </w:r>
    </w:p>
    <w:p w14:paraId="50F2578A" w14:textId="77777777" w:rsidR="002A2C90" w:rsidRPr="007C25D0" w:rsidRDefault="00CE20DF" w:rsidP="00570F80">
      <w:pPr>
        <w:pStyle w:val="ThesisBody"/>
        <w:rPr>
          <w:lang w:val="de-DE"/>
        </w:rPr>
      </w:pPr>
      <w:r w:rsidRPr="007C25D0">
        <w:rPr>
          <w:lang w:val="de-DE"/>
        </w:rPr>
        <w:t xml:space="preserve">Die Titel der Hauptkapitel sind einstellig nummeriert und müssen in der Schriftart Times New Roman, 16pct, fett geschrieben werden. Der Markup-Stil für Kapitelüberschriften ist </w:t>
      </w:r>
      <w:proofErr w:type="spellStart"/>
      <w:r w:rsidR="008E09F1" w:rsidRPr="007C25D0">
        <w:rPr>
          <w:i/>
          <w:iCs/>
          <w:lang w:val="de-DE"/>
        </w:rPr>
        <w:t>Thesis_Chapter</w:t>
      </w:r>
      <w:proofErr w:type="spellEnd"/>
      <w:r w:rsidR="008E09F1" w:rsidRPr="007C25D0">
        <w:rPr>
          <w:lang w:val="de-DE"/>
        </w:rPr>
        <w:t>. Jedes Kapitel sollte auf einer neuen Seite beginnen. Es wird empfohlen, am Ende jedes Kapitels über das Menü Einfügen einen Seitenumbruch einzufügen.</w:t>
      </w:r>
    </w:p>
    <w:p w14:paraId="7C152032" w14:textId="77777777" w:rsidR="009D4F1C" w:rsidRPr="007C25D0" w:rsidRDefault="00AD71F4" w:rsidP="00570F80">
      <w:pPr>
        <w:pStyle w:val="ThesisBody"/>
        <w:rPr>
          <w:lang w:val="de-DE"/>
        </w:rPr>
      </w:pPr>
      <w:r w:rsidRPr="007C25D0">
        <w:rPr>
          <w:lang w:val="de-DE"/>
        </w:rPr>
        <w:t xml:space="preserve">Fließtextabsätze müssen in der Schriftart Times New Roman, 12pct, mit einem Zeilenabstand von 1,15 geschrieben werden. Der Markup-Stil für den Textkörper ist </w:t>
      </w:r>
      <w:proofErr w:type="spellStart"/>
      <w:r w:rsidR="00F1404C" w:rsidRPr="007C25D0">
        <w:rPr>
          <w:i/>
          <w:iCs/>
          <w:lang w:val="de-DE"/>
        </w:rPr>
        <w:t>Thesis_Body</w:t>
      </w:r>
      <w:proofErr w:type="spellEnd"/>
      <w:r w:rsidR="00F1404C" w:rsidRPr="007C25D0">
        <w:rPr>
          <w:lang w:val="de-DE"/>
        </w:rPr>
        <w:t>. Das erste Wort im Textkörper jedes Kapitels muss mit Großbuchstaben formatiert sein, während der erste Buchstabe mit Times New Roman, 34pct, geschrieben werden muss. Kopieren Sie einen ersten Buchstaben aus dieser Vorlage und fügen Sie ihn an die gewünschte Stelle ein, um dies einfacher zu erreichen. Zwischen dem ersten Buchstaben und den nachfolgenden Buchstaben sollten keine Tabulatoren oder Leerzeichen stehen.</w:t>
      </w:r>
    </w:p>
    <w:p w14:paraId="518120EA" w14:textId="77777777" w:rsidR="008A6F2F" w:rsidRPr="007C25D0" w:rsidRDefault="00A826C4" w:rsidP="00570F80">
      <w:pPr>
        <w:pStyle w:val="ThesisBody"/>
        <w:rPr>
          <w:lang w:val="de-DE"/>
        </w:rPr>
      </w:pPr>
      <w:r w:rsidRPr="007C25D0">
        <w:rPr>
          <w:lang w:val="de-DE"/>
        </w:rPr>
        <w:t xml:space="preserve">Unterkapitelüberschriften können wie unten dargestellt erstellt werden. Die maximale Tiefe von Unterkapiteln beträgt 3, was bedeutet, dass nur Unterkapitel der zweiten und dritten Ebene erlaubt sind. </w:t>
      </w:r>
    </w:p>
    <w:p w14:paraId="61D8897F" w14:textId="77777777" w:rsidR="00995850" w:rsidRPr="007C25D0" w:rsidRDefault="00995850" w:rsidP="00995850">
      <w:pPr>
        <w:pStyle w:val="Listenabsatz"/>
        <w:numPr>
          <w:ilvl w:val="0"/>
          <w:numId w:val="11"/>
        </w:numPr>
        <w:spacing w:before="240" w:after="60"/>
        <w:rPr>
          <w:i/>
          <w:iCs/>
          <w:vanish/>
          <w:sz w:val="32"/>
          <w:szCs w:val="32"/>
          <w:lang w:val="de-DE"/>
        </w:rPr>
      </w:pPr>
    </w:p>
    <w:p w14:paraId="4B1FBAD5" w14:textId="77777777" w:rsidR="00995850" w:rsidRPr="007C25D0" w:rsidRDefault="00995850" w:rsidP="00995850">
      <w:pPr>
        <w:pStyle w:val="Listenabsatz"/>
        <w:numPr>
          <w:ilvl w:val="0"/>
          <w:numId w:val="11"/>
        </w:numPr>
        <w:spacing w:before="240" w:after="60"/>
        <w:rPr>
          <w:i/>
          <w:iCs/>
          <w:vanish/>
          <w:sz w:val="32"/>
          <w:szCs w:val="32"/>
          <w:lang w:val="de-DE"/>
        </w:rPr>
      </w:pPr>
    </w:p>
    <w:p w14:paraId="1B4F5439" w14:textId="77777777" w:rsidR="00F11429" w:rsidRPr="007C25D0" w:rsidRDefault="002912E5" w:rsidP="00995850">
      <w:pPr>
        <w:pStyle w:val="ThesisSubChapter"/>
        <w:rPr>
          <w:lang w:val="de-DE"/>
        </w:rPr>
      </w:pPr>
      <w:r w:rsidRPr="007C25D0">
        <w:rPr>
          <w:lang w:val="de-DE"/>
        </w:rPr>
        <w:t>Kapitel der zweiten Ebene</w:t>
      </w:r>
    </w:p>
    <w:p w14:paraId="4D5ED630" w14:textId="77777777" w:rsidR="003E138F" w:rsidRPr="007C25D0" w:rsidRDefault="00F74C38" w:rsidP="00570F80">
      <w:pPr>
        <w:pStyle w:val="ThesisBody"/>
        <w:rPr>
          <w:i/>
          <w:iCs/>
          <w:lang w:val="de-DE"/>
        </w:rPr>
      </w:pPr>
      <w:r w:rsidRPr="007C25D0">
        <w:rPr>
          <w:lang w:val="de-DE"/>
        </w:rPr>
        <w:t xml:space="preserve">Dies ist ein Unterkapitel der zweiten Ebene. Die Titel sind zweistellig nummeriert und müssen in der Schriftart Times New Roman, 16pct, kursiv geschrieben werden. Die erste Ziffer sollte mit der Nummerierung des enthaltenden Kapitels übereinstimmen, während die zweite Ziffer bei 1 beginnt. Der Markup-Stil für Unterkapitelüberschriften ist </w:t>
      </w:r>
      <w:proofErr w:type="spellStart"/>
      <w:r w:rsidRPr="007C25D0">
        <w:rPr>
          <w:i/>
          <w:iCs/>
          <w:lang w:val="de-DE"/>
        </w:rPr>
        <w:t>Thesis_SubChapter</w:t>
      </w:r>
      <w:proofErr w:type="spellEnd"/>
      <w:r w:rsidRPr="007C25D0">
        <w:rPr>
          <w:lang w:val="de-DE"/>
        </w:rPr>
        <w:t>. Passen Sie die Nummerierung an, indem Sie den Cursor auf den Titel positionieren und Nummerierungswert festlegen auswählen.</w:t>
      </w:r>
    </w:p>
    <w:p w14:paraId="4A4BD437" w14:textId="77777777" w:rsidR="00995850" w:rsidRPr="007C25D0" w:rsidRDefault="00995850" w:rsidP="00995850">
      <w:pPr>
        <w:pStyle w:val="Listenabsatz"/>
        <w:numPr>
          <w:ilvl w:val="0"/>
          <w:numId w:val="12"/>
        </w:numPr>
        <w:spacing w:before="120" w:after="120"/>
        <w:contextualSpacing w:val="0"/>
        <w:jc w:val="both"/>
        <w:rPr>
          <w:vanish/>
          <w:sz w:val="32"/>
          <w:szCs w:val="32"/>
          <w:lang w:val="de-DE"/>
        </w:rPr>
      </w:pPr>
    </w:p>
    <w:p w14:paraId="5A192795" w14:textId="77777777" w:rsidR="00995850" w:rsidRPr="007C25D0" w:rsidRDefault="00995850" w:rsidP="00995850">
      <w:pPr>
        <w:pStyle w:val="Listenabsatz"/>
        <w:numPr>
          <w:ilvl w:val="0"/>
          <w:numId w:val="12"/>
        </w:numPr>
        <w:spacing w:before="120" w:after="120"/>
        <w:contextualSpacing w:val="0"/>
        <w:jc w:val="both"/>
        <w:rPr>
          <w:vanish/>
          <w:sz w:val="32"/>
          <w:szCs w:val="32"/>
          <w:lang w:val="de-DE"/>
        </w:rPr>
      </w:pPr>
    </w:p>
    <w:p w14:paraId="121064A9" w14:textId="77777777" w:rsidR="00995850" w:rsidRPr="007C25D0" w:rsidRDefault="00995850" w:rsidP="00995850">
      <w:pPr>
        <w:pStyle w:val="Listenabsatz"/>
        <w:numPr>
          <w:ilvl w:val="1"/>
          <w:numId w:val="12"/>
        </w:numPr>
        <w:spacing w:before="120" w:after="120"/>
        <w:contextualSpacing w:val="0"/>
        <w:jc w:val="both"/>
        <w:rPr>
          <w:vanish/>
          <w:sz w:val="32"/>
          <w:szCs w:val="32"/>
          <w:lang w:val="de-DE"/>
        </w:rPr>
      </w:pPr>
    </w:p>
    <w:p w14:paraId="19F25F98" w14:textId="77777777" w:rsidR="000D391B" w:rsidRPr="007C25D0" w:rsidRDefault="000D391B" w:rsidP="00570F80">
      <w:pPr>
        <w:pStyle w:val="ThesisSubSubChapter"/>
        <w:rPr>
          <w:lang w:val="de-DE"/>
        </w:rPr>
      </w:pPr>
      <w:r w:rsidRPr="007C25D0">
        <w:rPr>
          <w:lang w:val="de-DE"/>
        </w:rPr>
        <w:t>Kapitel der dritten Ebene</w:t>
      </w:r>
    </w:p>
    <w:p w14:paraId="024A068A" w14:textId="77777777" w:rsidR="00A54244" w:rsidRPr="007C25D0" w:rsidRDefault="00F74C38" w:rsidP="00570F80">
      <w:pPr>
        <w:pStyle w:val="ThesisBody"/>
        <w:rPr>
          <w:lang w:val="de-DE"/>
        </w:rPr>
      </w:pPr>
      <w:r w:rsidRPr="007C25D0">
        <w:rPr>
          <w:lang w:val="de-DE"/>
        </w:rPr>
        <w:t xml:space="preserve">Dies ist ein Unterkapitel der dritten Ebene. Die Titel sind dreistellig nummeriert und müssen in der Schriftart Times New Roman, 16pct geschrieben werden. Die ersten beiden Ziffern sollten mit der Nummerierung des enthaltenden Unterkapitels übereinstimmen, während die dritte Ziffer bei 1 beginnt. Der Markup-Stil für Unterkapitelüberschriften der </w:t>
      </w:r>
      <w:r w:rsidRPr="007C25D0">
        <w:rPr>
          <w:lang w:val="de-DE"/>
        </w:rPr>
        <w:lastRenderedPageBreak/>
        <w:t xml:space="preserve">dritten Ebene ist </w:t>
      </w:r>
      <w:proofErr w:type="spellStart"/>
      <w:r w:rsidRPr="007C25D0">
        <w:rPr>
          <w:i/>
          <w:iCs/>
          <w:lang w:val="de-DE"/>
        </w:rPr>
        <w:t>Thesis_SubSubChapter</w:t>
      </w:r>
      <w:proofErr w:type="spellEnd"/>
      <w:r w:rsidRPr="007C25D0">
        <w:rPr>
          <w:lang w:val="de-DE"/>
        </w:rPr>
        <w:t>. Passen Sie die Nummerierung an, indem Sie den Cursor auf den Titel positionieren und Nummerierungswert festlegen auswählen.</w:t>
      </w:r>
    </w:p>
    <w:p w14:paraId="6CE99813" w14:textId="77777777" w:rsidR="00A54244" w:rsidRPr="007C25D0" w:rsidRDefault="00A54244" w:rsidP="00C106EC">
      <w:pPr>
        <w:rPr>
          <w:lang w:val="de-DE"/>
        </w:rPr>
      </w:pPr>
      <w:r w:rsidRPr="007C25D0">
        <w:rPr>
          <w:lang w:val="de-DE"/>
        </w:rPr>
        <w:br w:type="page"/>
      </w:r>
    </w:p>
    <w:p w14:paraId="587BF6BB" w14:textId="77777777" w:rsidR="00D04B06" w:rsidRPr="007C25D0" w:rsidRDefault="00D04B06" w:rsidP="00C106EC">
      <w:pPr>
        <w:rPr>
          <w:lang w:val="de-DE"/>
        </w:rPr>
      </w:pPr>
    </w:p>
    <w:p w14:paraId="26B54F02" w14:textId="77777777" w:rsidR="00F74C38" w:rsidRPr="007C25D0" w:rsidRDefault="00A54244" w:rsidP="00C106EC">
      <w:pPr>
        <w:pStyle w:val="ThesisChapter"/>
        <w:rPr>
          <w:lang w:val="de-DE"/>
        </w:rPr>
      </w:pPr>
      <w:bookmarkStart w:id="20" w:name="_Toc179566812"/>
      <w:r w:rsidRPr="007C25D0">
        <w:rPr>
          <w:lang w:val="de-DE"/>
        </w:rPr>
        <w:t>Gleichungen, Tabellen und Abbildungen</w:t>
      </w:r>
      <w:bookmarkEnd w:id="20"/>
    </w:p>
    <w:p w14:paraId="14A4C8DC" w14:textId="77777777" w:rsidR="00523382" w:rsidRPr="007C25D0" w:rsidRDefault="006B0969" w:rsidP="00523382">
      <w:pPr>
        <w:pStyle w:val="Text"/>
        <w:keepNext/>
        <w:framePr w:dropCap="drop" w:lines="2" w:w="493" w:wrap="auto" w:vAnchor="text" w:hAnchor="page" w:x="1429" w:y="27"/>
        <w:spacing w:line="565" w:lineRule="exact"/>
        <w:ind w:firstLine="0"/>
        <w:rPr>
          <w:smallCaps/>
          <w:position w:val="-2"/>
          <w:sz w:val="68"/>
          <w:szCs w:val="68"/>
          <w:lang w:val="de-DE"/>
        </w:rPr>
      </w:pPr>
      <w:r>
        <w:rPr>
          <w:position w:val="-2"/>
          <w:sz w:val="68"/>
          <w:szCs w:val="68"/>
          <w:lang w:val="de-DE"/>
        </w:rPr>
        <w:t>S</w:t>
      </w:r>
    </w:p>
    <w:p w14:paraId="10BA5E31" w14:textId="0C8F362E" w:rsidR="000D391B" w:rsidRPr="007C25D0" w:rsidRDefault="006B0969" w:rsidP="00711056">
      <w:pPr>
        <w:pStyle w:val="ThesisBody"/>
        <w:ind w:firstLine="0"/>
        <w:rPr>
          <w:lang w:val="de-DE"/>
        </w:rPr>
      </w:pPr>
      <w:r>
        <w:rPr>
          <w:lang w:val="de-DE"/>
        </w:rPr>
        <w:t xml:space="preserve">ämtliche </w:t>
      </w:r>
      <w:r w:rsidR="00F35E29">
        <w:rPr>
          <w:lang w:val="de-DE"/>
        </w:rPr>
        <w:t xml:space="preserve">eigenständige </w:t>
      </w:r>
      <w:r w:rsidR="003E03C2" w:rsidRPr="007C25D0">
        <w:rPr>
          <w:lang w:val="de-DE"/>
        </w:rPr>
        <w:t>Gleichungen im Haupttext müssen z</w:t>
      </w:r>
      <w:r w:rsidR="00204365">
        <w:rPr>
          <w:lang w:val="de-DE"/>
        </w:rPr>
        <w:t>weistellig nummeriert, in</w:t>
      </w:r>
      <w:r w:rsidR="003E03C2" w:rsidRPr="007C25D0">
        <w:rPr>
          <w:lang w:val="de-DE"/>
        </w:rPr>
        <w:t xml:space="preserve"> Klammern eingeschlossen und an der äußersten rechten Seite des Haupttextes ausgerichtet werden. Die erste Ziffer entspricht der Nummerierung des Hauptkapitels, in dem sie enthalten ist, während die zweite Ziffer bei 1 beginnt. Gleichungen sollten im Haupttext als Gl. 3.1 usw. zitiert werden. Es wird empfohlen, eine umschließende Tabelle mit 2 Spalten zu verwenden, um die Gleichung richtig zu zentrieren und ihre Nummerierung nach rechts auszurichten. Klicken Sie auf die Tabelle mit der folgenden Gleichung und wählen Sie Rahmen | All Borders, um dies besser zu verstehen. Beachten Sie, dass alle endgültigen Gleichungstabellen keine sichtbaren Ränder enthalten dürfen. Alle Gleichungen müssen genau die Schriftart 12pct enthalten. Zu diesem Zweck empfiehlt es sich, den in Microsoft Word integrierten Formeleditor zu verwenden. Die Nummerierung der Gleichungen muss mit der Schriftart Times New Roman, 12pct geschrieben werden. Gleichungen und Formelnummerierungen, die über den linken und rechten Rand des Haupttextes hinausgehen, sind strengstens verboten, ebenso wie Gleichungen, die als Bilder angezeigt werden, anstatt einen Formeleditor zu verwenden. Wenn die Gleichung zusammen mit ihrer Nummerierung größer ist als die Breite des Haupttextes, verringern Sie nicht die Größe der Schriftart der Formel, sondern passen Sie die Gleichung so an, dass sie sich über mehrere Zeilen erstreckt.</w:t>
      </w:r>
    </w:p>
    <w:tbl>
      <w:tblPr>
        <w:tblStyle w:val="Tabellenraster"/>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630"/>
      </w:tblGrid>
      <w:tr w:rsidR="003E03C2" w:rsidRPr="007C25D0" w14:paraId="1AF7A9CB" w14:textId="77777777" w:rsidTr="003E03C2">
        <w:tc>
          <w:tcPr>
            <w:tcW w:w="8370" w:type="dxa"/>
            <w:vAlign w:val="center"/>
          </w:tcPr>
          <w:p w14:paraId="58BC2F1A" w14:textId="77777777" w:rsidR="003E03C2" w:rsidRPr="007C25D0" w:rsidRDefault="00000000" w:rsidP="004E39BA">
            <w:pPr>
              <w:pStyle w:val="MDPI31text"/>
              <w:spacing w:before="120" w:after="120"/>
              <w:ind w:left="0" w:firstLine="0"/>
              <w:rPr>
                <w:sz w:val="24"/>
                <w:szCs w:val="24"/>
                <w:lang w:val="de-DE"/>
              </w:rPr>
            </w:pPr>
            <m:oMathPara>
              <m:oMath>
                <m:sSub>
                  <m:sSubPr>
                    <m:ctrlPr>
                      <w:rPr>
                        <w:rFonts w:ascii="Cambria Math" w:hAnsi="Cambria Math"/>
                        <w:i/>
                        <w:sz w:val="24"/>
                        <w:szCs w:val="24"/>
                        <w:lang w:val="de-DE"/>
                      </w:rPr>
                    </m:ctrlPr>
                  </m:sSubPr>
                  <m:e>
                    <m:r>
                      <w:rPr>
                        <w:rFonts w:ascii="Cambria Math" w:hAnsi="Cambria Math"/>
                        <w:sz w:val="24"/>
                        <w:szCs w:val="24"/>
                        <w:lang w:val="de-DE"/>
                      </w:rPr>
                      <m:t>y</m:t>
                    </m:r>
                  </m:e>
                  <m:sub>
                    <m:r>
                      <w:rPr>
                        <w:rFonts w:ascii="Cambria Math" w:hAnsi="Cambria Math"/>
                        <w:sz w:val="24"/>
                        <w:szCs w:val="24"/>
                        <w:lang w:val="de-DE"/>
                      </w:rPr>
                      <m:t>i</m:t>
                    </m:r>
                  </m:sub>
                </m:sSub>
                <m:r>
                  <w:rPr>
                    <w:rFonts w:ascii="Cambria Math" w:hAnsi="Cambria Math"/>
                    <w:sz w:val="24"/>
                    <w:szCs w:val="24"/>
                    <w:lang w:val="de-DE"/>
                  </w:rPr>
                  <m:t>=</m:t>
                </m:r>
                <m:f>
                  <m:fPr>
                    <m:ctrlPr>
                      <w:rPr>
                        <w:rFonts w:ascii="Cambria Math" w:hAnsi="Cambria Math"/>
                        <w:i/>
                        <w:sz w:val="24"/>
                        <w:szCs w:val="24"/>
                        <w:lang w:val="de-DE"/>
                      </w:rPr>
                    </m:ctrlPr>
                  </m:fPr>
                  <m:num>
                    <m:sSub>
                      <m:sSubPr>
                        <m:ctrlPr>
                          <w:rPr>
                            <w:rFonts w:ascii="Cambria Math" w:hAnsi="Cambria Math"/>
                            <w:i/>
                            <w:sz w:val="24"/>
                            <w:szCs w:val="24"/>
                            <w:lang w:val="de-DE"/>
                          </w:rPr>
                        </m:ctrlPr>
                      </m:sSubPr>
                      <m:e>
                        <m:r>
                          <w:rPr>
                            <w:rFonts w:ascii="Cambria Math" w:hAnsi="Cambria Math"/>
                            <w:sz w:val="24"/>
                            <w:szCs w:val="24"/>
                            <w:lang w:val="de-DE"/>
                          </w:rPr>
                          <m:t>b</m:t>
                        </m:r>
                      </m:e>
                      <m:sub>
                        <m:r>
                          <w:rPr>
                            <w:rFonts w:ascii="Cambria Math" w:hAnsi="Cambria Math"/>
                            <w:sz w:val="24"/>
                            <w:szCs w:val="24"/>
                            <w:lang w:val="de-DE"/>
                          </w:rPr>
                          <m:t>i</m:t>
                        </m:r>
                      </m:sub>
                    </m:sSub>
                    <m:r>
                      <w:rPr>
                        <w:rFonts w:ascii="Cambria Math" w:hAnsi="Cambria Math"/>
                        <w:sz w:val="24"/>
                        <w:szCs w:val="24"/>
                        <w:lang w:val="de-DE"/>
                      </w:rPr>
                      <m:t>+</m:t>
                    </m:r>
                    <m:sSub>
                      <m:sSubPr>
                        <m:ctrlPr>
                          <w:rPr>
                            <w:rFonts w:ascii="Cambria Math" w:hAnsi="Cambria Math"/>
                            <w:i/>
                            <w:sz w:val="24"/>
                            <w:szCs w:val="24"/>
                            <w:lang w:val="de-DE"/>
                          </w:rPr>
                        </m:ctrlPr>
                      </m:sSubPr>
                      <m:e>
                        <m:r>
                          <w:rPr>
                            <w:rFonts w:ascii="Cambria Math" w:hAnsi="Cambria Math"/>
                            <w:sz w:val="24"/>
                            <w:szCs w:val="24"/>
                            <w:lang w:val="de-DE"/>
                          </w:rPr>
                          <m:t>b</m:t>
                        </m:r>
                      </m:e>
                      <m:sub>
                        <m:r>
                          <w:rPr>
                            <w:rFonts w:ascii="Cambria Math" w:hAnsi="Cambria Math"/>
                            <w:sz w:val="24"/>
                            <w:szCs w:val="24"/>
                            <w:lang w:val="de-DE"/>
                          </w:rPr>
                          <m:t>i+1</m:t>
                        </m:r>
                      </m:sub>
                    </m:sSub>
                  </m:num>
                  <m:den>
                    <m:r>
                      <w:rPr>
                        <w:rFonts w:ascii="Cambria Math" w:hAnsi="Cambria Math"/>
                        <w:sz w:val="24"/>
                        <w:szCs w:val="24"/>
                        <w:lang w:val="de-DE"/>
                      </w:rPr>
                      <m:t>2</m:t>
                    </m:r>
                  </m:den>
                </m:f>
              </m:oMath>
            </m:oMathPara>
          </w:p>
        </w:tc>
        <w:tc>
          <w:tcPr>
            <w:tcW w:w="630" w:type="dxa"/>
            <w:tcMar>
              <w:left w:w="0" w:type="dxa"/>
              <w:right w:w="0" w:type="dxa"/>
            </w:tcMar>
            <w:vAlign w:val="center"/>
          </w:tcPr>
          <w:p w14:paraId="4667E637" w14:textId="77777777" w:rsidR="003E03C2" w:rsidRPr="007C25D0" w:rsidRDefault="003E03C2" w:rsidP="00C106EC">
            <w:pPr>
              <w:pStyle w:val="Beschriftung"/>
              <w:rPr>
                <w:i w:val="0"/>
                <w:iCs w:val="0"/>
                <w:sz w:val="24"/>
                <w:szCs w:val="24"/>
                <w:lang w:val="de-DE"/>
              </w:rPr>
            </w:pPr>
            <w:r w:rsidRPr="007C25D0">
              <w:rPr>
                <w:i w:val="0"/>
                <w:iCs w:val="0"/>
                <w:sz w:val="24"/>
                <w:szCs w:val="24"/>
                <w:lang w:val="de-DE"/>
              </w:rPr>
              <w:t>(3.1)</w:t>
            </w:r>
          </w:p>
        </w:tc>
      </w:tr>
    </w:tbl>
    <w:p w14:paraId="2A39941C" w14:textId="77777777" w:rsidR="005931D1" w:rsidRPr="007C25D0" w:rsidRDefault="00154FB6" w:rsidP="00570F80">
      <w:pPr>
        <w:pStyle w:val="ThesisBody"/>
        <w:rPr>
          <w:i/>
          <w:lang w:val="de-DE"/>
        </w:rPr>
      </w:pPr>
      <w:r w:rsidRPr="007C25D0">
        <w:rPr>
          <w:lang w:val="de-DE"/>
        </w:rPr>
        <w:t>Inline-Gleichungen sind ebenfal</w:t>
      </w:r>
      <w:r>
        <w:rPr>
          <w:lang w:val="de-DE"/>
        </w:rPr>
        <w:t>ls zulässig, wie im</w:t>
      </w:r>
      <w:r w:rsidRPr="007C25D0">
        <w:rPr>
          <w:lang w:val="de-DE"/>
        </w:rPr>
        <w:t xml:space="preserve"> Beispiel</w:t>
      </w:r>
      <w:r>
        <w:rPr>
          <w:lang w:val="de-DE"/>
        </w:rPr>
        <w:t xml:space="preserve"> </w:t>
      </w:r>
      <m:oMath>
        <m:r>
          <w:rPr>
            <w:rFonts w:ascii="Cambria Math" w:hAnsi="Cambria Math"/>
            <w:lang w:val="de-DE"/>
          </w:rPr>
          <m:t>f(x)=</m:t>
        </m:r>
        <m:sSup>
          <m:sSupPr>
            <m:ctrlPr>
              <w:rPr>
                <w:rFonts w:ascii="Cambria Math" w:hAnsi="Cambria Math"/>
                <w:i/>
                <w:lang w:val="de-DE"/>
              </w:rPr>
            </m:ctrlPr>
          </m:sSupPr>
          <m:e>
            <m:r>
              <w:rPr>
                <w:rFonts w:ascii="Cambria Math" w:hAnsi="Cambria Math"/>
                <w:lang w:val="de-DE"/>
              </w:rPr>
              <m:t>x</m:t>
            </m:r>
          </m:e>
          <m:sup>
            <m:r>
              <w:rPr>
                <w:rFonts w:ascii="Cambria Math" w:hAnsi="Cambria Math"/>
                <w:lang w:val="de-DE"/>
              </w:rPr>
              <m:t>2</m:t>
            </m:r>
          </m:sup>
        </m:sSup>
        <m:r>
          <w:rPr>
            <w:rFonts w:ascii="Cambria Math" w:hAnsi="Cambria Math"/>
            <w:lang w:val="de-DE"/>
          </w:rPr>
          <m:t>+3</m:t>
        </m:r>
      </m:oMath>
      <w:r>
        <w:rPr>
          <w:lang w:val="de-DE"/>
        </w:rPr>
        <w:t>.</w:t>
      </w:r>
      <w:r w:rsidR="005931D1" w:rsidRPr="007C25D0">
        <w:rPr>
          <w:lang w:val="de-DE"/>
        </w:rPr>
        <w:t xml:space="preserve"> In diesem Fall muss die Gleichung genau die Schriftart 12pct enthalten und darf nicht nummeriert sein.</w:t>
      </w:r>
    </w:p>
    <w:p w14:paraId="7DF3B4F5" w14:textId="500AF42C" w:rsidR="00A069CD" w:rsidRPr="007C25D0" w:rsidRDefault="00973805" w:rsidP="00570F80">
      <w:pPr>
        <w:pStyle w:val="ThesisBody"/>
        <w:rPr>
          <w:lang w:val="de-DE"/>
        </w:rPr>
      </w:pPr>
      <w:r w:rsidRPr="007C25D0">
        <w:rPr>
          <w:lang w:val="de-DE"/>
        </w:rPr>
        <w:t>Alle Abbildungen müssen zweistellig nummeriert werden, wobei die erste Ziffer der Nummerierung des Hauptkapitels entspricht, in dem sie enthalten ist, während die zweite Ziffer bei 1 beginnt. Jede Abbildung muss eine Beschriftung haben, die mit Abbildung &lt;</w:t>
      </w:r>
      <w:r w:rsidR="003B4BB8">
        <w:rPr>
          <w:lang w:val="de-DE"/>
        </w:rPr>
        <w:t>Nummer</w:t>
      </w:r>
      <w:r w:rsidRPr="007C25D0">
        <w:rPr>
          <w:lang w:val="de-DE"/>
        </w:rPr>
        <w:t xml:space="preserve">.&gt; beginnt und mit der Schriftart Times New Roman, 11pct, fett geschrieben ist, gefolgt von dem Titel mit der Schriftart Times New Roman, 11pct. Falls zutreffend, sollte die Datenquelle in einer neuen Zeile nach der Bildunterschrift zwischen eckigen Klammern und in der gleichen Schriftart angegeben werden. Die gesamte Beschriftung der Abbildung muss zentriert sein und sich unterhalb der Abbildung befinden. Jede Abbildung muss horizontal relativ zu den Rändern des Haupttextes zentriert werden. Es ist möglich, ein oder mehrere Bilder in jeder Abbildung zu haben. Wenn es mehr als ein Bild gibt, sollten diese mit (a), (b) usw. zentriert unter jedem Bild beschriftet werden, und die Bildunterschrift sollte jedes Bild entsprechend beschreiben. Die Abbildungen sollten im Haupttext als Abb. 1.1 usw. zitiert werden. Beispiele sind in Abb. 3.1 für eine Abbildung mit einem einzelnen Bild bzw. in Abb. 3.2 für zwei Bilder und einen Verweis auf die Datenquelle gegeben. Beide Abbildungen sind in einem Textfeld ohne sichtbare Ränder enthalten, während in der zweiten Abbildung die Bilder wiederum in einer </w:t>
      </w:r>
      <w:r w:rsidRPr="007C25D0">
        <w:rPr>
          <w:lang w:val="de-DE"/>
        </w:rPr>
        <w:lastRenderedPageBreak/>
        <w:t>Tabelle mit zwei Spalten und ohne Rahmen enthalten sind. Um die Konstruktion Ihrer Abbildungen zu vereinfachen, empfiehlt es sich, diese Art der Formatierung zu verwenden. Abbildungen können an einer beliebigen Stelle im Hauptteil des Textes platziert werden, vorausgesetzt, sie überlappen sich nicht mit anderen Texten oder Abbildungen. Die in den Abbildungen enthalte</w:t>
      </w:r>
      <w:r w:rsidR="00204365">
        <w:rPr>
          <w:lang w:val="de-DE"/>
        </w:rPr>
        <w:t xml:space="preserve">nen Bilder können Texte umfassen </w:t>
      </w:r>
      <w:r w:rsidRPr="007C25D0">
        <w:rPr>
          <w:lang w:val="de-DE"/>
        </w:rPr>
        <w:t xml:space="preserve">– bei der Darstellung eines Diagramms sind die Beschriftungen für </w:t>
      </w:r>
      <w:r w:rsidR="00204365">
        <w:rPr>
          <w:lang w:val="de-DE"/>
        </w:rPr>
        <w:t>die x- und y-Achse erforderlich</w:t>
      </w:r>
      <w:r w:rsidRPr="007C25D0">
        <w:rPr>
          <w:lang w:val="de-DE"/>
        </w:rPr>
        <w:t>. Die Größe des Textes innerhalb der Abbildungen muss sich in vertretbaren Grenzen halten und gut lesbar sein. Abbildungen, die über den linken und rechten Rand des Haupttex</w:t>
      </w:r>
      <w:r w:rsidR="00204365">
        <w:rPr>
          <w:lang w:val="de-DE"/>
        </w:rPr>
        <w:t>tes hinausgehen, sind unzulässig</w:t>
      </w:r>
      <w:r w:rsidRPr="007C25D0">
        <w:rPr>
          <w:lang w:val="de-DE"/>
        </w:rPr>
        <w:t>.</w:t>
      </w:r>
    </w:p>
    <w:p w14:paraId="09722374" w14:textId="552A6DD1" w:rsidR="00412FAC" w:rsidRPr="007C25D0" w:rsidRDefault="00FF721B" w:rsidP="00570F80">
      <w:pPr>
        <w:pStyle w:val="ThesisBody"/>
        <w:rPr>
          <w:lang w:val="de-DE"/>
        </w:rPr>
      </w:pPr>
      <w:r w:rsidRPr="007C25D0">
        <w:rPr>
          <w:noProof/>
          <w:lang w:val="de-DE" w:eastAsia="ko-KR"/>
        </w:rPr>
        <mc:AlternateContent>
          <mc:Choice Requires="wps">
            <w:drawing>
              <wp:anchor distT="45720" distB="45720" distL="114300" distR="114300" simplePos="0" relativeHeight="251660288" behindDoc="0" locked="0" layoutInCell="1" allowOverlap="1" wp14:anchorId="47B966BF" wp14:editId="2EA77A1D">
                <wp:simplePos x="0" y="0"/>
                <wp:positionH relativeFrom="column">
                  <wp:posOffset>501650</wp:posOffset>
                </wp:positionH>
                <wp:positionV relativeFrom="paragraph">
                  <wp:posOffset>2655570</wp:posOffset>
                </wp:positionV>
                <wp:extent cx="4690110" cy="3338830"/>
                <wp:effectExtent l="0" t="1905" r="0" b="254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333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4E39BA" w14:paraId="5A1ABF8C" w14:textId="77777777" w:rsidTr="00915DFB">
                              <w:tc>
                                <w:tcPr>
                                  <w:tcW w:w="3556" w:type="dxa"/>
                                </w:tcPr>
                                <w:p w14:paraId="6BFCBC1C" w14:textId="77777777" w:rsidR="004E39BA" w:rsidRDefault="004E39BA" w:rsidP="00C106EC">
                                  <w:r w:rsidRPr="00196D5A">
                                    <w:rPr>
                                      <w:noProof/>
                                      <w:lang w:val="de-DE" w:eastAsia="ko-KR"/>
                                    </w:rPr>
                                    <w:drawing>
                                      <wp:inline distT="0" distB="0" distL="0" distR="0" wp14:anchorId="7DC0AD06" wp14:editId="63BAC1ED">
                                        <wp:extent cx="2086610" cy="2086610"/>
                                        <wp:effectExtent l="0" t="0" r="0" b="0"/>
                                        <wp:docPr id="1776352437"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59C96546" w14:textId="77777777" w:rsidR="004E39BA" w:rsidRPr="00915DFB" w:rsidRDefault="004E39BA" w:rsidP="00DE57DF">
                                  <w:pPr>
                                    <w:spacing w:after="0"/>
                                    <w:jc w:val="center"/>
                                  </w:pPr>
                                  <w:r w:rsidRPr="00915DFB">
                                    <w:t>ein)</w:t>
                                  </w:r>
                                </w:p>
                              </w:tc>
                              <w:tc>
                                <w:tcPr>
                                  <w:tcW w:w="3557" w:type="dxa"/>
                                </w:tcPr>
                                <w:p w14:paraId="1E3F05E0" w14:textId="77777777" w:rsidR="004E39BA" w:rsidRDefault="004E39BA" w:rsidP="00C106EC">
                                  <w:r w:rsidRPr="00196D5A">
                                    <w:rPr>
                                      <w:noProof/>
                                      <w:lang w:val="de-DE" w:eastAsia="ko-KR"/>
                                    </w:rPr>
                                    <w:drawing>
                                      <wp:inline distT="0" distB="0" distL="0" distR="0" wp14:anchorId="0EAE9FF4" wp14:editId="5C3B1AF9">
                                        <wp:extent cx="2086610" cy="2086610"/>
                                        <wp:effectExtent l="0" t="0" r="0" b="0"/>
                                        <wp:docPr id="1391006624"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72D114E0" w14:textId="77777777" w:rsidR="004E39BA" w:rsidRPr="00915DFB" w:rsidRDefault="004E39BA" w:rsidP="00DE57DF">
                                  <w:pPr>
                                    <w:spacing w:after="0"/>
                                    <w:jc w:val="center"/>
                                  </w:pPr>
                                  <w:r w:rsidRPr="00915DFB">
                                    <w:t>b)</w:t>
                                  </w:r>
                                </w:p>
                              </w:tc>
                            </w:tr>
                          </w:tbl>
                          <w:p w14:paraId="4F334689" w14:textId="77777777" w:rsidR="004E39BA" w:rsidRPr="00DE1151" w:rsidRDefault="004E39BA" w:rsidP="00952794">
                            <w:pPr>
                              <w:pStyle w:val="ThesisFigure"/>
                              <w:rPr>
                                <w:lang w:val="de-DE"/>
                              </w:rPr>
                            </w:pPr>
                            <w:bookmarkStart w:id="21" w:name="_Toc179566851"/>
                            <w:r w:rsidRPr="00DE1151">
                              <w:rPr>
                                <w:b/>
                                <w:bCs/>
                                <w:lang w:val="de-DE"/>
                              </w:rPr>
                              <w:t xml:space="preserve">Abbildung 3.2. </w:t>
                            </w:r>
                            <w:r w:rsidRPr="00DE1151">
                              <w:rPr>
                                <w:lang w:val="de-DE"/>
                              </w:rPr>
                              <w:t>Doppelbild. Wenn es mehrere Abbildungen gibt, sollten sie wie folgt aufgeführt werden: (a) Beschreibung des Inhalts der ersten Abbildung; b) Beschreibung des Inhalts der zweiten Abbildung.</w:t>
                            </w:r>
                          </w:p>
                          <w:p w14:paraId="7D25C617" w14:textId="77777777" w:rsidR="004E39BA" w:rsidRPr="00DE1151" w:rsidRDefault="004E39BA" w:rsidP="00713D04">
                            <w:pPr>
                              <w:jc w:val="center"/>
                              <w:rPr>
                                <w:lang w:val="de-DE"/>
                              </w:rPr>
                            </w:pPr>
                            <w:r>
                              <w:rPr>
                                <w:lang w:val="de-DE"/>
                              </w:rPr>
                              <w:t xml:space="preserve">[Quelle: in Anlehnung an </w:t>
                            </w:r>
                            <w:r w:rsidRPr="00DE1151">
                              <w:rPr>
                                <w:lang w:val="de-DE"/>
                              </w:rPr>
                              <w:t>http://website.com]</w:t>
                            </w:r>
                            <w:bookmarkEnd w:id="2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B966BF" id="Text Box 11" o:spid="_x0000_s1027" type="#_x0000_t202" style="position:absolute;left:0;text-align:left;margin-left:39.5pt;margin-top:209.1pt;width:369.3pt;height:262.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q9gEAANIDAAAOAAAAZHJzL2Uyb0RvYy54bWysU8GO0zAQvSPxD5bvNE1blm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" stroked="f">
                <v:textbox style="mso-fit-shape-to-text:t">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4E39BA" w14:paraId="5A1ABF8C" w14:textId="77777777" w:rsidTr="00915DFB">
                        <w:tc>
                          <w:tcPr>
                            <w:tcW w:w="3556" w:type="dxa"/>
                          </w:tcPr>
                          <w:p w14:paraId="6BFCBC1C" w14:textId="77777777" w:rsidR="004E39BA" w:rsidRDefault="004E39BA" w:rsidP="00C106EC">
                            <w:r w:rsidRPr="00196D5A">
                              <w:rPr>
                                <w:noProof/>
                                <w:lang w:val="de-DE" w:eastAsia="ko-KR"/>
                              </w:rPr>
                              <w:drawing>
                                <wp:inline distT="0" distB="0" distL="0" distR="0" wp14:anchorId="7DC0AD06" wp14:editId="63BAC1ED">
                                  <wp:extent cx="2086610" cy="2086610"/>
                                  <wp:effectExtent l="0" t="0" r="0" b="0"/>
                                  <wp:docPr id="1776352437"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59C96546" w14:textId="77777777" w:rsidR="004E39BA" w:rsidRPr="00915DFB" w:rsidRDefault="004E39BA" w:rsidP="00DE57DF">
                            <w:pPr>
                              <w:spacing w:after="0"/>
                              <w:jc w:val="center"/>
                            </w:pPr>
                            <w:r w:rsidRPr="00915DFB">
                              <w:t>ein)</w:t>
                            </w:r>
                          </w:p>
                        </w:tc>
                        <w:tc>
                          <w:tcPr>
                            <w:tcW w:w="3557" w:type="dxa"/>
                          </w:tcPr>
                          <w:p w14:paraId="1E3F05E0" w14:textId="77777777" w:rsidR="004E39BA" w:rsidRDefault="004E39BA" w:rsidP="00C106EC">
                            <w:r w:rsidRPr="00196D5A">
                              <w:rPr>
                                <w:noProof/>
                                <w:lang w:val="de-DE" w:eastAsia="ko-KR"/>
                              </w:rPr>
                              <w:drawing>
                                <wp:inline distT="0" distB="0" distL="0" distR="0" wp14:anchorId="0EAE9FF4" wp14:editId="5C3B1AF9">
                                  <wp:extent cx="2086610" cy="2086610"/>
                                  <wp:effectExtent l="0" t="0" r="0" b="0"/>
                                  <wp:docPr id="1391006624"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72D114E0" w14:textId="77777777" w:rsidR="004E39BA" w:rsidRPr="00915DFB" w:rsidRDefault="004E39BA" w:rsidP="00DE57DF">
                            <w:pPr>
                              <w:spacing w:after="0"/>
                              <w:jc w:val="center"/>
                            </w:pPr>
                            <w:r w:rsidRPr="00915DFB">
                              <w:t>b)</w:t>
                            </w:r>
                          </w:p>
                        </w:tc>
                      </w:tr>
                    </w:tbl>
                    <w:p w14:paraId="4F334689" w14:textId="77777777" w:rsidR="004E39BA" w:rsidRPr="00DE1151" w:rsidRDefault="004E39BA" w:rsidP="00952794">
                      <w:pPr>
                        <w:pStyle w:val="ThesisFigure"/>
                        <w:rPr>
                          <w:lang w:val="de-DE"/>
                        </w:rPr>
                      </w:pPr>
                      <w:bookmarkStart w:id="22" w:name="_Toc179566851"/>
                      <w:r w:rsidRPr="00DE1151">
                        <w:rPr>
                          <w:b/>
                          <w:bCs/>
                          <w:lang w:val="de-DE"/>
                        </w:rPr>
                        <w:t xml:space="preserve">Abbildung 3.2. </w:t>
                      </w:r>
                      <w:r w:rsidRPr="00DE1151">
                        <w:rPr>
                          <w:lang w:val="de-DE"/>
                        </w:rPr>
                        <w:t>Doppelbild. Wenn es mehrere Abbildungen gibt, sollten sie wie folgt aufgeführt werden: (a) Beschreibung des Inhalts der ersten Abbildung; b) Beschreibung des Inhalts der zweiten Abbildung.</w:t>
                      </w:r>
                    </w:p>
                    <w:p w14:paraId="7D25C617" w14:textId="77777777" w:rsidR="004E39BA" w:rsidRPr="00DE1151" w:rsidRDefault="004E39BA" w:rsidP="00713D04">
                      <w:pPr>
                        <w:jc w:val="center"/>
                        <w:rPr>
                          <w:lang w:val="de-DE"/>
                        </w:rPr>
                      </w:pPr>
                      <w:r>
                        <w:rPr>
                          <w:lang w:val="de-DE"/>
                        </w:rPr>
                        <w:t xml:space="preserve">[Quelle: in Anlehnung an </w:t>
                      </w:r>
                      <w:r w:rsidRPr="00DE1151">
                        <w:rPr>
                          <w:lang w:val="de-DE"/>
                        </w:rPr>
                        <w:t>http://website.com]</w:t>
                      </w:r>
                      <w:bookmarkEnd w:id="22"/>
                    </w:p>
                  </w:txbxContent>
                </v:textbox>
                <w10:wrap type="topAndBottom"/>
              </v:shape>
            </w:pict>
          </mc:Fallback>
        </mc:AlternateContent>
      </w:r>
      <w:r w:rsidRPr="007C25D0">
        <w:rPr>
          <w:noProof/>
          <w:lang w:val="de-DE" w:eastAsia="ko-KR"/>
        </w:rPr>
        <mc:AlternateContent>
          <mc:Choice Requires="wps">
            <w:drawing>
              <wp:anchor distT="45720" distB="45720" distL="114300" distR="114300" simplePos="0" relativeHeight="251659264" behindDoc="0" locked="0" layoutInCell="1" allowOverlap="1" wp14:anchorId="6A04845F" wp14:editId="4A57288C">
                <wp:simplePos x="0" y="0"/>
                <wp:positionH relativeFrom="column">
                  <wp:posOffset>1695450</wp:posOffset>
                </wp:positionH>
                <wp:positionV relativeFrom="paragraph">
                  <wp:posOffset>132715</wp:posOffset>
                </wp:positionV>
                <wp:extent cx="2291715" cy="2406015"/>
                <wp:effectExtent l="0" t="3175" r="381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40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03252" w14:textId="77777777" w:rsidR="004E39BA" w:rsidRDefault="004E39BA" w:rsidP="00C106EC">
                            <w:r w:rsidRPr="00196D5A">
                              <w:rPr>
                                <w:noProof/>
                                <w:lang w:val="de-DE" w:eastAsia="ko-KR"/>
                              </w:rPr>
                              <w:drawing>
                                <wp:inline distT="0" distB="0" distL="0" distR="0" wp14:anchorId="6286994C" wp14:editId="60B3E674">
                                  <wp:extent cx="2086610" cy="2086610"/>
                                  <wp:effectExtent l="0" t="0" r="0" b="0"/>
                                  <wp:docPr id="427846243"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CD73FC5" w14:textId="77777777" w:rsidR="004E39BA" w:rsidRPr="00DE1151" w:rsidRDefault="004E39BA" w:rsidP="00952794">
                            <w:pPr>
                              <w:pStyle w:val="ThesisFigure"/>
                              <w:rPr>
                                <w:lang w:val="de-DE"/>
                              </w:rPr>
                            </w:pPr>
                            <w:bookmarkStart w:id="23" w:name="_Toc179566852"/>
                            <w:r w:rsidRPr="00DE1151">
                              <w:rPr>
                                <w:b/>
                                <w:bCs/>
                                <w:lang w:val="de-DE"/>
                              </w:rPr>
                              <w:t>Abbildung 3.1.</w:t>
                            </w:r>
                            <w:r>
                              <w:rPr>
                                <w:lang w:val="de-DE"/>
                              </w:rPr>
                              <w:t xml:space="preserve"> Einzelb</w:t>
                            </w:r>
                            <w:r w:rsidRPr="00DE1151">
                              <w:rPr>
                                <w:lang w:val="de-DE"/>
                              </w:rPr>
                              <w:t>ild.</w:t>
                            </w:r>
                            <w:bookmarkEnd w:id="23"/>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A04845F" id="Text Box 2" o:spid="_x0000_s1028" type="#_x0000_t202" style="position:absolute;left:0;text-align:left;margin-left:133.5pt;margin-top:10.45pt;width:180.45pt;height:189.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" stroked="f">
                <v:textbox style="mso-fit-shape-to-text:t">
                  <w:txbxContent>
                    <w:p w14:paraId="3F403252" w14:textId="77777777" w:rsidR="004E39BA" w:rsidRDefault="004E39BA" w:rsidP="00C106EC">
                      <w:r w:rsidRPr="00196D5A">
                        <w:rPr>
                          <w:noProof/>
                          <w:lang w:val="de-DE" w:eastAsia="ko-KR"/>
                        </w:rPr>
                        <w:drawing>
                          <wp:inline distT="0" distB="0" distL="0" distR="0" wp14:anchorId="6286994C" wp14:editId="60B3E674">
                            <wp:extent cx="2086610" cy="2086610"/>
                            <wp:effectExtent l="0" t="0" r="0" b="0"/>
                            <wp:docPr id="427846243" name="Picture 1" descr="C:\Benutzer\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CD73FC5" w14:textId="77777777" w:rsidR="004E39BA" w:rsidRPr="00DE1151" w:rsidRDefault="004E39BA" w:rsidP="00952794">
                      <w:pPr>
                        <w:pStyle w:val="ThesisFigure"/>
                        <w:rPr>
                          <w:lang w:val="de-DE"/>
                        </w:rPr>
                      </w:pPr>
                      <w:bookmarkStart w:id="24" w:name="_Toc179566852"/>
                      <w:r w:rsidRPr="00DE1151">
                        <w:rPr>
                          <w:b/>
                          <w:bCs/>
                          <w:lang w:val="de-DE"/>
                        </w:rPr>
                        <w:t>Abbildung 3.1.</w:t>
                      </w:r>
                      <w:r>
                        <w:rPr>
                          <w:lang w:val="de-DE"/>
                        </w:rPr>
                        <w:t xml:space="preserve"> Einzelb</w:t>
                      </w:r>
                      <w:r w:rsidRPr="00DE1151">
                        <w:rPr>
                          <w:lang w:val="de-DE"/>
                        </w:rPr>
                        <w:t>ild.</w:t>
                      </w:r>
                      <w:bookmarkEnd w:id="24"/>
                    </w:p>
                  </w:txbxContent>
                </v:textbox>
                <w10:wrap type="topAndBottom"/>
              </v:shape>
            </w:pict>
          </mc:Fallback>
        </mc:AlternateContent>
      </w:r>
      <w:r w:rsidR="001E5087" w:rsidRPr="007C25D0">
        <w:rPr>
          <w:lang w:val="de-DE"/>
        </w:rPr>
        <w:t>Alle Tabellen müssen zweistellig nummeriert sein, wobei die erste Ziffer der Nummerierung des Hauptkapitels entspricht, in dem sie enthalten ist, während die zweite Ziffer bei 1 beginnt. Jede Tabelle muss eine Beschriftung haben, die mit Table &lt;</w:t>
      </w:r>
      <w:r w:rsidR="003B4BB8">
        <w:rPr>
          <w:lang w:val="de-DE"/>
        </w:rPr>
        <w:t>Nummer</w:t>
      </w:r>
      <w:r w:rsidR="001E5087" w:rsidRPr="007C25D0">
        <w:rPr>
          <w:lang w:val="de-DE"/>
        </w:rPr>
        <w:t xml:space="preserve">.&gt; beginnt und mit der Schriftart Times New Roman, 11pct, fett geschrieben ist, gefolgt von dem Titel mit der Schriftart Times New Roman, 11pct. Der Textinhalt der Tabelle muss die Schriftart </w:t>
      </w:r>
      <w:r w:rsidR="001E5087" w:rsidRPr="007C25D0">
        <w:rPr>
          <w:lang w:val="de-DE"/>
        </w:rPr>
        <w:lastRenderedPageBreak/>
        <w:t>Times New Roman, 11pct verwenden. Die Beschriftung der Tabelle muss zentriert sein und sich über der Tabelle befinden. Falls zutreffend, sollte die Datenquelle unterhalb der Tabelle, in eckigen Klammern und in der gleichen Schriftart angegeben werden. Jede Tabelle muss horizontal relativ zu den Rändern des Haupttextes zentriert werden. Die äußere obere u</w:t>
      </w:r>
      <w:r w:rsidR="00204365">
        <w:rPr>
          <w:lang w:val="de-DE"/>
        </w:rPr>
        <w:t>nd untere Grenze sollte doppel</w:t>
      </w:r>
      <w:r w:rsidR="001E5087" w:rsidRPr="007C25D0">
        <w:rPr>
          <w:lang w:val="de-DE"/>
        </w:rPr>
        <w:t>zeilig sein. Der innere untere Rand der Kopfzeile sollte einzeilig sein. Äußere linke/rechte Ränder sollten nicht sichtbar sein. Interne vertikale einzeilige Ränder können eingefügt werden, es wird jedoch davon abgeraten. Tabellen sollten im Haupttext als Tabelle 1.1 usw. zitiert werden. Beispiele für Tabellen sind in Tabelle 3.1 und Tabelle 3.2 dargestellt, wo die Tabellen und Beschriftungen in einem Textfeld ohne sichtbare Ränder enthalten sind. Tabellen, die über den linken und rechten Rand des Haupttextes hinausgehen, sind strengstens untersagt.</w:t>
      </w:r>
    </w:p>
    <w:p w14:paraId="7AC6C3C6" w14:textId="77777777" w:rsidR="00B16A1C" w:rsidRPr="007C25D0" w:rsidRDefault="00204365" w:rsidP="00570F80">
      <w:pPr>
        <w:pStyle w:val="ThesisBody"/>
        <w:rPr>
          <w:lang w:val="de-DE"/>
        </w:rPr>
      </w:pPr>
      <w:r w:rsidRPr="007C25D0">
        <w:rPr>
          <w:noProof/>
          <w:lang w:val="de-DE" w:eastAsia="ko-KR"/>
        </w:rPr>
        <mc:AlternateContent>
          <mc:Choice Requires="wps">
            <w:drawing>
              <wp:anchor distT="45720" distB="45720" distL="114300" distR="114300" simplePos="0" relativeHeight="251664384" behindDoc="0" locked="0" layoutInCell="1" allowOverlap="1" wp14:anchorId="0CBB5C41" wp14:editId="0ACED17B">
                <wp:simplePos x="0" y="0"/>
                <wp:positionH relativeFrom="column">
                  <wp:posOffset>1158240</wp:posOffset>
                </wp:positionH>
                <wp:positionV relativeFrom="paragraph">
                  <wp:posOffset>396240</wp:posOffset>
                </wp:positionV>
                <wp:extent cx="3449955" cy="2301240"/>
                <wp:effectExtent l="0" t="0" r="0" b="381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30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CD783" w14:textId="77777777" w:rsidR="004E39BA" w:rsidRPr="00DE1151" w:rsidRDefault="004E39BA" w:rsidP="00C106EC">
                            <w:pPr>
                              <w:pStyle w:val="ThesisTable"/>
                              <w:rPr>
                                <w:lang w:val="de-DE"/>
                              </w:rPr>
                            </w:pPr>
                            <w:bookmarkStart w:id="25" w:name="_Toc179565869"/>
                            <w:r w:rsidRPr="00DE1151">
                              <w:rPr>
                                <w:lang w:val="de-DE"/>
                              </w:rPr>
                              <w:t xml:space="preserve">Tabelle 3.1. </w:t>
                            </w:r>
                            <w:r w:rsidRPr="00DE1151">
                              <w:rPr>
                                <w:b w:val="0"/>
                                <w:bCs w:val="0"/>
                                <w:lang w:val="de-DE"/>
                              </w:rPr>
                              <w:t>Tabelle mit doppelten horizontalen Außenrändern und einer Kopfzeile.</w:t>
                            </w:r>
                            <w:bookmarkEnd w:id="25"/>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1A929065" w14:textId="77777777" w:rsidTr="004E39BA">
                              <w:trPr>
                                <w:jc w:val="center"/>
                              </w:trPr>
                              <w:tc>
                                <w:tcPr>
                                  <w:tcW w:w="1610" w:type="dxa"/>
                                  <w:tcBorders>
                                    <w:top w:val="double" w:sz="4" w:space="0" w:color="auto"/>
                                    <w:bottom w:val="single" w:sz="4" w:space="0" w:color="auto"/>
                                  </w:tcBorders>
                                </w:tcPr>
                                <w:p w14:paraId="4094923C" w14:textId="77777777" w:rsidR="004E39BA" w:rsidRDefault="004E39BA" w:rsidP="00C106EC">
                                  <w:r>
                                    <w:t>Metrik</w:t>
                                  </w:r>
                                </w:p>
                              </w:tc>
                              <w:tc>
                                <w:tcPr>
                                  <w:tcW w:w="1610" w:type="dxa"/>
                                  <w:tcBorders>
                                    <w:top w:val="double" w:sz="4" w:space="0" w:color="auto"/>
                                    <w:bottom w:val="single" w:sz="4" w:space="0" w:color="auto"/>
                                  </w:tcBorders>
                                </w:tcPr>
                                <w:p w14:paraId="1EBAD2E1" w14:textId="77777777" w:rsidR="004E39BA" w:rsidRDefault="004E39BA" w:rsidP="00C106EC">
                                  <w:r>
                                    <w:t>Wert1</w:t>
                                  </w:r>
                                </w:p>
                              </w:tc>
                              <w:tc>
                                <w:tcPr>
                                  <w:tcW w:w="1611" w:type="dxa"/>
                                  <w:tcBorders>
                                    <w:top w:val="double" w:sz="4" w:space="0" w:color="auto"/>
                                    <w:bottom w:val="single" w:sz="4" w:space="0" w:color="auto"/>
                                  </w:tcBorders>
                                </w:tcPr>
                                <w:p w14:paraId="0038B55E" w14:textId="77777777" w:rsidR="004E39BA" w:rsidRDefault="004E39BA" w:rsidP="00C106EC">
                                  <w:r>
                                    <w:t>Wert2</w:t>
                                  </w:r>
                                </w:p>
                              </w:tc>
                            </w:tr>
                            <w:tr w:rsidR="004E39BA" w14:paraId="035C734B" w14:textId="77777777" w:rsidTr="004E39BA">
                              <w:trPr>
                                <w:jc w:val="center"/>
                              </w:trPr>
                              <w:tc>
                                <w:tcPr>
                                  <w:tcW w:w="1610" w:type="dxa"/>
                                  <w:tcBorders>
                                    <w:top w:val="single" w:sz="4" w:space="0" w:color="auto"/>
                                  </w:tcBorders>
                                </w:tcPr>
                                <w:p w14:paraId="03BA43D8" w14:textId="77777777" w:rsidR="004E39BA" w:rsidRDefault="004E39BA" w:rsidP="00C106EC">
                                  <w:r>
                                    <w:t>Temperatur</w:t>
                                  </w:r>
                                </w:p>
                              </w:tc>
                              <w:tc>
                                <w:tcPr>
                                  <w:tcW w:w="1610" w:type="dxa"/>
                                  <w:tcBorders>
                                    <w:top w:val="single" w:sz="4" w:space="0" w:color="auto"/>
                                  </w:tcBorders>
                                </w:tcPr>
                                <w:p w14:paraId="1BC96C73" w14:textId="77777777" w:rsidR="004E39BA" w:rsidRDefault="004E39BA" w:rsidP="00C106EC">
                                  <w:r>
                                    <w:t>-10</w:t>
                                  </w:r>
                                </w:p>
                              </w:tc>
                              <w:tc>
                                <w:tcPr>
                                  <w:tcW w:w="1611" w:type="dxa"/>
                                  <w:tcBorders>
                                    <w:top w:val="single" w:sz="4" w:space="0" w:color="auto"/>
                                  </w:tcBorders>
                                </w:tcPr>
                                <w:p w14:paraId="19523F8B" w14:textId="77777777" w:rsidR="004E39BA" w:rsidRDefault="004E39BA" w:rsidP="00C106EC">
                                  <w:r>
                                    <w:t>30</w:t>
                                  </w:r>
                                </w:p>
                              </w:tc>
                            </w:tr>
                            <w:tr w:rsidR="004E39BA" w14:paraId="212F34F2" w14:textId="77777777" w:rsidTr="004E39BA">
                              <w:trPr>
                                <w:jc w:val="center"/>
                              </w:trPr>
                              <w:tc>
                                <w:tcPr>
                                  <w:tcW w:w="1610" w:type="dxa"/>
                                </w:tcPr>
                                <w:p w14:paraId="0CBFB5C7" w14:textId="77777777" w:rsidR="004E39BA" w:rsidRDefault="004E39BA" w:rsidP="00C106EC">
                                  <w:r>
                                    <w:t>Rate</w:t>
                                  </w:r>
                                </w:p>
                              </w:tc>
                              <w:tc>
                                <w:tcPr>
                                  <w:tcW w:w="1610" w:type="dxa"/>
                                </w:tcPr>
                                <w:p w14:paraId="31AD493E" w14:textId="77777777" w:rsidR="004E39BA" w:rsidRDefault="004E39BA" w:rsidP="00C106EC">
                                  <w:r>
                                    <w:t>2.5</w:t>
                                  </w:r>
                                </w:p>
                              </w:tc>
                              <w:tc>
                                <w:tcPr>
                                  <w:tcW w:w="1611" w:type="dxa"/>
                                </w:tcPr>
                                <w:p w14:paraId="5FDFA0F8" w14:textId="77777777" w:rsidR="004E39BA" w:rsidRDefault="004E39BA" w:rsidP="00C106EC">
                                  <w:r>
                                    <w:t>3.6</w:t>
                                  </w:r>
                                </w:p>
                              </w:tc>
                            </w:tr>
                            <w:tr w:rsidR="004E39BA" w14:paraId="6D44C6A7" w14:textId="77777777" w:rsidTr="004E39BA">
                              <w:trPr>
                                <w:jc w:val="center"/>
                              </w:trPr>
                              <w:tc>
                                <w:tcPr>
                                  <w:tcW w:w="1610" w:type="dxa"/>
                                  <w:tcBorders>
                                    <w:bottom w:val="double" w:sz="4" w:space="0" w:color="auto"/>
                                  </w:tcBorders>
                                </w:tcPr>
                                <w:p w14:paraId="2B0EDC24" w14:textId="77777777" w:rsidR="004E39BA" w:rsidRDefault="004E39BA" w:rsidP="00C106EC">
                                  <w:r>
                                    <w:t>Energie</w:t>
                                  </w:r>
                                </w:p>
                              </w:tc>
                              <w:tc>
                                <w:tcPr>
                                  <w:tcW w:w="1610" w:type="dxa"/>
                                  <w:tcBorders>
                                    <w:bottom w:val="double" w:sz="4" w:space="0" w:color="auto"/>
                                  </w:tcBorders>
                                </w:tcPr>
                                <w:p w14:paraId="74201BB4" w14:textId="77777777" w:rsidR="004E39BA" w:rsidRDefault="004E39BA" w:rsidP="00C106EC">
                                  <w:r>
                                    <w:t>3</w:t>
                                  </w:r>
                                </w:p>
                              </w:tc>
                              <w:tc>
                                <w:tcPr>
                                  <w:tcW w:w="1611" w:type="dxa"/>
                                  <w:tcBorders>
                                    <w:bottom w:val="double" w:sz="4" w:space="0" w:color="auto"/>
                                  </w:tcBorders>
                                </w:tcPr>
                                <w:p w14:paraId="0ED3C54D" w14:textId="77777777" w:rsidR="004E39BA" w:rsidRDefault="004E39BA" w:rsidP="00C106EC">
                                  <w:r>
                                    <w:t>5</w:t>
                                  </w:r>
                                </w:p>
                              </w:tc>
                            </w:tr>
                          </w:tbl>
                          <w:p w14:paraId="0285F0E7" w14:textId="77777777" w:rsidR="004E39BA" w:rsidRPr="00DE1151" w:rsidRDefault="00816DBC" w:rsidP="00C106EC">
                            <w:pPr>
                              <w:rPr>
                                <w:lang w:val="de-DE"/>
                              </w:rPr>
                            </w:pPr>
                            <w:r>
                              <w:rPr>
                                <w:lang w:val="de-DE"/>
                              </w:rPr>
                              <w:t>[Quelle: in Anlehnung an</w:t>
                            </w:r>
                            <w:r w:rsidR="004E39BA" w:rsidRPr="00DE1151">
                              <w:rPr>
                                <w:lang w:val="de-DE"/>
                              </w:rPr>
                              <w:t xml:space="preserve"> http://website.com]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B5C41" id="Text Box 17" o:spid="_x0000_s1029" type="#_x0000_t202" style="position:absolute;left:0;text-align:left;margin-left:91.2pt;margin-top:31.2pt;width:271.65pt;height:18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" stroked="f">
                <v:textbox>
                  <w:txbxContent>
                    <w:p w14:paraId="4E6CD783" w14:textId="77777777" w:rsidR="004E39BA" w:rsidRPr="00DE1151" w:rsidRDefault="004E39BA" w:rsidP="00C106EC">
                      <w:pPr>
                        <w:pStyle w:val="ThesisTable"/>
                        <w:rPr>
                          <w:lang w:val="de-DE"/>
                        </w:rPr>
                      </w:pPr>
                      <w:bookmarkStart w:id="26" w:name="_Toc179565869"/>
                      <w:r w:rsidRPr="00DE1151">
                        <w:rPr>
                          <w:lang w:val="de-DE"/>
                        </w:rPr>
                        <w:t xml:space="preserve">Tabelle 3.1. </w:t>
                      </w:r>
                      <w:r w:rsidRPr="00DE1151">
                        <w:rPr>
                          <w:b w:val="0"/>
                          <w:bCs w:val="0"/>
                          <w:lang w:val="de-DE"/>
                        </w:rPr>
                        <w:t>Tabelle mit doppelten horizontalen Außenrändern und einer Kopfzeile.</w:t>
                      </w:r>
                      <w:bookmarkEnd w:id="26"/>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1A929065" w14:textId="77777777" w:rsidTr="004E39BA">
                        <w:trPr>
                          <w:jc w:val="center"/>
                        </w:trPr>
                        <w:tc>
                          <w:tcPr>
                            <w:tcW w:w="1610" w:type="dxa"/>
                            <w:tcBorders>
                              <w:top w:val="double" w:sz="4" w:space="0" w:color="auto"/>
                              <w:bottom w:val="single" w:sz="4" w:space="0" w:color="auto"/>
                            </w:tcBorders>
                          </w:tcPr>
                          <w:p w14:paraId="4094923C" w14:textId="77777777" w:rsidR="004E39BA" w:rsidRDefault="004E39BA" w:rsidP="00C106EC">
                            <w:r>
                              <w:t>Metrik</w:t>
                            </w:r>
                          </w:p>
                        </w:tc>
                        <w:tc>
                          <w:tcPr>
                            <w:tcW w:w="1610" w:type="dxa"/>
                            <w:tcBorders>
                              <w:top w:val="double" w:sz="4" w:space="0" w:color="auto"/>
                              <w:bottom w:val="single" w:sz="4" w:space="0" w:color="auto"/>
                            </w:tcBorders>
                          </w:tcPr>
                          <w:p w14:paraId="1EBAD2E1" w14:textId="77777777" w:rsidR="004E39BA" w:rsidRDefault="004E39BA" w:rsidP="00C106EC">
                            <w:r>
                              <w:t>Wert1</w:t>
                            </w:r>
                          </w:p>
                        </w:tc>
                        <w:tc>
                          <w:tcPr>
                            <w:tcW w:w="1611" w:type="dxa"/>
                            <w:tcBorders>
                              <w:top w:val="double" w:sz="4" w:space="0" w:color="auto"/>
                              <w:bottom w:val="single" w:sz="4" w:space="0" w:color="auto"/>
                            </w:tcBorders>
                          </w:tcPr>
                          <w:p w14:paraId="0038B55E" w14:textId="77777777" w:rsidR="004E39BA" w:rsidRDefault="004E39BA" w:rsidP="00C106EC">
                            <w:r>
                              <w:t>Wert2</w:t>
                            </w:r>
                          </w:p>
                        </w:tc>
                      </w:tr>
                      <w:tr w:rsidR="004E39BA" w14:paraId="035C734B" w14:textId="77777777" w:rsidTr="004E39BA">
                        <w:trPr>
                          <w:jc w:val="center"/>
                        </w:trPr>
                        <w:tc>
                          <w:tcPr>
                            <w:tcW w:w="1610" w:type="dxa"/>
                            <w:tcBorders>
                              <w:top w:val="single" w:sz="4" w:space="0" w:color="auto"/>
                            </w:tcBorders>
                          </w:tcPr>
                          <w:p w14:paraId="03BA43D8" w14:textId="77777777" w:rsidR="004E39BA" w:rsidRDefault="004E39BA" w:rsidP="00C106EC">
                            <w:r>
                              <w:t>Temperatur</w:t>
                            </w:r>
                          </w:p>
                        </w:tc>
                        <w:tc>
                          <w:tcPr>
                            <w:tcW w:w="1610" w:type="dxa"/>
                            <w:tcBorders>
                              <w:top w:val="single" w:sz="4" w:space="0" w:color="auto"/>
                            </w:tcBorders>
                          </w:tcPr>
                          <w:p w14:paraId="1BC96C73" w14:textId="77777777" w:rsidR="004E39BA" w:rsidRDefault="004E39BA" w:rsidP="00C106EC">
                            <w:r>
                              <w:t>-10</w:t>
                            </w:r>
                          </w:p>
                        </w:tc>
                        <w:tc>
                          <w:tcPr>
                            <w:tcW w:w="1611" w:type="dxa"/>
                            <w:tcBorders>
                              <w:top w:val="single" w:sz="4" w:space="0" w:color="auto"/>
                            </w:tcBorders>
                          </w:tcPr>
                          <w:p w14:paraId="19523F8B" w14:textId="77777777" w:rsidR="004E39BA" w:rsidRDefault="004E39BA" w:rsidP="00C106EC">
                            <w:r>
                              <w:t>30</w:t>
                            </w:r>
                          </w:p>
                        </w:tc>
                      </w:tr>
                      <w:tr w:rsidR="004E39BA" w14:paraId="212F34F2" w14:textId="77777777" w:rsidTr="004E39BA">
                        <w:trPr>
                          <w:jc w:val="center"/>
                        </w:trPr>
                        <w:tc>
                          <w:tcPr>
                            <w:tcW w:w="1610" w:type="dxa"/>
                          </w:tcPr>
                          <w:p w14:paraId="0CBFB5C7" w14:textId="77777777" w:rsidR="004E39BA" w:rsidRDefault="004E39BA" w:rsidP="00C106EC">
                            <w:r>
                              <w:t>Rate</w:t>
                            </w:r>
                          </w:p>
                        </w:tc>
                        <w:tc>
                          <w:tcPr>
                            <w:tcW w:w="1610" w:type="dxa"/>
                          </w:tcPr>
                          <w:p w14:paraId="31AD493E" w14:textId="77777777" w:rsidR="004E39BA" w:rsidRDefault="004E39BA" w:rsidP="00C106EC">
                            <w:r>
                              <w:t>2.5</w:t>
                            </w:r>
                          </w:p>
                        </w:tc>
                        <w:tc>
                          <w:tcPr>
                            <w:tcW w:w="1611" w:type="dxa"/>
                          </w:tcPr>
                          <w:p w14:paraId="5FDFA0F8" w14:textId="77777777" w:rsidR="004E39BA" w:rsidRDefault="004E39BA" w:rsidP="00C106EC">
                            <w:r>
                              <w:t>3.6</w:t>
                            </w:r>
                          </w:p>
                        </w:tc>
                      </w:tr>
                      <w:tr w:rsidR="004E39BA" w14:paraId="6D44C6A7" w14:textId="77777777" w:rsidTr="004E39BA">
                        <w:trPr>
                          <w:jc w:val="center"/>
                        </w:trPr>
                        <w:tc>
                          <w:tcPr>
                            <w:tcW w:w="1610" w:type="dxa"/>
                            <w:tcBorders>
                              <w:bottom w:val="double" w:sz="4" w:space="0" w:color="auto"/>
                            </w:tcBorders>
                          </w:tcPr>
                          <w:p w14:paraId="2B0EDC24" w14:textId="77777777" w:rsidR="004E39BA" w:rsidRDefault="004E39BA" w:rsidP="00C106EC">
                            <w:r>
                              <w:t>Energie</w:t>
                            </w:r>
                          </w:p>
                        </w:tc>
                        <w:tc>
                          <w:tcPr>
                            <w:tcW w:w="1610" w:type="dxa"/>
                            <w:tcBorders>
                              <w:bottom w:val="double" w:sz="4" w:space="0" w:color="auto"/>
                            </w:tcBorders>
                          </w:tcPr>
                          <w:p w14:paraId="74201BB4" w14:textId="77777777" w:rsidR="004E39BA" w:rsidRDefault="004E39BA" w:rsidP="00C106EC">
                            <w:r>
                              <w:t>3</w:t>
                            </w:r>
                          </w:p>
                        </w:tc>
                        <w:tc>
                          <w:tcPr>
                            <w:tcW w:w="1611" w:type="dxa"/>
                            <w:tcBorders>
                              <w:bottom w:val="double" w:sz="4" w:space="0" w:color="auto"/>
                            </w:tcBorders>
                          </w:tcPr>
                          <w:p w14:paraId="0ED3C54D" w14:textId="77777777" w:rsidR="004E39BA" w:rsidRDefault="004E39BA" w:rsidP="00C106EC">
                            <w:r>
                              <w:t>5</w:t>
                            </w:r>
                          </w:p>
                        </w:tc>
                      </w:tr>
                    </w:tbl>
                    <w:p w14:paraId="0285F0E7" w14:textId="77777777" w:rsidR="004E39BA" w:rsidRPr="00DE1151" w:rsidRDefault="00816DBC" w:rsidP="00C106EC">
                      <w:pPr>
                        <w:rPr>
                          <w:lang w:val="de-DE"/>
                        </w:rPr>
                      </w:pPr>
                      <w:r>
                        <w:rPr>
                          <w:lang w:val="de-DE"/>
                        </w:rPr>
                        <w:t>[Quelle: in Anlehnung an</w:t>
                      </w:r>
                      <w:r w:rsidR="004E39BA" w:rsidRPr="00DE1151">
                        <w:rPr>
                          <w:lang w:val="de-DE"/>
                        </w:rPr>
                        <w:t xml:space="preserve"> http://website.com]</w:t>
                      </w:r>
                    </w:p>
                  </w:txbxContent>
                </v:textbox>
                <w10:wrap type="topAndBottom"/>
              </v:shape>
            </w:pict>
          </mc:Fallback>
        </mc:AlternateContent>
      </w:r>
      <w:r w:rsidR="00FF721B" w:rsidRPr="007C25D0">
        <w:rPr>
          <w:noProof/>
          <w:lang w:val="de-DE" w:eastAsia="ko-KR"/>
        </w:rPr>
        <mc:AlternateContent>
          <mc:Choice Requires="wps">
            <w:drawing>
              <wp:anchor distT="45720" distB="45720" distL="114300" distR="114300" simplePos="0" relativeHeight="251665408" behindDoc="0" locked="0" layoutInCell="1" allowOverlap="1" wp14:anchorId="3B470113" wp14:editId="2E0101E2">
                <wp:simplePos x="0" y="0"/>
                <wp:positionH relativeFrom="column">
                  <wp:posOffset>1160145</wp:posOffset>
                </wp:positionH>
                <wp:positionV relativeFrom="paragraph">
                  <wp:posOffset>2786380</wp:posOffset>
                </wp:positionV>
                <wp:extent cx="3449955" cy="2054860"/>
                <wp:effectExtent l="0" t="635" r="0" b="190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D4680" w14:textId="77777777" w:rsidR="004E39BA" w:rsidRPr="00DE1151" w:rsidRDefault="004E39BA" w:rsidP="00C106EC">
                            <w:pPr>
                              <w:pStyle w:val="ThesisTable"/>
                              <w:rPr>
                                <w:lang w:val="de-DE"/>
                              </w:rPr>
                            </w:pPr>
                            <w:bookmarkStart w:id="27" w:name="_Toc179565870"/>
                            <w:r w:rsidRPr="00DE1151">
                              <w:rPr>
                                <w:lang w:val="de-DE"/>
                              </w:rPr>
                              <w:t xml:space="preserve">Tabelle 3.2. </w:t>
                            </w:r>
                            <w:r w:rsidRPr="00DE1151">
                              <w:rPr>
                                <w:b w:val="0"/>
                                <w:bCs w:val="0"/>
                                <w:lang w:val="de-DE"/>
                              </w:rPr>
                              <w:t>Tabelle mit internen horizontalen Rändern</w:t>
                            </w:r>
                            <w:bookmarkEnd w:id="27"/>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37BFEDC5" w14:textId="77777777" w:rsidTr="00F45EFB">
                              <w:trPr>
                                <w:jc w:val="center"/>
                              </w:trPr>
                              <w:tc>
                                <w:tcPr>
                                  <w:tcW w:w="1610" w:type="dxa"/>
                                  <w:tcBorders>
                                    <w:top w:val="double" w:sz="4" w:space="0" w:color="auto"/>
                                    <w:bottom w:val="single" w:sz="4" w:space="0" w:color="auto"/>
                                    <w:right w:val="single" w:sz="4" w:space="0" w:color="auto"/>
                                  </w:tcBorders>
                                </w:tcPr>
                                <w:p w14:paraId="7FA68BFD" w14:textId="77777777" w:rsidR="004E39BA" w:rsidRDefault="004E39BA" w:rsidP="00C106EC">
                                  <w:r>
                                    <w:t>Metrik</w:t>
                                  </w:r>
                                </w:p>
                              </w:tc>
                              <w:tc>
                                <w:tcPr>
                                  <w:tcW w:w="1610" w:type="dxa"/>
                                  <w:tcBorders>
                                    <w:top w:val="double" w:sz="4" w:space="0" w:color="auto"/>
                                    <w:left w:val="single" w:sz="4" w:space="0" w:color="auto"/>
                                    <w:bottom w:val="single" w:sz="4" w:space="0" w:color="auto"/>
                                  </w:tcBorders>
                                </w:tcPr>
                                <w:p w14:paraId="335573E7" w14:textId="77777777" w:rsidR="004E39BA" w:rsidRDefault="004E39BA" w:rsidP="00C106EC">
                                  <w:r>
                                    <w:t>Wert1</w:t>
                                  </w:r>
                                </w:p>
                              </w:tc>
                              <w:tc>
                                <w:tcPr>
                                  <w:tcW w:w="1611" w:type="dxa"/>
                                  <w:tcBorders>
                                    <w:top w:val="double" w:sz="4" w:space="0" w:color="auto"/>
                                    <w:bottom w:val="single" w:sz="4" w:space="0" w:color="auto"/>
                                  </w:tcBorders>
                                </w:tcPr>
                                <w:p w14:paraId="704C3CA8" w14:textId="77777777" w:rsidR="004E39BA" w:rsidRDefault="004E39BA" w:rsidP="00C106EC">
                                  <w:r>
                                    <w:t>Wert2</w:t>
                                  </w:r>
                                </w:p>
                              </w:tc>
                            </w:tr>
                            <w:tr w:rsidR="004E39BA" w14:paraId="574DD5A1" w14:textId="77777777" w:rsidTr="00F45EFB">
                              <w:trPr>
                                <w:jc w:val="center"/>
                              </w:trPr>
                              <w:tc>
                                <w:tcPr>
                                  <w:tcW w:w="1610" w:type="dxa"/>
                                  <w:tcBorders>
                                    <w:top w:val="single" w:sz="4" w:space="0" w:color="auto"/>
                                    <w:right w:val="single" w:sz="4" w:space="0" w:color="auto"/>
                                  </w:tcBorders>
                                </w:tcPr>
                                <w:p w14:paraId="59117867" w14:textId="77777777" w:rsidR="004E39BA" w:rsidRDefault="004E39BA" w:rsidP="00C106EC">
                                  <w:r>
                                    <w:t>Temperatur</w:t>
                                  </w:r>
                                </w:p>
                              </w:tc>
                              <w:tc>
                                <w:tcPr>
                                  <w:tcW w:w="1610" w:type="dxa"/>
                                  <w:tcBorders>
                                    <w:top w:val="single" w:sz="4" w:space="0" w:color="auto"/>
                                    <w:left w:val="single" w:sz="4" w:space="0" w:color="auto"/>
                                  </w:tcBorders>
                                </w:tcPr>
                                <w:p w14:paraId="0E44FF75" w14:textId="77777777" w:rsidR="004E39BA" w:rsidRDefault="004E39BA" w:rsidP="00C106EC">
                                  <w:r>
                                    <w:t>-10</w:t>
                                  </w:r>
                                </w:p>
                              </w:tc>
                              <w:tc>
                                <w:tcPr>
                                  <w:tcW w:w="1611" w:type="dxa"/>
                                  <w:tcBorders>
                                    <w:top w:val="single" w:sz="4" w:space="0" w:color="auto"/>
                                  </w:tcBorders>
                                </w:tcPr>
                                <w:p w14:paraId="0808DE89" w14:textId="77777777" w:rsidR="004E39BA" w:rsidRDefault="004E39BA" w:rsidP="00C106EC">
                                  <w:r>
                                    <w:t>30</w:t>
                                  </w:r>
                                </w:p>
                              </w:tc>
                            </w:tr>
                            <w:tr w:rsidR="004E39BA" w14:paraId="688725EF" w14:textId="77777777" w:rsidTr="00F45EFB">
                              <w:trPr>
                                <w:jc w:val="center"/>
                              </w:trPr>
                              <w:tc>
                                <w:tcPr>
                                  <w:tcW w:w="1610" w:type="dxa"/>
                                  <w:tcBorders>
                                    <w:right w:val="single" w:sz="4" w:space="0" w:color="auto"/>
                                  </w:tcBorders>
                                </w:tcPr>
                                <w:p w14:paraId="6009739A" w14:textId="77777777" w:rsidR="004E39BA" w:rsidRDefault="004E39BA" w:rsidP="00C106EC">
                                  <w:r>
                                    <w:t>Rate</w:t>
                                  </w:r>
                                </w:p>
                              </w:tc>
                              <w:tc>
                                <w:tcPr>
                                  <w:tcW w:w="1610" w:type="dxa"/>
                                  <w:tcBorders>
                                    <w:left w:val="single" w:sz="4" w:space="0" w:color="auto"/>
                                  </w:tcBorders>
                                </w:tcPr>
                                <w:p w14:paraId="65A4CD49" w14:textId="77777777" w:rsidR="004E39BA" w:rsidRDefault="004E39BA" w:rsidP="00C106EC">
                                  <w:r>
                                    <w:t>2.5</w:t>
                                  </w:r>
                                </w:p>
                              </w:tc>
                              <w:tc>
                                <w:tcPr>
                                  <w:tcW w:w="1611" w:type="dxa"/>
                                </w:tcPr>
                                <w:p w14:paraId="7E644A66" w14:textId="77777777" w:rsidR="004E39BA" w:rsidRDefault="004E39BA" w:rsidP="00C106EC">
                                  <w:r>
                                    <w:t>3.6</w:t>
                                  </w:r>
                                </w:p>
                              </w:tc>
                            </w:tr>
                            <w:tr w:rsidR="004E39BA" w14:paraId="3BBA7262" w14:textId="77777777" w:rsidTr="00F45EFB">
                              <w:trPr>
                                <w:jc w:val="center"/>
                              </w:trPr>
                              <w:tc>
                                <w:tcPr>
                                  <w:tcW w:w="1610" w:type="dxa"/>
                                  <w:tcBorders>
                                    <w:bottom w:val="double" w:sz="4" w:space="0" w:color="auto"/>
                                    <w:right w:val="single" w:sz="4" w:space="0" w:color="auto"/>
                                  </w:tcBorders>
                                </w:tcPr>
                                <w:p w14:paraId="23C73DD5" w14:textId="77777777" w:rsidR="004E39BA" w:rsidRDefault="004E39BA" w:rsidP="00C106EC">
                                  <w:r>
                                    <w:t>Energie</w:t>
                                  </w:r>
                                </w:p>
                              </w:tc>
                              <w:tc>
                                <w:tcPr>
                                  <w:tcW w:w="1610" w:type="dxa"/>
                                  <w:tcBorders>
                                    <w:left w:val="single" w:sz="4" w:space="0" w:color="auto"/>
                                    <w:bottom w:val="double" w:sz="4" w:space="0" w:color="auto"/>
                                  </w:tcBorders>
                                </w:tcPr>
                                <w:p w14:paraId="2D9BDF75" w14:textId="77777777" w:rsidR="004E39BA" w:rsidRDefault="004E39BA" w:rsidP="00C106EC">
                                  <w:r>
                                    <w:t>3</w:t>
                                  </w:r>
                                </w:p>
                              </w:tc>
                              <w:tc>
                                <w:tcPr>
                                  <w:tcW w:w="1611" w:type="dxa"/>
                                  <w:tcBorders>
                                    <w:bottom w:val="double" w:sz="4" w:space="0" w:color="auto"/>
                                  </w:tcBorders>
                                </w:tcPr>
                                <w:p w14:paraId="4FD8657E" w14:textId="77777777" w:rsidR="004E39BA" w:rsidRDefault="004E39BA" w:rsidP="00C106EC">
                                  <w:r>
                                    <w:t>5</w:t>
                                  </w:r>
                                </w:p>
                              </w:tc>
                            </w:tr>
                          </w:tbl>
                          <w:p w14:paraId="7AC2EABF" w14:textId="77777777" w:rsidR="004E39BA" w:rsidRPr="000412AE" w:rsidRDefault="004E39BA" w:rsidP="00C106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470113" id="Text Box 18" o:spid="_x0000_s1030" type="#_x0000_t202" style="position:absolute;left:0;text-align:left;margin-left:91.35pt;margin-top:219.4pt;width:271.65pt;height:161.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" stroked="f">
                <v:textbox style="mso-fit-shape-to-text:t">
                  <w:txbxContent>
                    <w:p w14:paraId="6F9D4680" w14:textId="77777777" w:rsidR="004E39BA" w:rsidRPr="00DE1151" w:rsidRDefault="004E39BA" w:rsidP="00C106EC">
                      <w:pPr>
                        <w:pStyle w:val="ThesisTable"/>
                        <w:rPr>
                          <w:lang w:val="de-DE"/>
                        </w:rPr>
                      </w:pPr>
                      <w:bookmarkStart w:id="28" w:name="_Toc179565870"/>
                      <w:r w:rsidRPr="00DE1151">
                        <w:rPr>
                          <w:lang w:val="de-DE"/>
                        </w:rPr>
                        <w:t xml:space="preserve">Tabelle 3.2. </w:t>
                      </w:r>
                      <w:r w:rsidRPr="00DE1151">
                        <w:rPr>
                          <w:b w:val="0"/>
                          <w:bCs w:val="0"/>
                          <w:lang w:val="de-DE"/>
                        </w:rPr>
                        <w:t>Tabelle mit internen horizontalen Rändern</w:t>
                      </w:r>
                      <w:bookmarkEnd w:id="28"/>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4E39BA" w14:paraId="37BFEDC5" w14:textId="77777777" w:rsidTr="00F45EFB">
                        <w:trPr>
                          <w:jc w:val="center"/>
                        </w:trPr>
                        <w:tc>
                          <w:tcPr>
                            <w:tcW w:w="1610" w:type="dxa"/>
                            <w:tcBorders>
                              <w:top w:val="double" w:sz="4" w:space="0" w:color="auto"/>
                              <w:bottom w:val="single" w:sz="4" w:space="0" w:color="auto"/>
                              <w:right w:val="single" w:sz="4" w:space="0" w:color="auto"/>
                            </w:tcBorders>
                          </w:tcPr>
                          <w:p w14:paraId="7FA68BFD" w14:textId="77777777" w:rsidR="004E39BA" w:rsidRDefault="004E39BA" w:rsidP="00C106EC">
                            <w:r>
                              <w:t>Metrik</w:t>
                            </w:r>
                          </w:p>
                        </w:tc>
                        <w:tc>
                          <w:tcPr>
                            <w:tcW w:w="1610" w:type="dxa"/>
                            <w:tcBorders>
                              <w:top w:val="double" w:sz="4" w:space="0" w:color="auto"/>
                              <w:left w:val="single" w:sz="4" w:space="0" w:color="auto"/>
                              <w:bottom w:val="single" w:sz="4" w:space="0" w:color="auto"/>
                            </w:tcBorders>
                          </w:tcPr>
                          <w:p w14:paraId="335573E7" w14:textId="77777777" w:rsidR="004E39BA" w:rsidRDefault="004E39BA" w:rsidP="00C106EC">
                            <w:r>
                              <w:t>Wert1</w:t>
                            </w:r>
                          </w:p>
                        </w:tc>
                        <w:tc>
                          <w:tcPr>
                            <w:tcW w:w="1611" w:type="dxa"/>
                            <w:tcBorders>
                              <w:top w:val="double" w:sz="4" w:space="0" w:color="auto"/>
                              <w:bottom w:val="single" w:sz="4" w:space="0" w:color="auto"/>
                            </w:tcBorders>
                          </w:tcPr>
                          <w:p w14:paraId="704C3CA8" w14:textId="77777777" w:rsidR="004E39BA" w:rsidRDefault="004E39BA" w:rsidP="00C106EC">
                            <w:r>
                              <w:t>Wert2</w:t>
                            </w:r>
                          </w:p>
                        </w:tc>
                      </w:tr>
                      <w:tr w:rsidR="004E39BA" w14:paraId="574DD5A1" w14:textId="77777777" w:rsidTr="00F45EFB">
                        <w:trPr>
                          <w:jc w:val="center"/>
                        </w:trPr>
                        <w:tc>
                          <w:tcPr>
                            <w:tcW w:w="1610" w:type="dxa"/>
                            <w:tcBorders>
                              <w:top w:val="single" w:sz="4" w:space="0" w:color="auto"/>
                              <w:right w:val="single" w:sz="4" w:space="0" w:color="auto"/>
                            </w:tcBorders>
                          </w:tcPr>
                          <w:p w14:paraId="59117867" w14:textId="77777777" w:rsidR="004E39BA" w:rsidRDefault="004E39BA" w:rsidP="00C106EC">
                            <w:r>
                              <w:t>Temperatur</w:t>
                            </w:r>
                          </w:p>
                        </w:tc>
                        <w:tc>
                          <w:tcPr>
                            <w:tcW w:w="1610" w:type="dxa"/>
                            <w:tcBorders>
                              <w:top w:val="single" w:sz="4" w:space="0" w:color="auto"/>
                              <w:left w:val="single" w:sz="4" w:space="0" w:color="auto"/>
                            </w:tcBorders>
                          </w:tcPr>
                          <w:p w14:paraId="0E44FF75" w14:textId="77777777" w:rsidR="004E39BA" w:rsidRDefault="004E39BA" w:rsidP="00C106EC">
                            <w:r>
                              <w:t>-10</w:t>
                            </w:r>
                          </w:p>
                        </w:tc>
                        <w:tc>
                          <w:tcPr>
                            <w:tcW w:w="1611" w:type="dxa"/>
                            <w:tcBorders>
                              <w:top w:val="single" w:sz="4" w:space="0" w:color="auto"/>
                            </w:tcBorders>
                          </w:tcPr>
                          <w:p w14:paraId="0808DE89" w14:textId="77777777" w:rsidR="004E39BA" w:rsidRDefault="004E39BA" w:rsidP="00C106EC">
                            <w:r>
                              <w:t>30</w:t>
                            </w:r>
                          </w:p>
                        </w:tc>
                      </w:tr>
                      <w:tr w:rsidR="004E39BA" w14:paraId="688725EF" w14:textId="77777777" w:rsidTr="00F45EFB">
                        <w:trPr>
                          <w:jc w:val="center"/>
                        </w:trPr>
                        <w:tc>
                          <w:tcPr>
                            <w:tcW w:w="1610" w:type="dxa"/>
                            <w:tcBorders>
                              <w:right w:val="single" w:sz="4" w:space="0" w:color="auto"/>
                            </w:tcBorders>
                          </w:tcPr>
                          <w:p w14:paraId="6009739A" w14:textId="77777777" w:rsidR="004E39BA" w:rsidRDefault="004E39BA" w:rsidP="00C106EC">
                            <w:r>
                              <w:t>Rate</w:t>
                            </w:r>
                          </w:p>
                        </w:tc>
                        <w:tc>
                          <w:tcPr>
                            <w:tcW w:w="1610" w:type="dxa"/>
                            <w:tcBorders>
                              <w:left w:val="single" w:sz="4" w:space="0" w:color="auto"/>
                            </w:tcBorders>
                          </w:tcPr>
                          <w:p w14:paraId="65A4CD49" w14:textId="77777777" w:rsidR="004E39BA" w:rsidRDefault="004E39BA" w:rsidP="00C106EC">
                            <w:r>
                              <w:t>2.5</w:t>
                            </w:r>
                          </w:p>
                        </w:tc>
                        <w:tc>
                          <w:tcPr>
                            <w:tcW w:w="1611" w:type="dxa"/>
                          </w:tcPr>
                          <w:p w14:paraId="7E644A66" w14:textId="77777777" w:rsidR="004E39BA" w:rsidRDefault="004E39BA" w:rsidP="00C106EC">
                            <w:r>
                              <w:t>3.6</w:t>
                            </w:r>
                          </w:p>
                        </w:tc>
                      </w:tr>
                      <w:tr w:rsidR="004E39BA" w14:paraId="3BBA7262" w14:textId="77777777" w:rsidTr="00F45EFB">
                        <w:trPr>
                          <w:jc w:val="center"/>
                        </w:trPr>
                        <w:tc>
                          <w:tcPr>
                            <w:tcW w:w="1610" w:type="dxa"/>
                            <w:tcBorders>
                              <w:bottom w:val="double" w:sz="4" w:space="0" w:color="auto"/>
                              <w:right w:val="single" w:sz="4" w:space="0" w:color="auto"/>
                            </w:tcBorders>
                          </w:tcPr>
                          <w:p w14:paraId="23C73DD5" w14:textId="77777777" w:rsidR="004E39BA" w:rsidRDefault="004E39BA" w:rsidP="00C106EC">
                            <w:r>
                              <w:t>Energie</w:t>
                            </w:r>
                          </w:p>
                        </w:tc>
                        <w:tc>
                          <w:tcPr>
                            <w:tcW w:w="1610" w:type="dxa"/>
                            <w:tcBorders>
                              <w:left w:val="single" w:sz="4" w:space="0" w:color="auto"/>
                              <w:bottom w:val="double" w:sz="4" w:space="0" w:color="auto"/>
                            </w:tcBorders>
                          </w:tcPr>
                          <w:p w14:paraId="2D9BDF75" w14:textId="77777777" w:rsidR="004E39BA" w:rsidRDefault="004E39BA" w:rsidP="00C106EC">
                            <w:r>
                              <w:t>3</w:t>
                            </w:r>
                          </w:p>
                        </w:tc>
                        <w:tc>
                          <w:tcPr>
                            <w:tcW w:w="1611" w:type="dxa"/>
                            <w:tcBorders>
                              <w:bottom w:val="double" w:sz="4" w:space="0" w:color="auto"/>
                            </w:tcBorders>
                          </w:tcPr>
                          <w:p w14:paraId="4FD8657E" w14:textId="77777777" w:rsidR="004E39BA" w:rsidRDefault="004E39BA" w:rsidP="00C106EC">
                            <w:r>
                              <w:t>5</w:t>
                            </w:r>
                          </w:p>
                        </w:tc>
                      </w:tr>
                    </w:tbl>
                    <w:p w14:paraId="7AC2EABF" w14:textId="77777777" w:rsidR="004E39BA" w:rsidRPr="000412AE" w:rsidRDefault="004E39BA" w:rsidP="00C106EC"/>
                  </w:txbxContent>
                </v:textbox>
                <w10:wrap type="topAndBottom"/>
              </v:shape>
            </w:pict>
          </mc:Fallback>
        </mc:AlternateContent>
      </w:r>
    </w:p>
    <w:p w14:paraId="36516A55" w14:textId="77777777" w:rsidR="00B16A1C" w:rsidRPr="007C25D0" w:rsidRDefault="00B16A1C" w:rsidP="00C106EC">
      <w:pPr>
        <w:rPr>
          <w:lang w:val="de-DE"/>
        </w:rPr>
      </w:pPr>
      <w:r w:rsidRPr="007C25D0">
        <w:rPr>
          <w:lang w:val="de-DE"/>
        </w:rPr>
        <w:br w:type="page"/>
      </w:r>
    </w:p>
    <w:p w14:paraId="6C690BD4" w14:textId="77777777" w:rsidR="00B47B50" w:rsidRPr="007C25D0" w:rsidRDefault="00B47B50" w:rsidP="00570F80">
      <w:pPr>
        <w:pStyle w:val="ThesisBody"/>
        <w:rPr>
          <w:lang w:val="de-DE"/>
        </w:rPr>
      </w:pPr>
    </w:p>
    <w:p w14:paraId="14F7B2C3" w14:textId="77777777" w:rsidR="00B47B50" w:rsidRPr="007C25D0" w:rsidRDefault="00816DBC" w:rsidP="00C106EC">
      <w:pPr>
        <w:pStyle w:val="ThesisChapter"/>
        <w:rPr>
          <w:lang w:val="de-DE"/>
        </w:rPr>
      </w:pPr>
      <w:bookmarkStart w:id="29" w:name="_Toc179566813"/>
      <w:r>
        <w:rPr>
          <w:lang w:val="de-DE"/>
        </w:rPr>
        <w:t>Formatierung</w:t>
      </w:r>
      <w:r w:rsidR="00B16A1C" w:rsidRPr="007C25D0">
        <w:rPr>
          <w:lang w:val="de-DE"/>
        </w:rPr>
        <w:t xml:space="preserve"> de</w:t>
      </w:r>
      <w:bookmarkEnd w:id="29"/>
      <w:r>
        <w:rPr>
          <w:lang w:val="de-DE"/>
        </w:rPr>
        <w:t>s Literaturverzeichnisses</w:t>
      </w:r>
    </w:p>
    <w:p w14:paraId="7D91A84C" w14:textId="77777777" w:rsidR="00523382" w:rsidRPr="007C25D0" w:rsidRDefault="006B0969" w:rsidP="00523382">
      <w:pPr>
        <w:pStyle w:val="Text"/>
        <w:keepNext/>
        <w:framePr w:dropCap="drop" w:lines="2" w:w="493" w:wrap="auto" w:vAnchor="text" w:hAnchor="page" w:x="1477" w:y="15"/>
        <w:spacing w:line="565" w:lineRule="exact"/>
        <w:ind w:firstLine="0"/>
        <w:rPr>
          <w:smallCaps/>
          <w:position w:val="-2"/>
          <w:sz w:val="68"/>
          <w:szCs w:val="68"/>
          <w:lang w:val="de-DE"/>
        </w:rPr>
      </w:pPr>
      <w:r>
        <w:rPr>
          <w:position w:val="-2"/>
          <w:sz w:val="68"/>
          <w:szCs w:val="68"/>
          <w:lang w:val="de-DE"/>
        </w:rPr>
        <w:t>D</w:t>
      </w:r>
    </w:p>
    <w:p w14:paraId="57F2540F" w14:textId="3DE040C7" w:rsidR="004048A5" w:rsidRPr="007C25D0" w:rsidRDefault="006B0969" w:rsidP="00624BA5">
      <w:pPr>
        <w:pStyle w:val="ThesisBody"/>
        <w:ind w:firstLine="0"/>
        <w:rPr>
          <w:lang w:val="de-DE"/>
        </w:rPr>
      </w:pPr>
      <w:r>
        <w:rPr>
          <w:lang w:val="de-DE"/>
        </w:rPr>
        <w:t>i</w:t>
      </w:r>
      <w:r w:rsidR="00B16A1C" w:rsidRPr="007C25D0">
        <w:rPr>
          <w:lang w:val="de-DE"/>
        </w:rPr>
        <w:t>e Ergebnisse müssen in der Reihenfolge ihres Erscheinens im Text nummeriert werden (einschließlich der Zitate in Tabellen- und Bildunterschriften) und ei</w:t>
      </w:r>
      <w:r w:rsidR="004F5BA2">
        <w:rPr>
          <w:lang w:val="de-DE"/>
        </w:rPr>
        <w:t>nzeln im Abschnitt Literaturverzeichnis</w:t>
      </w:r>
      <w:r w:rsidR="00B16A1C" w:rsidRPr="007C25D0">
        <w:rPr>
          <w:lang w:val="de-DE"/>
        </w:rPr>
        <w:t xml:space="preserve"> aufgeführt werden. Im Haupttext sollten Referenznummern in eckigen Klammern [ ] stehen, z. B. [1], [1–3] oder [1,3]. Es wird empfohlen, die Referenzen </w:t>
      </w:r>
      <w:r w:rsidR="000B421D">
        <w:rPr>
          <w:lang w:val="de-DE"/>
        </w:rPr>
        <w:t xml:space="preserve">nach IEEE </w:t>
      </w:r>
      <w:r w:rsidR="00B16A1C" w:rsidRPr="007C25D0">
        <w:rPr>
          <w:lang w:val="de-DE"/>
        </w:rPr>
        <w:t>entweder mit dem in Microsoft Word integrierten Literaturverzeichnis vorzubereiten (gehen Sie zu Referenzen | Verwaltete Quell</w:t>
      </w:r>
      <w:r w:rsidR="000B421D">
        <w:rPr>
          <w:lang w:val="de-DE"/>
        </w:rPr>
        <w:t xml:space="preserve">en) oder mit einem Literaturverwaltungsprogramm wie Mendeley oder </w:t>
      </w:r>
      <w:r w:rsidR="000B421D">
        <w:rPr>
          <w:noProof/>
          <w:lang w:val="de-DE"/>
        </w:rPr>
        <w:t>Zotero</w:t>
      </w:r>
      <w:r w:rsidR="00B16A1C" w:rsidRPr="007C25D0">
        <w:rPr>
          <w:lang w:val="de-DE"/>
        </w:rPr>
        <w:t>.</w:t>
      </w:r>
    </w:p>
    <w:p w14:paraId="068FA562" w14:textId="77777777" w:rsidR="00870D3B" w:rsidRPr="007C25D0" w:rsidRDefault="007708A7" w:rsidP="00570F80">
      <w:pPr>
        <w:pStyle w:val="ThesisBody"/>
        <w:rPr>
          <w:lang w:val="de-DE"/>
        </w:rPr>
      </w:pPr>
      <w:r w:rsidRPr="007C25D0">
        <w:rPr>
          <w:lang w:val="de-DE"/>
        </w:rPr>
        <w:t>Bei der Referenzierung eines Zeitschriftenartikels [1] sollte folgende Formatierung angewendet werden:</w:t>
      </w:r>
    </w:p>
    <w:p w14:paraId="4FC86396" w14:textId="77777777" w:rsidR="00852179" w:rsidRPr="007C25D0" w:rsidRDefault="003A4CE5" w:rsidP="00570F80">
      <w:pPr>
        <w:pStyle w:val="ThesisBody"/>
        <w:rPr>
          <w:lang w:val="de-DE"/>
        </w:rPr>
      </w:pPr>
      <w:r w:rsidRPr="007C25D0">
        <w:rPr>
          <w:lang w:val="de-DE"/>
        </w:rPr>
        <w:t xml:space="preserve">A. B. Autor 1, C. D. Autor 2 und E. F. Autor 3, "Name des Artikels", </w:t>
      </w:r>
      <w:r w:rsidR="00C93166" w:rsidRPr="007C25D0">
        <w:rPr>
          <w:i/>
          <w:iCs/>
          <w:lang w:val="de-DE"/>
        </w:rPr>
        <w:t>abgekürzter Name der Zeitschrift</w:t>
      </w:r>
      <w:r w:rsidR="00870D3B" w:rsidRPr="007C25D0">
        <w:rPr>
          <w:lang w:val="de-DE"/>
        </w:rPr>
        <w:t>, Band, Ausgabe, pp. Seitenumfang, Monat, Jahr</w:t>
      </w:r>
    </w:p>
    <w:p w14:paraId="55A15A2A" w14:textId="77777777" w:rsidR="00870D3B" w:rsidRPr="007C25D0" w:rsidRDefault="00FB5CB6" w:rsidP="00570F80">
      <w:pPr>
        <w:pStyle w:val="ThesisBody"/>
        <w:rPr>
          <w:lang w:val="de-DE"/>
        </w:rPr>
      </w:pPr>
      <w:r w:rsidRPr="007C25D0">
        <w:rPr>
          <w:lang w:val="de-DE"/>
        </w:rPr>
        <w:t>Die folgende Formatierung sollte angewendet werden, wenn auf ein Buch verwiesen wird [2]:</w:t>
      </w:r>
    </w:p>
    <w:p w14:paraId="2A0CF3F2" w14:textId="77777777" w:rsidR="00870D3B" w:rsidRPr="007C25D0" w:rsidRDefault="00870D3B" w:rsidP="00570F80">
      <w:pPr>
        <w:pStyle w:val="ThesisBody"/>
        <w:rPr>
          <w:lang w:val="de-DE"/>
        </w:rPr>
      </w:pPr>
      <w:r w:rsidRPr="007C25D0">
        <w:rPr>
          <w:lang w:val="de-DE"/>
        </w:rPr>
        <w:t xml:space="preserve">A. B. Autor 1, C. D. Autor 2 und E. F. Autor 3, </w:t>
      </w:r>
      <w:r w:rsidRPr="007C25D0">
        <w:rPr>
          <w:i/>
          <w:iCs/>
          <w:lang w:val="de-DE"/>
        </w:rPr>
        <w:t>Buchtitel</w:t>
      </w:r>
      <w:r w:rsidRPr="007C25D0">
        <w:rPr>
          <w:lang w:val="de-DE"/>
        </w:rPr>
        <w:t>, Ausgabe; Herausgeber: Standort des Verlags, Land, Jahr, Seitenbereich.</w:t>
      </w:r>
    </w:p>
    <w:p w14:paraId="4DF759F6" w14:textId="77777777" w:rsidR="001F389D" w:rsidRPr="007C25D0" w:rsidRDefault="00A06DCD" w:rsidP="00570F80">
      <w:pPr>
        <w:pStyle w:val="ThesisBody"/>
        <w:rPr>
          <w:lang w:val="de-DE"/>
        </w:rPr>
      </w:pPr>
      <w:r w:rsidRPr="007C25D0">
        <w:rPr>
          <w:lang w:val="de-DE"/>
        </w:rPr>
        <w:t>Die folgende Formatierung sollte angewendet werden, wenn eine URL referenziert wird [3]:</w:t>
      </w:r>
    </w:p>
    <w:p w14:paraId="25432469" w14:textId="77777777" w:rsidR="00870D3B" w:rsidRPr="007C25D0" w:rsidRDefault="00870D3B" w:rsidP="00570F80">
      <w:pPr>
        <w:pStyle w:val="ThesisBody"/>
        <w:rPr>
          <w:lang w:val="de-DE"/>
        </w:rPr>
      </w:pPr>
      <w:r w:rsidRPr="007C25D0">
        <w:rPr>
          <w:lang w:val="de-DE"/>
        </w:rPr>
        <w:t>Titel der Website. Online verfügbar: URL (Zugriff am Tag Monat Jahr).</w:t>
      </w:r>
    </w:p>
    <w:p w14:paraId="1BD89528" w14:textId="77777777" w:rsidR="00F54998" w:rsidRPr="007C25D0" w:rsidRDefault="00F54998" w:rsidP="00570F80">
      <w:pPr>
        <w:pStyle w:val="ThesisBody"/>
        <w:rPr>
          <w:lang w:val="de-DE"/>
        </w:rPr>
      </w:pPr>
    </w:p>
    <w:p w14:paraId="5EDEDE2B" w14:textId="77777777" w:rsidR="00F54998" w:rsidRPr="007C25D0" w:rsidRDefault="00F54998" w:rsidP="00C106EC">
      <w:pPr>
        <w:rPr>
          <w:lang w:val="de-DE"/>
        </w:rPr>
      </w:pPr>
      <w:r w:rsidRPr="007C25D0">
        <w:rPr>
          <w:lang w:val="de-DE"/>
        </w:rPr>
        <w:br w:type="page"/>
      </w:r>
    </w:p>
    <w:p w14:paraId="26FE1221" w14:textId="77777777" w:rsidR="0004193C" w:rsidRPr="007C25D0" w:rsidRDefault="0004193C" w:rsidP="000A7782">
      <w:pPr>
        <w:pStyle w:val="ThesisContents"/>
        <w:rPr>
          <w:lang w:val="de-DE"/>
        </w:rPr>
      </w:pPr>
    </w:p>
    <w:p w14:paraId="7C0A5526" w14:textId="77777777" w:rsidR="0004193C" w:rsidRPr="007C25D0" w:rsidRDefault="0004193C" w:rsidP="001042B2">
      <w:pPr>
        <w:pStyle w:val="ThesisChapter"/>
        <w:rPr>
          <w:lang w:val="de-DE"/>
        </w:rPr>
      </w:pPr>
      <w:r w:rsidRPr="007C25D0">
        <w:rPr>
          <w:lang w:val="de-DE"/>
        </w:rPr>
        <w:t>Diskussionen</w:t>
      </w:r>
    </w:p>
    <w:p w14:paraId="337198DA" w14:textId="77777777" w:rsidR="00DE57DF" w:rsidRPr="007C25D0" w:rsidRDefault="006B0969" w:rsidP="00DE57DF">
      <w:pPr>
        <w:pStyle w:val="Text"/>
        <w:keepNext/>
        <w:framePr w:dropCap="drop" w:lines="2" w:w="493" w:wrap="auto" w:vAnchor="text" w:hAnchor="page" w:x="1429" w:y="1"/>
        <w:spacing w:line="565" w:lineRule="exact"/>
        <w:ind w:firstLine="0"/>
        <w:rPr>
          <w:smallCaps/>
          <w:position w:val="-2"/>
          <w:sz w:val="68"/>
          <w:szCs w:val="68"/>
          <w:lang w:val="de-DE"/>
        </w:rPr>
      </w:pPr>
      <w:r>
        <w:rPr>
          <w:position w:val="-2"/>
          <w:sz w:val="68"/>
          <w:szCs w:val="68"/>
          <w:lang w:val="de-DE"/>
        </w:rPr>
        <w:t>D</w:t>
      </w:r>
    </w:p>
    <w:p w14:paraId="2801BB63" w14:textId="77777777" w:rsidR="0004193C" w:rsidRPr="007C25D0" w:rsidRDefault="006B0969" w:rsidP="00DE57DF">
      <w:pPr>
        <w:pStyle w:val="ThesisBody"/>
        <w:ind w:firstLine="0"/>
        <w:rPr>
          <w:lang w:val="de-DE"/>
        </w:rPr>
      </w:pPr>
      <w:r>
        <w:rPr>
          <w:lang w:val="de-DE"/>
        </w:rPr>
        <w:t>ieser Abschnitt soll</w:t>
      </w:r>
      <w:r w:rsidR="00DE57DF" w:rsidRPr="007C25D0">
        <w:rPr>
          <w:lang w:val="de-DE"/>
        </w:rPr>
        <w:t xml:space="preserve"> eine Diskussion der Arbeit enthalten.</w:t>
      </w:r>
    </w:p>
    <w:p w14:paraId="657E96C9" w14:textId="77777777" w:rsidR="00DE57DF" w:rsidRPr="007C25D0" w:rsidRDefault="00DE57DF" w:rsidP="00DE57DF">
      <w:pPr>
        <w:pStyle w:val="ThesisBody"/>
        <w:ind w:firstLine="0"/>
        <w:rPr>
          <w:lang w:val="de-DE"/>
        </w:rPr>
      </w:pPr>
    </w:p>
    <w:p w14:paraId="446B8458" w14:textId="77777777" w:rsidR="00DE57DF" w:rsidRPr="007C25D0" w:rsidRDefault="00DE57DF">
      <w:pPr>
        <w:spacing w:line="240" w:lineRule="auto"/>
        <w:rPr>
          <w:lang w:val="de-DE"/>
        </w:rPr>
      </w:pPr>
      <w:r w:rsidRPr="007C25D0">
        <w:rPr>
          <w:lang w:val="de-DE"/>
        </w:rPr>
        <w:br w:type="page"/>
      </w:r>
    </w:p>
    <w:p w14:paraId="6BC11050" w14:textId="77777777" w:rsidR="00DE57DF" w:rsidRPr="007C25D0" w:rsidRDefault="00DE57DF" w:rsidP="00DE57DF">
      <w:pPr>
        <w:pStyle w:val="ThesisBody"/>
        <w:ind w:firstLine="0"/>
        <w:rPr>
          <w:lang w:val="de-DE"/>
        </w:rPr>
      </w:pPr>
    </w:p>
    <w:p w14:paraId="689BBFED" w14:textId="77777777" w:rsidR="000A7782" w:rsidRPr="007C25D0" w:rsidRDefault="00674DE3" w:rsidP="001042B2">
      <w:pPr>
        <w:pStyle w:val="ThesisChapter"/>
        <w:rPr>
          <w:lang w:val="de-DE"/>
        </w:rPr>
      </w:pPr>
      <w:r>
        <w:rPr>
          <w:lang w:val="de-DE"/>
        </w:rPr>
        <w:t>Schlussfolgerungen</w:t>
      </w:r>
    </w:p>
    <w:p w14:paraId="3A1ED278" w14:textId="77777777" w:rsidR="008768EB" w:rsidRPr="007C25D0" w:rsidRDefault="006B0969" w:rsidP="008768EB">
      <w:pPr>
        <w:pStyle w:val="Text"/>
        <w:keepNext/>
        <w:framePr w:dropCap="drop" w:lines="2" w:w="493" w:wrap="auto" w:vAnchor="text" w:hAnchor="page" w:x="1429" w:y="1"/>
        <w:spacing w:line="565" w:lineRule="exact"/>
        <w:ind w:firstLine="0"/>
        <w:rPr>
          <w:smallCaps/>
          <w:noProof/>
          <w:position w:val="-2"/>
          <w:sz w:val="68"/>
          <w:szCs w:val="68"/>
          <w:lang w:val="de-DE"/>
        </w:rPr>
      </w:pPr>
      <w:r>
        <w:rPr>
          <w:position w:val="-2"/>
          <w:sz w:val="68"/>
          <w:szCs w:val="68"/>
          <w:lang w:val="de-DE"/>
        </w:rPr>
        <w:t>I</w:t>
      </w:r>
    </w:p>
    <w:p w14:paraId="4B7D2A99" w14:textId="57C3C2D1" w:rsidR="00B16A1C" w:rsidRPr="007C25D0" w:rsidRDefault="000A7782" w:rsidP="00711056">
      <w:pPr>
        <w:pStyle w:val="ThesisBody"/>
        <w:ind w:firstLine="0"/>
        <w:rPr>
          <w:lang w:val="de-DE"/>
        </w:rPr>
      </w:pPr>
      <w:r w:rsidRPr="007C25D0">
        <w:rPr>
          <w:noProof/>
          <w:lang w:val="de-DE"/>
        </w:rPr>
        <w:t>hre</w:t>
      </w:r>
      <w:r w:rsidRPr="007C25D0">
        <w:rPr>
          <w:lang w:val="de-DE"/>
        </w:rPr>
        <w:t xml:space="preserve"> Schlussfolgerungen </w:t>
      </w:r>
      <w:r w:rsidR="006B0969">
        <w:rPr>
          <w:lang w:val="de-DE"/>
        </w:rPr>
        <w:t xml:space="preserve">gehören </w:t>
      </w:r>
      <w:r w:rsidRPr="007C25D0">
        <w:rPr>
          <w:lang w:val="de-DE"/>
        </w:rPr>
        <w:t>hier</w:t>
      </w:r>
      <w:r w:rsidR="006B0969">
        <w:rPr>
          <w:lang w:val="de-DE"/>
        </w:rPr>
        <w:t>her</w:t>
      </w:r>
      <w:r w:rsidRPr="007C25D0">
        <w:rPr>
          <w:lang w:val="de-DE"/>
        </w:rPr>
        <w:t>.</w:t>
      </w:r>
    </w:p>
    <w:p w14:paraId="1BD803BB" w14:textId="77777777" w:rsidR="002127CD" w:rsidRPr="007C25D0" w:rsidRDefault="002127CD">
      <w:pPr>
        <w:spacing w:line="240" w:lineRule="auto"/>
        <w:rPr>
          <w:lang w:val="de-DE"/>
        </w:rPr>
      </w:pPr>
      <w:r w:rsidRPr="007C25D0">
        <w:rPr>
          <w:lang w:val="de-DE"/>
        </w:rPr>
        <w:br w:type="page"/>
      </w:r>
    </w:p>
    <w:p w14:paraId="4913CFBC" w14:textId="77777777" w:rsidR="002127CD" w:rsidRPr="007C25D0" w:rsidRDefault="002127CD" w:rsidP="00570F80">
      <w:pPr>
        <w:pStyle w:val="ThesisBody"/>
        <w:rPr>
          <w:lang w:val="de-DE"/>
        </w:rPr>
      </w:pPr>
    </w:p>
    <w:p w14:paraId="18153EFC" w14:textId="77777777" w:rsidR="00B47B50" w:rsidRPr="007C25D0" w:rsidRDefault="00674DE3" w:rsidP="00C106EC">
      <w:pPr>
        <w:pStyle w:val="ThesisContents"/>
        <w:rPr>
          <w:lang w:val="de-DE"/>
        </w:rPr>
      </w:pPr>
      <w:r>
        <w:rPr>
          <w:lang w:val="de-DE"/>
        </w:rPr>
        <w:t>Literaturverzeichnis</w:t>
      </w:r>
    </w:p>
    <w:p w14:paraId="021DFB4E" w14:textId="77777777" w:rsidR="00E91F68" w:rsidRPr="007C25D0" w:rsidRDefault="005C4639" w:rsidP="00570F80">
      <w:pPr>
        <w:pStyle w:val="ThesisBibliography"/>
        <w:rPr>
          <w:lang w:val="de-DE"/>
        </w:rPr>
      </w:pPr>
      <w:r w:rsidRPr="007C25D0">
        <w:rPr>
          <w:lang w:val="de-DE"/>
        </w:rPr>
        <w:t xml:space="preserve">W. P. Risk, G. S. Kino und H. J. Shaw, "Faseroptischer Frequenzschieber unter Verwendung einer akustischen Oberflächenwelle, die in einem schrägen Winkel einfällt", </w:t>
      </w:r>
      <w:r w:rsidRPr="007C25D0">
        <w:rPr>
          <w:i/>
          <w:iCs/>
          <w:noProof/>
          <w:lang w:val="de-DE"/>
        </w:rPr>
        <w:t>Opt.</w:t>
      </w:r>
      <w:r w:rsidRPr="007C25D0">
        <w:rPr>
          <w:i/>
          <w:iCs/>
          <w:lang w:val="de-DE"/>
        </w:rPr>
        <w:t xml:space="preserve"> Lett</w:t>
      </w:r>
      <w:r w:rsidRPr="007C25D0">
        <w:rPr>
          <w:lang w:val="de-DE"/>
        </w:rPr>
        <w:t>., Bd. 11, Nr. 2, S. 115–117, Februar 1986.</w:t>
      </w:r>
    </w:p>
    <w:p w14:paraId="533E83D3" w14:textId="77777777" w:rsidR="00E91F68" w:rsidRPr="008D6A08" w:rsidRDefault="00715953" w:rsidP="00570F80">
      <w:pPr>
        <w:pStyle w:val="ThesisBibliography"/>
      </w:pPr>
      <w:r w:rsidRPr="007C25D0">
        <w:rPr>
          <w:lang w:val="de-DE"/>
        </w:rPr>
        <w:t xml:space="preserve">W.-K. Chen, </w:t>
      </w:r>
      <w:r w:rsidRPr="007C25D0">
        <w:rPr>
          <w:i/>
          <w:iCs/>
          <w:lang w:val="de-DE"/>
        </w:rPr>
        <w:t>Lineare Netzwerke und Systeme</w:t>
      </w:r>
      <w:r w:rsidRPr="007C25D0">
        <w:rPr>
          <w:lang w:val="de-DE"/>
        </w:rPr>
        <w:t xml:space="preserve">. </w:t>
      </w:r>
      <w:r w:rsidRPr="008D6A08">
        <w:t>Belmont, CA, USA: Wadsworth, 1993, S. 123–135.</w:t>
      </w:r>
    </w:p>
    <w:p w14:paraId="2054211B" w14:textId="77777777" w:rsidR="00EE139E" w:rsidRPr="007C25D0" w:rsidRDefault="008E50F7" w:rsidP="00570F80">
      <w:pPr>
        <w:pStyle w:val="ThesisBibliography"/>
        <w:rPr>
          <w:lang w:val="de-DE"/>
        </w:rPr>
      </w:pPr>
      <w:r w:rsidRPr="007C25D0">
        <w:rPr>
          <w:lang w:val="de-DE"/>
        </w:rPr>
        <w:t>Der Name der Website. Online verfügbar: https//www.website.com/path/ (abgerufen am 10. Januar 2024).</w:t>
      </w:r>
    </w:p>
    <w:p w14:paraId="5686BF0E" w14:textId="77777777" w:rsidR="000D2E71" w:rsidRPr="007C25D0" w:rsidRDefault="000D2E71">
      <w:pPr>
        <w:spacing w:line="240" w:lineRule="auto"/>
        <w:rPr>
          <w:lang w:val="de-DE"/>
        </w:rPr>
      </w:pPr>
      <w:r w:rsidRPr="007C25D0">
        <w:rPr>
          <w:lang w:val="de-DE"/>
        </w:rPr>
        <w:br w:type="page"/>
      </w:r>
    </w:p>
    <w:p w14:paraId="0A5C6969" w14:textId="77777777" w:rsidR="000D2E71" w:rsidRPr="007C25D0" w:rsidRDefault="000D2E71" w:rsidP="000D2E71">
      <w:pPr>
        <w:pStyle w:val="ThesisContents"/>
        <w:rPr>
          <w:lang w:val="de-DE"/>
        </w:rPr>
      </w:pPr>
    </w:p>
    <w:p w14:paraId="16449526" w14:textId="77777777" w:rsidR="000D2E71" w:rsidRPr="007C25D0" w:rsidRDefault="006B0969" w:rsidP="000D2E71">
      <w:pPr>
        <w:pStyle w:val="ThesisContents"/>
        <w:rPr>
          <w:lang w:val="de-DE"/>
        </w:rPr>
      </w:pPr>
      <w:r>
        <w:rPr>
          <w:lang w:val="de-DE"/>
        </w:rPr>
        <w:t>Anhang</w:t>
      </w:r>
      <w:r w:rsidR="000D2E71" w:rsidRPr="007C25D0">
        <w:rPr>
          <w:lang w:val="de-DE"/>
        </w:rPr>
        <w:t xml:space="preserve"> 1</w:t>
      </w:r>
    </w:p>
    <w:p w14:paraId="601A8887" w14:textId="77777777" w:rsidR="000D2E71" w:rsidRPr="007C25D0" w:rsidRDefault="004F5BA2" w:rsidP="00570F80">
      <w:pPr>
        <w:pStyle w:val="ThesisBody"/>
        <w:rPr>
          <w:lang w:val="de-DE"/>
        </w:rPr>
      </w:pPr>
      <w:r>
        <w:rPr>
          <w:lang w:val="de-DE"/>
        </w:rPr>
        <w:t>Dies ist der erste</w:t>
      </w:r>
      <w:r w:rsidR="00287384" w:rsidRPr="007C25D0">
        <w:rPr>
          <w:lang w:val="de-DE"/>
        </w:rPr>
        <w:t xml:space="preserve"> Anhang. Nachfolgende Anhänge sollten als Anhang 2 usw. nummeriert werden.</w:t>
      </w:r>
    </w:p>
    <w:p w14:paraId="74F485F2" w14:textId="77777777" w:rsidR="00F54998" w:rsidRPr="007C25D0" w:rsidRDefault="00F54998" w:rsidP="00570F80">
      <w:pPr>
        <w:pStyle w:val="ThesisBody"/>
        <w:rPr>
          <w:lang w:val="de-DE"/>
        </w:rPr>
      </w:pPr>
    </w:p>
    <w:p w14:paraId="63C38C20" w14:textId="77777777" w:rsidR="00B47B50" w:rsidRPr="007C25D0" w:rsidRDefault="00B47B50" w:rsidP="00570F80">
      <w:pPr>
        <w:pStyle w:val="ThesisBody"/>
        <w:rPr>
          <w:lang w:val="de-DE"/>
        </w:rPr>
      </w:pPr>
    </w:p>
    <w:sectPr w:rsidR="00B47B50" w:rsidRPr="007C25D0" w:rsidSect="009204AD">
      <w:footerReference w:type="default" r:id="rId27"/>
      <w:pgSz w:w="11909" w:h="16834" w:code="9"/>
      <w:pgMar w:top="1225" w:right="1440" w:bottom="1440" w:left="1440" w:header="425" w:footer="4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A1D4D" w14:textId="77777777" w:rsidR="001A5A90" w:rsidRDefault="001A5A90" w:rsidP="00C106EC">
      <w:r>
        <w:separator/>
      </w:r>
    </w:p>
    <w:p w14:paraId="0982DD3B" w14:textId="77777777" w:rsidR="001A5A90" w:rsidRDefault="001A5A90" w:rsidP="00C106EC"/>
    <w:p w14:paraId="7C6DD421" w14:textId="77777777" w:rsidR="001A5A90" w:rsidRDefault="001A5A90" w:rsidP="00C106EC"/>
    <w:p w14:paraId="1C7002EE" w14:textId="77777777" w:rsidR="001A5A90" w:rsidRDefault="001A5A90" w:rsidP="00C106EC"/>
    <w:p w14:paraId="102D3191" w14:textId="77777777" w:rsidR="001A5A90" w:rsidRDefault="001A5A90" w:rsidP="00C106EC"/>
    <w:p w14:paraId="30D337A2" w14:textId="77777777" w:rsidR="001A5A90" w:rsidRDefault="001A5A90" w:rsidP="00C106EC"/>
    <w:p w14:paraId="3209FEEB" w14:textId="77777777" w:rsidR="001A5A90" w:rsidRDefault="001A5A90" w:rsidP="00C106EC"/>
    <w:p w14:paraId="448558A2" w14:textId="77777777" w:rsidR="001A5A90" w:rsidRDefault="001A5A90" w:rsidP="00C106EC"/>
    <w:p w14:paraId="4AA621D5" w14:textId="77777777" w:rsidR="001A5A90" w:rsidRDefault="001A5A90" w:rsidP="00C106EC"/>
    <w:p w14:paraId="626CC031" w14:textId="77777777" w:rsidR="001A5A90" w:rsidRDefault="001A5A90" w:rsidP="00C106EC"/>
    <w:p w14:paraId="01161383" w14:textId="77777777" w:rsidR="001A5A90" w:rsidRDefault="001A5A90" w:rsidP="00C106EC"/>
    <w:p w14:paraId="46F737CB" w14:textId="77777777" w:rsidR="001A5A90" w:rsidRDefault="001A5A90" w:rsidP="00C106EC"/>
    <w:p w14:paraId="15245139" w14:textId="77777777" w:rsidR="001A5A90" w:rsidRDefault="001A5A90" w:rsidP="00C106EC"/>
    <w:p w14:paraId="2D4CBAEB" w14:textId="77777777" w:rsidR="001A5A90" w:rsidRDefault="001A5A90" w:rsidP="00C106EC"/>
    <w:p w14:paraId="73ABA096" w14:textId="77777777" w:rsidR="001A5A90" w:rsidRDefault="001A5A90" w:rsidP="00C106EC"/>
    <w:p w14:paraId="1A3C84D1" w14:textId="77777777" w:rsidR="001A5A90" w:rsidRDefault="001A5A90" w:rsidP="00C106EC"/>
    <w:p w14:paraId="1EC0162D" w14:textId="77777777" w:rsidR="001A5A90" w:rsidRDefault="001A5A90" w:rsidP="00C106EC"/>
    <w:p w14:paraId="4A1F846E" w14:textId="77777777" w:rsidR="001A5A90" w:rsidRDefault="001A5A90" w:rsidP="00C106EC"/>
    <w:p w14:paraId="36283FC3" w14:textId="77777777" w:rsidR="001A5A90" w:rsidRDefault="001A5A90" w:rsidP="00C106EC"/>
    <w:p w14:paraId="4122E079" w14:textId="77777777" w:rsidR="001A5A90" w:rsidRDefault="001A5A90" w:rsidP="00C106EC"/>
    <w:p w14:paraId="720A6A7B" w14:textId="77777777" w:rsidR="001A5A90" w:rsidRDefault="001A5A90" w:rsidP="00C106EC"/>
    <w:p w14:paraId="14A3D970" w14:textId="77777777" w:rsidR="001A5A90" w:rsidRDefault="001A5A90" w:rsidP="00C106EC"/>
    <w:p w14:paraId="6CD94EC3" w14:textId="77777777" w:rsidR="001A5A90" w:rsidRDefault="001A5A90" w:rsidP="00C106EC"/>
    <w:p w14:paraId="67AF8E11" w14:textId="77777777" w:rsidR="001A5A90" w:rsidRDefault="001A5A90" w:rsidP="00C106EC"/>
    <w:p w14:paraId="54EA0C80" w14:textId="77777777" w:rsidR="001A5A90" w:rsidRDefault="001A5A90" w:rsidP="00C106EC"/>
    <w:p w14:paraId="31EE5AAD" w14:textId="77777777" w:rsidR="001A5A90" w:rsidRDefault="001A5A90" w:rsidP="00C106EC"/>
    <w:p w14:paraId="20195FF6" w14:textId="77777777" w:rsidR="001A5A90" w:rsidRDefault="001A5A90" w:rsidP="00C106EC"/>
    <w:p w14:paraId="0883344A" w14:textId="77777777" w:rsidR="001A5A90" w:rsidRDefault="001A5A90" w:rsidP="00C106EC"/>
    <w:p w14:paraId="2C79BF25" w14:textId="77777777" w:rsidR="001A5A90" w:rsidRDefault="001A5A90" w:rsidP="00C106EC"/>
    <w:p w14:paraId="55A6B420" w14:textId="77777777" w:rsidR="001A5A90" w:rsidRDefault="001A5A90" w:rsidP="00C106EC"/>
    <w:p w14:paraId="7759069D" w14:textId="77777777" w:rsidR="001A5A90" w:rsidRDefault="001A5A90" w:rsidP="00C106EC"/>
    <w:p w14:paraId="2D5FB0D1" w14:textId="77777777" w:rsidR="001A5A90" w:rsidRDefault="001A5A90" w:rsidP="00C106EC"/>
    <w:p w14:paraId="4B0F1E76" w14:textId="77777777" w:rsidR="001A5A90" w:rsidRDefault="001A5A90" w:rsidP="00C106EC"/>
    <w:p w14:paraId="1E107B39" w14:textId="77777777" w:rsidR="001A5A90" w:rsidRDefault="001A5A90" w:rsidP="00C106EC"/>
    <w:p w14:paraId="7953F1D3" w14:textId="77777777" w:rsidR="001A5A90" w:rsidRDefault="001A5A90" w:rsidP="00C106EC"/>
    <w:p w14:paraId="24712DBB" w14:textId="77777777" w:rsidR="001A5A90" w:rsidRDefault="001A5A90" w:rsidP="00C106EC"/>
    <w:p w14:paraId="24F41F00" w14:textId="77777777" w:rsidR="001A5A90" w:rsidRDefault="001A5A90" w:rsidP="00C106EC"/>
    <w:p w14:paraId="44560217" w14:textId="77777777" w:rsidR="001A5A90" w:rsidRDefault="001A5A90" w:rsidP="00C106EC"/>
    <w:p w14:paraId="329B03F3" w14:textId="77777777" w:rsidR="001A5A90" w:rsidRDefault="001A5A90" w:rsidP="00C106EC"/>
    <w:p w14:paraId="7FF341B6" w14:textId="77777777" w:rsidR="001A5A90" w:rsidRDefault="001A5A90" w:rsidP="00C106EC"/>
    <w:p w14:paraId="322CEB6A" w14:textId="77777777" w:rsidR="001A5A90" w:rsidRDefault="001A5A90" w:rsidP="00C106EC"/>
    <w:p w14:paraId="00500493" w14:textId="77777777" w:rsidR="001A5A90" w:rsidRDefault="001A5A90" w:rsidP="00C106EC"/>
    <w:p w14:paraId="18CC1E52" w14:textId="77777777" w:rsidR="001A5A90" w:rsidRDefault="001A5A90" w:rsidP="00C106EC"/>
    <w:p w14:paraId="69B3FBFE" w14:textId="77777777" w:rsidR="001A5A90" w:rsidRDefault="001A5A90" w:rsidP="00C106EC"/>
    <w:p w14:paraId="38D71D11" w14:textId="77777777" w:rsidR="001A5A90" w:rsidRDefault="001A5A90" w:rsidP="00C106EC"/>
    <w:p w14:paraId="2F82E068" w14:textId="77777777" w:rsidR="001A5A90" w:rsidRDefault="001A5A90" w:rsidP="00C106EC"/>
    <w:p w14:paraId="4AE7B758" w14:textId="77777777" w:rsidR="001A5A90" w:rsidRDefault="001A5A90" w:rsidP="00C106EC"/>
    <w:p w14:paraId="36718256" w14:textId="77777777" w:rsidR="001A5A90" w:rsidRDefault="001A5A90" w:rsidP="00C106EC"/>
    <w:p w14:paraId="3BA1EF24" w14:textId="77777777" w:rsidR="001A5A90" w:rsidRDefault="001A5A90" w:rsidP="00C106EC"/>
    <w:p w14:paraId="4E600002" w14:textId="77777777" w:rsidR="001A5A90" w:rsidRDefault="001A5A90" w:rsidP="00C106EC"/>
    <w:p w14:paraId="53ED34F3" w14:textId="77777777" w:rsidR="001A5A90" w:rsidRDefault="001A5A90" w:rsidP="00C106EC"/>
    <w:p w14:paraId="4E154184" w14:textId="77777777" w:rsidR="001A5A90" w:rsidRDefault="001A5A90" w:rsidP="00C106EC"/>
    <w:p w14:paraId="207F4CBB" w14:textId="77777777" w:rsidR="001A5A90" w:rsidRDefault="001A5A90" w:rsidP="00C106EC"/>
    <w:p w14:paraId="4EAF6B5D" w14:textId="77777777" w:rsidR="001A5A90" w:rsidRDefault="001A5A90" w:rsidP="00C106EC"/>
    <w:p w14:paraId="3AB6A8ED" w14:textId="77777777" w:rsidR="001A5A90" w:rsidRDefault="001A5A90" w:rsidP="00C106EC"/>
    <w:p w14:paraId="0C7B5348" w14:textId="77777777" w:rsidR="001A5A90" w:rsidRDefault="001A5A90" w:rsidP="00C106EC"/>
    <w:p w14:paraId="7236BA0F" w14:textId="77777777" w:rsidR="001A5A90" w:rsidRDefault="001A5A90" w:rsidP="00C106EC"/>
    <w:p w14:paraId="388CC789" w14:textId="77777777" w:rsidR="001A5A90" w:rsidRDefault="001A5A90" w:rsidP="00C106EC"/>
    <w:p w14:paraId="0BCFB6CD" w14:textId="77777777" w:rsidR="001A5A90" w:rsidRDefault="001A5A90" w:rsidP="00C106EC"/>
    <w:p w14:paraId="3AA49CC2" w14:textId="77777777" w:rsidR="001A5A90" w:rsidRDefault="001A5A90" w:rsidP="00C106EC"/>
    <w:p w14:paraId="581E807D" w14:textId="77777777" w:rsidR="001A5A90" w:rsidRDefault="001A5A90" w:rsidP="00C106EC"/>
    <w:p w14:paraId="2534163A" w14:textId="77777777" w:rsidR="001A5A90" w:rsidRDefault="001A5A90" w:rsidP="00C106EC"/>
    <w:p w14:paraId="5A45683D" w14:textId="77777777" w:rsidR="001A5A90" w:rsidRDefault="001A5A90" w:rsidP="00C106EC"/>
    <w:p w14:paraId="33BCDCB4" w14:textId="77777777" w:rsidR="001A5A90" w:rsidRDefault="001A5A90" w:rsidP="00C106EC"/>
    <w:p w14:paraId="6F6BB87C" w14:textId="77777777" w:rsidR="001A5A90" w:rsidRDefault="001A5A90" w:rsidP="00C106EC"/>
    <w:p w14:paraId="129157BF" w14:textId="77777777" w:rsidR="001A5A90" w:rsidRDefault="001A5A90" w:rsidP="00C106EC"/>
    <w:p w14:paraId="6CE00709" w14:textId="77777777" w:rsidR="001A5A90" w:rsidRDefault="001A5A90" w:rsidP="00C106EC"/>
    <w:p w14:paraId="697ADD80" w14:textId="77777777" w:rsidR="001A5A90" w:rsidRDefault="001A5A90" w:rsidP="00C106EC"/>
    <w:p w14:paraId="299073CF" w14:textId="77777777" w:rsidR="001A5A90" w:rsidRDefault="001A5A90" w:rsidP="00C106EC"/>
    <w:p w14:paraId="25B78CCA" w14:textId="77777777" w:rsidR="001A5A90" w:rsidRDefault="001A5A90" w:rsidP="00C106EC"/>
    <w:p w14:paraId="0DA0EAE4" w14:textId="77777777" w:rsidR="001A5A90" w:rsidRDefault="001A5A90" w:rsidP="00C106EC"/>
    <w:p w14:paraId="715FE792" w14:textId="77777777" w:rsidR="001A5A90" w:rsidRDefault="001A5A90" w:rsidP="00C106EC"/>
    <w:p w14:paraId="0743B578" w14:textId="77777777" w:rsidR="001A5A90" w:rsidRDefault="001A5A90" w:rsidP="00C106EC"/>
    <w:p w14:paraId="4B955F96" w14:textId="77777777" w:rsidR="001A5A90" w:rsidRDefault="001A5A90" w:rsidP="00C106EC"/>
    <w:p w14:paraId="3C80D0AA" w14:textId="77777777" w:rsidR="001A5A90" w:rsidRDefault="001A5A90" w:rsidP="00C106EC"/>
    <w:p w14:paraId="34D1D510" w14:textId="77777777" w:rsidR="001A5A90" w:rsidRDefault="001A5A90" w:rsidP="00C106EC"/>
    <w:p w14:paraId="70E78F57" w14:textId="77777777" w:rsidR="001A5A90" w:rsidRDefault="001A5A90" w:rsidP="00C106EC"/>
    <w:p w14:paraId="7E72F636" w14:textId="77777777" w:rsidR="001A5A90" w:rsidRDefault="001A5A90" w:rsidP="00C106EC"/>
    <w:p w14:paraId="1B5C6E54" w14:textId="77777777" w:rsidR="001A5A90" w:rsidRDefault="001A5A90" w:rsidP="00C106EC"/>
    <w:p w14:paraId="440157F8" w14:textId="77777777" w:rsidR="001A5A90" w:rsidRDefault="001A5A90" w:rsidP="00C106EC"/>
    <w:p w14:paraId="02989B91" w14:textId="77777777" w:rsidR="001A5A90" w:rsidRDefault="001A5A90" w:rsidP="00C106EC"/>
    <w:p w14:paraId="3394AE51" w14:textId="77777777" w:rsidR="001A5A90" w:rsidRDefault="001A5A90" w:rsidP="00C106EC"/>
    <w:p w14:paraId="69F02C72" w14:textId="77777777" w:rsidR="001A5A90" w:rsidRDefault="001A5A90" w:rsidP="00C106EC"/>
    <w:p w14:paraId="3DE60C26" w14:textId="77777777" w:rsidR="001A5A90" w:rsidRDefault="001A5A90" w:rsidP="00C106EC"/>
    <w:p w14:paraId="3D6CD583" w14:textId="77777777" w:rsidR="001A5A90" w:rsidRDefault="001A5A90" w:rsidP="00C106EC"/>
    <w:p w14:paraId="1347D5EA" w14:textId="77777777" w:rsidR="001A5A90" w:rsidRDefault="001A5A90" w:rsidP="00C106EC"/>
    <w:p w14:paraId="45E624E2" w14:textId="77777777" w:rsidR="001A5A90" w:rsidRDefault="001A5A90" w:rsidP="00C106EC"/>
    <w:p w14:paraId="2921D8C1" w14:textId="77777777" w:rsidR="001A5A90" w:rsidRDefault="001A5A90" w:rsidP="00C106EC"/>
    <w:p w14:paraId="1285381C" w14:textId="77777777" w:rsidR="001A5A90" w:rsidRDefault="001A5A90" w:rsidP="00C106EC"/>
    <w:p w14:paraId="1BC65567" w14:textId="77777777" w:rsidR="001A5A90" w:rsidRDefault="001A5A90" w:rsidP="00C106EC"/>
    <w:p w14:paraId="22C711FB" w14:textId="77777777" w:rsidR="001A5A90" w:rsidRDefault="001A5A90" w:rsidP="00C106EC"/>
    <w:p w14:paraId="4A09A18D" w14:textId="77777777" w:rsidR="001A5A90" w:rsidRDefault="001A5A90" w:rsidP="00C106EC"/>
    <w:p w14:paraId="6E87701E" w14:textId="77777777" w:rsidR="001A5A90" w:rsidRDefault="001A5A90" w:rsidP="00C106EC"/>
    <w:p w14:paraId="5CE51D31" w14:textId="77777777" w:rsidR="001A5A90" w:rsidRDefault="001A5A90" w:rsidP="00C106EC"/>
    <w:p w14:paraId="5C9DC906" w14:textId="77777777" w:rsidR="001A5A90" w:rsidRDefault="001A5A90" w:rsidP="00C106EC"/>
    <w:p w14:paraId="2C35DE6C" w14:textId="77777777" w:rsidR="001A5A90" w:rsidRDefault="001A5A90" w:rsidP="00C106EC"/>
    <w:p w14:paraId="29A296A6" w14:textId="77777777" w:rsidR="001A5A90" w:rsidRDefault="001A5A90" w:rsidP="00C106EC"/>
    <w:p w14:paraId="5D7A27BC" w14:textId="77777777" w:rsidR="001A5A90" w:rsidRDefault="001A5A90" w:rsidP="00C106EC"/>
    <w:p w14:paraId="32533170" w14:textId="77777777" w:rsidR="001A5A90" w:rsidRDefault="001A5A90" w:rsidP="00C106EC"/>
    <w:p w14:paraId="3C9C5CDF" w14:textId="77777777" w:rsidR="001A5A90" w:rsidRDefault="001A5A90" w:rsidP="00C106EC"/>
    <w:p w14:paraId="55A39FEA" w14:textId="77777777" w:rsidR="001A5A90" w:rsidRDefault="001A5A90" w:rsidP="00C106EC"/>
    <w:p w14:paraId="013ACA19" w14:textId="77777777" w:rsidR="001A5A90" w:rsidRDefault="001A5A90" w:rsidP="00C106EC"/>
    <w:p w14:paraId="4767DEBF" w14:textId="77777777" w:rsidR="001A5A90" w:rsidRDefault="001A5A90" w:rsidP="00C106EC"/>
    <w:p w14:paraId="76D93208" w14:textId="77777777" w:rsidR="001A5A90" w:rsidRDefault="001A5A90" w:rsidP="00C106EC"/>
    <w:p w14:paraId="056150C0" w14:textId="77777777" w:rsidR="001A5A90" w:rsidRDefault="001A5A90" w:rsidP="00C106EC"/>
    <w:p w14:paraId="01638256" w14:textId="77777777" w:rsidR="001A5A90" w:rsidRDefault="001A5A90" w:rsidP="00C106EC"/>
    <w:p w14:paraId="618BD3A3" w14:textId="77777777" w:rsidR="001A5A90" w:rsidRDefault="001A5A90" w:rsidP="00C106EC"/>
    <w:p w14:paraId="4C430F79" w14:textId="77777777" w:rsidR="001A5A90" w:rsidRDefault="001A5A90" w:rsidP="00C106EC"/>
    <w:p w14:paraId="43B5728B" w14:textId="77777777" w:rsidR="001A5A90" w:rsidRDefault="001A5A90" w:rsidP="00C106EC"/>
    <w:p w14:paraId="22F81351" w14:textId="77777777" w:rsidR="001A5A90" w:rsidRDefault="001A5A90" w:rsidP="00C106EC"/>
    <w:p w14:paraId="2209D595" w14:textId="77777777" w:rsidR="001A5A90" w:rsidRDefault="001A5A90" w:rsidP="00C106EC"/>
    <w:p w14:paraId="6E536FB8" w14:textId="77777777" w:rsidR="001A5A90" w:rsidRDefault="001A5A90" w:rsidP="00C106EC"/>
    <w:p w14:paraId="11F1E7B3" w14:textId="77777777" w:rsidR="001A5A90" w:rsidRDefault="001A5A90" w:rsidP="00C106EC"/>
    <w:p w14:paraId="08526944" w14:textId="77777777" w:rsidR="001A5A90" w:rsidRDefault="001A5A90" w:rsidP="00C106EC"/>
    <w:p w14:paraId="5C9D01C2" w14:textId="77777777" w:rsidR="001A5A90" w:rsidRDefault="001A5A90" w:rsidP="00C106EC"/>
    <w:p w14:paraId="0E596830" w14:textId="77777777" w:rsidR="001A5A90" w:rsidRDefault="001A5A90" w:rsidP="00C106EC"/>
    <w:p w14:paraId="16FEC4D1" w14:textId="77777777" w:rsidR="001A5A90" w:rsidRDefault="001A5A90" w:rsidP="00C106EC"/>
    <w:p w14:paraId="46D1556D" w14:textId="77777777" w:rsidR="001A5A90" w:rsidRDefault="001A5A90" w:rsidP="00C106EC"/>
    <w:p w14:paraId="67C705B8" w14:textId="77777777" w:rsidR="001A5A90" w:rsidRDefault="001A5A90" w:rsidP="00C106EC"/>
    <w:p w14:paraId="59335CDA" w14:textId="77777777" w:rsidR="001A5A90" w:rsidRDefault="001A5A90" w:rsidP="00C106EC"/>
    <w:p w14:paraId="227DFE73" w14:textId="77777777" w:rsidR="001A5A90" w:rsidRDefault="001A5A90" w:rsidP="00C106EC"/>
    <w:p w14:paraId="569740CA" w14:textId="77777777" w:rsidR="001A5A90" w:rsidRDefault="001A5A90" w:rsidP="00C106EC"/>
    <w:p w14:paraId="039D7C5F" w14:textId="77777777" w:rsidR="001A5A90" w:rsidRDefault="001A5A90" w:rsidP="00C106EC"/>
    <w:p w14:paraId="4BB90D12" w14:textId="77777777" w:rsidR="001A5A90" w:rsidRDefault="001A5A90" w:rsidP="00C106EC"/>
    <w:p w14:paraId="15374D19" w14:textId="77777777" w:rsidR="001A5A90" w:rsidRDefault="001A5A90" w:rsidP="00C106EC"/>
    <w:p w14:paraId="05957E98" w14:textId="77777777" w:rsidR="001A5A90" w:rsidRDefault="001A5A90" w:rsidP="00C106EC"/>
    <w:p w14:paraId="53263DC5" w14:textId="77777777" w:rsidR="001A5A90" w:rsidRDefault="001A5A90" w:rsidP="00C106EC"/>
    <w:p w14:paraId="7D1CA360" w14:textId="77777777" w:rsidR="001A5A90" w:rsidRDefault="001A5A90" w:rsidP="00C106EC"/>
    <w:p w14:paraId="4EB4A0E5" w14:textId="77777777" w:rsidR="001A5A90" w:rsidRDefault="001A5A90"/>
    <w:p w14:paraId="028D5753" w14:textId="77777777" w:rsidR="001A5A90" w:rsidRDefault="001A5A90" w:rsidP="008E0BE7"/>
    <w:p w14:paraId="035BAE5F" w14:textId="77777777" w:rsidR="001A5A90" w:rsidRDefault="001A5A90"/>
    <w:p w14:paraId="6F3D3439" w14:textId="77777777" w:rsidR="001A5A90" w:rsidRDefault="001A5A90" w:rsidP="002B60DA"/>
    <w:p w14:paraId="1A096B02" w14:textId="77777777" w:rsidR="001A5A90" w:rsidRDefault="001A5A90"/>
    <w:p w14:paraId="765ADD1A" w14:textId="77777777" w:rsidR="001A5A90" w:rsidRDefault="001A5A90" w:rsidP="00193E35"/>
    <w:p w14:paraId="16E12330" w14:textId="77777777" w:rsidR="001A5A90" w:rsidRDefault="001A5A90" w:rsidP="00193E35"/>
    <w:p w14:paraId="560F9BEA" w14:textId="77777777" w:rsidR="001A5A90" w:rsidRDefault="001A5A90" w:rsidP="00193E35"/>
    <w:p w14:paraId="2FDD31AE" w14:textId="77777777" w:rsidR="001A5A90" w:rsidRDefault="001A5A90"/>
    <w:p w14:paraId="53C7B999" w14:textId="77777777" w:rsidR="001A5A90" w:rsidRDefault="001A5A90"/>
  </w:endnote>
  <w:endnote w:type="continuationSeparator" w:id="0">
    <w:p w14:paraId="0D0DBEBE" w14:textId="77777777" w:rsidR="001A5A90" w:rsidRDefault="001A5A90" w:rsidP="00C106EC">
      <w:r>
        <w:continuationSeparator/>
      </w:r>
    </w:p>
    <w:p w14:paraId="635B24A3" w14:textId="77777777" w:rsidR="001A5A90" w:rsidRDefault="001A5A90" w:rsidP="00C106EC"/>
    <w:p w14:paraId="3A996219" w14:textId="77777777" w:rsidR="001A5A90" w:rsidRDefault="001A5A90" w:rsidP="00C106EC"/>
    <w:p w14:paraId="29552D9A" w14:textId="77777777" w:rsidR="001A5A90" w:rsidRDefault="001A5A90" w:rsidP="00C106EC"/>
    <w:p w14:paraId="43C34297" w14:textId="77777777" w:rsidR="001A5A90" w:rsidRDefault="001A5A90" w:rsidP="00C106EC"/>
    <w:p w14:paraId="34DE65EF" w14:textId="77777777" w:rsidR="001A5A90" w:rsidRDefault="001A5A90" w:rsidP="00C106EC"/>
    <w:p w14:paraId="52F95BD0" w14:textId="77777777" w:rsidR="001A5A90" w:rsidRDefault="001A5A90" w:rsidP="00C106EC"/>
    <w:p w14:paraId="43441A2C" w14:textId="77777777" w:rsidR="001A5A90" w:rsidRDefault="001A5A90" w:rsidP="00C106EC"/>
    <w:p w14:paraId="26ACDB22" w14:textId="77777777" w:rsidR="001A5A90" w:rsidRDefault="001A5A90" w:rsidP="00C106EC"/>
    <w:p w14:paraId="505F7653" w14:textId="77777777" w:rsidR="001A5A90" w:rsidRDefault="001A5A90" w:rsidP="00C106EC"/>
    <w:p w14:paraId="794B3939" w14:textId="77777777" w:rsidR="001A5A90" w:rsidRDefault="001A5A90" w:rsidP="00C106EC"/>
    <w:p w14:paraId="55DF2F33" w14:textId="77777777" w:rsidR="001A5A90" w:rsidRDefault="001A5A90" w:rsidP="00C106EC"/>
    <w:p w14:paraId="6E229C27" w14:textId="77777777" w:rsidR="001A5A90" w:rsidRDefault="001A5A90" w:rsidP="00C106EC"/>
    <w:p w14:paraId="40CD8233" w14:textId="77777777" w:rsidR="001A5A90" w:rsidRDefault="001A5A90" w:rsidP="00C106EC"/>
    <w:p w14:paraId="2708A616" w14:textId="77777777" w:rsidR="001A5A90" w:rsidRDefault="001A5A90" w:rsidP="00C106EC"/>
    <w:p w14:paraId="11D85F61" w14:textId="77777777" w:rsidR="001A5A90" w:rsidRDefault="001A5A90" w:rsidP="00C106EC"/>
    <w:p w14:paraId="34CFC75C" w14:textId="77777777" w:rsidR="001A5A90" w:rsidRDefault="001A5A90" w:rsidP="00C106EC"/>
    <w:p w14:paraId="221FD3F7" w14:textId="77777777" w:rsidR="001A5A90" w:rsidRDefault="001A5A90" w:rsidP="00C106EC"/>
    <w:p w14:paraId="3A135F68" w14:textId="77777777" w:rsidR="001A5A90" w:rsidRDefault="001A5A90" w:rsidP="00C106EC"/>
    <w:p w14:paraId="143FE6DC" w14:textId="77777777" w:rsidR="001A5A90" w:rsidRDefault="001A5A90" w:rsidP="00C106EC"/>
    <w:p w14:paraId="728843BC" w14:textId="77777777" w:rsidR="001A5A90" w:rsidRDefault="001A5A90" w:rsidP="00C106EC"/>
    <w:p w14:paraId="709B7DE0" w14:textId="77777777" w:rsidR="001A5A90" w:rsidRDefault="001A5A90" w:rsidP="00C106EC"/>
    <w:p w14:paraId="183900E0" w14:textId="77777777" w:rsidR="001A5A90" w:rsidRDefault="001A5A90" w:rsidP="00C106EC"/>
    <w:p w14:paraId="5DE346A6" w14:textId="77777777" w:rsidR="001A5A90" w:rsidRDefault="001A5A90" w:rsidP="00C106EC"/>
    <w:p w14:paraId="731A2DC3" w14:textId="77777777" w:rsidR="001A5A90" w:rsidRDefault="001A5A90" w:rsidP="00C106EC"/>
    <w:p w14:paraId="4E5A7B6A" w14:textId="77777777" w:rsidR="001A5A90" w:rsidRDefault="001A5A90" w:rsidP="00C106EC"/>
    <w:p w14:paraId="003D68CE" w14:textId="77777777" w:rsidR="001A5A90" w:rsidRDefault="001A5A90" w:rsidP="00C106EC"/>
    <w:p w14:paraId="4EEA4B66" w14:textId="77777777" w:rsidR="001A5A90" w:rsidRDefault="001A5A90" w:rsidP="00C106EC"/>
    <w:p w14:paraId="0D5B7A7A" w14:textId="77777777" w:rsidR="001A5A90" w:rsidRDefault="001A5A90" w:rsidP="00C106EC"/>
    <w:p w14:paraId="097643D6" w14:textId="77777777" w:rsidR="001A5A90" w:rsidRDefault="001A5A90" w:rsidP="00C106EC"/>
    <w:p w14:paraId="19150DFC" w14:textId="77777777" w:rsidR="001A5A90" w:rsidRDefault="001A5A90" w:rsidP="00C106EC"/>
    <w:p w14:paraId="57C63A96" w14:textId="77777777" w:rsidR="001A5A90" w:rsidRDefault="001A5A90" w:rsidP="00C106EC"/>
    <w:p w14:paraId="6AC2759D" w14:textId="77777777" w:rsidR="001A5A90" w:rsidRDefault="001A5A90" w:rsidP="00C106EC"/>
    <w:p w14:paraId="4127022B" w14:textId="77777777" w:rsidR="001A5A90" w:rsidRDefault="001A5A90" w:rsidP="00C106EC"/>
    <w:p w14:paraId="108B0850" w14:textId="77777777" w:rsidR="001A5A90" w:rsidRDefault="001A5A90" w:rsidP="00C106EC"/>
    <w:p w14:paraId="40CA8CA0" w14:textId="77777777" w:rsidR="001A5A90" w:rsidRDefault="001A5A90" w:rsidP="00C106EC"/>
    <w:p w14:paraId="3581AC5E" w14:textId="77777777" w:rsidR="001A5A90" w:rsidRDefault="001A5A90" w:rsidP="00C106EC"/>
    <w:p w14:paraId="4ABE6E9C" w14:textId="77777777" w:rsidR="001A5A90" w:rsidRDefault="001A5A90" w:rsidP="00C106EC"/>
    <w:p w14:paraId="06A6360F" w14:textId="77777777" w:rsidR="001A5A90" w:rsidRDefault="001A5A90" w:rsidP="00C106EC"/>
    <w:p w14:paraId="317499B1" w14:textId="77777777" w:rsidR="001A5A90" w:rsidRDefault="001A5A90" w:rsidP="00C106EC"/>
    <w:p w14:paraId="6138F6A3" w14:textId="77777777" w:rsidR="001A5A90" w:rsidRDefault="001A5A90" w:rsidP="00C106EC"/>
    <w:p w14:paraId="615AB529" w14:textId="77777777" w:rsidR="001A5A90" w:rsidRDefault="001A5A90" w:rsidP="00C106EC"/>
    <w:p w14:paraId="6FE4DFF3" w14:textId="77777777" w:rsidR="001A5A90" w:rsidRDefault="001A5A90" w:rsidP="00C106EC"/>
    <w:p w14:paraId="3A70695C" w14:textId="77777777" w:rsidR="001A5A90" w:rsidRDefault="001A5A90" w:rsidP="00C106EC"/>
    <w:p w14:paraId="0586C079" w14:textId="77777777" w:rsidR="001A5A90" w:rsidRDefault="001A5A90" w:rsidP="00C106EC"/>
    <w:p w14:paraId="1D929177" w14:textId="77777777" w:rsidR="001A5A90" w:rsidRDefault="001A5A90" w:rsidP="00C106EC"/>
    <w:p w14:paraId="1AE33BDA" w14:textId="77777777" w:rsidR="001A5A90" w:rsidRDefault="001A5A90" w:rsidP="00C106EC"/>
    <w:p w14:paraId="1A7BE7D3" w14:textId="77777777" w:rsidR="001A5A90" w:rsidRDefault="001A5A90" w:rsidP="00C106EC"/>
    <w:p w14:paraId="1E794406" w14:textId="77777777" w:rsidR="001A5A90" w:rsidRDefault="001A5A90" w:rsidP="00C106EC"/>
    <w:p w14:paraId="2D3360C3" w14:textId="77777777" w:rsidR="001A5A90" w:rsidRDefault="001A5A90" w:rsidP="00C106EC"/>
    <w:p w14:paraId="2713F6BA" w14:textId="77777777" w:rsidR="001A5A90" w:rsidRDefault="001A5A90" w:rsidP="00C106EC"/>
    <w:p w14:paraId="43ED07E6" w14:textId="77777777" w:rsidR="001A5A90" w:rsidRDefault="001A5A90" w:rsidP="00C106EC"/>
    <w:p w14:paraId="7754E395" w14:textId="77777777" w:rsidR="001A5A90" w:rsidRDefault="001A5A90" w:rsidP="00C106EC"/>
    <w:p w14:paraId="0EABD3F4" w14:textId="77777777" w:rsidR="001A5A90" w:rsidRDefault="001A5A90" w:rsidP="00C106EC"/>
    <w:p w14:paraId="70EEDED3" w14:textId="77777777" w:rsidR="001A5A90" w:rsidRDefault="001A5A90" w:rsidP="00C106EC"/>
    <w:p w14:paraId="16E744C8" w14:textId="77777777" w:rsidR="001A5A90" w:rsidRDefault="001A5A90" w:rsidP="00C106EC"/>
    <w:p w14:paraId="41467783" w14:textId="77777777" w:rsidR="001A5A90" w:rsidRDefault="001A5A90" w:rsidP="00C106EC"/>
    <w:p w14:paraId="4763A1AC" w14:textId="77777777" w:rsidR="001A5A90" w:rsidRDefault="001A5A90" w:rsidP="00C106EC"/>
    <w:p w14:paraId="543E2F75" w14:textId="77777777" w:rsidR="001A5A90" w:rsidRDefault="001A5A90" w:rsidP="00C106EC"/>
    <w:p w14:paraId="70AF6B86" w14:textId="77777777" w:rsidR="001A5A90" w:rsidRDefault="001A5A90" w:rsidP="00C106EC"/>
    <w:p w14:paraId="14BCF396" w14:textId="77777777" w:rsidR="001A5A90" w:rsidRDefault="001A5A90" w:rsidP="00C106EC"/>
    <w:p w14:paraId="2FD9775E" w14:textId="77777777" w:rsidR="001A5A90" w:rsidRDefault="001A5A90" w:rsidP="00C106EC"/>
    <w:p w14:paraId="44C51BA1" w14:textId="77777777" w:rsidR="001A5A90" w:rsidRDefault="001A5A90" w:rsidP="00C106EC"/>
    <w:p w14:paraId="58C1B818" w14:textId="77777777" w:rsidR="001A5A90" w:rsidRDefault="001A5A90" w:rsidP="00C106EC"/>
    <w:p w14:paraId="1AC04AEF" w14:textId="77777777" w:rsidR="001A5A90" w:rsidRDefault="001A5A90" w:rsidP="00C106EC"/>
    <w:p w14:paraId="5E0780F9" w14:textId="77777777" w:rsidR="001A5A90" w:rsidRDefault="001A5A90" w:rsidP="00C106EC"/>
    <w:p w14:paraId="60EBBB9A" w14:textId="77777777" w:rsidR="001A5A90" w:rsidRDefault="001A5A90" w:rsidP="00C106EC"/>
    <w:p w14:paraId="4E88F968" w14:textId="77777777" w:rsidR="001A5A90" w:rsidRDefault="001A5A90" w:rsidP="00C106EC"/>
    <w:p w14:paraId="77D4EB49" w14:textId="77777777" w:rsidR="001A5A90" w:rsidRDefault="001A5A90" w:rsidP="00C106EC"/>
    <w:p w14:paraId="3E534DED" w14:textId="77777777" w:rsidR="001A5A90" w:rsidRDefault="001A5A90" w:rsidP="00C106EC"/>
    <w:p w14:paraId="1CE1410F" w14:textId="77777777" w:rsidR="001A5A90" w:rsidRDefault="001A5A90" w:rsidP="00C106EC"/>
    <w:p w14:paraId="0889ACA0" w14:textId="77777777" w:rsidR="001A5A90" w:rsidRDefault="001A5A90" w:rsidP="00C106EC"/>
    <w:p w14:paraId="24B0373D" w14:textId="77777777" w:rsidR="001A5A90" w:rsidRDefault="001A5A90" w:rsidP="00C106EC"/>
    <w:p w14:paraId="1743F315" w14:textId="77777777" w:rsidR="001A5A90" w:rsidRDefault="001A5A90" w:rsidP="00C106EC"/>
    <w:p w14:paraId="24D130E4" w14:textId="77777777" w:rsidR="001A5A90" w:rsidRDefault="001A5A90" w:rsidP="00C106EC"/>
    <w:p w14:paraId="084D6084" w14:textId="77777777" w:rsidR="001A5A90" w:rsidRDefault="001A5A90" w:rsidP="00C106EC"/>
    <w:p w14:paraId="1B7C5896" w14:textId="77777777" w:rsidR="001A5A90" w:rsidRDefault="001A5A90" w:rsidP="00C106EC"/>
    <w:p w14:paraId="0C5F218D" w14:textId="77777777" w:rsidR="001A5A90" w:rsidRDefault="001A5A90" w:rsidP="00C106EC"/>
    <w:p w14:paraId="3896D466" w14:textId="77777777" w:rsidR="001A5A90" w:rsidRDefault="001A5A90" w:rsidP="00C106EC"/>
    <w:p w14:paraId="0D5F0D0C" w14:textId="77777777" w:rsidR="001A5A90" w:rsidRDefault="001A5A90" w:rsidP="00C106EC"/>
    <w:p w14:paraId="12843D7C" w14:textId="77777777" w:rsidR="001A5A90" w:rsidRDefault="001A5A90" w:rsidP="00C106EC"/>
    <w:p w14:paraId="76377365" w14:textId="77777777" w:rsidR="001A5A90" w:rsidRDefault="001A5A90" w:rsidP="00C106EC"/>
    <w:p w14:paraId="4852D01E" w14:textId="77777777" w:rsidR="001A5A90" w:rsidRDefault="001A5A90" w:rsidP="00C106EC"/>
    <w:p w14:paraId="2C06F46E" w14:textId="77777777" w:rsidR="001A5A90" w:rsidRDefault="001A5A90" w:rsidP="00C106EC"/>
    <w:p w14:paraId="21DBD829" w14:textId="77777777" w:rsidR="001A5A90" w:rsidRDefault="001A5A90" w:rsidP="00C106EC"/>
    <w:p w14:paraId="0A005937" w14:textId="77777777" w:rsidR="001A5A90" w:rsidRDefault="001A5A90" w:rsidP="00C106EC"/>
    <w:p w14:paraId="4A6B4EEC" w14:textId="77777777" w:rsidR="001A5A90" w:rsidRDefault="001A5A90" w:rsidP="00C106EC"/>
    <w:p w14:paraId="11BF9991" w14:textId="77777777" w:rsidR="001A5A90" w:rsidRDefault="001A5A90" w:rsidP="00C106EC"/>
    <w:p w14:paraId="7E72FD61" w14:textId="77777777" w:rsidR="001A5A90" w:rsidRDefault="001A5A90" w:rsidP="00C106EC"/>
    <w:p w14:paraId="1C6F6ACD" w14:textId="77777777" w:rsidR="001A5A90" w:rsidRDefault="001A5A90" w:rsidP="00C106EC"/>
    <w:p w14:paraId="7960F7FC" w14:textId="77777777" w:rsidR="001A5A90" w:rsidRDefault="001A5A90" w:rsidP="00C106EC"/>
    <w:p w14:paraId="1816839F" w14:textId="77777777" w:rsidR="001A5A90" w:rsidRDefault="001A5A90" w:rsidP="00C106EC"/>
    <w:p w14:paraId="32C43504" w14:textId="77777777" w:rsidR="001A5A90" w:rsidRDefault="001A5A90" w:rsidP="00C106EC"/>
    <w:p w14:paraId="2C32B485" w14:textId="77777777" w:rsidR="001A5A90" w:rsidRDefault="001A5A90" w:rsidP="00C106EC"/>
    <w:p w14:paraId="30441288" w14:textId="77777777" w:rsidR="001A5A90" w:rsidRDefault="001A5A90" w:rsidP="00C106EC"/>
    <w:p w14:paraId="3E87B86F" w14:textId="77777777" w:rsidR="001A5A90" w:rsidRDefault="001A5A90" w:rsidP="00C106EC"/>
    <w:p w14:paraId="77BB49AC" w14:textId="77777777" w:rsidR="001A5A90" w:rsidRDefault="001A5A90" w:rsidP="00C106EC"/>
    <w:p w14:paraId="67063309" w14:textId="77777777" w:rsidR="001A5A90" w:rsidRDefault="001A5A90" w:rsidP="00C106EC"/>
    <w:p w14:paraId="73E0BB4E" w14:textId="77777777" w:rsidR="001A5A90" w:rsidRDefault="001A5A90" w:rsidP="00C106EC"/>
    <w:p w14:paraId="0F7E93C7" w14:textId="77777777" w:rsidR="001A5A90" w:rsidRDefault="001A5A90" w:rsidP="00C106EC"/>
    <w:p w14:paraId="05F7F743" w14:textId="77777777" w:rsidR="001A5A90" w:rsidRDefault="001A5A90" w:rsidP="00C106EC"/>
    <w:p w14:paraId="14D58123" w14:textId="77777777" w:rsidR="001A5A90" w:rsidRDefault="001A5A90" w:rsidP="00C106EC"/>
    <w:p w14:paraId="5DC7CD3E" w14:textId="77777777" w:rsidR="001A5A90" w:rsidRDefault="001A5A90" w:rsidP="00C106EC"/>
    <w:p w14:paraId="55199FD6" w14:textId="77777777" w:rsidR="001A5A90" w:rsidRDefault="001A5A90" w:rsidP="00C106EC"/>
    <w:p w14:paraId="5315A630" w14:textId="77777777" w:rsidR="001A5A90" w:rsidRDefault="001A5A90" w:rsidP="00C106EC"/>
    <w:p w14:paraId="00956A4A" w14:textId="77777777" w:rsidR="001A5A90" w:rsidRDefault="001A5A90" w:rsidP="00C106EC"/>
    <w:p w14:paraId="7F1B4D1B" w14:textId="77777777" w:rsidR="001A5A90" w:rsidRDefault="001A5A90" w:rsidP="00C106EC"/>
    <w:p w14:paraId="5569F5CD" w14:textId="77777777" w:rsidR="001A5A90" w:rsidRDefault="001A5A90" w:rsidP="00C106EC"/>
    <w:p w14:paraId="5D079B8D" w14:textId="77777777" w:rsidR="001A5A90" w:rsidRDefault="001A5A90" w:rsidP="00C106EC"/>
    <w:p w14:paraId="07E76783" w14:textId="77777777" w:rsidR="001A5A90" w:rsidRDefault="001A5A90" w:rsidP="00C106EC"/>
    <w:p w14:paraId="537AC6A9" w14:textId="77777777" w:rsidR="001A5A90" w:rsidRDefault="001A5A90" w:rsidP="00C106EC"/>
    <w:p w14:paraId="28241278" w14:textId="77777777" w:rsidR="001A5A90" w:rsidRDefault="001A5A90" w:rsidP="00C106EC"/>
    <w:p w14:paraId="0AE54D9A" w14:textId="77777777" w:rsidR="001A5A90" w:rsidRDefault="001A5A90" w:rsidP="00C106EC"/>
    <w:p w14:paraId="19DED5C7" w14:textId="77777777" w:rsidR="001A5A90" w:rsidRDefault="001A5A90" w:rsidP="00C106EC"/>
    <w:p w14:paraId="14BBFC0D" w14:textId="77777777" w:rsidR="001A5A90" w:rsidRDefault="001A5A90" w:rsidP="00C106EC"/>
    <w:p w14:paraId="0AC14083" w14:textId="77777777" w:rsidR="001A5A90" w:rsidRDefault="001A5A90" w:rsidP="00C106EC"/>
    <w:p w14:paraId="32D4A780" w14:textId="77777777" w:rsidR="001A5A90" w:rsidRDefault="001A5A90" w:rsidP="00C106EC"/>
    <w:p w14:paraId="232A9F09" w14:textId="77777777" w:rsidR="001A5A90" w:rsidRDefault="001A5A90" w:rsidP="00C106EC"/>
    <w:p w14:paraId="3523E553" w14:textId="77777777" w:rsidR="001A5A90" w:rsidRDefault="001A5A90" w:rsidP="00C106EC"/>
    <w:p w14:paraId="3D217ED0" w14:textId="77777777" w:rsidR="001A5A90" w:rsidRDefault="001A5A90" w:rsidP="00C106EC"/>
    <w:p w14:paraId="490ACD59" w14:textId="77777777" w:rsidR="001A5A90" w:rsidRDefault="001A5A90" w:rsidP="00C106EC"/>
    <w:p w14:paraId="3E74BCBA" w14:textId="77777777" w:rsidR="001A5A90" w:rsidRDefault="001A5A90" w:rsidP="00C106EC"/>
    <w:p w14:paraId="1F790CE8" w14:textId="77777777" w:rsidR="001A5A90" w:rsidRDefault="001A5A90" w:rsidP="00C106EC"/>
    <w:p w14:paraId="01F0D1E3" w14:textId="77777777" w:rsidR="001A5A90" w:rsidRDefault="001A5A90" w:rsidP="00C106EC"/>
    <w:p w14:paraId="0EB0AE63" w14:textId="77777777" w:rsidR="001A5A90" w:rsidRDefault="001A5A90" w:rsidP="00C106EC"/>
    <w:p w14:paraId="2B1EB2EE" w14:textId="77777777" w:rsidR="001A5A90" w:rsidRDefault="001A5A90" w:rsidP="00C106EC"/>
    <w:p w14:paraId="53C33052" w14:textId="77777777" w:rsidR="001A5A90" w:rsidRDefault="001A5A90" w:rsidP="00C106EC"/>
    <w:p w14:paraId="0221AE28" w14:textId="77777777" w:rsidR="001A5A90" w:rsidRDefault="001A5A90" w:rsidP="00C106EC"/>
    <w:p w14:paraId="6122EB61" w14:textId="77777777" w:rsidR="001A5A90" w:rsidRDefault="001A5A90"/>
    <w:p w14:paraId="13ACC096" w14:textId="77777777" w:rsidR="001A5A90" w:rsidRDefault="001A5A90" w:rsidP="008E0BE7"/>
    <w:p w14:paraId="6564E486" w14:textId="77777777" w:rsidR="001A5A90" w:rsidRDefault="001A5A90"/>
    <w:p w14:paraId="6A9FE50F" w14:textId="77777777" w:rsidR="001A5A90" w:rsidRDefault="001A5A90" w:rsidP="002B60DA"/>
    <w:p w14:paraId="13235E5F" w14:textId="77777777" w:rsidR="001A5A90" w:rsidRDefault="001A5A90"/>
    <w:p w14:paraId="4EE827E5" w14:textId="77777777" w:rsidR="001A5A90" w:rsidRDefault="001A5A90" w:rsidP="00193E35"/>
    <w:p w14:paraId="3B4F5DAC" w14:textId="77777777" w:rsidR="001A5A90" w:rsidRDefault="001A5A90" w:rsidP="00193E35"/>
    <w:p w14:paraId="6EC97562" w14:textId="77777777" w:rsidR="001A5A90" w:rsidRDefault="001A5A90" w:rsidP="00193E35"/>
    <w:p w14:paraId="41A93201" w14:textId="77777777" w:rsidR="001A5A90" w:rsidRDefault="001A5A90"/>
    <w:p w14:paraId="12F01E84" w14:textId="77777777" w:rsidR="001A5A90" w:rsidRDefault="001A5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D59B" w14:textId="77777777" w:rsidR="004E39BA" w:rsidRDefault="004E39BA" w:rsidP="00C106EC">
    <w:pPr>
      <w:pStyle w:val="Fuzeile"/>
      <w:rPr>
        <w:rStyle w:val="Seitenzahl"/>
      </w:rPr>
    </w:pPr>
  </w:p>
  <w:p w14:paraId="366C8076" w14:textId="77777777" w:rsidR="004E39BA" w:rsidRPr="00976DD0" w:rsidRDefault="004E39BA" w:rsidP="00C106EC">
    <w:pPr>
      <w:pStyle w:val="Fuzeile"/>
      <w:rPr>
        <w:rStyle w:val="Seitenzahl"/>
      </w:rPr>
    </w:pPr>
    <w:r>
      <w:rPr>
        <w:rStyle w:val="Seitenzahl"/>
      </w:rPr>
      <w:fldChar w:fldCharType="begin"/>
    </w:r>
    <w:r>
      <w:rPr>
        <w:rStyle w:val="Seitenzahl"/>
      </w:rPr>
      <w:instrText xml:space="preserve"> PAGE  \* Arabic </w:instrText>
    </w:r>
    <w:r>
      <w:rPr>
        <w:rStyle w:val="Seitenzahl"/>
      </w:rPr>
      <w:fldChar w:fldCharType="separate"/>
    </w:r>
    <w:r>
      <w:rPr>
        <w:rStyle w:val="Seitenzahl"/>
        <w:noProof/>
      </w:rPr>
      <w:t>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5054"/>
      <w:gridCol w:w="3975"/>
    </w:tblGrid>
    <w:tr w:rsidR="004E39BA" w:rsidRPr="007C25D0" w14:paraId="01A3EAC1" w14:textId="77777777" w:rsidTr="004E39BA">
      <w:trPr>
        <w:trHeight w:val="225"/>
        <w:jc w:val="center"/>
      </w:trPr>
      <w:tc>
        <w:tcPr>
          <w:tcW w:w="5148" w:type="dxa"/>
        </w:tcPr>
        <w:p w14:paraId="2869B405" w14:textId="77777777" w:rsidR="004E39BA" w:rsidRPr="007C25D0" w:rsidRDefault="004E39BA" w:rsidP="00E83E55">
          <w:pPr>
            <w:jc w:val="center"/>
            <w:rPr>
              <w:b/>
              <w:bCs/>
              <w:lang w:val="de-DE"/>
            </w:rPr>
          </w:pPr>
          <w:r w:rsidRPr="007C25D0">
            <w:rPr>
              <w:b/>
              <w:bCs/>
              <w:lang w:val="de-DE"/>
            </w:rPr>
            <w:t>Wissenschaftlicher Bet</w:t>
          </w:r>
          <w:r>
            <w:rPr>
              <w:b/>
              <w:bCs/>
              <w:lang w:val="de-DE"/>
            </w:rPr>
            <w:t>reuer</w:t>
          </w:r>
        </w:p>
      </w:tc>
      <w:tc>
        <w:tcPr>
          <w:tcW w:w="4050" w:type="dxa"/>
        </w:tcPr>
        <w:p w14:paraId="7A2BE959" w14:textId="77777777" w:rsidR="004E39BA" w:rsidRPr="007C25D0" w:rsidRDefault="004E39BA" w:rsidP="00E83E55">
          <w:pPr>
            <w:jc w:val="center"/>
            <w:rPr>
              <w:b/>
              <w:bCs/>
              <w:lang w:val="de-DE"/>
            </w:rPr>
          </w:pPr>
          <w:r w:rsidRPr="007C25D0">
            <w:rPr>
              <w:b/>
              <w:bCs/>
              <w:lang w:val="de-DE"/>
            </w:rPr>
            <w:t>Student:</w:t>
          </w:r>
        </w:p>
      </w:tc>
    </w:tr>
    <w:tr w:rsidR="004E39BA" w:rsidRPr="007C25D0" w14:paraId="444F7540" w14:textId="77777777" w:rsidTr="004E39BA">
      <w:trPr>
        <w:trHeight w:val="378"/>
        <w:jc w:val="center"/>
      </w:trPr>
      <w:tc>
        <w:tcPr>
          <w:tcW w:w="5148" w:type="dxa"/>
        </w:tcPr>
        <w:p w14:paraId="0871A57D" w14:textId="77777777" w:rsidR="004E39BA" w:rsidRPr="007C25D0" w:rsidRDefault="004E39BA" w:rsidP="00E83E55">
          <w:pPr>
            <w:jc w:val="center"/>
            <w:rPr>
              <w:b/>
              <w:bCs/>
              <w:lang w:val="de-DE"/>
            </w:rPr>
          </w:pPr>
          <w:r w:rsidRPr="007C25D0">
            <w:rPr>
              <w:b/>
              <w:bCs/>
              <w:lang w:val="de-DE"/>
            </w:rPr>
            <w:t>[Akademischer Grad] Vorname NACHNAME</w:t>
          </w:r>
        </w:p>
      </w:tc>
      <w:tc>
        <w:tcPr>
          <w:tcW w:w="4050" w:type="dxa"/>
        </w:tcPr>
        <w:p w14:paraId="0AE668CF" w14:textId="77777777" w:rsidR="004E39BA" w:rsidRPr="007C25D0" w:rsidRDefault="004E39BA" w:rsidP="00E83E55">
          <w:pPr>
            <w:jc w:val="center"/>
            <w:rPr>
              <w:b/>
              <w:bCs/>
              <w:lang w:val="de-DE"/>
            </w:rPr>
          </w:pPr>
          <w:r w:rsidRPr="007C25D0">
            <w:rPr>
              <w:b/>
              <w:bCs/>
              <w:lang w:val="de-DE"/>
            </w:rPr>
            <w:t>Vorname NACHNAME</w:t>
          </w:r>
        </w:p>
      </w:tc>
    </w:tr>
  </w:tbl>
  <w:p w14:paraId="3751E23E" w14:textId="77777777" w:rsidR="004E39BA" w:rsidRPr="007C25D0" w:rsidRDefault="004E39BA" w:rsidP="004A542D">
    <w:pPr>
      <w:jc w:val="center"/>
      <w:rPr>
        <w:lang w:val="de-DE"/>
      </w:rPr>
    </w:pPr>
  </w:p>
  <w:p w14:paraId="5B613957" w14:textId="77777777" w:rsidR="004E39BA" w:rsidRPr="007C25D0" w:rsidRDefault="004E39BA" w:rsidP="004A542D">
    <w:pPr>
      <w:jc w:val="center"/>
      <w:rPr>
        <w:lang w:val="de-DE"/>
      </w:rPr>
    </w:pPr>
  </w:p>
  <w:p w14:paraId="3BE1B01F" w14:textId="77777777" w:rsidR="004E39BA" w:rsidRPr="007C25D0" w:rsidRDefault="004E39BA" w:rsidP="004A542D">
    <w:pPr>
      <w:jc w:val="center"/>
      <w:rPr>
        <w:lang w:val="de-DE"/>
      </w:rPr>
    </w:pPr>
  </w:p>
  <w:p w14:paraId="50D745E6" w14:textId="77777777" w:rsidR="004E39BA" w:rsidRPr="007C25D0" w:rsidRDefault="004E39BA" w:rsidP="004A542D">
    <w:pPr>
      <w:jc w:val="center"/>
      <w:rPr>
        <w:lang w:val="de-DE"/>
      </w:rPr>
    </w:pPr>
  </w:p>
  <w:p w14:paraId="6DA17A5E" w14:textId="77777777" w:rsidR="004E39BA" w:rsidRPr="007C25D0" w:rsidRDefault="004E39BA" w:rsidP="004A542D">
    <w:pPr>
      <w:jc w:val="center"/>
      <w:rPr>
        <w:b/>
        <w:bCs/>
        <w:lang w:val="de-DE"/>
      </w:rPr>
    </w:pPr>
    <w:r w:rsidRPr="007C25D0">
      <w:rPr>
        <w:b/>
        <w:bCs/>
        <w:lang w:val="de-DE"/>
      </w:rPr>
      <w:t>Bukarest</w:t>
    </w:r>
  </w:p>
  <w:p w14:paraId="66E064FA" w14:textId="77777777" w:rsidR="004E39BA" w:rsidRPr="007C25D0" w:rsidRDefault="004E39BA" w:rsidP="004A542D">
    <w:pPr>
      <w:pStyle w:val="Fuzeile"/>
      <w:jc w:val="center"/>
      <w:rPr>
        <w:b/>
        <w:bCs/>
        <w:lang w:val="de-DE"/>
      </w:rPr>
    </w:pPr>
    <w:r w:rsidRPr="007C25D0">
      <w:rPr>
        <w:b/>
        <w:bCs/>
        <w:lang w:val="de-DE"/>
      </w:rPr>
      <w:t>[Jahr]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7D6E" w14:textId="77777777" w:rsidR="004E39BA" w:rsidRDefault="004E39BA" w:rsidP="00C106EC">
    <w:pPr>
      <w:pStyle w:val="Fuzeile"/>
      <w:rPr>
        <w:rStyle w:val="Seitenzahl"/>
      </w:rPr>
    </w:pPr>
  </w:p>
  <w:p w14:paraId="6293CADD" w14:textId="77777777" w:rsidR="004E39BA" w:rsidRPr="00976DD0" w:rsidRDefault="004E39BA" w:rsidP="00C106EC">
    <w:pPr>
      <w:pStyle w:val="Fuzeile"/>
      <w:rPr>
        <w:rStyle w:val="Seitenzahl"/>
      </w:rPr>
    </w:pPr>
    <w:r>
      <w:rPr>
        <w:rStyle w:val="Seitenzahl"/>
      </w:rPr>
      <w:fldChar w:fldCharType="begin"/>
    </w:r>
    <w:r>
      <w:rPr>
        <w:rStyle w:val="Seitenzahl"/>
      </w:rPr>
      <w:instrText xml:space="preserve"> PAGE  \* Arabic </w:instrText>
    </w:r>
    <w:r>
      <w:rPr>
        <w:rStyle w:val="Seitenzahl"/>
      </w:rPr>
      <w:fldChar w:fldCharType="separate"/>
    </w:r>
    <w:r>
      <w:rPr>
        <w:rStyle w:val="Seitenzahl"/>
        <w:noProof/>
      </w:rPr>
      <w:t>4</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E4D3B" w14:textId="77777777" w:rsidR="004E39BA" w:rsidRDefault="004E39BA" w:rsidP="00C106EC">
    <w:pPr>
      <w:pStyle w:val="Fuzeile"/>
      <w:rPr>
        <w:rStyle w:val="Seitenzah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D588F" w14:textId="77777777" w:rsidR="004E39BA" w:rsidRPr="0060082B" w:rsidRDefault="004E39BA" w:rsidP="0060082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3714" w14:textId="77777777" w:rsidR="004E39BA" w:rsidRPr="00DE1151" w:rsidRDefault="004E39BA" w:rsidP="009204AD">
    <w:pPr>
      <w:pBdr>
        <w:top w:val="single" w:sz="4" w:space="1" w:color="auto"/>
      </w:pBdr>
      <w:jc w:val="center"/>
      <w:rPr>
        <w:sz w:val="22"/>
        <w:szCs w:val="22"/>
        <w:lang w:val="de-DE"/>
      </w:rPr>
    </w:pPr>
    <w:r w:rsidRPr="00DE1151">
      <w:rPr>
        <w:sz w:val="22"/>
        <w:szCs w:val="22"/>
        <w:lang w:val="de-DE"/>
      </w:rPr>
      <w:t>Fakultät für Ingenieurwi</w:t>
    </w:r>
    <w:r>
      <w:rPr>
        <w:sz w:val="22"/>
        <w:szCs w:val="22"/>
        <w:lang w:val="de-DE"/>
      </w:rPr>
      <w:t>ssenschaften in</w:t>
    </w:r>
    <w:r w:rsidRPr="00DE1151">
      <w:rPr>
        <w:sz w:val="22"/>
        <w:szCs w:val="22"/>
        <w:lang w:val="de-DE"/>
      </w:rPr>
      <w:t xml:space="preserve"> Fremdsprachen, POLITEHNICA Bukarest, [Jahr]</w:t>
    </w:r>
  </w:p>
  <w:p w14:paraId="3E0CE530" w14:textId="77777777" w:rsidR="004E39BA" w:rsidRPr="00DE1151" w:rsidRDefault="004E39BA" w:rsidP="00C106EC">
    <w:pPr>
      <w:pStyle w:val="Fuzeile"/>
      <w:rPr>
        <w:rStyle w:val="Seitenzahl"/>
        <w:lang w:val="de-D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7612" w14:textId="77777777" w:rsidR="004E39BA" w:rsidRPr="00DE1151" w:rsidRDefault="004E39BA" w:rsidP="00193E35">
    <w:pPr>
      <w:pBdr>
        <w:top w:val="single" w:sz="4" w:space="1" w:color="auto"/>
      </w:pBdr>
      <w:jc w:val="center"/>
      <w:rPr>
        <w:sz w:val="22"/>
        <w:szCs w:val="22"/>
        <w:lang w:val="de-DE"/>
      </w:rPr>
    </w:pPr>
    <w:r w:rsidRPr="00DE1151">
      <w:rPr>
        <w:sz w:val="22"/>
        <w:szCs w:val="22"/>
        <w:lang w:val="de-DE"/>
      </w:rPr>
      <w:t>Fakultät</w:t>
    </w:r>
    <w:r>
      <w:rPr>
        <w:sz w:val="22"/>
        <w:szCs w:val="22"/>
        <w:lang w:val="de-DE"/>
      </w:rPr>
      <w:t xml:space="preserve"> für Ingenieurwissenschaften in</w:t>
    </w:r>
    <w:r w:rsidRPr="00DE1151">
      <w:rPr>
        <w:sz w:val="22"/>
        <w:szCs w:val="22"/>
        <w:lang w:val="de-DE"/>
      </w:rPr>
      <w:t xml:space="preserve"> Fremdsprachen, POLITEHNICA Bukarest, [Jahr]</w:t>
    </w:r>
  </w:p>
  <w:p w14:paraId="420E940A" w14:textId="77777777" w:rsidR="004E39BA" w:rsidRDefault="004E39BA" w:rsidP="00193E35">
    <w:pPr>
      <w:pBdr>
        <w:top w:val="single" w:sz="4" w:space="1" w:color="auto"/>
      </w:pBdr>
      <w:spacing w:before="120"/>
      <w:jc w:val="center"/>
      <w:rPr>
        <w:b/>
        <w:bCs/>
        <w:sz w:val="22"/>
        <w:szCs w:val="22"/>
      </w:rPr>
    </w:pPr>
    <w:r w:rsidRPr="003B4BB8">
      <w:rPr>
        <w:sz w:val="22"/>
        <w:szCs w:val="22"/>
        <w:lang w:val="de-DE"/>
      </w:rPr>
      <w:t>Seite</w:t>
    </w:r>
    <w:r w:rsidRPr="004811D5">
      <w:rPr>
        <w:sz w:val="22"/>
        <w:szCs w:val="22"/>
      </w:rPr>
      <w:t xml:space="preserve"> </w:t>
    </w:r>
    <w:r w:rsidRPr="004811D5">
      <w:rPr>
        <w:b/>
        <w:bCs/>
        <w:sz w:val="22"/>
        <w:szCs w:val="22"/>
      </w:rPr>
      <w:fldChar w:fldCharType="begin"/>
    </w:r>
    <w:r w:rsidRPr="004811D5">
      <w:rPr>
        <w:b/>
        <w:bCs/>
        <w:sz w:val="22"/>
        <w:szCs w:val="22"/>
      </w:rPr>
      <w:instrText xml:space="preserve"> PAGE  \* Arabic  \* MERGEFORMAT </w:instrText>
    </w:r>
    <w:r w:rsidRPr="004811D5">
      <w:rPr>
        <w:b/>
        <w:bCs/>
        <w:sz w:val="22"/>
        <w:szCs w:val="22"/>
      </w:rPr>
      <w:fldChar w:fldCharType="separate"/>
    </w:r>
    <w:r w:rsidR="006B0969" w:rsidRPr="006B0969">
      <w:rPr>
        <w:b/>
        <w:bCs/>
        <w:noProof/>
      </w:rPr>
      <w:t>1</w:t>
    </w:r>
    <w:r w:rsidRPr="004811D5">
      <w:rPr>
        <w:b/>
        <w:bCs/>
        <w:sz w:val="22"/>
        <w:szCs w:val="22"/>
      </w:rPr>
      <w:fldChar w:fldCharType="end"/>
    </w:r>
    <w:r w:rsidRPr="004811D5">
      <w:rPr>
        <w:sz w:val="22"/>
        <w:szCs w:val="22"/>
      </w:rPr>
      <w:t xml:space="preserve"> von </w:t>
    </w:r>
    <w:r w:rsidRPr="004811D5">
      <w:rPr>
        <w:b/>
        <w:bCs/>
        <w:sz w:val="22"/>
        <w:szCs w:val="22"/>
      </w:rPr>
      <w:fldChar w:fldCharType="begin"/>
    </w:r>
    <w:r w:rsidRPr="004811D5">
      <w:rPr>
        <w:b/>
        <w:bCs/>
        <w:sz w:val="22"/>
        <w:szCs w:val="22"/>
      </w:rPr>
      <w:instrText xml:space="preserve"> NUMPAGES  \* Arabic  \* MERGEFORMAT </w:instrText>
    </w:r>
    <w:r w:rsidRPr="004811D5">
      <w:rPr>
        <w:b/>
        <w:bCs/>
        <w:sz w:val="22"/>
        <w:szCs w:val="22"/>
      </w:rPr>
      <w:fldChar w:fldCharType="separate"/>
    </w:r>
    <w:r w:rsidR="006B0969" w:rsidRPr="006B0969">
      <w:rPr>
        <w:b/>
        <w:bCs/>
        <w:noProof/>
      </w:rPr>
      <w:t>19</w:t>
    </w:r>
    <w:r w:rsidRPr="004811D5">
      <w:rPr>
        <w:b/>
        <w:bCs/>
        <w:sz w:val="22"/>
        <w:szCs w:val="22"/>
      </w:rPr>
      <w:fldChar w:fldCharType="end"/>
    </w:r>
  </w:p>
  <w:p w14:paraId="052FB1D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8B912" w14:textId="77777777" w:rsidR="001A5A90" w:rsidRDefault="001A5A90" w:rsidP="00C106EC">
      <w:r>
        <w:separator/>
      </w:r>
    </w:p>
    <w:p w14:paraId="4E009B17" w14:textId="77777777" w:rsidR="001A5A90" w:rsidRDefault="001A5A90" w:rsidP="00C106EC"/>
    <w:p w14:paraId="084A9A00" w14:textId="77777777" w:rsidR="001A5A90" w:rsidRDefault="001A5A90" w:rsidP="00C106EC"/>
    <w:p w14:paraId="3102A0E8" w14:textId="77777777" w:rsidR="001A5A90" w:rsidRDefault="001A5A90" w:rsidP="00C106EC"/>
    <w:p w14:paraId="4CE3B2E1" w14:textId="77777777" w:rsidR="001A5A90" w:rsidRDefault="001A5A90" w:rsidP="00C106EC"/>
    <w:p w14:paraId="56525055" w14:textId="77777777" w:rsidR="001A5A90" w:rsidRDefault="001A5A90" w:rsidP="00C106EC"/>
    <w:p w14:paraId="2EE0AA9E" w14:textId="77777777" w:rsidR="001A5A90" w:rsidRDefault="001A5A90" w:rsidP="00C106EC"/>
    <w:p w14:paraId="7BFE2BCA" w14:textId="77777777" w:rsidR="001A5A90" w:rsidRDefault="001A5A90" w:rsidP="00C106EC"/>
    <w:p w14:paraId="60E2CDA8" w14:textId="77777777" w:rsidR="001A5A90" w:rsidRDefault="001A5A90" w:rsidP="00C106EC"/>
    <w:p w14:paraId="77F887CF" w14:textId="77777777" w:rsidR="001A5A90" w:rsidRDefault="001A5A90" w:rsidP="00C106EC"/>
    <w:p w14:paraId="147F11FA" w14:textId="77777777" w:rsidR="001A5A90" w:rsidRDefault="001A5A90" w:rsidP="00C106EC"/>
    <w:p w14:paraId="69E16E5F" w14:textId="77777777" w:rsidR="001A5A90" w:rsidRDefault="001A5A90" w:rsidP="00C106EC"/>
    <w:p w14:paraId="08542874" w14:textId="77777777" w:rsidR="001A5A90" w:rsidRDefault="001A5A90" w:rsidP="00C106EC"/>
    <w:p w14:paraId="1FA099DF" w14:textId="77777777" w:rsidR="001A5A90" w:rsidRDefault="001A5A90" w:rsidP="00C106EC"/>
    <w:p w14:paraId="6F3BCE89" w14:textId="77777777" w:rsidR="001A5A90" w:rsidRDefault="001A5A90" w:rsidP="00C106EC"/>
    <w:p w14:paraId="646F4565" w14:textId="77777777" w:rsidR="001A5A90" w:rsidRDefault="001A5A90" w:rsidP="00C106EC"/>
    <w:p w14:paraId="1BC615A0" w14:textId="77777777" w:rsidR="001A5A90" w:rsidRDefault="001A5A90" w:rsidP="00C106EC"/>
    <w:p w14:paraId="19385E1D" w14:textId="77777777" w:rsidR="001A5A90" w:rsidRDefault="001A5A90" w:rsidP="00C106EC"/>
    <w:p w14:paraId="227F40D9" w14:textId="77777777" w:rsidR="001A5A90" w:rsidRDefault="001A5A90" w:rsidP="00C106EC"/>
    <w:p w14:paraId="06E79529" w14:textId="77777777" w:rsidR="001A5A90" w:rsidRDefault="001A5A90" w:rsidP="00C106EC"/>
    <w:p w14:paraId="7D51EE94" w14:textId="77777777" w:rsidR="001A5A90" w:rsidRDefault="001A5A90" w:rsidP="00C106EC"/>
    <w:p w14:paraId="4B3A95CE" w14:textId="77777777" w:rsidR="001A5A90" w:rsidRDefault="001A5A90" w:rsidP="00C106EC"/>
    <w:p w14:paraId="2191EB5C" w14:textId="77777777" w:rsidR="001A5A90" w:rsidRDefault="001A5A90" w:rsidP="00C106EC"/>
    <w:p w14:paraId="75FEF4FF" w14:textId="77777777" w:rsidR="001A5A90" w:rsidRDefault="001A5A90" w:rsidP="00C106EC"/>
    <w:p w14:paraId="5109CCE7" w14:textId="77777777" w:rsidR="001A5A90" w:rsidRDefault="001A5A90" w:rsidP="00C106EC"/>
    <w:p w14:paraId="000693E9" w14:textId="77777777" w:rsidR="001A5A90" w:rsidRDefault="001A5A90" w:rsidP="00C106EC"/>
    <w:p w14:paraId="17650AE4" w14:textId="77777777" w:rsidR="001A5A90" w:rsidRDefault="001A5A90" w:rsidP="00C106EC"/>
    <w:p w14:paraId="1A5F9DFB" w14:textId="77777777" w:rsidR="001A5A90" w:rsidRDefault="001A5A90" w:rsidP="00C106EC"/>
    <w:p w14:paraId="613C5C73" w14:textId="77777777" w:rsidR="001A5A90" w:rsidRDefault="001A5A90" w:rsidP="00C106EC"/>
    <w:p w14:paraId="63B38D3F" w14:textId="77777777" w:rsidR="001A5A90" w:rsidRDefault="001A5A90" w:rsidP="00C106EC"/>
    <w:p w14:paraId="7A3E9FF8" w14:textId="77777777" w:rsidR="001A5A90" w:rsidRDefault="001A5A90" w:rsidP="00C106EC"/>
    <w:p w14:paraId="4F8BF77C" w14:textId="77777777" w:rsidR="001A5A90" w:rsidRDefault="001A5A90" w:rsidP="00C106EC"/>
    <w:p w14:paraId="47A23CC5" w14:textId="77777777" w:rsidR="001A5A90" w:rsidRDefault="001A5A90" w:rsidP="00C106EC"/>
    <w:p w14:paraId="36021A8C" w14:textId="77777777" w:rsidR="001A5A90" w:rsidRDefault="001A5A90" w:rsidP="00C106EC"/>
    <w:p w14:paraId="09C1438E" w14:textId="77777777" w:rsidR="001A5A90" w:rsidRDefault="001A5A90" w:rsidP="00C106EC"/>
    <w:p w14:paraId="56495821" w14:textId="77777777" w:rsidR="001A5A90" w:rsidRDefault="001A5A90" w:rsidP="00C106EC"/>
    <w:p w14:paraId="56C6D702" w14:textId="77777777" w:rsidR="001A5A90" w:rsidRDefault="001A5A90" w:rsidP="00C106EC"/>
    <w:p w14:paraId="25334C95" w14:textId="77777777" w:rsidR="001A5A90" w:rsidRDefault="001A5A90" w:rsidP="00C106EC"/>
    <w:p w14:paraId="3C0DB656" w14:textId="77777777" w:rsidR="001A5A90" w:rsidRDefault="001A5A90" w:rsidP="00C106EC"/>
    <w:p w14:paraId="7518E2A5" w14:textId="77777777" w:rsidR="001A5A90" w:rsidRDefault="001A5A90" w:rsidP="00C106EC"/>
    <w:p w14:paraId="56BBD93D" w14:textId="77777777" w:rsidR="001A5A90" w:rsidRDefault="001A5A90" w:rsidP="00C106EC"/>
    <w:p w14:paraId="7F89D864" w14:textId="77777777" w:rsidR="001A5A90" w:rsidRDefault="001A5A90" w:rsidP="00C106EC"/>
    <w:p w14:paraId="663F6F5C" w14:textId="77777777" w:rsidR="001A5A90" w:rsidRDefault="001A5A90" w:rsidP="00C106EC"/>
    <w:p w14:paraId="2AA00027" w14:textId="77777777" w:rsidR="001A5A90" w:rsidRDefault="001A5A90" w:rsidP="00C106EC"/>
    <w:p w14:paraId="5732A8F1" w14:textId="77777777" w:rsidR="001A5A90" w:rsidRDefault="001A5A90" w:rsidP="00C106EC"/>
    <w:p w14:paraId="4D87F80C" w14:textId="77777777" w:rsidR="001A5A90" w:rsidRDefault="001A5A90" w:rsidP="00C106EC"/>
    <w:p w14:paraId="7443BDAC" w14:textId="77777777" w:rsidR="001A5A90" w:rsidRDefault="001A5A90" w:rsidP="00C106EC"/>
    <w:p w14:paraId="65D05D1A" w14:textId="77777777" w:rsidR="001A5A90" w:rsidRDefault="001A5A90" w:rsidP="00C106EC"/>
    <w:p w14:paraId="0590A4C3" w14:textId="77777777" w:rsidR="001A5A90" w:rsidRDefault="001A5A90" w:rsidP="00C106EC"/>
    <w:p w14:paraId="190D790D" w14:textId="77777777" w:rsidR="001A5A90" w:rsidRDefault="001A5A90" w:rsidP="00C106EC"/>
    <w:p w14:paraId="34E9A1A5" w14:textId="77777777" w:rsidR="001A5A90" w:rsidRDefault="001A5A90" w:rsidP="00C106EC"/>
    <w:p w14:paraId="01EAFA15" w14:textId="77777777" w:rsidR="001A5A90" w:rsidRDefault="001A5A90" w:rsidP="00C106EC"/>
    <w:p w14:paraId="2E88A184" w14:textId="77777777" w:rsidR="001A5A90" w:rsidRDefault="001A5A90" w:rsidP="00C106EC"/>
    <w:p w14:paraId="4AA90D09" w14:textId="77777777" w:rsidR="001A5A90" w:rsidRDefault="001A5A90" w:rsidP="00C106EC"/>
    <w:p w14:paraId="5265F912" w14:textId="77777777" w:rsidR="001A5A90" w:rsidRDefault="001A5A90" w:rsidP="00C106EC"/>
    <w:p w14:paraId="2D110979" w14:textId="77777777" w:rsidR="001A5A90" w:rsidRDefault="001A5A90" w:rsidP="00C106EC"/>
    <w:p w14:paraId="01A529F2" w14:textId="77777777" w:rsidR="001A5A90" w:rsidRDefault="001A5A90" w:rsidP="00C106EC"/>
    <w:p w14:paraId="3846EB3A" w14:textId="77777777" w:rsidR="001A5A90" w:rsidRDefault="001A5A90" w:rsidP="00C106EC"/>
    <w:p w14:paraId="13BAE066" w14:textId="77777777" w:rsidR="001A5A90" w:rsidRDefault="001A5A90" w:rsidP="00C106EC"/>
    <w:p w14:paraId="033F5D35" w14:textId="77777777" w:rsidR="001A5A90" w:rsidRDefault="001A5A90" w:rsidP="00C106EC"/>
    <w:p w14:paraId="30E77DEA" w14:textId="77777777" w:rsidR="001A5A90" w:rsidRDefault="001A5A90" w:rsidP="00C106EC"/>
    <w:p w14:paraId="3BD654AD" w14:textId="77777777" w:rsidR="001A5A90" w:rsidRDefault="001A5A90" w:rsidP="00C106EC"/>
    <w:p w14:paraId="287B3316" w14:textId="77777777" w:rsidR="001A5A90" w:rsidRDefault="001A5A90" w:rsidP="00C106EC"/>
    <w:p w14:paraId="19639C5A" w14:textId="77777777" w:rsidR="001A5A90" w:rsidRDefault="001A5A90" w:rsidP="00C106EC"/>
    <w:p w14:paraId="1D71D581" w14:textId="77777777" w:rsidR="001A5A90" w:rsidRDefault="001A5A90" w:rsidP="00C106EC"/>
    <w:p w14:paraId="3318812B" w14:textId="77777777" w:rsidR="001A5A90" w:rsidRDefault="001A5A90" w:rsidP="00C106EC"/>
    <w:p w14:paraId="4E201727" w14:textId="77777777" w:rsidR="001A5A90" w:rsidRDefault="001A5A90" w:rsidP="00C106EC"/>
    <w:p w14:paraId="4025066A" w14:textId="77777777" w:rsidR="001A5A90" w:rsidRDefault="001A5A90" w:rsidP="00C106EC"/>
    <w:p w14:paraId="6773E2C7" w14:textId="77777777" w:rsidR="001A5A90" w:rsidRDefault="001A5A90" w:rsidP="00C106EC"/>
    <w:p w14:paraId="63CFD710" w14:textId="77777777" w:rsidR="001A5A90" w:rsidRDefault="001A5A90" w:rsidP="00C106EC"/>
    <w:p w14:paraId="377A7ACC" w14:textId="77777777" w:rsidR="001A5A90" w:rsidRDefault="001A5A90" w:rsidP="00C106EC"/>
    <w:p w14:paraId="70C5B2DB" w14:textId="77777777" w:rsidR="001A5A90" w:rsidRDefault="001A5A90" w:rsidP="00C106EC"/>
    <w:p w14:paraId="6B6B7816" w14:textId="77777777" w:rsidR="001A5A90" w:rsidRDefault="001A5A90" w:rsidP="00C106EC"/>
    <w:p w14:paraId="14EAE000" w14:textId="77777777" w:rsidR="001A5A90" w:rsidRDefault="001A5A90" w:rsidP="00C106EC"/>
    <w:p w14:paraId="11A02B28" w14:textId="77777777" w:rsidR="001A5A90" w:rsidRDefault="001A5A90" w:rsidP="00C106EC"/>
    <w:p w14:paraId="48A45820" w14:textId="77777777" w:rsidR="001A5A90" w:rsidRDefault="001A5A90" w:rsidP="00C106EC"/>
    <w:p w14:paraId="63D59F1C" w14:textId="77777777" w:rsidR="001A5A90" w:rsidRDefault="001A5A90" w:rsidP="00C106EC"/>
    <w:p w14:paraId="1545ED0F" w14:textId="77777777" w:rsidR="001A5A90" w:rsidRDefault="001A5A90" w:rsidP="00C106EC"/>
    <w:p w14:paraId="36A423E7" w14:textId="77777777" w:rsidR="001A5A90" w:rsidRDefault="001A5A90" w:rsidP="00C106EC"/>
    <w:p w14:paraId="52022B62" w14:textId="77777777" w:rsidR="001A5A90" w:rsidRDefault="001A5A90" w:rsidP="00C106EC"/>
    <w:p w14:paraId="38473FF8" w14:textId="77777777" w:rsidR="001A5A90" w:rsidRDefault="001A5A90" w:rsidP="00C106EC"/>
    <w:p w14:paraId="206DE01E" w14:textId="77777777" w:rsidR="001A5A90" w:rsidRDefault="001A5A90" w:rsidP="00C106EC"/>
    <w:p w14:paraId="323B9C44" w14:textId="77777777" w:rsidR="001A5A90" w:rsidRDefault="001A5A90" w:rsidP="00C106EC"/>
    <w:p w14:paraId="33E6AD7A" w14:textId="77777777" w:rsidR="001A5A90" w:rsidRDefault="001A5A90" w:rsidP="00C106EC"/>
    <w:p w14:paraId="3399F3D1" w14:textId="77777777" w:rsidR="001A5A90" w:rsidRDefault="001A5A90" w:rsidP="00C106EC"/>
    <w:p w14:paraId="342B723E" w14:textId="77777777" w:rsidR="001A5A90" w:rsidRDefault="001A5A90" w:rsidP="00C106EC"/>
    <w:p w14:paraId="01CA7BC9" w14:textId="77777777" w:rsidR="001A5A90" w:rsidRDefault="001A5A90" w:rsidP="00C106EC"/>
    <w:p w14:paraId="4FFB7787" w14:textId="77777777" w:rsidR="001A5A90" w:rsidRDefault="001A5A90" w:rsidP="00C106EC"/>
    <w:p w14:paraId="7D256802" w14:textId="77777777" w:rsidR="001A5A90" w:rsidRDefault="001A5A90" w:rsidP="00C106EC"/>
    <w:p w14:paraId="1F141023" w14:textId="77777777" w:rsidR="001A5A90" w:rsidRDefault="001A5A90" w:rsidP="00C106EC"/>
    <w:p w14:paraId="5FBBC87C" w14:textId="77777777" w:rsidR="001A5A90" w:rsidRDefault="001A5A90" w:rsidP="00C106EC"/>
    <w:p w14:paraId="4207189C" w14:textId="77777777" w:rsidR="001A5A90" w:rsidRDefault="001A5A90" w:rsidP="00C106EC"/>
    <w:p w14:paraId="2547F12A" w14:textId="77777777" w:rsidR="001A5A90" w:rsidRDefault="001A5A90" w:rsidP="00C106EC"/>
    <w:p w14:paraId="53FB9F97" w14:textId="77777777" w:rsidR="001A5A90" w:rsidRDefault="001A5A90" w:rsidP="00C106EC"/>
    <w:p w14:paraId="77263AB2" w14:textId="77777777" w:rsidR="001A5A90" w:rsidRDefault="001A5A90" w:rsidP="00C106EC"/>
    <w:p w14:paraId="10A6AC83" w14:textId="77777777" w:rsidR="001A5A90" w:rsidRDefault="001A5A90" w:rsidP="00C106EC"/>
    <w:p w14:paraId="6534DC27" w14:textId="77777777" w:rsidR="001A5A90" w:rsidRDefault="001A5A90" w:rsidP="00C106EC"/>
    <w:p w14:paraId="37EEB7B5" w14:textId="77777777" w:rsidR="001A5A90" w:rsidRDefault="001A5A90" w:rsidP="00C106EC"/>
    <w:p w14:paraId="5C0A780A" w14:textId="77777777" w:rsidR="001A5A90" w:rsidRDefault="001A5A90" w:rsidP="00C106EC"/>
    <w:p w14:paraId="18ABF6F2" w14:textId="77777777" w:rsidR="001A5A90" w:rsidRDefault="001A5A90" w:rsidP="00C106EC"/>
    <w:p w14:paraId="182D5731" w14:textId="77777777" w:rsidR="001A5A90" w:rsidRDefault="001A5A90" w:rsidP="00C106EC"/>
    <w:p w14:paraId="1E76ABE6" w14:textId="77777777" w:rsidR="001A5A90" w:rsidRDefault="001A5A90" w:rsidP="00C106EC"/>
    <w:p w14:paraId="49AD59C4" w14:textId="77777777" w:rsidR="001A5A90" w:rsidRDefault="001A5A90" w:rsidP="00C106EC"/>
    <w:p w14:paraId="1A598B6C" w14:textId="77777777" w:rsidR="001A5A90" w:rsidRDefault="001A5A90" w:rsidP="00C106EC"/>
    <w:p w14:paraId="78467231" w14:textId="77777777" w:rsidR="001A5A90" w:rsidRDefault="001A5A90" w:rsidP="00C106EC"/>
    <w:p w14:paraId="4197B856" w14:textId="77777777" w:rsidR="001A5A90" w:rsidRDefault="001A5A90" w:rsidP="00C106EC"/>
    <w:p w14:paraId="7487A2DD" w14:textId="77777777" w:rsidR="001A5A90" w:rsidRDefault="001A5A90" w:rsidP="00C106EC"/>
    <w:p w14:paraId="12800082" w14:textId="77777777" w:rsidR="001A5A90" w:rsidRDefault="001A5A90" w:rsidP="00C106EC"/>
    <w:p w14:paraId="53A03765" w14:textId="77777777" w:rsidR="001A5A90" w:rsidRDefault="001A5A90" w:rsidP="00C106EC"/>
    <w:p w14:paraId="4479F210" w14:textId="77777777" w:rsidR="001A5A90" w:rsidRDefault="001A5A90" w:rsidP="00C106EC"/>
    <w:p w14:paraId="15481786" w14:textId="77777777" w:rsidR="001A5A90" w:rsidRDefault="001A5A90" w:rsidP="00C106EC"/>
    <w:p w14:paraId="09BB1CA4" w14:textId="77777777" w:rsidR="001A5A90" w:rsidRDefault="001A5A90" w:rsidP="00C106EC"/>
    <w:p w14:paraId="6A467274" w14:textId="77777777" w:rsidR="001A5A90" w:rsidRDefault="001A5A90" w:rsidP="00C106EC"/>
    <w:p w14:paraId="2BA1B2CB" w14:textId="77777777" w:rsidR="001A5A90" w:rsidRDefault="001A5A90" w:rsidP="00C106EC"/>
    <w:p w14:paraId="7554E9BD" w14:textId="77777777" w:rsidR="001A5A90" w:rsidRDefault="001A5A90" w:rsidP="00C106EC"/>
    <w:p w14:paraId="5597E940" w14:textId="77777777" w:rsidR="001A5A90" w:rsidRDefault="001A5A90" w:rsidP="00C106EC"/>
    <w:p w14:paraId="3FDC242D" w14:textId="77777777" w:rsidR="001A5A90" w:rsidRDefault="001A5A90" w:rsidP="00C106EC"/>
    <w:p w14:paraId="7B64A9B6" w14:textId="77777777" w:rsidR="001A5A90" w:rsidRDefault="001A5A90" w:rsidP="00C106EC"/>
    <w:p w14:paraId="5FCFA360" w14:textId="77777777" w:rsidR="001A5A90" w:rsidRDefault="001A5A90" w:rsidP="00C106EC"/>
    <w:p w14:paraId="3BBB883F" w14:textId="77777777" w:rsidR="001A5A90" w:rsidRDefault="001A5A90" w:rsidP="00C106EC"/>
    <w:p w14:paraId="2466A1B8" w14:textId="77777777" w:rsidR="001A5A90" w:rsidRDefault="001A5A90" w:rsidP="00C106EC"/>
    <w:p w14:paraId="1056D89A" w14:textId="77777777" w:rsidR="001A5A90" w:rsidRDefault="001A5A90" w:rsidP="00C106EC"/>
    <w:p w14:paraId="6EC04DBB" w14:textId="77777777" w:rsidR="001A5A90" w:rsidRDefault="001A5A90" w:rsidP="00C106EC"/>
    <w:p w14:paraId="6272EB34" w14:textId="77777777" w:rsidR="001A5A90" w:rsidRDefault="001A5A90" w:rsidP="00C106EC"/>
    <w:p w14:paraId="6DB615DC" w14:textId="77777777" w:rsidR="001A5A90" w:rsidRDefault="001A5A90" w:rsidP="00C106EC"/>
    <w:p w14:paraId="7D718F4E" w14:textId="77777777" w:rsidR="001A5A90" w:rsidRDefault="001A5A90" w:rsidP="00C106EC"/>
    <w:p w14:paraId="0893A33E" w14:textId="77777777" w:rsidR="001A5A90" w:rsidRDefault="001A5A90" w:rsidP="00C106EC"/>
    <w:p w14:paraId="22EA3766" w14:textId="77777777" w:rsidR="001A5A90" w:rsidRDefault="001A5A90" w:rsidP="00C106EC"/>
    <w:p w14:paraId="0E5C0E89" w14:textId="77777777" w:rsidR="001A5A90" w:rsidRDefault="001A5A90"/>
    <w:p w14:paraId="7CA6665F" w14:textId="77777777" w:rsidR="001A5A90" w:rsidRDefault="001A5A90" w:rsidP="008E0BE7"/>
    <w:p w14:paraId="16B24B17" w14:textId="77777777" w:rsidR="001A5A90" w:rsidRDefault="001A5A90"/>
    <w:p w14:paraId="50F77F81" w14:textId="77777777" w:rsidR="001A5A90" w:rsidRDefault="001A5A90" w:rsidP="002B60DA"/>
    <w:p w14:paraId="41E36303" w14:textId="77777777" w:rsidR="001A5A90" w:rsidRDefault="001A5A90"/>
    <w:p w14:paraId="4B5A3A30" w14:textId="77777777" w:rsidR="001A5A90" w:rsidRDefault="001A5A90" w:rsidP="00193E35"/>
    <w:p w14:paraId="5F7723F2" w14:textId="77777777" w:rsidR="001A5A90" w:rsidRDefault="001A5A90" w:rsidP="00193E35"/>
    <w:p w14:paraId="78AAD2F4" w14:textId="77777777" w:rsidR="001A5A90" w:rsidRDefault="001A5A90" w:rsidP="00193E35"/>
    <w:p w14:paraId="4C6BC4E3" w14:textId="77777777" w:rsidR="001A5A90" w:rsidRDefault="001A5A90"/>
    <w:p w14:paraId="5D6D282E" w14:textId="77777777" w:rsidR="001A5A90" w:rsidRDefault="001A5A90"/>
  </w:footnote>
  <w:footnote w:type="continuationSeparator" w:id="0">
    <w:p w14:paraId="2D7E4A31" w14:textId="77777777" w:rsidR="001A5A90" w:rsidRDefault="001A5A90" w:rsidP="00C106EC">
      <w:r>
        <w:continuationSeparator/>
      </w:r>
    </w:p>
    <w:p w14:paraId="60F10254" w14:textId="77777777" w:rsidR="001A5A90" w:rsidRDefault="001A5A90" w:rsidP="00C106EC"/>
    <w:p w14:paraId="18F34A20" w14:textId="77777777" w:rsidR="001A5A90" w:rsidRDefault="001A5A90" w:rsidP="00C106EC"/>
    <w:p w14:paraId="486F7FE5" w14:textId="77777777" w:rsidR="001A5A90" w:rsidRDefault="001A5A90" w:rsidP="00C106EC"/>
    <w:p w14:paraId="788A5EF6" w14:textId="77777777" w:rsidR="001A5A90" w:rsidRDefault="001A5A90" w:rsidP="00C106EC"/>
    <w:p w14:paraId="6F69FD59" w14:textId="77777777" w:rsidR="001A5A90" w:rsidRDefault="001A5A90" w:rsidP="00C106EC"/>
    <w:p w14:paraId="50293472" w14:textId="77777777" w:rsidR="001A5A90" w:rsidRDefault="001A5A90" w:rsidP="00C106EC"/>
    <w:p w14:paraId="57CDCFA8" w14:textId="77777777" w:rsidR="001A5A90" w:rsidRDefault="001A5A90" w:rsidP="00C106EC"/>
    <w:p w14:paraId="0DA43C7F" w14:textId="77777777" w:rsidR="001A5A90" w:rsidRDefault="001A5A90" w:rsidP="00C106EC"/>
    <w:p w14:paraId="70B18D28" w14:textId="77777777" w:rsidR="001A5A90" w:rsidRDefault="001A5A90" w:rsidP="00C106EC"/>
    <w:p w14:paraId="66811A23" w14:textId="77777777" w:rsidR="001A5A90" w:rsidRDefault="001A5A90" w:rsidP="00C106EC"/>
    <w:p w14:paraId="01D48C0E" w14:textId="77777777" w:rsidR="001A5A90" w:rsidRDefault="001A5A90" w:rsidP="00C106EC"/>
    <w:p w14:paraId="520DB8AC" w14:textId="77777777" w:rsidR="001A5A90" w:rsidRDefault="001A5A90" w:rsidP="00C106EC"/>
    <w:p w14:paraId="7372722E" w14:textId="77777777" w:rsidR="001A5A90" w:rsidRDefault="001A5A90" w:rsidP="00C106EC"/>
    <w:p w14:paraId="08933B70" w14:textId="77777777" w:rsidR="001A5A90" w:rsidRDefault="001A5A90" w:rsidP="00C106EC"/>
    <w:p w14:paraId="135BDA62" w14:textId="77777777" w:rsidR="001A5A90" w:rsidRDefault="001A5A90" w:rsidP="00C106EC"/>
    <w:p w14:paraId="45D598E6" w14:textId="77777777" w:rsidR="001A5A90" w:rsidRDefault="001A5A90" w:rsidP="00C106EC"/>
    <w:p w14:paraId="2E578B58" w14:textId="77777777" w:rsidR="001A5A90" w:rsidRDefault="001A5A90" w:rsidP="00C106EC"/>
    <w:p w14:paraId="6F897600" w14:textId="77777777" w:rsidR="001A5A90" w:rsidRDefault="001A5A90" w:rsidP="00C106EC"/>
    <w:p w14:paraId="0780BF56" w14:textId="77777777" w:rsidR="001A5A90" w:rsidRDefault="001A5A90" w:rsidP="00C106EC"/>
    <w:p w14:paraId="7138F7EB" w14:textId="77777777" w:rsidR="001A5A90" w:rsidRDefault="001A5A90" w:rsidP="00C106EC"/>
    <w:p w14:paraId="318BDC9F" w14:textId="77777777" w:rsidR="001A5A90" w:rsidRDefault="001A5A90" w:rsidP="00C106EC"/>
    <w:p w14:paraId="5D9B891D" w14:textId="77777777" w:rsidR="001A5A90" w:rsidRDefault="001A5A90" w:rsidP="00C106EC"/>
    <w:p w14:paraId="32E81712" w14:textId="77777777" w:rsidR="001A5A90" w:rsidRDefault="001A5A90" w:rsidP="00C106EC"/>
    <w:p w14:paraId="0CC9D8D8" w14:textId="77777777" w:rsidR="001A5A90" w:rsidRDefault="001A5A90" w:rsidP="00C106EC"/>
    <w:p w14:paraId="36909F00" w14:textId="77777777" w:rsidR="001A5A90" w:rsidRDefault="001A5A90" w:rsidP="00C106EC"/>
    <w:p w14:paraId="6530963E" w14:textId="77777777" w:rsidR="001A5A90" w:rsidRDefault="001A5A90" w:rsidP="00C106EC"/>
    <w:p w14:paraId="1400C129" w14:textId="77777777" w:rsidR="001A5A90" w:rsidRDefault="001A5A90" w:rsidP="00C106EC"/>
    <w:p w14:paraId="7BFF064D" w14:textId="77777777" w:rsidR="001A5A90" w:rsidRDefault="001A5A90" w:rsidP="00C106EC"/>
    <w:p w14:paraId="01A1B1F6" w14:textId="77777777" w:rsidR="001A5A90" w:rsidRDefault="001A5A90" w:rsidP="00C106EC"/>
    <w:p w14:paraId="3334D2C1" w14:textId="77777777" w:rsidR="001A5A90" w:rsidRDefault="001A5A90" w:rsidP="00C106EC"/>
    <w:p w14:paraId="0C860C49" w14:textId="77777777" w:rsidR="001A5A90" w:rsidRDefault="001A5A90" w:rsidP="00C106EC"/>
    <w:p w14:paraId="0D920728" w14:textId="77777777" w:rsidR="001A5A90" w:rsidRDefault="001A5A90" w:rsidP="00C106EC"/>
    <w:p w14:paraId="36292EF5" w14:textId="77777777" w:rsidR="001A5A90" w:rsidRDefault="001A5A90" w:rsidP="00C106EC"/>
    <w:p w14:paraId="64FB4FA5" w14:textId="77777777" w:rsidR="001A5A90" w:rsidRDefault="001A5A90" w:rsidP="00C106EC"/>
    <w:p w14:paraId="182B5EFC" w14:textId="77777777" w:rsidR="001A5A90" w:rsidRDefault="001A5A90" w:rsidP="00C106EC"/>
    <w:p w14:paraId="52E7AE8E" w14:textId="77777777" w:rsidR="001A5A90" w:rsidRDefault="001A5A90" w:rsidP="00C106EC"/>
    <w:p w14:paraId="1D206297" w14:textId="77777777" w:rsidR="001A5A90" w:rsidRDefault="001A5A90" w:rsidP="00C106EC"/>
    <w:p w14:paraId="7E730EFF" w14:textId="77777777" w:rsidR="001A5A90" w:rsidRDefault="001A5A90" w:rsidP="00C106EC"/>
    <w:p w14:paraId="1F134C2B" w14:textId="77777777" w:rsidR="001A5A90" w:rsidRDefault="001A5A90" w:rsidP="00C106EC"/>
    <w:p w14:paraId="425DC717" w14:textId="77777777" w:rsidR="001A5A90" w:rsidRDefault="001A5A90" w:rsidP="00C106EC"/>
    <w:p w14:paraId="22ABA369" w14:textId="77777777" w:rsidR="001A5A90" w:rsidRDefault="001A5A90" w:rsidP="00C106EC"/>
    <w:p w14:paraId="2DA8B5C2" w14:textId="77777777" w:rsidR="001A5A90" w:rsidRDefault="001A5A90" w:rsidP="00C106EC"/>
    <w:p w14:paraId="3C51994F" w14:textId="77777777" w:rsidR="001A5A90" w:rsidRDefault="001A5A90" w:rsidP="00C106EC"/>
    <w:p w14:paraId="217350A1" w14:textId="77777777" w:rsidR="001A5A90" w:rsidRDefault="001A5A90" w:rsidP="00C106EC"/>
    <w:p w14:paraId="5FE8FDAA" w14:textId="77777777" w:rsidR="001A5A90" w:rsidRDefault="001A5A90" w:rsidP="00C106EC"/>
    <w:p w14:paraId="0858400C" w14:textId="77777777" w:rsidR="001A5A90" w:rsidRDefault="001A5A90" w:rsidP="00C106EC"/>
    <w:p w14:paraId="3C9DC54E" w14:textId="77777777" w:rsidR="001A5A90" w:rsidRDefault="001A5A90" w:rsidP="00C106EC"/>
    <w:p w14:paraId="0BA71CFA" w14:textId="77777777" w:rsidR="001A5A90" w:rsidRDefault="001A5A90" w:rsidP="00C106EC"/>
    <w:p w14:paraId="250F5BEB" w14:textId="77777777" w:rsidR="001A5A90" w:rsidRDefault="001A5A90" w:rsidP="00C106EC"/>
    <w:p w14:paraId="59460995" w14:textId="77777777" w:rsidR="001A5A90" w:rsidRDefault="001A5A90" w:rsidP="00C106EC"/>
    <w:p w14:paraId="6EEA7058" w14:textId="77777777" w:rsidR="001A5A90" w:rsidRDefault="001A5A90" w:rsidP="00C106EC"/>
    <w:p w14:paraId="32E4CA4B" w14:textId="77777777" w:rsidR="001A5A90" w:rsidRDefault="001A5A90" w:rsidP="00C106EC"/>
    <w:p w14:paraId="0E316F7F" w14:textId="77777777" w:rsidR="001A5A90" w:rsidRDefault="001A5A90" w:rsidP="00C106EC"/>
    <w:p w14:paraId="198F2338" w14:textId="77777777" w:rsidR="001A5A90" w:rsidRDefault="001A5A90" w:rsidP="00C106EC"/>
    <w:p w14:paraId="2346EB25" w14:textId="77777777" w:rsidR="001A5A90" w:rsidRDefault="001A5A90" w:rsidP="00C106EC"/>
    <w:p w14:paraId="72B7AF13" w14:textId="77777777" w:rsidR="001A5A90" w:rsidRDefault="001A5A90" w:rsidP="00C106EC"/>
    <w:p w14:paraId="0BC4546E" w14:textId="77777777" w:rsidR="001A5A90" w:rsidRDefault="001A5A90" w:rsidP="00C106EC"/>
    <w:p w14:paraId="05E7C26D" w14:textId="77777777" w:rsidR="001A5A90" w:rsidRDefault="001A5A90" w:rsidP="00C106EC"/>
    <w:p w14:paraId="271A877F" w14:textId="77777777" w:rsidR="001A5A90" w:rsidRDefault="001A5A90" w:rsidP="00C106EC"/>
    <w:p w14:paraId="3FCCD9F2" w14:textId="77777777" w:rsidR="001A5A90" w:rsidRDefault="001A5A90" w:rsidP="00C106EC"/>
    <w:p w14:paraId="30D1E558" w14:textId="77777777" w:rsidR="001A5A90" w:rsidRDefault="001A5A90" w:rsidP="00C106EC"/>
    <w:p w14:paraId="7F581EEE" w14:textId="77777777" w:rsidR="001A5A90" w:rsidRDefault="001A5A90" w:rsidP="00C106EC"/>
    <w:p w14:paraId="72A798FA" w14:textId="77777777" w:rsidR="001A5A90" w:rsidRDefault="001A5A90" w:rsidP="00C106EC"/>
    <w:p w14:paraId="22A4AD3A" w14:textId="77777777" w:rsidR="001A5A90" w:rsidRDefault="001A5A90" w:rsidP="00C106EC"/>
    <w:p w14:paraId="22964E08" w14:textId="77777777" w:rsidR="001A5A90" w:rsidRDefault="001A5A90" w:rsidP="00C106EC"/>
    <w:p w14:paraId="7B3C5914" w14:textId="77777777" w:rsidR="001A5A90" w:rsidRDefault="001A5A90" w:rsidP="00C106EC"/>
    <w:p w14:paraId="55323BBE" w14:textId="77777777" w:rsidR="001A5A90" w:rsidRDefault="001A5A90" w:rsidP="00C106EC"/>
    <w:p w14:paraId="032ABC06" w14:textId="77777777" w:rsidR="001A5A90" w:rsidRDefault="001A5A90" w:rsidP="00C106EC"/>
    <w:p w14:paraId="197BD70C" w14:textId="77777777" w:rsidR="001A5A90" w:rsidRDefault="001A5A90" w:rsidP="00C106EC"/>
    <w:p w14:paraId="3EF5A8ED" w14:textId="77777777" w:rsidR="001A5A90" w:rsidRDefault="001A5A90" w:rsidP="00C106EC"/>
    <w:p w14:paraId="715E541A" w14:textId="77777777" w:rsidR="001A5A90" w:rsidRDefault="001A5A90" w:rsidP="00C106EC"/>
    <w:p w14:paraId="4ACD58A3" w14:textId="77777777" w:rsidR="001A5A90" w:rsidRDefault="001A5A90" w:rsidP="00C106EC"/>
    <w:p w14:paraId="42CE5455" w14:textId="77777777" w:rsidR="001A5A90" w:rsidRDefault="001A5A90" w:rsidP="00C106EC"/>
    <w:p w14:paraId="00862909" w14:textId="77777777" w:rsidR="001A5A90" w:rsidRDefault="001A5A90" w:rsidP="00C106EC"/>
    <w:p w14:paraId="35E0DDD1" w14:textId="77777777" w:rsidR="001A5A90" w:rsidRDefault="001A5A90" w:rsidP="00C106EC"/>
    <w:p w14:paraId="0EAA6077" w14:textId="77777777" w:rsidR="001A5A90" w:rsidRDefault="001A5A90" w:rsidP="00C106EC"/>
    <w:p w14:paraId="39436363" w14:textId="77777777" w:rsidR="001A5A90" w:rsidRDefault="001A5A90" w:rsidP="00C106EC"/>
    <w:p w14:paraId="6948A29B" w14:textId="77777777" w:rsidR="001A5A90" w:rsidRDefault="001A5A90" w:rsidP="00C106EC"/>
    <w:p w14:paraId="229305C1" w14:textId="77777777" w:rsidR="001A5A90" w:rsidRDefault="001A5A90" w:rsidP="00C106EC"/>
    <w:p w14:paraId="7D5070BC" w14:textId="77777777" w:rsidR="001A5A90" w:rsidRDefault="001A5A90" w:rsidP="00C106EC"/>
    <w:p w14:paraId="1201E246" w14:textId="77777777" w:rsidR="001A5A90" w:rsidRDefault="001A5A90" w:rsidP="00C106EC"/>
    <w:p w14:paraId="6D524236" w14:textId="77777777" w:rsidR="001A5A90" w:rsidRDefault="001A5A90" w:rsidP="00C106EC"/>
    <w:p w14:paraId="07C306F5" w14:textId="77777777" w:rsidR="001A5A90" w:rsidRDefault="001A5A90" w:rsidP="00C106EC"/>
    <w:p w14:paraId="5FEEA9DD" w14:textId="77777777" w:rsidR="001A5A90" w:rsidRDefault="001A5A90" w:rsidP="00C106EC"/>
    <w:p w14:paraId="61F75A5A" w14:textId="77777777" w:rsidR="001A5A90" w:rsidRDefault="001A5A90" w:rsidP="00C106EC"/>
    <w:p w14:paraId="69520B14" w14:textId="77777777" w:rsidR="001A5A90" w:rsidRDefault="001A5A90" w:rsidP="00C106EC"/>
    <w:p w14:paraId="0B7FFD0C" w14:textId="77777777" w:rsidR="001A5A90" w:rsidRDefault="001A5A90" w:rsidP="00C106EC"/>
    <w:p w14:paraId="481B75B9" w14:textId="77777777" w:rsidR="001A5A90" w:rsidRDefault="001A5A90" w:rsidP="00C106EC"/>
    <w:p w14:paraId="6080152B" w14:textId="77777777" w:rsidR="001A5A90" w:rsidRDefault="001A5A90" w:rsidP="00C106EC"/>
    <w:p w14:paraId="2CB90018" w14:textId="77777777" w:rsidR="001A5A90" w:rsidRDefault="001A5A90" w:rsidP="00C106EC"/>
    <w:p w14:paraId="50455AA8" w14:textId="77777777" w:rsidR="001A5A90" w:rsidRDefault="001A5A90" w:rsidP="00C106EC"/>
    <w:p w14:paraId="0FB3B2E1" w14:textId="77777777" w:rsidR="001A5A90" w:rsidRDefault="001A5A90" w:rsidP="00C106EC"/>
    <w:p w14:paraId="7BE21F07" w14:textId="77777777" w:rsidR="001A5A90" w:rsidRDefault="001A5A90" w:rsidP="00C106EC"/>
    <w:p w14:paraId="2CCD3FB6" w14:textId="77777777" w:rsidR="001A5A90" w:rsidRDefault="001A5A90" w:rsidP="00C106EC"/>
    <w:p w14:paraId="5911FFCF" w14:textId="77777777" w:rsidR="001A5A90" w:rsidRDefault="001A5A90" w:rsidP="00C106EC"/>
    <w:p w14:paraId="228F881C" w14:textId="77777777" w:rsidR="001A5A90" w:rsidRDefault="001A5A90" w:rsidP="00C106EC"/>
    <w:p w14:paraId="776560D4" w14:textId="77777777" w:rsidR="001A5A90" w:rsidRDefault="001A5A90" w:rsidP="00C106EC"/>
    <w:p w14:paraId="074089DF" w14:textId="77777777" w:rsidR="001A5A90" w:rsidRDefault="001A5A90" w:rsidP="00C106EC"/>
    <w:p w14:paraId="51F5F65E" w14:textId="77777777" w:rsidR="001A5A90" w:rsidRDefault="001A5A90" w:rsidP="00C106EC"/>
    <w:p w14:paraId="63F9637D" w14:textId="77777777" w:rsidR="001A5A90" w:rsidRDefault="001A5A90" w:rsidP="00C106EC"/>
    <w:p w14:paraId="716AAF76" w14:textId="77777777" w:rsidR="001A5A90" w:rsidRDefault="001A5A90" w:rsidP="00C106EC"/>
    <w:p w14:paraId="24DA4824" w14:textId="77777777" w:rsidR="001A5A90" w:rsidRDefault="001A5A90" w:rsidP="00C106EC"/>
    <w:p w14:paraId="650E53BC" w14:textId="77777777" w:rsidR="001A5A90" w:rsidRDefault="001A5A90" w:rsidP="00C106EC"/>
    <w:p w14:paraId="71AF3826" w14:textId="77777777" w:rsidR="001A5A90" w:rsidRDefault="001A5A90" w:rsidP="00C106EC"/>
    <w:p w14:paraId="6A09F660" w14:textId="77777777" w:rsidR="001A5A90" w:rsidRDefault="001A5A90" w:rsidP="00C106EC"/>
    <w:p w14:paraId="1B3DA25C" w14:textId="77777777" w:rsidR="001A5A90" w:rsidRDefault="001A5A90" w:rsidP="00C106EC"/>
    <w:p w14:paraId="268A62F7" w14:textId="77777777" w:rsidR="001A5A90" w:rsidRDefault="001A5A90" w:rsidP="00C106EC"/>
    <w:p w14:paraId="26035268" w14:textId="77777777" w:rsidR="001A5A90" w:rsidRDefault="001A5A90" w:rsidP="00C106EC"/>
    <w:p w14:paraId="687D2DDB" w14:textId="77777777" w:rsidR="001A5A90" w:rsidRDefault="001A5A90" w:rsidP="00C106EC"/>
    <w:p w14:paraId="25550EBD" w14:textId="77777777" w:rsidR="001A5A90" w:rsidRDefault="001A5A90" w:rsidP="00C106EC"/>
    <w:p w14:paraId="4B233CE1" w14:textId="77777777" w:rsidR="001A5A90" w:rsidRDefault="001A5A90" w:rsidP="00C106EC"/>
    <w:p w14:paraId="21E363E0" w14:textId="77777777" w:rsidR="001A5A90" w:rsidRDefault="001A5A90" w:rsidP="00C106EC"/>
    <w:p w14:paraId="2B7B3D93" w14:textId="77777777" w:rsidR="001A5A90" w:rsidRDefault="001A5A90" w:rsidP="00C106EC"/>
    <w:p w14:paraId="31F608E5" w14:textId="77777777" w:rsidR="001A5A90" w:rsidRDefault="001A5A90" w:rsidP="00C106EC"/>
    <w:p w14:paraId="46C00086" w14:textId="77777777" w:rsidR="001A5A90" w:rsidRDefault="001A5A90" w:rsidP="00C106EC"/>
    <w:p w14:paraId="4EE0EB85" w14:textId="77777777" w:rsidR="001A5A90" w:rsidRDefault="001A5A90" w:rsidP="00C106EC"/>
    <w:p w14:paraId="25B83B2A" w14:textId="77777777" w:rsidR="001A5A90" w:rsidRDefault="001A5A90" w:rsidP="00C106EC"/>
    <w:p w14:paraId="27C278AD" w14:textId="77777777" w:rsidR="001A5A90" w:rsidRDefault="001A5A90" w:rsidP="00C106EC"/>
    <w:p w14:paraId="6A9C4416" w14:textId="77777777" w:rsidR="001A5A90" w:rsidRDefault="001A5A90" w:rsidP="00C106EC"/>
    <w:p w14:paraId="07ECE586" w14:textId="77777777" w:rsidR="001A5A90" w:rsidRDefault="001A5A90" w:rsidP="00C106EC"/>
    <w:p w14:paraId="262DFDE1" w14:textId="77777777" w:rsidR="001A5A90" w:rsidRDefault="001A5A90" w:rsidP="00C106EC"/>
    <w:p w14:paraId="4D715D0E" w14:textId="77777777" w:rsidR="001A5A90" w:rsidRDefault="001A5A90" w:rsidP="00C106EC"/>
    <w:p w14:paraId="110BC465" w14:textId="77777777" w:rsidR="001A5A90" w:rsidRDefault="001A5A90" w:rsidP="00C106EC"/>
    <w:p w14:paraId="0B7A1629" w14:textId="77777777" w:rsidR="001A5A90" w:rsidRDefault="001A5A90" w:rsidP="00C106EC"/>
    <w:p w14:paraId="65B0D099" w14:textId="77777777" w:rsidR="001A5A90" w:rsidRDefault="001A5A90" w:rsidP="00C106EC"/>
    <w:p w14:paraId="4B3F7624" w14:textId="77777777" w:rsidR="001A5A90" w:rsidRDefault="001A5A90" w:rsidP="00C106EC"/>
    <w:p w14:paraId="5CA426E2" w14:textId="77777777" w:rsidR="001A5A90" w:rsidRDefault="001A5A90" w:rsidP="00C106EC"/>
    <w:p w14:paraId="207483D8" w14:textId="77777777" w:rsidR="001A5A90" w:rsidRDefault="001A5A90"/>
    <w:p w14:paraId="30F2C3D8" w14:textId="77777777" w:rsidR="001A5A90" w:rsidRDefault="001A5A90" w:rsidP="008E0BE7"/>
    <w:p w14:paraId="6C500F28" w14:textId="77777777" w:rsidR="001A5A90" w:rsidRDefault="001A5A90"/>
    <w:p w14:paraId="56625BA1" w14:textId="77777777" w:rsidR="001A5A90" w:rsidRDefault="001A5A90" w:rsidP="002B60DA"/>
    <w:p w14:paraId="1662111F" w14:textId="77777777" w:rsidR="001A5A90" w:rsidRDefault="001A5A90"/>
    <w:p w14:paraId="4B379FBD" w14:textId="77777777" w:rsidR="001A5A90" w:rsidRDefault="001A5A90" w:rsidP="00193E35"/>
    <w:p w14:paraId="2FF7E875" w14:textId="77777777" w:rsidR="001A5A90" w:rsidRDefault="001A5A90" w:rsidP="00193E35"/>
    <w:p w14:paraId="549D9F54" w14:textId="77777777" w:rsidR="001A5A90" w:rsidRDefault="001A5A90" w:rsidP="00193E35"/>
    <w:p w14:paraId="3DF636A7" w14:textId="77777777" w:rsidR="001A5A90" w:rsidRDefault="001A5A90"/>
    <w:p w14:paraId="299B760B" w14:textId="77777777" w:rsidR="001A5A90" w:rsidRDefault="001A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A29B" w14:textId="77777777" w:rsidR="004E39BA" w:rsidRPr="00DE1151" w:rsidRDefault="004E39BA" w:rsidP="00C106EC">
    <w:pPr>
      <w:pStyle w:val="Kopfzeile"/>
      <w:rPr>
        <w:lang w:val="de-DE"/>
      </w:rPr>
    </w:pPr>
    <w:r w:rsidRPr="00DE1151">
      <w:rPr>
        <w:lang w:val="de-DE"/>
      </w:rPr>
      <w:t>Diplomarbeit, [Vorname, NAME], FILS, UPB, 20xx</w:t>
    </w:r>
  </w:p>
  <w:p w14:paraId="2670DBB8" w14:textId="77777777" w:rsidR="004E39BA" w:rsidRPr="00DE1151" w:rsidRDefault="004E39BA" w:rsidP="00C106EC">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0B33" w14:textId="77777777" w:rsidR="004E39BA" w:rsidRPr="00177EB2" w:rsidRDefault="004E39BA" w:rsidP="00141899">
    <w:pPr>
      <w:pStyle w:val="TableParagraph"/>
      <w:jc w:val="center"/>
      <w:rPr>
        <w:b/>
        <w:bCs/>
        <w:lang w:val="ro-RO"/>
      </w:rPr>
    </w:pPr>
    <w:r w:rsidRPr="00DE1151">
      <w:rPr>
        <w:b/>
        <w:bCs/>
        <w:lang w:val="de-DE"/>
      </w:rPr>
      <w:t xml:space="preserve">NATIONALE UNIVERSITÄT FÜR WISSENSCHAFT UND TECHNOLOGIE </w:t>
    </w:r>
    <w:r w:rsidRPr="00DE1151">
      <w:rPr>
        <w:b/>
        <w:bCs/>
        <w:lang w:val="de-DE"/>
      </w:rPr>
      <w:br/>
      <w:t>POLITEHNICA BUKAREST</w:t>
    </w:r>
  </w:p>
  <w:p w14:paraId="6A2683F5" w14:textId="77777777" w:rsidR="004E39BA" w:rsidRPr="00DE1151" w:rsidRDefault="004E39BA" w:rsidP="00141899">
    <w:pPr>
      <w:pStyle w:val="TableParagraph"/>
      <w:jc w:val="center"/>
      <w:rPr>
        <w:b/>
        <w:bCs/>
        <w:lang w:val="de-DE"/>
      </w:rPr>
    </w:pPr>
    <w:r w:rsidRPr="00DE1151">
      <w:rPr>
        <w:b/>
        <w:bCs/>
        <w:lang w:val="de-DE"/>
      </w:rPr>
      <w:t>FAKULTÄT FÜR INGENIEURWISSENSCHAFTEN IN FREMDSPRACHEN</w:t>
    </w:r>
  </w:p>
  <w:p w14:paraId="043167B8" w14:textId="77777777" w:rsidR="00F35E29" w:rsidRPr="008D6A08" w:rsidRDefault="00F35E29" w:rsidP="00F35E29">
    <w:pPr>
      <w:pStyle w:val="TableParagraph"/>
      <w:jc w:val="center"/>
      <w:rPr>
        <w:b/>
        <w:bCs/>
        <w:lang w:val="de-DE"/>
      </w:rPr>
    </w:pPr>
    <w:r w:rsidRPr="00F35E29">
      <w:rPr>
        <w:b/>
        <w:bCs/>
        <w:color w:val="FF0000"/>
        <w:lang w:val="de-DE"/>
      </w:rPr>
      <w:t>[Studiengang]</w:t>
    </w:r>
    <w:r w:rsidRPr="008D6A08">
      <w:rPr>
        <w:b/>
        <w:bCs/>
        <w:lang w:val="de-DE"/>
      </w:rPr>
      <w:t xml:space="preserve"> </w:t>
    </w:r>
    <w:r>
      <w:rPr>
        <w:b/>
        <w:bCs/>
        <w:lang w:val="de-DE"/>
      </w:rPr>
      <w:t>–</w:t>
    </w:r>
    <w:r w:rsidRPr="008D6A08">
      <w:rPr>
        <w:b/>
        <w:bCs/>
        <w:lang w:val="de-DE"/>
      </w:rPr>
      <w:t xml:space="preserve"> </w:t>
    </w:r>
    <w:r w:rsidRPr="00F35E29">
      <w:rPr>
        <w:b/>
        <w:bCs/>
        <w:color w:val="00B0F0"/>
        <w:lang w:val="de-DE"/>
      </w:rPr>
      <w:t>[Fachrichtung]</w:t>
    </w:r>
  </w:p>
  <w:p w14:paraId="7664BA75" w14:textId="77777777" w:rsidR="00F35E29" w:rsidRDefault="00F35E29" w:rsidP="00F35E29">
    <w:pPr>
      <w:jc w:val="center"/>
      <w:rPr>
        <w:b/>
        <w:bCs/>
        <w:sz w:val="22"/>
        <w:szCs w:val="22"/>
        <w:lang w:val="de-DE"/>
      </w:rPr>
    </w:pPr>
    <w:r w:rsidRPr="008D6A08">
      <w:rPr>
        <w:b/>
        <w:bCs/>
        <w:color w:val="FF0000"/>
        <w:sz w:val="22"/>
        <w:szCs w:val="22"/>
        <w:lang w:val="de-DE"/>
      </w:rPr>
      <w:t>ELEKTRONIK, TELEKOMMUNIKATION UND INFORMATIONSTECHNOLOGIEN</w:t>
    </w:r>
    <w:r>
      <w:rPr>
        <w:b/>
        <w:bCs/>
        <w:sz w:val="22"/>
        <w:szCs w:val="22"/>
        <w:lang w:val="de-DE"/>
      </w:rPr>
      <w:t xml:space="preserve"> </w:t>
    </w:r>
    <w:r w:rsidRPr="00F35E29">
      <w:rPr>
        <w:b/>
        <w:bCs/>
        <w:color w:val="FF0000"/>
        <w:sz w:val="22"/>
        <w:szCs w:val="22"/>
        <w:lang w:val="de-DE"/>
      </w:rPr>
      <w:t>/ WIRTSCHAFTSINGENIEURWESEN</w:t>
    </w:r>
  </w:p>
  <w:p w14:paraId="115218B0" w14:textId="77777777" w:rsidR="00F35E29" w:rsidRPr="00F35E29" w:rsidRDefault="00F35E29" w:rsidP="00F35E29">
    <w:pPr>
      <w:jc w:val="center"/>
      <w:rPr>
        <w:b/>
        <w:bCs/>
        <w:color w:val="00B0F0"/>
        <w:sz w:val="22"/>
        <w:szCs w:val="22"/>
        <w:lang w:val="de-DE"/>
      </w:rPr>
    </w:pPr>
    <w:r w:rsidRPr="00F35E29">
      <w:rPr>
        <w:b/>
        <w:bCs/>
        <w:color w:val="00B0F0"/>
        <w:sz w:val="22"/>
        <w:szCs w:val="22"/>
        <w:lang w:val="de-DE"/>
      </w:rPr>
      <w:t>ANGEWANDTE ELEKTRONIK/ WIRTSCHAFTSINGENIEURWESEN IM MASCHINENBAU</w:t>
    </w:r>
  </w:p>
  <w:p w14:paraId="383B82EA" w14:textId="77777777" w:rsidR="004E39BA" w:rsidRPr="00DE1151" w:rsidRDefault="004E39BA">
    <w:pPr>
      <w:pStyle w:val="Kopfzeile"/>
      <w:rPr>
        <w:b/>
        <w:bCs/>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C1034" w14:textId="77777777" w:rsidR="004E39BA" w:rsidRPr="00DE1151" w:rsidRDefault="004E39BA" w:rsidP="00C106EC">
    <w:pPr>
      <w:pStyle w:val="Kopfzeile"/>
      <w:rPr>
        <w:lang w:val="de-DE"/>
      </w:rPr>
    </w:pPr>
    <w:r w:rsidRPr="00DE1151">
      <w:rPr>
        <w:lang w:val="de-DE"/>
      </w:rPr>
      <w:t>Diplomarbeit, [Vorname, NAME], FILS, UPB, 20xx</w:t>
    </w:r>
  </w:p>
  <w:p w14:paraId="2C665004" w14:textId="77777777" w:rsidR="004E39BA" w:rsidRPr="00DE1151" w:rsidRDefault="004E39BA" w:rsidP="00C106EC">
    <w:pPr>
      <w:pStyle w:val="Kopfzeile"/>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9447" w14:textId="77777777" w:rsidR="004E39BA" w:rsidRPr="007541B3" w:rsidRDefault="004E39BA" w:rsidP="00C106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10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371"/>
      <w:gridCol w:w="2207"/>
    </w:tblGrid>
    <w:tr w:rsidR="004E39BA" w:rsidRPr="008D6A08" w14:paraId="39F4320F" w14:textId="77777777" w:rsidTr="005A4387">
      <w:trPr>
        <w:trHeight w:val="1970"/>
      </w:trPr>
      <w:tc>
        <w:tcPr>
          <w:tcW w:w="1134" w:type="dxa"/>
        </w:tcPr>
        <w:p w14:paraId="2FFF0179" w14:textId="77777777" w:rsidR="004E39BA" w:rsidRDefault="004E39BA">
          <w:pPr>
            <w:pStyle w:val="Kopfzeile"/>
          </w:pPr>
          <w:r>
            <w:rPr>
              <w:noProof/>
              <w:lang w:val="de-DE" w:eastAsia="ko-KR"/>
            </w:rPr>
            <w:drawing>
              <wp:anchor distT="0" distB="0" distL="114300" distR="114300" simplePos="0" relativeHeight="251660288" behindDoc="0" locked="0" layoutInCell="1" allowOverlap="1" wp14:anchorId="3588B220" wp14:editId="58264041">
                <wp:simplePos x="0" y="0"/>
                <wp:positionH relativeFrom="column">
                  <wp:posOffset>-176530</wp:posOffset>
                </wp:positionH>
                <wp:positionV relativeFrom="paragraph">
                  <wp:posOffset>-12700</wp:posOffset>
                </wp:positionV>
                <wp:extent cx="972000" cy="972000"/>
                <wp:effectExtent l="0" t="0" r="0" b="0"/>
                <wp:wrapNone/>
                <wp:docPr id="115945576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anchor>
            </w:drawing>
          </w:r>
        </w:p>
      </w:tc>
      <w:tc>
        <w:tcPr>
          <w:tcW w:w="7371" w:type="dxa"/>
        </w:tcPr>
        <w:p w14:paraId="64E838BA" w14:textId="77777777" w:rsidR="004E39BA" w:rsidRPr="00177EB2" w:rsidRDefault="004E39BA" w:rsidP="00FD5BB4">
          <w:pPr>
            <w:pStyle w:val="TableParagraph"/>
            <w:spacing w:after="0"/>
            <w:jc w:val="center"/>
            <w:rPr>
              <w:b/>
              <w:bCs/>
              <w:lang w:val="ro-RO"/>
            </w:rPr>
          </w:pPr>
          <w:r w:rsidRPr="00DE1151">
            <w:rPr>
              <w:b/>
              <w:bCs/>
              <w:lang w:val="de-DE"/>
            </w:rPr>
            <w:t>NATIONALE UNIVERSITÄT FÜR WISSENSCHAFT UND TECHNOLOGIE POLITEHNICA BUKAREST</w:t>
          </w:r>
        </w:p>
        <w:p w14:paraId="3BD51322" w14:textId="77777777" w:rsidR="004E39BA" w:rsidRDefault="004E39BA" w:rsidP="00FD5BB4">
          <w:pPr>
            <w:pStyle w:val="TableParagraph"/>
            <w:spacing w:after="0"/>
            <w:jc w:val="center"/>
            <w:rPr>
              <w:b/>
              <w:bCs/>
              <w:lang w:val="de-DE"/>
            </w:rPr>
          </w:pPr>
          <w:r w:rsidRPr="00DE1151">
            <w:rPr>
              <w:b/>
              <w:bCs/>
              <w:lang w:val="de-DE"/>
            </w:rPr>
            <w:t>FAKULTÄT FÜR INGENIEURWISSENSCHAFTEN IN FREMDSPRACHEN</w:t>
          </w:r>
        </w:p>
        <w:p w14:paraId="3DD506BC" w14:textId="7CA280CD" w:rsidR="008D6A08" w:rsidRPr="008D6A08" w:rsidRDefault="008D6A08" w:rsidP="00FD5BB4">
          <w:pPr>
            <w:pStyle w:val="TableParagraph"/>
            <w:spacing w:after="0"/>
            <w:jc w:val="center"/>
            <w:rPr>
              <w:b/>
              <w:bCs/>
              <w:lang w:val="de-DE"/>
            </w:rPr>
          </w:pPr>
          <w:bookmarkStart w:id="14" w:name="_Hlk194060947"/>
          <w:r w:rsidRPr="00F35E29">
            <w:rPr>
              <w:b/>
              <w:bCs/>
              <w:color w:val="FF0000"/>
              <w:lang w:val="de-DE"/>
            </w:rPr>
            <w:t>[</w:t>
          </w:r>
          <w:r w:rsidR="00F35E29" w:rsidRPr="00F35E29">
            <w:rPr>
              <w:b/>
              <w:bCs/>
              <w:color w:val="FF0000"/>
              <w:lang w:val="de-DE"/>
            </w:rPr>
            <w:t>Studiengang</w:t>
          </w:r>
          <w:r w:rsidRPr="00F35E29">
            <w:rPr>
              <w:b/>
              <w:bCs/>
              <w:color w:val="FF0000"/>
              <w:lang w:val="de-DE"/>
            </w:rPr>
            <w:t>]</w:t>
          </w:r>
          <w:r w:rsidRPr="008D6A08">
            <w:rPr>
              <w:b/>
              <w:bCs/>
              <w:lang w:val="de-DE"/>
            </w:rPr>
            <w:t xml:space="preserve"> </w:t>
          </w:r>
          <w:r>
            <w:rPr>
              <w:b/>
              <w:bCs/>
              <w:lang w:val="de-DE"/>
            </w:rPr>
            <w:t>–</w:t>
          </w:r>
          <w:r w:rsidRPr="008D6A08">
            <w:rPr>
              <w:b/>
              <w:bCs/>
              <w:lang w:val="de-DE"/>
            </w:rPr>
            <w:t xml:space="preserve"> </w:t>
          </w:r>
          <w:r w:rsidRPr="00F35E29">
            <w:rPr>
              <w:b/>
              <w:bCs/>
              <w:color w:val="00B0F0"/>
              <w:lang w:val="de-DE"/>
            </w:rPr>
            <w:t>[</w:t>
          </w:r>
          <w:r w:rsidR="00F35E29" w:rsidRPr="00F35E29">
            <w:rPr>
              <w:b/>
              <w:bCs/>
              <w:color w:val="00B0F0"/>
              <w:lang w:val="de-DE"/>
            </w:rPr>
            <w:t>Fachrichtung</w:t>
          </w:r>
          <w:r w:rsidRPr="00F35E29">
            <w:rPr>
              <w:b/>
              <w:bCs/>
              <w:color w:val="00B0F0"/>
              <w:lang w:val="de-DE"/>
            </w:rPr>
            <w:t>]</w:t>
          </w:r>
        </w:p>
        <w:p w14:paraId="784BD7D7" w14:textId="2F5A67DE" w:rsidR="004E39BA" w:rsidRDefault="008D6A08" w:rsidP="007C25D0">
          <w:pPr>
            <w:jc w:val="center"/>
            <w:rPr>
              <w:b/>
              <w:bCs/>
              <w:sz w:val="22"/>
              <w:szCs w:val="22"/>
              <w:lang w:val="de-DE"/>
            </w:rPr>
          </w:pPr>
          <w:r w:rsidRPr="008D6A08">
            <w:rPr>
              <w:b/>
              <w:bCs/>
              <w:color w:val="FF0000"/>
              <w:sz w:val="22"/>
              <w:szCs w:val="22"/>
              <w:lang w:val="de-DE"/>
            </w:rPr>
            <w:t>ELEKTRONIK, TELEKOMMUNIKATION UND INFORMATIONSTECHNOLOGIEN</w:t>
          </w:r>
          <w:r w:rsidR="00F35E29">
            <w:rPr>
              <w:b/>
              <w:bCs/>
              <w:sz w:val="22"/>
              <w:szCs w:val="22"/>
              <w:lang w:val="de-DE"/>
            </w:rPr>
            <w:t xml:space="preserve"> </w:t>
          </w:r>
          <w:r w:rsidR="00F35E29" w:rsidRPr="00F35E29">
            <w:rPr>
              <w:b/>
              <w:bCs/>
              <w:color w:val="FF0000"/>
              <w:sz w:val="22"/>
              <w:szCs w:val="22"/>
              <w:lang w:val="de-DE"/>
            </w:rPr>
            <w:t xml:space="preserve">/ </w:t>
          </w:r>
          <w:r w:rsidR="004E39BA" w:rsidRPr="00F35E29">
            <w:rPr>
              <w:b/>
              <w:bCs/>
              <w:color w:val="FF0000"/>
              <w:sz w:val="22"/>
              <w:szCs w:val="22"/>
              <w:lang w:val="de-DE"/>
            </w:rPr>
            <w:t>WIRTSCHAFTSINGENIEURWESEN</w:t>
          </w:r>
        </w:p>
        <w:p w14:paraId="10A440CE" w14:textId="0F3ADA6A" w:rsidR="004E39BA" w:rsidRPr="00F35E29" w:rsidRDefault="00F35E29" w:rsidP="007C25D0">
          <w:pPr>
            <w:jc w:val="center"/>
            <w:rPr>
              <w:b/>
              <w:bCs/>
              <w:color w:val="00B0F0"/>
              <w:sz w:val="22"/>
              <w:szCs w:val="22"/>
              <w:lang w:val="de-DE"/>
            </w:rPr>
          </w:pPr>
          <w:r w:rsidRPr="00F35E29">
            <w:rPr>
              <w:b/>
              <w:bCs/>
              <w:color w:val="00B0F0"/>
              <w:sz w:val="22"/>
              <w:szCs w:val="22"/>
              <w:lang w:val="de-DE"/>
            </w:rPr>
            <w:t>ANGEWANDTE ELEKTRONIK</w:t>
          </w:r>
          <w:r w:rsidRPr="00F35E29">
            <w:rPr>
              <w:b/>
              <w:bCs/>
              <w:color w:val="00B0F0"/>
              <w:sz w:val="22"/>
              <w:szCs w:val="22"/>
              <w:lang w:val="de-DE"/>
            </w:rPr>
            <w:t xml:space="preserve">/ </w:t>
          </w:r>
          <w:r w:rsidR="004E39BA" w:rsidRPr="00F35E29">
            <w:rPr>
              <w:b/>
              <w:bCs/>
              <w:color w:val="00B0F0"/>
              <w:sz w:val="22"/>
              <w:szCs w:val="22"/>
              <w:lang w:val="de-DE"/>
            </w:rPr>
            <w:t>WIRTSCHAFTSINGENIEURWESEN IM MASCHINENBAU</w:t>
          </w:r>
        </w:p>
        <w:bookmarkEnd w:id="14"/>
        <w:p w14:paraId="0856CF51" w14:textId="77777777" w:rsidR="004E39BA" w:rsidRPr="00DE1151" w:rsidRDefault="004E39BA" w:rsidP="007C25D0">
          <w:pPr>
            <w:pStyle w:val="Kopfzeile"/>
            <w:rPr>
              <w:lang w:val="de-DE"/>
            </w:rPr>
          </w:pPr>
        </w:p>
      </w:tc>
      <w:tc>
        <w:tcPr>
          <w:tcW w:w="2207" w:type="dxa"/>
        </w:tcPr>
        <w:p w14:paraId="055C1DE9" w14:textId="77777777" w:rsidR="004E39BA" w:rsidRPr="00DE1151" w:rsidRDefault="004E39BA">
          <w:pPr>
            <w:pStyle w:val="Kopfzeile"/>
            <w:rPr>
              <w:lang w:val="de-DE"/>
            </w:rPr>
          </w:pPr>
          <w:r>
            <w:rPr>
              <w:noProof/>
              <w:lang w:val="de-DE" w:eastAsia="ko-KR"/>
            </w:rPr>
            <w:drawing>
              <wp:anchor distT="0" distB="0" distL="114300" distR="114300" simplePos="0" relativeHeight="251659264" behindDoc="0" locked="0" layoutInCell="1" allowOverlap="1" wp14:anchorId="4E7BD428" wp14:editId="7F86D480">
                <wp:simplePos x="0" y="0"/>
                <wp:positionH relativeFrom="column">
                  <wp:posOffset>-327660</wp:posOffset>
                </wp:positionH>
                <wp:positionV relativeFrom="paragraph">
                  <wp:posOffset>-266700</wp:posOffset>
                </wp:positionV>
                <wp:extent cx="1318260" cy="1318260"/>
                <wp:effectExtent l="0" t="0" r="0" b="0"/>
                <wp:wrapNone/>
                <wp:docPr id="894073119" name="Picture 38" descr="Fakultät für Ingenieurwissenschaften für Fremdsprachen UPB | Buk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atea de Inginerie în Limbi Străine UPB | Bucha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anchor>
            </w:drawing>
          </w:r>
        </w:p>
      </w:tc>
    </w:tr>
  </w:tbl>
  <w:p w14:paraId="68314F0D" w14:textId="77777777" w:rsidR="004E39BA" w:rsidRPr="005A4387" w:rsidRDefault="004E39BA" w:rsidP="00177EB2">
    <w:pPr>
      <w:pStyle w:val="Kopfzeile"/>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F4CF" w14:textId="77777777" w:rsidR="004E39BA" w:rsidRPr="00DC6A3A" w:rsidRDefault="004E39BA" w:rsidP="00193E35">
    <w:pPr>
      <w:pBdr>
        <w:bottom w:val="single" w:sz="4" w:space="1" w:color="auto"/>
      </w:pBdr>
      <w:jc w:val="center"/>
      <w:rPr>
        <w:sz w:val="22"/>
        <w:szCs w:val="22"/>
        <w:lang w:val="de-DE"/>
      </w:rPr>
    </w:pPr>
    <w:r w:rsidRPr="00DC6A3A">
      <w:rPr>
        <w:sz w:val="22"/>
        <w:szCs w:val="22"/>
        <w:lang w:val="de-DE"/>
      </w:rPr>
      <w:t>Diplomarbeit, [Vorname NACHNAME]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190C" w14:textId="77777777" w:rsidR="004E39BA" w:rsidRDefault="004E39BA" w:rsidP="00177EB2">
    <w:pPr>
      <w:pStyle w:val="TableParagraph"/>
      <w:jc w:val="center"/>
      <w:rPr>
        <w:b/>
        <w:bCs/>
        <w:lang w:val="ro-RO"/>
      </w:rPr>
    </w:pPr>
    <w:r w:rsidRPr="00DE1151">
      <w:rPr>
        <w:b/>
        <w:bCs/>
        <w:lang w:val="de-DE"/>
      </w:rPr>
      <w:t xml:space="preserve">NATIONALE UNIVERSITÄT FÜR WISSENSCHAFT UND TECHNOLOGIE </w:t>
    </w:r>
  </w:p>
  <w:p w14:paraId="6D64A0D2" w14:textId="77777777" w:rsidR="004E39BA" w:rsidRPr="00177EB2" w:rsidRDefault="004E39BA" w:rsidP="00177EB2">
    <w:pPr>
      <w:pStyle w:val="TableParagraph"/>
      <w:jc w:val="center"/>
      <w:rPr>
        <w:b/>
        <w:bCs/>
        <w:lang w:val="ro-RO"/>
      </w:rPr>
    </w:pPr>
    <w:r w:rsidRPr="00DE1151">
      <w:rPr>
        <w:b/>
        <w:bCs/>
        <w:lang w:val="de-DE"/>
      </w:rPr>
      <w:t>POLITEHNICA BUKAREST</w:t>
    </w:r>
  </w:p>
  <w:p w14:paraId="487A92B9" w14:textId="77777777" w:rsidR="004E39BA" w:rsidRPr="00DE1151" w:rsidRDefault="004E39BA" w:rsidP="00177EB2">
    <w:pPr>
      <w:pStyle w:val="TableParagraph"/>
      <w:jc w:val="center"/>
      <w:rPr>
        <w:b/>
        <w:bCs/>
        <w:lang w:val="de-DE"/>
      </w:rPr>
    </w:pPr>
    <w:r w:rsidRPr="00DE1151">
      <w:rPr>
        <w:b/>
        <w:bCs/>
        <w:lang w:val="de-DE"/>
      </w:rPr>
      <w:t>FAKULTÄT FÜR INGENIEURWISSENSCHAFTEN IN FREMDSPRACHEN</w:t>
    </w:r>
  </w:p>
  <w:p w14:paraId="5065BDED" w14:textId="77777777" w:rsidR="00F35E29" w:rsidRPr="008D6A08" w:rsidRDefault="00F35E29" w:rsidP="00F35E29">
    <w:pPr>
      <w:pStyle w:val="TableParagraph"/>
      <w:jc w:val="center"/>
      <w:rPr>
        <w:b/>
        <w:bCs/>
        <w:lang w:val="de-DE"/>
      </w:rPr>
    </w:pPr>
    <w:r w:rsidRPr="00F35E29">
      <w:rPr>
        <w:b/>
        <w:bCs/>
        <w:color w:val="FF0000"/>
        <w:lang w:val="de-DE"/>
      </w:rPr>
      <w:t>[Studiengang]</w:t>
    </w:r>
    <w:r w:rsidRPr="008D6A08">
      <w:rPr>
        <w:b/>
        <w:bCs/>
        <w:lang w:val="de-DE"/>
      </w:rPr>
      <w:t xml:space="preserve"> </w:t>
    </w:r>
    <w:r>
      <w:rPr>
        <w:b/>
        <w:bCs/>
        <w:lang w:val="de-DE"/>
      </w:rPr>
      <w:t>–</w:t>
    </w:r>
    <w:r w:rsidRPr="008D6A08">
      <w:rPr>
        <w:b/>
        <w:bCs/>
        <w:lang w:val="de-DE"/>
      </w:rPr>
      <w:t xml:space="preserve"> </w:t>
    </w:r>
    <w:r w:rsidRPr="00F35E29">
      <w:rPr>
        <w:b/>
        <w:bCs/>
        <w:color w:val="00B0F0"/>
        <w:lang w:val="de-DE"/>
      </w:rPr>
      <w:t>[Fachrichtung]</w:t>
    </w:r>
  </w:p>
  <w:p w14:paraId="6A340703" w14:textId="77777777" w:rsidR="00F35E29" w:rsidRDefault="00F35E29" w:rsidP="00F35E29">
    <w:pPr>
      <w:jc w:val="center"/>
      <w:rPr>
        <w:b/>
        <w:bCs/>
        <w:sz w:val="22"/>
        <w:szCs w:val="22"/>
        <w:lang w:val="de-DE"/>
      </w:rPr>
    </w:pPr>
    <w:r w:rsidRPr="008D6A08">
      <w:rPr>
        <w:b/>
        <w:bCs/>
        <w:color w:val="FF0000"/>
        <w:sz w:val="22"/>
        <w:szCs w:val="22"/>
        <w:lang w:val="de-DE"/>
      </w:rPr>
      <w:t>ELEKTRONIK, TELEKOMMUNIKATION UND INFORMATIONSTECHNOLOGIEN</w:t>
    </w:r>
    <w:r>
      <w:rPr>
        <w:b/>
        <w:bCs/>
        <w:sz w:val="22"/>
        <w:szCs w:val="22"/>
        <w:lang w:val="de-DE"/>
      </w:rPr>
      <w:t xml:space="preserve"> </w:t>
    </w:r>
    <w:r w:rsidRPr="00F35E29">
      <w:rPr>
        <w:b/>
        <w:bCs/>
        <w:color w:val="FF0000"/>
        <w:sz w:val="22"/>
        <w:szCs w:val="22"/>
        <w:lang w:val="de-DE"/>
      </w:rPr>
      <w:t>/ WIRTSCHAFTSINGENIEURWESEN</w:t>
    </w:r>
  </w:p>
  <w:p w14:paraId="68FDE51D" w14:textId="77777777" w:rsidR="00F35E29" w:rsidRPr="00F35E29" w:rsidRDefault="00F35E29" w:rsidP="00F35E29">
    <w:pPr>
      <w:jc w:val="center"/>
      <w:rPr>
        <w:b/>
        <w:bCs/>
        <w:color w:val="00B0F0"/>
        <w:sz w:val="22"/>
        <w:szCs w:val="22"/>
        <w:lang w:val="de-DE"/>
      </w:rPr>
    </w:pPr>
    <w:r w:rsidRPr="00F35E29">
      <w:rPr>
        <w:b/>
        <w:bCs/>
        <w:color w:val="00B0F0"/>
        <w:sz w:val="22"/>
        <w:szCs w:val="22"/>
        <w:lang w:val="de-DE"/>
      </w:rPr>
      <w:t>ANGEWANDTE ELEKTRONIK/ WIRTSCHAFTSINGENIEURWESEN IM MASCHINENBAU</w:t>
    </w:r>
  </w:p>
  <w:p w14:paraId="518533F7" w14:textId="77777777" w:rsidR="004E39BA" w:rsidRPr="00DE1151" w:rsidRDefault="004E39BA" w:rsidP="00FD5BB4">
    <w:pPr>
      <w:pStyle w:val="Kopfzeile"/>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0679" w14:textId="77777777" w:rsidR="004E39BA" w:rsidRPr="00FD5BB4" w:rsidRDefault="004E39BA" w:rsidP="00FD5BB4">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3405" w14:textId="77777777" w:rsidR="004E39BA" w:rsidRDefault="004E39BA" w:rsidP="00C10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6CC0"/>
    <w:multiLevelType w:val="multilevel"/>
    <w:tmpl w:val="766EF468"/>
    <w:lvl w:ilvl="0">
      <w:start w:val="1"/>
      <w:numFmt w:val="decimal"/>
      <w:lvlText w:val="%1."/>
      <w:lvlJc w:val="left"/>
      <w:pPr>
        <w:ind w:left="360" w:hanging="360"/>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1642F7"/>
    <w:multiLevelType w:val="hybridMultilevel"/>
    <w:tmpl w:val="12826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C2D85"/>
    <w:multiLevelType w:val="multilevel"/>
    <w:tmpl w:val="3B98C8D0"/>
    <w:lvl w:ilvl="0">
      <w:start w:val="1"/>
      <w:numFmt w:val="decimal"/>
      <w:pStyle w:val="ThesisChap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241AC4"/>
    <w:multiLevelType w:val="hybridMultilevel"/>
    <w:tmpl w:val="1B8C4A6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2A5F460D"/>
    <w:multiLevelType w:val="hybridMultilevel"/>
    <w:tmpl w:val="04AEC8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744E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0CE1B9A"/>
    <w:multiLevelType w:val="multilevel"/>
    <w:tmpl w:val="1130C5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8" w15:restartNumberingAfterBreak="0">
    <w:nsid w:val="3D5F3685"/>
    <w:multiLevelType w:val="hybridMultilevel"/>
    <w:tmpl w:val="4DB6BF0E"/>
    <w:lvl w:ilvl="0" w:tplc="20942078">
      <w:start w:val="1"/>
      <w:numFmt w:val="decimal"/>
      <w:pStyle w:val="berschrif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0234D"/>
    <w:multiLevelType w:val="multilevel"/>
    <w:tmpl w:val="F8F8067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9938E0"/>
    <w:multiLevelType w:val="multilevel"/>
    <w:tmpl w:val="50993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07683C"/>
    <w:multiLevelType w:val="multilevel"/>
    <w:tmpl w:val="DA86E4B2"/>
    <w:lvl w:ilvl="0">
      <w:start w:val="1"/>
      <w:numFmt w:val="decimal"/>
      <w:lvlText w:val="%1."/>
      <w:lvlJc w:val="left"/>
      <w:pPr>
        <w:ind w:left="360" w:hanging="360"/>
      </w:pPr>
      <w:rPr>
        <w:rFonts w:hint="default"/>
      </w:rPr>
    </w:lvl>
    <w:lvl w:ilvl="1">
      <w:start w:val="1"/>
      <w:numFmt w:val="decimal"/>
      <w:pStyle w:val="ThesisSubChapter"/>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E7316C"/>
    <w:multiLevelType w:val="hybridMultilevel"/>
    <w:tmpl w:val="D33672DC"/>
    <w:lvl w:ilvl="0" w:tplc="D7CE73A6">
      <w:start w:val="1"/>
      <w:numFmt w:val="decimal"/>
      <w:pStyle w:val="ThesisBibliograph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E63D6"/>
    <w:multiLevelType w:val="hybridMultilevel"/>
    <w:tmpl w:val="7DA254E0"/>
    <w:lvl w:ilvl="0" w:tplc="17EAB5EA">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BBF5FC0"/>
    <w:multiLevelType w:val="multilevel"/>
    <w:tmpl w:val="82B8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144BB"/>
    <w:multiLevelType w:val="multilevel"/>
    <w:tmpl w:val="05E2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hesisSubSubChapter"/>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25C96"/>
    <w:multiLevelType w:val="hybridMultilevel"/>
    <w:tmpl w:val="87125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2534365">
    <w:abstractNumId w:val="5"/>
  </w:num>
  <w:num w:numId="2" w16cid:durableId="1536692777">
    <w:abstractNumId w:val="9"/>
  </w:num>
  <w:num w:numId="3" w16cid:durableId="19821453">
    <w:abstractNumId w:val="6"/>
  </w:num>
  <w:num w:numId="4" w16cid:durableId="672029388">
    <w:abstractNumId w:val="13"/>
  </w:num>
  <w:num w:numId="5" w16cid:durableId="1506243080">
    <w:abstractNumId w:val="2"/>
  </w:num>
  <w:num w:numId="6" w16cid:durableId="1891649638">
    <w:abstractNumId w:val="4"/>
  </w:num>
  <w:num w:numId="7" w16cid:durableId="1449466465">
    <w:abstractNumId w:val="10"/>
  </w:num>
  <w:num w:numId="8" w16cid:durableId="911280967">
    <w:abstractNumId w:val="8"/>
  </w:num>
  <w:num w:numId="9" w16cid:durableId="205604334">
    <w:abstractNumId w:val="0"/>
  </w:num>
  <w:num w:numId="10" w16cid:durableId="74876939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867139667">
    <w:abstractNumId w:val="11"/>
  </w:num>
  <w:num w:numId="12" w16cid:durableId="222326726">
    <w:abstractNumId w:val="15"/>
  </w:num>
  <w:num w:numId="13" w16cid:durableId="157774791">
    <w:abstractNumId w:val="16"/>
  </w:num>
  <w:num w:numId="14" w16cid:durableId="829101004">
    <w:abstractNumId w:val="3"/>
  </w:num>
  <w:num w:numId="15" w16cid:durableId="1653295302">
    <w:abstractNumId w:val="7"/>
  </w:num>
  <w:num w:numId="16" w16cid:durableId="992102816">
    <w:abstractNumId w:val="1"/>
  </w:num>
  <w:num w:numId="17" w16cid:durableId="1572302855">
    <w:abstractNumId w:val="14"/>
  </w:num>
  <w:num w:numId="18" w16cid:durableId="1820146166">
    <w:abstractNumId w:val="12"/>
  </w:num>
  <w:num w:numId="19" w16cid:durableId="15429758">
    <w:abstractNumId w:val="2"/>
  </w:num>
  <w:num w:numId="20" w16cid:durableId="210437649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6A3"/>
    <w:rsid w:val="000011FB"/>
    <w:rsid w:val="000015A5"/>
    <w:rsid w:val="00002DA5"/>
    <w:rsid w:val="0000412D"/>
    <w:rsid w:val="00004424"/>
    <w:rsid w:val="00004C8B"/>
    <w:rsid w:val="00005AE9"/>
    <w:rsid w:val="00005D02"/>
    <w:rsid w:val="00007298"/>
    <w:rsid w:val="00007B62"/>
    <w:rsid w:val="00007E0A"/>
    <w:rsid w:val="00010291"/>
    <w:rsid w:val="00010514"/>
    <w:rsid w:val="00011714"/>
    <w:rsid w:val="000119C8"/>
    <w:rsid w:val="00012545"/>
    <w:rsid w:val="000139FA"/>
    <w:rsid w:val="00013AE5"/>
    <w:rsid w:val="00013BE8"/>
    <w:rsid w:val="00013D0C"/>
    <w:rsid w:val="00014355"/>
    <w:rsid w:val="00014C48"/>
    <w:rsid w:val="00014CC3"/>
    <w:rsid w:val="00014E25"/>
    <w:rsid w:val="00017A7E"/>
    <w:rsid w:val="00020A5F"/>
    <w:rsid w:val="00021AEF"/>
    <w:rsid w:val="00021DF6"/>
    <w:rsid w:val="000227F3"/>
    <w:rsid w:val="000232E0"/>
    <w:rsid w:val="00026176"/>
    <w:rsid w:val="00026909"/>
    <w:rsid w:val="00026ADF"/>
    <w:rsid w:val="000271E1"/>
    <w:rsid w:val="0002729E"/>
    <w:rsid w:val="000304A3"/>
    <w:rsid w:val="000310B4"/>
    <w:rsid w:val="000312F4"/>
    <w:rsid w:val="00032813"/>
    <w:rsid w:val="00032C7C"/>
    <w:rsid w:val="0003334B"/>
    <w:rsid w:val="00033630"/>
    <w:rsid w:val="00033F88"/>
    <w:rsid w:val="000369A8"/>
    <w:rsid w:val="00036ED0"/>
    <w:rsid w:val="00037B52"/>
    <w:rsid w:val="000405C4"/>
    <w:rsid w:val="000412AE"/>
    <w:rsid w:val="0004193C"/>
    <w:rsid w:val="00041B9D"/>
    <w:rsid w:val="000426DC"/>
    <w:rsid w:val="0004657E"/>
    <w:rsid w:val="000511BD"/>
    <w:rsid w:val="00051371"/>
    <w:rsid w:val="00051F3B"/>
    <w:rsid w:val="000538C4"/>
    <w:rsid w:val="00053BAE"/>
    <w:rsid w:val="00054985"/>
    <w:rsid w:val="00054E16"/>
    <w:rsid w:val="000562A1"/>
    <w:rsid w:val="000575C8"/>
    <w:rsid w:val="00060900"/>
    <w:rsid w:val="00064CB6"/>
    <w:rsid w:val="00066046"/>
    <w:rsid w:val="000721E7"/>
    <w:rsid w:val="000728E0"/>
    <w:rsid w:val="000730BD"/>
    <w:rsid w:val="000730E3"/>
    <w:rsid w:val="00073685"/>
    <w:rsid w:val="00076459"/>
    <w:rsid w:val="00076630"/>
    <w:rsid w:val="000772BC"/>
    <w:rsid w:val="0008001F"/>
    <w:rsid w:val="00082EA2"/>
    <w:rsid w:val="00083083"/>
    <w:rsid w:val="00083971"/>
    <w:rsid w:val="00083DD1"/>
    <w:rsid w:val="00083EDE"/>
    <w:rsid w:val="000842CB"/>
    <w:rsid w:val="00084638"/>
    <w:rsid w:val="00084B51"/>
    <w:rsid w:val="00085CA1"/>
    <w:rsid w:val="000873D5"/>
    <w:rsid w:val="00087459"/>
    <w:rsid w:val="00087960"/>
    <w:rsid w:val="000879D3"/>
    <w:rsid w:val="0009323A"/>
    <w:rsid w:val="00093EE6"/>
    <w:rsid w:val="00095B18"/>
    <w:rsid w:val="00096224"/>
    <w:rsid w:val="0009777A"/>
    <w:rsid w:val="000A03E7"/>
    <w:rsid w:val="000A064F"/>
    <w:rsid w:val="000A07A8"/>
    <w:rsid w:val="000A122B"/>
    <w:rsid w:val="000A15DA"/>
    <w:rsid w:val="000A3123"/>
    <w:rsid w:val="000A35A4"/>
    <w:rsid w:val="000A4169"/>
    <w:rsid w:val="000A43D2"/>
    <w:rsid w:val="000A4BCA"/>
    <w:rsid w:val="000A4F7C"/>
    <w:rsid w:val="000A5657"/>
    <w:rsid w:val="000A5980"/>
    <w:rsid w:val="000A5C84"/>
    <w:rsid w:val="000A5F46"/>
    <w:rsid w:val="000A64DF"/>
    <w:rsid w:val="000A6948"/>
    <w:rsid w:val="000A6A03"/>
    <w:rsid w:val="000A7782"/>
    <w:rsid w:val="000A7E4B"/>
    <w:rsid w:val="000B0DC3"/>
    <w:rsid w:val="000B174D"/>
    <w:rsid w:val="000B3232"/>
    <w:rsid w:val="000B40C6"/>
    <w:rsid w:val="000B421D"/>
    <w:rsid w:val="000B48B0"/>
    <w:rsid w:val="000B57D6"/>
    <w:rsid w:val="000B59D9"/>
    <w:rsid w:val="000B6AC6"/>
    <w:rsid w:val="000C0BC4"/>
    <w:rsid w:val="000C0C0A"/>
    <w:rsid w:val="000C1401"/>
    <w:rsid w:val="000C2E35"/>
    <w:rsid w:val="000C48F7"/>
    <w:rsid w:val="000C4FD3"/>
    <w:rsid w:val="000C528B"/>
    <w:rsid w:val="000C588D"/>
    <w:rsid w:val="000C722B"/>
    <w:rsid w:val="000C7A1C"/>
    <w:rsid w:val="000D0249"/>
    <w:rsid w:val="000D02D0"/>
    <w:rsid w:val="000D160C"/>
    <w:rsid w:val="000D2379"/>
    <w:rsid w:val="000D2E71"/>
    <w:rsid w:val="000D3439"/>
    <w:rsid w:val="000D36A8"/>
    <w:rsid w:val="000D391B"/>
    <w:rsid w:val="000D6149"/>
    <w:rsid w:val="000D6560"/>
    <w:rsid w:val="000D6EEF"/>
    <w:rsid w:val="000D709E"/>
    <w:rsid w:val="000E293A"/>
    <w:rsid w:val="000E3847"/>
    <w:rsid w:val="000E58E3"/>
    <w:rsid w:val="000E5FDC"/>
    <w:rsid w:val="000E67FB"/>
    <w:rsid w:val="000E70E3"/>
    <w:rsid w:val="000F06C9"/>
    <w:rsid w:val="000F1A4C"/>
    <w:rsid w:val="000F32F8"/>
    <w:rsid w:val="000F412D"/>
    <w:rsid w:val="000F4263"/>
    <w:rsid w:val="000F5354"/>
    <w:rsid w:val="000F5462"/>
    <w:rsid w:val="000F6E07"/>
    <w:rsid w:val="000F7553"/>
    <w:rsid w:val="000F7719"/>
    <w:rsid w:val="001005FB"/>
    <w:rsid w:val="0010112C"/>
    <w:rsid w:val="001032BD"/>
    <w:rsid w:val="0010402C"/>
    <w:rsid w:val="001041DA"/>
    <w:rsid w:val="001042B2"/>
    <w:rsid w:val="00104D7A"/>
    <w:rsid w:val="0010585B"/>
    <w:rsid w:val="001066A0"/>
    <w:rsid w:val="00110AB7"/>
    <w:rsid w:val="00110E73"/>
    <w:rsid w:val="00110EA8"/>
    <w:rsid w:val="001111EA"/>
    <w:rsid w:val="00112F78"/>
    <w:rsid w:val="001135E1"/>
    <w:rsid w:val="001139D7"/>
    <w:rsid w:val="00114785"/>
    <w:rsid w:val="00115331"/>
    <w:rsid w:val="001159B1"/>
    <w:rsid w:val="00116F8A"/>
    <w:rsid w:val="001208E3"/>
    <w:rsid w:val="00122C39"/>
    <w:rsid w:val="00122CC0"/>
    <w:rsid w:val="00122D7F"/>
    <w:rsid w:val="001232BD"/>
    <w:rsid w:val="00125737"/>
    <w:rsid w:val="00125A02"/>
    <w:rsid w:val="001267EE"/>
    <w:rsid w:val="001271C2"/>
    <w:rsid w:val="00130892"/>
    <w:rsid w:val="00130F13"/>
    <w:rsid w:val="00130F3F"/>
    <w:rsid w:val="00132FCE"/>
    <w:rsid w:val="001338B8"/>
    <w:rsid w:val="00134207"/>
    <w:rsid w:val="00134816"/>
    <w:rsid w:val="00134B0D"/>
    <w:rsid w:val="00135442"/>
    <w:rsid w:val="00137295"/>
    <w:rsid w:val="00140456"/>
    <w:rsid w:val="00140E8A"/>
    <w:rsid w:val="00141899"/>
    <w:rsid w:val="001418AD"/>
    <w:rsid w:val="00143802"/>
    <w:rsid w:val="00143823"/>
    <w:rsid w:val="00144292"/>
    <w:rsid w:val="00144FEF"/>
    <w:rsid w:val="001458D3"/>
    <w:rsid w:val="00145B3D"/>
    <w:rsid w:val="00146BD1"/>
    <w:rsid w:val="001503CB"/>
    <w:rsid w:val="00150577"/>
    <w:rsid w:val="00151222"/>
    <w:rsid w:val="001523D3"/>
    <w:rsid w:val="00152DC6"/>
    <w:rsid w:val="00153E73"/>
    <w:rsid w:val="001549BB"/>
    <w:rsid w:val="00154B4B"/>
    <w:rsid w:val="00154F1F"/>
    <w:rsid w:val="00154FB6"/>
    <w:rsid w:val="00155568"/>
    <w:rsid w:val="00156535"/>
    <w:rsid w:val="0015698C"/>
    <w:rsid w:val="001574EA"/>
    <w:rsid w:val="00160559"/>
    <w:rsid w:val="00161D53"/>
    <w:rsid w:val="001620B3"/>
    <w:rsid w:val="001633F7"/>
    <w:rsid w:val="00164E3D"/>
    <w:rsid w:val="0016564B"/>
    <w:rsid w:val="00166876"/>
    <w:rsid w:val="00167EDC"/>
    <w:rsid w:val="00170C43"/>
    <w:rsid w:val="0017161C"/>
    <w:rsid w:val="001727CB"/>
    <w:rsid w:val="001747E2"/>
    <w:rsid w:val="00175F24"/>
    <w:rsid w:val="00177D7C"/>
    <w:rsid w:val="00177EB2"/>
    <w:rsid w:val="00181330"/>
    <w:rsid w:val="00181D83"/>
    <w:rsid w:val="0018245E"/>
    <w:rsid w:val="00183088"/>
    <w:rsid w:val="00183D3D"/>
    <w:rsid w:val="00184299"/>
    <w:rsid w:val="00184AA2"/>
    <w:rsid w:val="001850E9"/>
    <w:rsid w:val="0018701C"/>
    <w:rsid w:val="0018747D"/>
    <w:rsid w:val="0019005A"/>
    <w:rsid w:val="00190C4D"/>
    <w:rsid w:val="00191685"/>
    <w:rsid w:val="001916DE"/>
    <w:rsid w:val="001924D9"/>
    <w:rsid w:val="00193E35"/>
    <w:rsid w:val="0019415A"/>
    <w:rsid w:val="00194C55"/>
    <w:rsid w:val="001963E1"/>
    <w:rsid w:val="00196A13"/>
    <w:rsid w:val="00197810"/>
    <w:rsid w:val="001A01CB"/>
    <w:rsid w:val="001A0828"/>
    <w:rsid w:val="001A0F3E"/>
    <w:rsid w:val="001A4A30"/>
    <w:rsid w:val="001A5A90"/>
    <w:rsid w:val="001A6A1C"/>
    <w:rsid w:val="001B04CF"/>
    <w:rsid w:val="001B0514"/>
    <w:rsid w:val="001B0B49"/>
    <w:rsid w:val="001B218F"/>
    <w:rsid w:val="001B45E7"/>
    <w:rsid w:val="001B5A22"/>
    <w:rsid w:val="001B61C8"/>
    <w:rsid w:val="001B6686"/>
    <w:rsid w:val="001B77A4"/>
    <w:rsid w:val="001B7901"/>
    <w:rsid w:val="001B7A79"/>
    <w:rsid w:val="001B7B51"/>
    <w:rsid w:val="001C2321"/>
    <w:rsid w:val="001C2766"/>
    <w:rsid w:val="001C2CF4"/>
    <w:rsid w:val="001C4FCD"/>
    <w:rsid w:val="001D0FD9"/>
    <w:rsid w:val="001D12D0"/>
    <w:rsid w:val="001D2873"/>
    <w:rsid w:val="001D4580"/>
    <w:rsid w:val="001D565A"/>
    <w:rsid w:val="001D6169"/>
    <w:rsid w:val="001D72A4"/>
    <w:rsid w:val="001D744D"/>
    <w:rsid w:val="001E0B17"/>
    <w:rsid w:val="001E0EA5"/>
    <w:rsid w:val="001E192E"/>
    <w:rsid w:val="001E1A5C"/>
    <w:rsid w:val="001E1F7E"/>
    <w:rsid w:val="001E229D"/>
    <w:rsid w:val="001E31D7"/>
    <w:rsid w:val="001E4040"/>
    <w:rsid w:val="001E449B"/>
    <w:rsid w:val="001E5087"/>
    <w:rsid w:val="001E5716"/>
    <w:rsid w:val="001E6FB0"/>
    <w:rsid w:val="001E700E"/>
    <w:rsid w:val="001F070C"/>
    <w:rsid w:val="001F0AF9"/>
    <w:rsid w:val="001F0B02"/>
    <w:rsid w:val="001F2230"/>
    <w:rsid w:val="001F245E"/>
    <w:rsid w:val="001F3823"/>
    <w:rsid w:val="001F389D"/>
    <w:rsid w:val="001F429C"/>
    <w:rsid w:val="001F4478"/>
    <w:rsid w:val="001F4A8C"/>
    <w:rsid w:val="00200816"/>
    <w:rsid w:val="00200B0F"/>
    <w:rsid w:val="00200EB9"/>
    <w:rsid w:val="00202495"/>
    <w:rsid w:val="00202E35"/>
    <w:rsid w:val="00202E92"/>
    <w:rsid w:val="00204297"/>
    <w:rsid w:val="00204365"/>
    <w:rsid w:val="00205252"/>
    <w:rsid w:val="0020712A"/>
    <w:rsid w:val="00210225"/>
    <w:rsid w:val="00211259"/>
    <w:rsid w:val="002127CD"/>
    <w:rsid w:val="002130C6"/>
    <w:rsid w:val="00216525"/>
    <w:rsid w:val="002167EE"/>
    <w:rsid w:val="002177FB"/>
    <w:rsid w:val="002233F5"/>
    <w:rsid w:val="00224BCE"/>
    <w:rsid w:val="00225051"/>
    <w:rsid w:val="002254E5"/>
    <w:rsid w:val="00225E87"/>
    <w:rsid w:val="00225FAD"/>
    <w:rsid w:val="002266AB"/>
    <w:rsid w:val="00226E93"/>
    <w:rsid w:val="00227CA5"/>
    <w:rsid w:val="00230D3A"/>
    <w:rsid w:val="002319D7"/>
    <w:rsid w:val="0023260A"/>
    <w:rsid w:val="0023262F"/>
    <w:rsid w:val="002337AD"/>
    <w:rsid w:val="002337D8"/>
    <w:rsid w:val="00234555"/>
    <w:rsid w:val="00234836"/>
    <w:rsid w:val="00235A93"/>
    <w:rsid w:val="00235C38"/>
    <w:rsid w:val="00237492"/>
    <w:rsid w:val="00237FE3"/>
    <w:rsid w:val="0024151C"/>
    <w:rsid w:val="00242F29"/>
    <w:rsid w:val="00243AE9"/>
    <w:rsid w:val="00243D14"/>
    <w:rsid w:val="00244041"/>
    <w:rsid w:val="00244D19"/>
    <w:rsid w:val="002462C3"/>
    <w:rsid w:val="00247491"/>
    <w:rsid w:val="00247792"/>
    <w:rsid w:val="00247E41"/>
    <w:rsid w:val="0025074A"/>
    <w:rsid w:val="002508D7"/>
    <w:rsid w:val="002509A4"/>
    <w:rsid w:val="00251558"/>
    <w:rsid w:val="00251E8C"/>
    <w:rsid w:val="002525AD"/>
    <w:rsid w:val="00253A96"/>
    <w:rsid w:val="00253EAF"/>
    <w:rsid w:val="00254DD5"/>
    <w:rsid w:val="00255DF9"/>
    <w:rsid w:val="002563B4"/>
    <w:rsid w:val="00256E81"/>
    <w:rsid w:val="00257360"/>
    <w:rsid w:val="0026016C"/>
    <w:rsid w:val="00263479"/>
    <w:rsid w:val="00263790"/>
    <w:rsid w:val="00263C23"/>
    <w:rsid w:val="00265E5A"/>
    <w:rsid w:val="00267BA9"/>
    <w:rsid w:val="00267C96"/>
    <w:rsid w:val="002717AE"/>
    <w:rsid w:val="00273FF2"/>
    <w:rsid w:val="002740E2"/>
    <w:rsid w:val="00274FDE"/>
    <w:rsid w:val="002752BA"/>
    <w:rsid w:val="0027568F"/>
    <w:rsid w:val="0027660B"/>
    <w:rsid w:val="002773F2"/>
    <w:rsid w:val="00282A24"/>
    <w:rsid w:val="002832CF"/>
    <w:rsid w:val="002834CB"/>
    <w:rsid w:val="00283DF8"/>
    <w:rsid w:val="00284CF0"/>
    <w:rsid w:val="00286CD0"/>
    <w:rsid w:val="00286E70"/>
    <w:rsid w:val="0028716F"/>
    <w:rsid w:val="00287384"/>
    <w:rsid w:val="0028788F"/>
    <w:rsid w:val="00287A7B"/>
    <w:rsid w:val="00290B83"/>
    <w:rsid w:val="002912E5"/>
    <w:rsid w:val="00291397"/>
    <w:rsid w:val="002913A9"/>
    <w:rsid w:val="0029162F"/>
    <w:rsid w:val="00292B0F"/>
    <w:rsid w:val="00294275"/>
    <w:rsid w:val="0029451F"/>
    <w:rsid w:val="0029514F"/>
    <w:rsid w:val="002966AB"/>
    <w:rsid w:val="00296B46"/>
    <w:rsid w:val="002971C6"/>
    <w:rsid w:val="002A2A1B"/>
    <w:rsid w:val="002A2C90"/>
    <w:rsid w:val="002A2CB7"/>
    <w:rsid w:val="002A3FB9"/>
    <w:rsid w:val="002A40CE"/>
    <w:rsid w:val="002A49C3"/>
    <w:rsid w:val="002A58B2"/>
    <w:rsid w:val="002A5CB5"/>
    <w:rsid w:val="002A5EAD"/>
    <w:rsid w:val="002A6569"/>
    <w:rsid w:val="002A6FDD"/>
    <w:rsid w:val="002A7C8F"/>
    <w:rsid w:val="002B12B0"/>
    <w:rsid w:val="002B1F0D"/>
    <w:rsid w:val="002B31B1"/>
    <w:rsid w:val="002B3403"/>
    <w:rsid w:val="002B3B4B"/>
    <w:rsid w:val="002B4553"/>
    <w:rsid w:val="002B4F82"/>
    <w:rsid w:val="002B5532"/>
    <w:rsid w:val="002B5AD7"/>
    <w:rsid w:val="002B60DA"/>
    <w:rsid w:val="002B69E4"/>
    <w:rsid w:val="002B7251"/>
    <w:rsid w:val="002C0F19"/>
    <w:rsid w:val="002C16C1"/>
    <w:rsid w:val="002C1E04"/>
    <w:rsid w:val="002C2492"/>
    <w:rsid w:val="002C3E8F"/>
    <w:rsid w:val="002C48E3"/>
    <w:rsid w:val="002C4F6A"/>
    <w:rsid w:val="002C523B"/>
    <w:rsid w:val="002C5CE4"/>
    <w:rsid w:val="002C737C"/>
    <w:rsid w:val="002C758F"/>
    <w:rsid w:val="002D0C35"/>
    <w:rsid w:val="002D17C8"/>
    <w:rsid w:val="002D2BF3"/>
    <w:rsid w:val="002D37B1"/>
    <w:rsid w:val="002D3837"/>
    <w:rsid w:val="002D4C57"/>
    <w:rsid w:val="002D5CD8"/>
    <w:rsid w:val="002D6045"/>
    <w:rsid w:val="002D6E2E"/>
    <w:rsid w:val="002D7958"/>
    <w:rsid w:val="002D7DF3"/>
    <w:rsid w:val="002E0BF9"/>
    <w:rsid w:val="002E2527"/>
    <w:rsid w:val="002E3BE2"/>
    <w:rsid w:val="002E65FE"/>
    <w:rsid w:val="002E6FE2"/>
    <w:rsid w:val="002F0D07"/>
    <w:rsid w:val="002F11D2"/>
    <w:rsid w:val="002F3B3D"/>
    <w:rsid w:val="002F5ED9"/>
    <w:rsid w:val="002F6F41"/>
    <w:rsid w:val="0030023A"/>
    <w:rsid w:val="00300AE2"/>
    <w:rsid w:val="00300DBE"/>
    <w:rsid w:val="003013ED"/>
    <w:rsid w:val="00301F08"/>
    <w:rsid w:val="0030401D"/>
    <w:rsid w:val="00304090"/>
    <w:rsid w:val="00304402"/>
    <w:rsid w:val="00305682"/>
    <w:rsid w:val="003060A0"/>
    <w:rsid w:val="003102F5"/>
    <w:rsid w:val="0031255B"/>
    <w:rsid w:val="0031283E"/>
    <w:rsid w:val="0031428C"/>
    <w:rsid w:val="003146A7"/>
    <w:rsid w:val="003151FA"/>
    <w:rsid w:val="00315A04"/>
    <w:rsid w:val="00315ED5"/>
    <w:rsid w:val="00316B0D"/>
    <w:rsid w:val="00316ECB"/>
    <w:rsid w:val="00320498"/>
    <w:rsid w:val="00320C1D"/>
    <w:rsid w:val="00321468"/>
    <w:rsid w:val="0032369C"/>
    <w:rsid w:val="0032428E"/>
    <w:rsid w:val="00324389"/>
    <w:rsid w:val="0032485A"/>
    <w:rsid w:val="00324A1D"/>
    <w:rsid w:val="00325838"/>
    <w:rsid w:val="003262B2"/>
    <w:rsid w:val="003272A6"/>
    <w:rsid w:val="003272DE"/>
    <w:rsid w:val="00330580"/>
    <w:rsid w:val="00331E35"/>
    <w:rsid w:val="00332284"/>
    <w:rsid w:val="00332CEB"/>
    <w:rsid w:val="0033490E"/>
    <w:rsid w:val="00335601"/>
    <w:rsid w:val="00335A8C"/>
    <w:rsid w:val="00335AC5"/>
    <w:rsid w:val="003360C3"/>
    <w:rsid w:val="0034060B"/>
    <w:rsid w:val="0034197C"/>
    <w:rsid w:val="00342303"/>
    <w:rsid w:val="00343B9E"/>
    <w:rsid w:val="00343D13"/>
    <w:rsid w:val="003442E7"/>
    <w:rsid w:val="00344543"/>
    <w:rsid w:val="00344B6C"/>
    <w:rsid w:val="00346A41"/>
    <w:rsid w:val="00347A4B"/>
    <w:rsid w:val="00350796"/>
    <w:rsid w:val="0035086C"/>
    <w:rsid w:val="0035277E"/>
    <w:rsid w:val="00354CEA"/>
    <w:rsid w:val="0035656C"/>
    <w:rsid w:val="00356DEC"/>
    <w:rsid w:val="00357A44"/>
    <w:rsid w:val="00357A90"/>
    <w:rsid w:val="00357EF2"/>
    <w:rsid w:val="00357F3F"/>
    <w:rsid w:val="00360E74"/>
    <w:rsid w:val="0036497C"/>
    <w:rsid w:val="00365EE3"/>
    <w:rsid w:val="00366A9F"/>
    <w:rsid w:val="00366BC6"/>
    <w:rsid w:val="00366E04"/>
    <w:rsid w:val="0037063F"/>
    <w:rsid w:val="00371ACA"/>
    <w:rsid w:val="003724D5"/>
    <w:rsid w:val="00372E4B"/>
    <w:rsid w:val="00376124"/>
    <w:rsid w:val="0037753E"/>
    <w:rsid w:val="003808AA"/>
    <w:rsid w:val="00380A30"/>
    <w:rsid w:val="00381AF4"/>
    <w:rsid w:val="00382E37"/>
    <w:rsid w:val="00385EA9"/>
    <w:rsid w:val="00385F48"/>
    <w:rsid w:val="003860BF"/>
    <w:rsid w:val="00386F4E"/>
    <w:rsid w:val="003874DF"/>
    <w:rsid w:val="00387A97"/>
    <w:rsid w:val="00390343"/>
    <w:rsid w:val="0039111D"/>
    <w:rsid w:val="00391186"/>
    <w:rsid w:val="0039203D"/>
    <w:rsid w:val="00392218"/>
    <w:rsid w:val="00393471"/>
    <w:rsid w:val="003937F2"/>
    <w:rsid w:val="00394159"/>
    <w:rsid w:val="00394ED1"/>
    <w:rsid w:val="003959EB"/>
    <w:rsid w:val="00396303"/>
    <w:rsid w:val="003A10B1"/>
    <w:rsid w:val="003A138B"/>
    <w:rsid w:val="003A20B0"/>
    <w:rsid w:val="003A227B"/>
    <w:rsid w:val="003A26CA"/>
    <w:rsid w:val="003A3F79"/>
    <w:rsid w:val="003A4295"/>
    <w:rsid w:val="003A48F0"/>
    <w:rsid w:val="003A4CE5"/>
    <w:rsid w:val="003A4D32"/>
    <w:rsid w:val="003A5270"/>
    <w:rsid w:val="003A52F7"/>
    <w:rsid w:val="003A53A9"/>
    <w:rsid w:val="003A5671"/>
    <w:rsid w:val="003A5933"/>
    <w:rsid w:val="003A707C"/>
    <w:rsid w:val="003A76DE"/>
    <w:rsid w:val="003A7816"/>
    <w:rsid w:val="003B050E"/>
    <w:rsid w:val="003B0D9D"/>
    <w:rsid w:val="003B0DB8"/>
    <w:rsid w:val="003B23DB"/>
    <w:rsid w:val="003B2AC5"/>
    <w:rsid w:val="003B2C87"/>
    <w:rsid w:val="003B33FE"/>
    <w:rsid w:val="003B3F8E"/>
    <w:rsid w:val="003B4BB8"/>
    <w:rsid w:val="003B4EB6"/>
    <w:rsid w:val="003B6189"/>
    <w:rsid w:val="003B61B1"/>
    <w:rsid w:val="003B68F6"/>
    <w:rsid w:val="003B7152"/>
    <w:rsid w:val="003B7451"/>
    <w:rsid w:val="003C08FC"/>
    <w:rsid w:val="003C0C63"/>
    <w:rsid w:val="003C105E"/>
    <w:rsid w:val="003C11B0"/>
    <w:rsid w:val="003C1D6D"/>
    <w:rsid w:val="003C2718"/>
    <w:rsid w:val="003C3401"/>
    <w:rsid w:val="003C5231"/>
    <w:rsid w:val="003C58D6"/>
    <w:rsid w:val="003D2999"/>
    <w:rsid w:val="003D32AB"/>
    <w:rsid w:val="003D3E82"/>
    <w:rsid w:val="003D41B9"/>
    <w:rsid w:val="003D49EF"/>
    <w:rsid w:val="003D4D64"/>
    <w:rsid w:val="003D71E6"/>
    <w:rsid w:val="003D7EF5"/>
    <w:rsid w:val="003E03C2"/>
    <w:rsid w:val="003E0B7D"/>
    <w:rsid w:val="003E138F"/>
    <w:rsid w:val="003E26F2"/>
    <w:rsid w:val="003E2F0B"/>
    <w:rsid w:val="003E2F32"/>
    <w:rsid w:val="003E3EC3"/>
    <w:rsid w:val="003E572C"/>
    <w:rsid w:val="003E5CC0"/>
    <w:rsid w:val="003E717A"/>
    <w:rsid w:val="003F15C0"/>
    <w:rsid w:val="003F1AEB"/>
    <w:rsid w:val="003F1C08"/>
    <w:rsid w:val="003F201C"/>
    <w:rsid w:val="003F256F"/>
    <w:rsid w:val="003F3813"/>
    <w:rsid w:val="003F3F1A"/>
    <w:rsid w:val="003F5DD0"/>
    <w:rsid w:val="003F73AA"/>
    <w:rsid w:val="00402B70"/>
    <w:rsid w:val="00403252"/>
    <w:rsid w:val="00403766"/>
    <w:rsid w:val="00403832"/>
    <w:rsid w:val="004038D7"/>
    <w:rsid w:val="004048A5"/>
    <w:rsid w:val="00404E53"/>
    <w:rsid w:val="0040519C"/>
    <w:rsid w:val="00406845"/>
    <w:rsid w:val="00406BD5"/>
    <w:rsid w:val="00406D64"/>
    <w:rsid w:val="004105D5"/>
    <w:rsid w:val="00411C91"/>
    <w:rsid w:val="0041228D"/>
    <w:rsid w:val="004129F5"/>
    <w:rsid w:val="00412A6A"/>
    <w:rsid w:val="00412FAC"/>
    <w:rsid w:val="004136D6"/>
    <w:rsid w:val="0041577F"/>
    <w:rsid w:val="0041593B"/>
    <w:rsid w:val="00417C32"/>
    <w:rsid w:val="00421782"/>
    <w:rsid w:val="00423110"/>
    <w:rsid w:val="0042379B"/>
    <w:rsid w:val="00424AEA"/>
    <w:rsid w:val="00425E23"/>
    <w:rsid w:val="00427FF6"/>
    <w:rsid w:val="00431BE6"/>
    <w:rsid w:val="00432894"/>
    <w:rsid w:val="0043474D"/>
    <w:rsid w:val="00436C4B"/>
    <w:rsid w:val="00437E48"/>
    <w:rsid w:val="004406F0"/>
    <w:rsid w:val="004415B4"/>
    <w:rsid w:val="004418C6"/>
    <w:rsid w:val="00441C24"/>
    <w:rsid w:val="0044254C"/>
    <w:rsid w:val="004456CC"/>
    <w:rsid w:val="00445D76"/>
    <w:rsid w:val="004469E6"/>
    <w:rsid w:val="00446A73"/>
    <w:rsid w:val="00446E1F"/>
    <w:rsid w:val="00447AF1"/>
    <w:rsid w:val="00451205"/>
    <w:rsid w:val="00451359"/>
    <w:rsid w:val="00452258"/>
    <w:rsid w:val="00453CE8"/>
    <w:rsid w:val="00453DAF"/>
    <w:rsid w:val="0045537A"/>
    <w:rsid w:val="0045580E"/>
    <w:rsid w:val="00455E9B"/>
    <w:rsid w:val="004561AD"/>
    <w:rsid w:val="004561C4"/>
    <w:rsid w:val="0045747A"/>
    <w:rsid w:val="00457791"/>
    <w:rsid w:val="004605CD"/>
    <w:rsid w:val="0046160E"/>
    <w:rsid w:val="00461E39"/>
    <w:rsid w:val="00462A78"/>
    <w:rsid w:val="004637A0"/>
    <w:rsid w:val="00463C63"/>
    <w:rsid w:val="004652CE"/>
    <w:rsid w:val="00465F6C"/>
    <w:rsid w:val="00470FB6"/>
    <w:rsid w:val="004724D9"/>
    <w:rsid w:val="00472A43"/>
    <w:rsid w:val="00472DC1"/>
    <w:rsid w:val="00472E85"/>
    <w:rsid w:val="00473B18"/>
    <w:rsid w:val="00473BF0"/>
    <w:rsid w:val="00473ECE"/>
    <w:rsid w:val="0047599B"/>
    <w:rsid w:val="00477A6F"/>
    <w:rsid w:val="0048018D"/>
    <w:rsid w:val="0048023F"/>
    <w:rsid w:val="00480948"/>
    <w:rsid w:val="00480EE0"/>
    <w:rsid w:val="00480F44"/>
    <w:rsid w:val="004811D5"/>
    <w:rsid w:val="0048350C"/>
    <w:rsid w:val="00483B82"/>
    <w:rsid w:val="00483C4E"/>
    <w:rsid w:val="00483F98"/>
    <w:rsid w:val="0048432E"/>
    <w:rsid w:val="004844C0"/>
    <w:rsid w:val="00487013"/>
    <w:rsid w:val="0048703F"/>
    <w:rsid w:val="004870A3"/>
    <w:rsid w:val="004905DC"/>
    <w:rsid w:val="004911C1"/>
    <w:rsid w:val="00491B83"/>
    <w:rsid w:val="004922BC"/>
    <w:rsid w:val="0049316A"/>
    <w:rsid w:val="004931A8"/>
    <w:rsid w:val="00494BA9"/>
    <w:rsid w:val="004954DF"/>
    <w:rsid w:val="00495520"/>
    <w:rsid w:val="0049630D"/>
    <w:rsid w:val="00496663"/>
    <w:rsid w:val="0049681D"/>
    <w:rsid w:val="00497C81"/>
    <w:rsid w:val="004A02E1"/>
    <w:rsid w:val="004A116C"/>
    <w:rsid w:val="004A16E7"/>
    <w:rsid w:val="004A1E25"/>
    <w:rsid w:val="004A20A6"/>
    <w:rsid w:val="004A2B34"/>
    <w:rsid w:val="004A3B7D"/>
    <w:rsid w:val="004A4BD4"/>
    <w:rsid w:val="004A4FCD"/>
    <w:rsid w:val="004A542D"/>
    <w:rsid w:val="004B038E"/>
    <w:rsid w:val="004B0CD3"/>
    <w:rsid w:val="004B1297"/>
    <w:rsid w:val="004B68F1"/>
    <w:rsid w:val="004B6AD9"/>
    <w:rsid w:val="004B7B63"/>
    <w:rsid w:val="004C2C97"/>
    <w:rsid w:val="004C37D3"/>
    <w:rsid w:val="004D058F"/>
    <w:rsid w:val="004D0DAD"/>
    <w:rsid w:val="004D1865"/>
    <w:rsid w:val="004D1979"/>
    <w:rsid w:val="004D28E4"/>
    <w:rsid w:val="004D3463"/>
    <w:rsid w:val="004D4029"/>
    <w:rsid w:val="004D4F2E"/>
    <w:rsid w:val="004D5701"/>
    <w:rsid w:val="004D5827"/>
    <w:rsid w:val="004D6310"/>
    <w:rsid w:val="004D6316"/>
    <w:rsid w:val="004D7DDB"/>
    <w:rsid w:val="004E1E5E"/>
    <w:rsid w:val="004E39BA"/>
    <w:rsid w:val="004E3ABD"/>
    <w:rsid w:val="004E4132"/>
    <w:rsid w:val="004E5797"/>
    <w:rsid w:val="004E670F"/>
    <w:rsid w:val="004E7B97"/>
    <w:rsid w:val="004F14D9"/>
    <w:rsid w:val="004F1788"/>
    <w:rsid w:val="004F2333"/>
    <w:rsid w:val="004F26AF"/>
    <w:rsid w:val="004F2799"/>
    <w:rsid w:val="004F38FB"/>
    <w:rsid w:val="004F40A6"/>
    <w:rsid w:val="004F4777"/>
    <w:rsid w:val="004F4F98"/>
    <w:rsid w:val="004F508A"/>
    <w:rsid w:val="004F5BA2"/>
    <w:rsid w:val="004F65FF"/>
    <w:rsid w:val="004F6BC3"/>
    <w:rsid w:val="004F73A3"/>
    <w:rsid w:val="004F7512"/>
    <w:rsid w:val="00500A2B"/>
    <w:rsid w:val="00501712"/>
    <w:rsid w:val="0050225A"/>
    <w:rsid w:val="005025A3"/>
    <w:rsid w:val="005035E9"/>
    <w:rsid w:val="00503BEF"/>
    <w:rsid w:val="00504C2E"/>
    <w:rsid w:val="005061E3"/>
    <w:rsid w:val="00507F5C"/>
    <w:rsid w:val="0051407D"/>
    <w:rsid w:val="005156DA"/>
    <w:rsid w:val="0051585E"/>
    <w:rsid w:val="00515A24"/>
    <w:rsid w:val="00515BFC"/>
    <w:rsid w:val="005169B2"/>
    <w:rsid w:val="00516B79"/>
    <w:rsid w:val="00517A90"/>
    <w:rsid w:val="00517BA0"/>
    <w:rsid w:val="00517BD5"/>
    <w:rsid w:val="00517D4F"/>
    <w:rsid w:val="00523004"/>
    <w:rsid w:val="00523382"/>
    <w:rsid w:val="00524C8C"/>
    <w:rsid w:val="00526B9A"/>
    <w:rsid w:val="00526EAA"/>
    <w:rsid w:val="0052708F"/>
    <w:rsid w:val="00527223"/>
    <w:rsid w:val="00527E04"/>
    <w:rsid w:val="00530287"/>
    <w:rsid w:val="00531F47"/>
    <w:rsid w:val="00532DA1"/>
    <w:rsid w:val="00533859"/>
    <w:rsid w:val="00534ED5"/>
    <w:rsid w:val="00535D6E"/>
    <w:rsid w:val="005371C2"/>
    <w:rsid w:val="00537896"/>
    <w:rsid w:val="00540AFB"/>
    <w:rsid w:val="00541DA4"/>
    <w:rsid w:val="0054238B"/>
    <w:rsid w:val="00542A9B"/>
    <w:rsid w:val="005437EE"/>
    <w:rsid w:val="00544ABF"/>
    <w:rsid w:val="005451B7"/>
    <w:rsid w:val="00545E00"/>
    <w:rsid w:val="0054682E"/>
    <w:rsid w:val="00546A18"/>
    <w:rsid w:val="00546E7D"/>
    <w:rsid w:val="0055063F"/>
    <w:rsid w:val="0055142B"/>
    <w:rsid w:val="00551C5E"/>
    <w:rsid w:val="00551F41"/>
    <w:rsid w:val="0055296A"/>
    <w:rsid w:val="0055697E"/>
    <w:rsid w:val="00557950"/>
    <w:rsid w:val="00560155"/>
    <w:rsid w:val="005608A9"/>
    <w:rsid w:val="00560BC1"/>
    <w:rsid w:val="00561C4B"/>
    <w:rsid w:val="00561F20"/>
    <w:rsid w:val="00562656"/>
    <w:rsid w:val="005658B6"/>
    <w:rsid w:val="00565CD1"/>
    <w:rsid w:val="00566128"/>
    <w:rsid w:val="00566691"/>
    <w:rsid w:val="00570D29"/>
    <w:rsid w:val="00570F80"/>
    <w:rsid w:val="00571C98"/>
    <w:rsid w:val="00573668"/>
    <w:rsid w:val="0057405F"/>
    <w:rsid w:val="0057456F"/>
    <w:rsid w:val="00574C02"/>
    <w:rsid w:val="0057645D"/>
    <w:rsid w:val="005770CC"/>
    <w:rsid w:val="0057735D"/>
    <w:rsid w:val="00577A0B"/>
    <w:rsid w:val="00580755"/>
    <w:rsid w:val="00583206"/>
    <w:rsid w:val="005855E2"/>
    <w:rsid w:val="00585966"/>
    <w:rsid w:val="00585E7B"/>
    <w:rsid w:val="00587926"/>
    <w:rsid w:val="005903BE"/>
    <w:rsid w:val="005931D1"/>
    <w:rsid w:val="005936FD"/>
    <w:rsid w:val="00593A4B"/>
    <w:rsid w:val="00593F9E"/>
    <w:rsid w:val="0059450E"/>
    <w:rsid w:val="005951FF"/>
    <w:rsid w:val="00595424"/>
    <w:rsid w:val="0059643F"/>
    <w:rsid w:val="005A023A"/>
    <w:rsid w:val="005A0BAF"/>
    <w:rsid w:val="005A0E55"/>
    <w:rsid w:val="005A17B4"/>
    <w:rsid w:val="005A254F"/>
    <w:rsid w:val="005A4387"/>
    <w:rsid w:val="005A4583"/>
    <w:rsid w:val="005A5AB6"/>
    <w:rsid w:val="005A5EA2"/>
    <w:rsid w:val="005B0EE7"/>
    <w:rsid w:val="005B26EB"/>
    <w:rsid w:val="005B2C15"/>
    <w:rsid w:val="005B2D32"/>
    <w:rsid w:val="005B30AF"/>
    <w:rsid w:val="005B349E"/>
    <w:rsid w:val="005B48D8"/>
    <w:rsid w:val="005B651A"/>
    <w:rsid w:val="005B6F80"/>
    <w:rsid w:val="005B7299"/>
    <w:rsid w:val="005B752B"/>
    <w:rsid w:val="005C053C"/>
    <w:rsid w:val="005C0C78"/>
    <w:rsid w:val="005C12FE"/>
    <w:rsid w:val="005C2C38"/>
    <w:rsid w:val="005C30A2"/>
    <w:rsid w:val="005C34D1"/>
    <w:rsid w:val="005C4639"/>
    <w:rsid w:val="005C4774"/>
    <w:rsid w:val="005C483D"/>
    <w:rsid w:val="005C4FAE"/>
    <w:rsid w:val="005C5D61"/>
    <w:rsid w:val="005C6A9A"/>
    <w:rsid w:val="005C7F2B"/>
    <w:rsid w:val="005D1405"/>
    <w:rsid w:val="005D234F"/>
    <w:rsid w:val="005D31B4"/>
    <w:rsid w:val="005D3F3B"/>
    <w:rsid w:val="005D5B47"/>
    <w:rsid w:val="005D6A9F"/>
    <w:rsid w:val="005D6CFA"/>
    <w:rsid w:val="005D79B0"/>
    <w:rsid w:val="005E011A"/>
    <w:rsid w:val="005E0636"/>
    <w:rsid w:val="005E26E1"/>
    <w:rsid w:val="005E3151"/>
    <w:rsid w:val="005E3F4A"/>
    <w:rsid w:val="005E58AA"/>
    <w:rsid w:val="005E777B"/>
    <w:rsid w:val="005F0EB7"/>
    <w:rsid w:val="005F1ECB"/>
    <w:rsid w:val="005F27EF"/>
    <w:rsid w:val="005F291F"/>
    <w:rsid w:val="005F427B"/>
    <w:rsid w:val="005F55CD"/>
    <w:rsid w:val="005F5C4A"/>
    <w:rsid w:val="005F62E4"/>
    <w:rsid w:val="005F707D"/>
    <w:rsid w:val="0060082B"/>
    <w:rsid w:val="00600C37"/>
    <w:rsid w:val="00601C1E"/>
    <w:rsid w:val="00602E29"/>
    <w:rsid w:val="00602F45"/>
    <w:rsid w:val="00603450"/>
    <w:rsid w:val="00604735"/>
    <w:rsid w:val="00604A2F"/>
    <w:rsid w:val="00604FEF"/>
    <w:rsid w:val="00605E02"/>
    <w:rsid w:val="006077FA"/>
    <w:rsid w:val="00610B93"/>
    <w:rsid w:val="0061183E"/>
    <w:rsid w:val="006127EF"/>
    <w:rsid w:val="006140CE"/>
    <w:rsid w:val="0061477B"/>
    <w:rsid w:val="00615640"/>
    <w:rsid w:val="00615C66"/>
    <w:rsid w:val="00615CD0"/>
    <w:rsid w:val="00616BA1"/>
    <w:rsid w:val="006171AF"/>
    <w:rsid w:val="006174E6"/>
    <w:rsid w:val="00617645"/>
    <w:rsid w:val="00617B65"/>
    <w:rsid w:val="006210BA"/>
    <w:rsid w:val="006212E3"/>
    <w:rsid w:val="006215A4"/>
    <w:rsid w:val="00621A3F"/>
    <w:rsid w:val="00621FF0"/>
    <w:rsid w:val="00624406"/>
    <w:rsid w:val="00624BA5"/>
    <w:rsid w:val="00624D8A"/>
    <w:rsid w:val="00624DBF"/>
    <w:rsid w:val="0062505E"/>
    <w:rsid w:val="00625538"/>
    <w:rsid w:val="006256BC"/>
    <w:rsid w:val="006256C6"/>
    <w:rsid w:val="00625968"/>
    <w:rsid w:val="006277F8"/>
    <w:rsid w:val="006307D0"/>
    <w:rsid w:val="006314E2"/>
    <w:rsid w:val="0063170B"/>
    <w:rsid w:val="006326B3"/>
    <w:rsid w:val="00632C09"/>
    <w:rsid w:val="00633D2D"/>
    <w:rsid w:val="00634816"/>
    <w:rsid w:val="00635693"/>
    <w:rsid w:val="00635AF2"/>
    <w:rsid w:val="0064082B"/>
    <w:rsid w:val="0064466C"/>
    <w:rsid w:val="0064575E"/>
    <w:rsid w:val="00646B33"/>
    <w:rsid w:val="006479E3"/>
    <w:rsid w:val="006501BA"/>
    <w:rsid w:val="00654DC7"/>
    <w:rsid w:val="00656D95"/>
    <w:rsid w:val="00660B00"/>
    <w:rsid w:val="006618AD"/>
    <w:rsid w:val="0066419F"/>
    <w:rsid w:val="00664B54"/>
    <w:rsid w:val="00664F0E"/>
    <w:rsid w:val="00666322"/>
    <w:rsid w:val="0066657B"/>
    <w:rsid w:val="006670AC"/>
    <w:rsid w:val="00667645"/>
    <w:rsid w:val="00667D13"/>
    <w:rsid w:val="00670153"/>
    <w:rsid w:val="006709A8"/>
    <w:rsid w:val="00672F47"/>
    <w:rsid w:val="00673E46"/>
    <w:rsid w:val="00674BB8"/>
    <w:rsid w:val="00674DE3"/>
    <w:rsid w:val="00675567"/>
    <w:rsid w:val="00675988"/>
    <w:rsid w:val="00675E8F"/>
    <w:rsid w:val="00677E27"/>
    <w:rsid w:val="00680AA0"/>
    <w:rsid w:val="00681B69"/>
    <w:rsid w:val="00683665"/>
    <w:rsid w:val="00683B93"/>
    <w:rsid w:val="00684AC1"/>
    <w:rsid w:val="00684E3F"/>
    <w:rsid w:val="00684E83"/>
    <w:rsid w:val="006851CB"/>
    <w:rsid w:val="00685DA7"/>
    <w:rsid w:val="00685F46"/>
    <w:rsid w:val="00686E7B"/>
    <w:rsid w:val="00686F07"/>
    <w:rsid w:val="00687FBA"/>
    <w:rsid w:val="0069044F"/>
    <w:rsid w:val="006915D9"/>
    <w:rsid w:val="00691631"/>
    <w:rsid w:val="006917AD"/>
    <w:rsid w:val="0069199A"/>
    <w:rsid w:val="00694D4A"/>
    <w:rsid w:val="00696C1D"/>
    <w:rsid w:val="0069703F"/>
    <w:rsid w:val="0069783E"/>
    <w:rsid w:val="00697EB9"/>
    <w:rsid w:val="006A3C12"/>
    <w:rsid w:val="006A42E0"/>
    <w:rsid w:val="006A4331"/>
    <w:rsid w:val="006A5ABC"/>
    <w:rsid w:val="006B01DB"/>
    <w:rsid w:val="006B03C4"/>
    <w:rsid w:val="006B0969"/>
    <w:rsid w:val="006B0F49"/>
    <w:rsid w:val="006B2187"/>
    <w:rsid w:val="006B26A7"/>
    <w:rsid w:val="006B589F"/>
    <w:rsid w:val="006B6DF2"/>
    <w:rsid w:val="006B6E7D"/>
    <w:rsid w:val="006B6EE3"/>
    <w:rsid w:val="006B7FA8"/>
    <w:rsid w:val="006C0CDE"/>
    <w:rsid w:val="006C1A3A"/>
    <w:rsid w:val="006C1C55"/>
    <w:rsid w:val="006C2530"/>
    <w:rsid w:val="006C25C6"/>
    <w:rsid w:val="006C286B"/>
    <w:rsid w:val="006C446F"/>
    <w:rsid w:val="006C5288"/>
    <w:rsid w:val="006C5D50"/>
    <w:rsid w:val="006C6AFB"/>
    <w:rsid w:val="006C73F3"/>
    <w:rsid w:val="006C76E7"/>
    <w:rsid w:val="006D06B4"/>
    <w:rsid w:val="006D38B6"/>
    <w:rsid w:val="006D4816"/>
    <w:rsid w:val="006D514D"/>
    <w:rsid w:val="006D51C3"/>
    <w:rsid w:val="006D5653"/>
    <w:rsid w:val="006D6566"/>
    <w:rsid w:val="006E017E"/>
    <w:rsid w:val="006E1108"/>
    <w:rsid w:val="006E12CE"/>
    <w:rsid w:val="006E28EE"/>
    <w:rsid w:val="006E48DA"/>
    <w:rsid w:val="006E5590"/>
    <w:rsid w:val="006E6076"/>
    <w:rsid w:val="006E64B3"/>
    <w:rsid w:val="006E7108"/>
    <w:rsid w:val="006E7C6B"/>
    <w:rsid w:val="006F054D"/>
    <w:rsid w:val="006F066D"/>
    <w:rsid w:val="006F16E7"/>
    <w:rsid w:val="006F1C25"/>
    <w:rsid w:val="006F1EDC"/>
    <w:rsid w:val="006F26CD"/>
    <w:rsid w:val="006F3974"/>
    <w:rsid w:val="006F4949"/>
    <w:rsid w:val="0070192C"/>
    <w:rsid w:val="00702F21"/>
    <w:rsid w:val="007052C8"/>
    <w:rsid w:val="00711056"/>
    <w:rsid w:val="00711357"/>
    <w:rsid w:val="0071281D"/>
    <w:rsid w:val="00712C84"/>
    <w:rsid w:val="00713108"/>
    <w:rsid w:val="00713D04"/>
    <w:rsid w:val="00715953"/>
    <w:rsid w:val="007167FA"/>
    <w:rsid w:val="007176E1"/>
    <w:rsid w:val="00717A61"/>
    <w:rsid w:val="00717D94"/>
    <w:rsid w:val="00721476"/>
    <w:rsid w:val="00721F4D"/>
    <w:rsid w:val="00722CAC"/>
    <w:rsid w:val="007230C7"/>
    <w:rsid w:val="00725DD9"/>
    <w:rsid w:val="00726101"/>
    <w:rsid w:val="00726C61"/>
    <w:rsid w:val="00730052"/>
    <w:rsid w:val="00730670"/>
    <w:rsid w:val="00731B2D"/>
    <w:rsid w:val="0073394D"/>
    <w:rsid w:val="00734B26"/>
    <w:rsid w:val="00736341"/>
    <w:rsid w:val="0073725B"/>
    <w:rsid w:val="0073789C"/>
    <w:rsid w:val="0074008D"/>
    <w:rsid w:val="007419B1"/>
    <w:rsid w:val="00742832"/>
    <w:rsid w:val="00743925"/>
    <w:rsid w:val="00743DA3"/>
    <w:rsid w:val="0074401C"/>
    <w:rsid w:val="007442BB"/>
    <w:rsid w:val="00746E4A"/>
    <w:rsid w:val="007471BF"/>
    <w:rsid w:val="00747961"/>
    <w:rsid w:val="007501B2"/>
    <w:rsid w:val="00750625"/>
    <w:rsid w:val="00751324"/>
    <w:rsid w:val="00751C1C"/>
    <w:rsid w:val="00752085"/>
    <w:rsid w:val="007532A4"/>
    <w:rsid w:val="007541B3"/>
    <w:rsid w:val="00754D83"/>
    <w:rsid w:val="00755533"/>
    <w:rsid w:val="00756A01"/>
    <w:rsid w:val="0075709E"/>
    <w:rsid w:val="007578E3"/>
    <w:rsid w:val="007605EB"/>
    <w:rsid w:val="00760F71"/>
    <w:rsid w:val="00762CE9"/>
    <w:rsid w:val="007634C6"/>
    <w:rsid w:val="0076642C"/>
    <w:rsid w:val="00766565"/>
    <w:rsid w:val="00770860"/>
    <w:rsid w:val="007708A7"/>
    <w:rsid w:val="00771283"/>
    <w:rsid w:val="007744CA"/>
    <w:rsid w:val="0077604E"/>
    <w:rsid w:val="007770B3"/>
    <w:rsid w:val="0077762F"/>
    <w:rsid w:val="00777800"/>
    <w:rsid w:val="0078164E"/>
    <w:rsid w:val="0078238B"/>
    <w:rsid w:val="0078367C"/>
    <w:rsid w:val="00784305"/>
    <w:rsid w:val="007910AA"/>
    <w:rsid w:val="00791542"/>
    <w:rsid w:val="00792936"/>
    <w:rsid w:val="00792A62"/>
    <w:rsid w:val="00794D55"/>
    <w:rsid w:val="0079625C"/>
    <w:rsid w:val="00797943"/>
    <w:rsid w:val="007A0BF3"/>
    <w:rsid w:val="007A14A1"/>
    <w:rsid w:val="007A14BC"/>
    <w:rsid w:val="007A19D3"/>
    <w:rsid w:val="007A36C4"/>
    <w:rsid w:val="007A4DD8"/>
    <w:rsid w:val="007A5128"/>
    <w:rsid w:val="007A5AE1"/>
    <w:rsid w:val="007A62BB"/>
    <w:rsid w:val="007A65A0"/>
    <w:rsid w:val="007A6755"/>
    <w:rsid w:val="007A6D91"/>
    <w:rsid w:val="007B00AF"/>
    <w:rsid w:val="007B0C5A"/>
    <w:rsid w:val="007B2731"/>
    <w:rsid w:val="007B31B6"/>
    <w:rsid w:val="007B35EC"/>
    <w:rsid w:val="007B4D44"/>
    <w:rsid w:val="007B5432"/>
    <w:rsid w:val="007B6285"/>
    <w:rsid w:val="007B762C"/>
    <w:rsid w:val="007B7CFE"/>
    <w:rsid w:val="007B7F6B"/>
    <w:rsid w:val="007C22B7"/>
    <w:rsid w:val="007C25D0"/>
    <w:rsid w:val="007C33EB"/>
    <w:rsid w:val="007C3441"/>
    <w:rsid w:val="007C3953"/>
    <w:rsid w:val="007C45CF"/>
    <w:rsid w:val="007C4C7A"/>
    <w:rsid w:val="007C5280"/>
    <w:rsid w:val="007C64E2"/>
    <w:rsid w:val="007C76E7"/>
    <w:rsid w:val="007D09DD"/>
    <w:rsid w:val="007D0D12"/>
    <w:rsid w:val="007D10D4"/>
    <w:rsid w:val="007D3BD2"/>
    <w:rsid w:val="007D4E84"/>
    <w:rsid w:val="007D5C2D"/>
    <w:rsid w:val="007D664E"/>
    <w:rsid w:val="007D7065"/>
    <w:rsid w:val="007D7C61"/>
    <w:rsid w:val="007D7DA2"/>
    <w:rsid w:val="007E1672"/>
    <w:rsid w:val="007E379E"/>
    <w:rsid w:val="007E5481"/>
    <w:rsid w:val="007E5777"/>
    <w:rsid w:val="007E5E64"/>
    <w:rsid w:val="007E6408"/>
    <w:rsid w:val="007E6C85"/>
    <w:rsid w:val="007F256B"/>
    <w:rsid w:val="007F3338"/>
    <w:rsid w:val="007F5D34"/>
    <w:rsid w:val="007F5DED"/>
    <w:rsid w:val="007F5F91"/>
    <w:rsid w:val="007F6155"/>
    <w:rsid w:val="007F7040"/>
    <w:rsid w:val="00800445"/>
    <w:rsid w:val="0080120E"/>
    <w:rsid w:val="00803C30"/>
    <w:rsid w:val="00803EF7"/>
    <w:rsid w:val="00804566"/>
    <w:rsid w:val="00804690"/>
    <w:rsid w:val="008048E1"/>
    <w:rsid w:val="00804DA5"/>
    <w:rsid w:val="0080573E"/>
    <w:rsid w:val="008066D6"/>
    <w:rsid w:val="00807AA3"/>
    <w:rsid w:val="00811523"/>
    <w:rsid w:val="00811C68"/>
    <w:rsid w:val="00812476"/>
    <w:rsid w:val="00812B4D"/>
    <w:rsid w:val="00812FEB"/>
    <w:rsid w:val="008134AE"/>
    <w:rsid w:val="00815588"/>
    <w:rsid w:val="00816DBC"/>
    <w:rsid w:val="00820FE8"/>
    <w:rsid w:val="00821018"/>
    <w:rsid w:val="00825B46"/>
    <w:rsid w:val="0082798A"/>
    <w:rsid w:val="00827E1C"/>
    <w:rsid w:val="0083037E"/>
    <w:rsid w:val="00831A59"/>
    <w:rsid w:val="00833137"/>
    <w:rsid w:val="008338D2"/>
    <w:rsid w:val="00835182"/>
    <w:rsid w:val="00836F27"/>
    <w:rsid w:val="00837AA3"/>
    <w:rsid w:val="0084054B"/>
    <w:rsid w:val="008423D7"/>
    <w:rsid w:val="00843EB6"/>
    <w:rsid w:val="00845750"/>
    <w:rsid w:val="0084647B"/>
    <w:rsid w:val="00847773"/>
    <w:rsid w:val="00847C0E"/>
    <w:rsid w:val="00850C1C"/>
    <w:rsid w:val="008513E5"/>
    <w:rsid w:val="00851912"/>
    <w:rsid w:val="00851BCC"/>
    <w:rsid w:val="00852073"/>
    <w:rsid w:val="00852179"/>
    <w:rsid w:val="00852197"/>
    <w:rsid w:val="00853829"/>
    <w:rsid w:val="00854BA6"/>
    <w:rsid w:val="00855312"/>
    <w:rsid w:val="0085558E"/>
    <w:rsid w:val="0085574A"/>
    <w:rsid w:val="00856009"/>
    <w:rsid w:val="008563C9"/>
    <w:rsid w:val="00856CE1"/>
    <w:rsid w:val="00857BF1"/>
    <w:rsid w:val="0086087D"/>
    <w:rsid w:val="00861847"/>
    <w:rsid w:val="00862F4A"/>
    <w:rsid w:val="00864A99"/>
    <w:rsid w:val="00864D81"/>
    <w:rsid w:val="00866C09"/>
    <w:rsid w:val="008709F7"/>
    <w:rsid w:val="00870D3B"/>
    <w:rsid w:val="00871722"/>
    <w:rsid w:val="00871989"/>
    <w:rsid w:val="00871D0A"/>
    <w:rsid w:val="00872075"/>
    <w:rsid w:val="008723A1"/>
    <w:rsid w:val="008751CB"/>
    <w:rsid w:val="00875386"/>
    <w:rsid w:val="008768EB"/>
    <w:rsid w:val="00876C15"/>
    <w:rsid w:val="0088061C"/>
    <w:rsid w:val="0088168F"/>
    <w:rsid w:val="00881C04"/>
    <w:rsid w:val="00885866"/>
    <w:rsid w:val="0088598D"/>
    <w:rsid w:val="0088751C"/>
    <w:rsid w:val="00891079"/>
    <w:rsid w:val="00891ECA"/>
    <w:rsid w:val="00892D69"/>
    <w:rsid w:val="0089302B"/>
    <w:rsid w:val="008939CF"/>
    <w:rsid w:val="00895272"/>
    <w:rsid w:val="00895701"/>
    <w:rsid w:val="0089689D"/>
    <w:rsid w:val="00896CD6"/>
    <w:rsid w:val="00896F19"/>
    <w:rsid w:val="00897F0D"/>
    <w:rsid w:val="008A1923"/>
    <w:rsid w:val="008A1D92"/>
    <w:rsid w:val="008A2B00"/>
    <w:rsid w:val="008A4651"/>
    <w:rsid w:val="008A65E5"/>
    <w:rsid w:val="008A67BC"/>
    <w:rsid w:val="008A6F2F"/>
    <w:rsid w:val="008A7078"/>
    <w:rsid w:val="008B0846"/>
    <w:rsid w:val="008B173A"/>
    <w:rsid w:val="008B2E3F"/>
    <w:rsid w:val="008B3D14"/>
    <w:rsid w:val="008B5569"/>
    <w:rsid w:val="008B66A3"/>
    <w:rsid w:val="008B7401"/>
    <w:rsid w:val="008C084D"/>
    <w:rsid w:val="008C0C92"/>
    <w:rsid w:val="008C4D55"/>
    <w:rsid w:val="008C793D"/>
    <w:rsid w:val="008D0D6E"/>
    <w:rsid w:val="008D1555"/>
    <w:rsid w:val="008D1679"/>
    <w:rsid w:val="008D16A8"/>
    <w:rsid w:val="008D2F09"/>
    <w:rsid w:val="008D346A"/>
    <w:rsid w:val="008D52DF"/>
    <w:rsid w:val="008D5A6C"/>
    <w:rsid w:val="008D5C73"/>
    <w:rsid w:val="008D6252"/>
    <w:rsid w:val="008D6A08"/>
    <w:rsid w:val="008D7599"/>
    <w:rsid w:val="008E04FF"/>
    <w:rsid w:val="008E09F1"/>
    <w:rsid w:val="008E0BE7"/>
    <w:rsid w:val="008E14A9"/>
    <w:rsid w:val="008E1D1A"/>
    <w:rsid w:val="008E2136"/>
    <w:rsid w:val="008E4CD5"/>
    <w:rsid w:val="008E50F7"/>
    <w:rsid w:val="008E5C88"/>
    <w:rsid w:val="008E644E"/>
    <w:rsid w:val="008E6827"/>
    <w:rsid w:val="008E68F1"/>
    <w:rsid w:val="008E6EF5"/>
    <w:rsid w:val="008F02EC"/>
    <w:rsid w:val="008F052A"/>
    <w:rsid w:val="008F1E1E"/>
    <w:rsid w:val="008F2877"/>
    <w:rsid w:val="008F315F"/>
    <w:rsid w:val="008F330B"/>
    <w:rsid w:val="008F40D2"/>
    <w:rsid w:val="008F49AE"/>
    <w:rsid w:val="008F51F7"/>
    <w:rsid w:val="008F6103"/>
    <w:rsid w:val="008F650C"/>
    <w:rsid w:val="008F65EE"/>
    <w:rsid w:val="008F66D0"/>
    <w:rsid w:val="008F6A14"/>
    <w:rsid w:val="008F6B40"/>
    <w:rsid w:val="008F716E"/>
    <w:rsid w:val="008F7B40"/>
    <w:rsid w:val="00900B68"/>
    <w:rsid w:val="009014DD"/>
    <w:rsid w:val="00901E69"/>
    <w:rsid w:val="00902368"/>
    <w:rsid w:val="00902406"/>
    <w:rsid w:val="0090319A"/>
    <w:rsid w:val="00903A91"/>
    <w:rsid w:val="009048DC"/>
    <w:rsid w:val="00904B6B"/>
    <w:rsid w:val="00905FA3"/>
    <w:rsid w:val="00907483"/>
    <w:rsid w:val="009105A9"/>
    <w:rsid w:val="00910E9E"/>
    <w:rsid w:val="009110EE"/>
    <w:rsid w:val="00912AE1"/>
    <w:rsid w:val="00912BE7"/>
    <w:rsid w:val="00912DD5"/>
    <w:rsid w:val="00914503"/>
    <w:rsid w:val="00915DFB"/>
    <w:rsid w:val="009164A1"/>
    <w:rsid w:val="00917F11"/>
    <w:rsid w:val="009203D4"/>
    <w:rsid w:val="009204AD"/>
    <w:rsid w:val="00920DC5"/>
    <w:rsid w:val="00922CCC"/>
    <w:rsid w:val="009232ED"/>
    <w:rsid w:val="00923310"/>
    <w:rsid w:val="00923B79"/>
    <w:rsid w:val="00925D4B"/>
    <w:rsid w:val="00926DC1"/>
    <w:rsid w:val="00927D86"/>
    <w:rsid w:val="00931B86"/>
    <w:rsid w:val="009322C1"/>
    <w:rsid w:val="009328C0"/>
    <w:rsid w:val="009331F5"/>
    <w:rsid w:val="00933DA2"/>
    <w:rsid w:val="00934253"/>
    <w:rsid w:val="009348B5"/>
    <w:rsid w:val="009350B3"/>
    <w:rsid w:val="009359EA"/>
    <w:rsid w:val="00935FE0"/>
    <w:rsid w:val="00936985"/>
    <w:rsid w:val="00936B7B"/>
    <w:rsid w:val="0094141B"/>
    <w:rsid w:val="0094178E"/>
    <w:rsid w:val="009419E8"/>
    <w:rsid w:val="009446B0"/>
    <w:rsid w:val="00944841"/>
    <w:rsid w:val="00947036"/>
    <w:rsid w:val="00950022"/>
    <w:rsid w:val="009505A1"/>
    <w:rsid w:val="00952794"/>
    <w:rsid w:val="00953019"/>
    <w:rsid w:val="0095495C"/>
    <w:rsid w:val="00955648"/>
    <w:rsid w:val="00957458"/>
    <w:rsid w:val="009601DF"/>
    <w:rsid w:val="00960210"/>
    <w:rsid w:val="0096064B"/>
    <w:rsid w:val="00963F53"/>
    <w:rsid w:val="00963FED"/>
    <w:rsid w:val="00964BD1"/>
    <w:rsid w:val="009657F5"/>
    <w:rsid w:val="00965854"/>
    <w:rsid w:val="009671CF"/>
    <w:rsid w:val="0096741E"/>
    <w:rsid w:val="00971C5E"/>
    <w:rsid w:val="009724FE"/>
    <w:rsid w:val="009726FF"/>
    <w:rsid w:val="00972BAF"/>
    <w:rsid w:val="00972C19"/>
    <w:rsid w:val="00972E60"/>
    <w:rsid w:val="00973805"/>
    <w:rsid w:val="00973E9F"/>
    <w:rsid w:val="00974E21"/>
    <w:rsid w:val="00974E9C"/>
    <w:rsid w:val="00974EBE"/>
    <w:rsid w:val="00975594"/>
    <w:rsid w:val="0097569F"/>
    <w:rsid w:val="00975A6F"/>
    <w:rsid w:val="00975E58"/>
    <w:rsid w:val="00976C82"/>
    <w:rsid w:val="00976D59"/>
    <w:rsid w:val="00976DD0"/>
    <w:rsid w:val="00976EE0"/>
    <w:rsid w:val="009772AE"/>
    <w:rsid w:val="0098079B"/>
    <w:rsid w:val="009817C1"/>
    <w:rsid w:val="00982323"/>
    <w:rsid w:val="00982F73"/>
    <w:rsid w:val="0098349F"/>
    <w:rsid w:val="00983AF1"/>
    <w:rsid w:val="00983DD4"/>
    <w:rsid w:val="00983F21"/>
    <w:rsid w:val="009853F3"/>
    <w:rsid w:val="009860C1"/>
    <w:rsid w:val="00986E56"/>
    <w:rsid w:val="0098744C"/>
    <w:rsid w:val="00987761"/>
    <w:rsid w:val="00987979"/>
    <w:rsid w:val="00987A20"/>
    <w:rsid w:val="009911E6"/>
    <w:rsid w:val="00991EA6"/>
    <w:rsid w:val="00992721"/>
    <w:rsid w:val="00993697"/>
    <w:rsid w:val="00994397"/>
    <w:rsid w:val="009951E4"/>
    <w:rsid w:val="00995850"/>
    <w:rsid w:val="00997118"/>
    <w:rsid w:val="009A002E"/>
    <w:rsid w:val="009A0126"/>
    <w:rsid w:val="009A0D31"/>
    <w:rsid w:val="009A0F1B"/>
    <w:rsid w:val="009A1277"/>
    <w:rsid w:val="009A148F"/>
    <w:rsid w:val="009A1C82"/>
    <w:rsid w:val="009A210A"/>
    <w:rsid w:val="009A2216"/>
    <w:rsid w:val="009A2EB9"/>
    <w:rsid w:val="009A412E"/>
    <w:rsid w:val="009A415C"/>
    <w:rsid w:val="009A5339"/>
    <w:rsid w:val="009A557B"/>
    <w:rsid w:val="009A686F"/>
    <w:rsid w:val="009A7D0A"/>
    <w:rsid w:val="009B0EC4"/>
    <w:rsid w:val="009B1106"/>
    <w:rsid w:val="009B1520"/>
    <w:rsid w:val="009B15E7"/>
    <w:rsid w:val="009B22AD"/>
    <w:rsid w:val="009B4D13"/>
    <w:rsid w:val="009B5B12"/>
    <w:rsid w:val="009B5B72"/>
    <w:rsid w:val="009B675F"/>
    <w:rsid w:val="009B6A30"/>
    <w:rsid w:val="009B7EED"/>
    <w:rsid w:val="009C133F"/>
    <w:rsid w:val="009C13B0"/>
    <w:rsid w:val="009C2272"/>
    <w:rsid w:val="009C23CA"/>
    <w:rsid w:val="009C48CD"/>
    <w:rsid w:val="009C598A"/>
    <w:rsid w:val="009D0013"/>
    <w:rsid w:val="009D211E"/>
    <w:rsid w:val="009D3459"/>
    <w:rsid w:val="009D3A5B"/>
    <w:rsid w:val="009D449B"/>
    <w:rsid w:val="009D4F1C"/>
    <w:rsid w:val="009D6F52"/>
    <w:rsid w:val="009E00C3"/>
    <w:rsid w:val="009E0261"/>
    <w:rsid w:val="009E3537"/>
    <w:rsid w:val="009E4020"/>
    <w:rsid w:val="009E63B2"/>
    <w:rsid w:val="009E7172"/>
    <w:rsid w:val="009E7A9E"/>
    <w:rsid w:val="009F1777"/>
    <w:rsid w:val="009F1AF6"/>
    <w:rsid w:val="009F45EE"/>
    <w:rsid w:val="009F5EA0"/>
    <w:rsid w:val="009F702D"/>
    <w:rsid w:val="009F7351"/>
    <w:rsid w:val="009F76F2"/>
    <w:rsid w:val="00A012BA"/>
    <w:rsid w:val="00A019E1"/>
    <w:rsid w:val="00A01B24"/>
    <w:rsid w:val="00A027C4"/>
    <w:rsid w:val="00A02F6F"/>
    <w:rsid w:val="00A046AE"/>
    <w:rsid w:val="00A069CD"/>
    <w:rsid w:val="00A06DCD"/>
    <w:rsid w:val="00A12544"/>
    <w:rsid w:val="00A134C4"/>
    <w:rsid w:val="00A14E2C"/>
    <w:rsid w:val="00A1620C"/>
    <w:rsid w:val="00A167B1"/>
    <w:rsid w:val="00A1684A"/>
    <w:rsid w:val="00A22ADA"/>
    <w:rsid w:val="00A23570"/>
    <w:rsid w:val="00A25221"/>
    <w:rsid w:val="00A25461"/>
    <w:rsid w:val="00A25CDA"/>
    <w:rsid w:val="00A2627E"/>
    <w:rsid w:val="00A264F8"/>
    <w:rsid w:val="00A26910"/>
    <w:rsid w:val="00A26E72"/>
    <w:rsid w:val="00A27525"/>
    <w:rsid w:val="00A276F2"/>
    <w:rsid w:val="00A27CCB"/>
    <w:rsid w:val="00A27FD8"/>
    <w:rsid w:val="00A30DA4"/>
    <w:rsid w:val="00A3200C"/>
    <w:rsid w:val="00A32432"/>
    <w:rsid w:val="00A3268C"/>
    <w:rsid w:val="00A33642"/>
    <w:rsid w:val="00A33B2C"/>
    <w:rsid w:val="00A3437E"/>
    <w:rsid w:val="00A34825"/>
    <w:rsid w:val="00A35CC4"/>
    <w:rsid w:val="00A410B7"/>
    <w:rsid w:val="00A41200"/>
    <w:rsid w:val="00A42307"/>
    <w:rsid w:val="00A42B25"/>
    <w:rsid w:val="00A43D04"/>
    <w:rsid w:val="00A4440F"/>
    <w:rsid w:val="00A447AB"/>
    <w:rsid w:val="00A45C2D"/>
    <w:rsid w:val="00A46760"/>
    <w:rsid w:val="00A46BA1"/>
    <w:rsid w:val="00A4719F"/>
    <w:rsid w:val="00A47447"/>
    <w:rsid w:val="00A50120"/>
    <w:rsid w:val="00A50170"/>
    <w:rsid w:val="00A50A3D"/>
    <w:rsid w:val="00A528CC"/>
    <w:rsid w:val="00A54244"/>
    <w:rsid w:val="00A54D4D"/>
    <w:rsid w:val="00A56155"/>
    <w:rsid w:val="00A56FB2"/>
    <w:rsid w:val="00A57DA1"/>
    <w:rsid w:val="00A57F7B"/>
    <w:rsid w:val="00A6088A"/>
    <w:rsid w:val="00A61176"/>
    <w:rsid w:val="00A6195E"/>
    <w:rsid w:val="00A631A4"/>
    <w:rsid w:val="00A6335D"/>
    <w:rsid w:val="00A634BB"/>
    <w:rsid w:val="00A6403E"/>
    <w:rsid w:val="00A645B9"/>
    <w:rsid w:val="00A64ED4"/>
    <w:rsid w:val="00A66E0C"/>
    <w:rsid w:val="00A710DA"/>
    <w:rsid w:val="00A73046"/>
    <w:rsid w:val="00A730A5"/>
    <w:rsid w:val="00A7445B"/>
    <w:rsid w:val="00A74561"/>
    <w:rsid w:val="00A764FA"/>
    <w:rsid w:val="00A808DA"/>
    <w:rsid w:val="00A80B62"/>
    <w:rsid w:val="00A826C4"/>
    <w:rsid w:val="00A82BC0"/>
    <w:rsid w:val="00A82DB5"/>
    <w:rsid w:val="00A839F8"/>
    <w:rsid w:val="00A8445A"/>
    <w:rsid w:val="00A85105"/>
    <w:rsid w:val="00A8541E"/>
    <w:rsid w:val="00A86175"/>
    <w:rsid w:val="00A87EAF"/>
    <w:rsid w:val="00A92F2B"/>
    <w:rsid w:val="00A93782"/>
    <w:rsid w:val="00A94C7D"/>
    <w:rsid w:val="00A96D7D"/>
    <w:rsid w:val="00AA130B"/>
    <w:rsid w:val="00AA3062"/>
    <w:rsid w:val="00AA36C9"/>
    <w:rsid w:val="00AA3930"/>
    <w:rsid w:val="00AA4193"/>
    <w:rsid w:val="00AA56AF"/>
    <w:rsid w:val="00AB0F86"/>
    <w:rsid w:val="00AB16FE"/>
    <w:rsid w:val="00AB2CC9"/>
    <w:rsid w:val="00AB4076"/>
    <w:rsid w:val="00AB411E"/>
    <w:rsid w:val="00AB59D4"/>
    <w:rsid w:val="00AB5E97"/>
    <w:rsid w:val="00AC1926"/>
    <w:rsid w:val="00AC1C9D"/>
    <w:rsid w:val="00AC1E41"/>
    <w:rsid w:val="00AC2C74"/>
    <w:rsid w:val="00AC2E83"/>
    <w:rsid w:val="00AC4BDB"/>
    <w:rsid w:val="00AC6730"/>
    <w:rsid w:val="00AC69E8"/>
    <w:rsid w:val="00AC7FAB"/>
    <w:rsid w:val="00AD12E2"/>
    <w:rsid w:val="00AD32E1"/>
    <w:rsid w:val="00AD5DCF"/>
    <w:rsid w:val="00AD71F4"/>
    <w:rsid w:val="00AD765F"/>
    <w:rsid w:val="00AD7C05"/>
    <w:rsid w:val="00AE3C93"/>
    <w:rsid w:val="00AE428F"/>
    <w:rsid w:val="00AE53D2"/>
    <w:rsid w:val="00AE54A2"/>
    <w:rsid w:val="00AE68DC"/>
    <w:rsid w:val="00AE6F95"/>
    <w:rsid w:val="00AE7191"/>
    <w:rsid w:val="00AE752E"/>
    <w:rsid w:val="00AE7E7B"/>
    <w:rsid w:val="00AF4965"/>
    <w:rsid w:val="00AF4B2B"/>
    <w:rsid w:val="00AF5BAF"/>
    <w:rsid w:val="00AF78F5"/>
    <w:rsid w:val="00B0045E"/>
    <w:rsid w:val="00B01436"/>
    <w:rsid w:val="00B01A1C"/>
    <w:rsid w:val="00B03CE6"/>
    <w:rsid w:val="00B056B9"/>
    <w:rsid w:val="00B07870"/>
    <w:rsid w:val="00B102FF"/>
    <w:rsid w:val="00B10A56"/>
    <w:rsid w:val="00B112FA"/>
    <w:rsid w:val="00B11E66"/>
    <w:rsid w:val="00B13C90"/>
    <w:rsid w:val="00B14DE5"/>
    <w:rsid w:val="00B15AB8"/>
    <w:rsid w:val="00B15B69"/>
    <w:rsid w:val="00B16A1C"/>
    <w:rsid w:val="00B17989"/>
    <w:rsid w:val="00B17D39"/>
    <w:rsid w:val="00B21E5A"/>
    <w:rsid w:val="00B22E87"/>
    <w:rsid w:val="00B23926"/>
    <w:rsid w:val="00B260F7"/>
    <w:rsid w:val="00B262F5"/>
    <w:rsid w:val="00B26D00"/>
    <w:rsid w:val="00B27BDD"/>
    <w:rsid w:val="00B30074"/>
    <w:rsid w:val="00B30835"/>
    <w:rsid w:val="00B313FC"/>
    <w:rsid w:val="00B32B5E"/>
    <w:rsid w:val="00B32C2D"/>
    <w:rsid w:val="00B32C5D"/>
    <w:rsid w:val="00B33137"/>
    <w:rsid w:val="00B35A97"/>
    <w:rsid w:val="00B35C17"/>
    <w:rsid w:val="00B36D6A"/>
    <w:rsid w:val="00B406EB"/>
    <w:rsid w:val="00B410D8"/>
    <w:rsid w:val="00B45EAB"/>
    <w:rsid w:val="00B46222"/>
    <w:rsid w:val="00B46492"/>
    <w:rsid w:val="00B47B50"/>
    <w:rsid w:val="00B47ED4"/>
    <w:rsid w:val="00B51773"/>
    <w:rsid w:val="00B51E9C"/>
    <w:rsid w:val="00B53283"/>
    <w:rsid w:val="00B54C90"/>
    <w:rsid w:val="00B56391"/>
    <w:rsid w:val="00B63C76"/>
    <w:rsid w:val="00B64C19"/>
    <w:rsid w:val="00B65F1A"/>
    <w:rsid w:val="00B66128"/>
    <w:rsid w:val="00B672B2"/>
    <w:rsid w:val="00B672CA"/>
    <w:rsid w:val="00B67885"/>
    <w:rsid w:val="00B67DF0"/>
    <w:rsid w:val="00B67EAC"/>
    <w:rsid w:val="00B75017"/>
    <w:rsid w:val="00B75A36"/>
    <w:rsid w:val="00B77EB6"/>
    <w:rsid w:val="00B80F0E"/>
    <w:rsid w:val="00B81484"/>
    <w:rsid w:val="00B82E7D"/>
    <w:rsid w:val="00B8370F"/>
    <w:rsid w:val="00B83F17"/>
    <w:rsid w:val="00B845FF"/>
    <w:rsid w:val="00B84A55"/>
    <w:rsid w:val="00B84E6D"/>
    <w:rsid w:val="00B85830"/>
    <w:rsid w:val="00B8641E"/>
    <w:rsid w:val="00B87183"/>
    <w:rsid w:val="00B87D7E"/>
    <w:rsid w:val="00B90CB2"/>
    <w:rsid w:val="00B9287A"/>
    <w:rsid w:val="00B928CA"/>
    <w:rsid w:val="00B92BDD"/>
    <w:rsid w:val="00B92F90"/>
    <w:rsid w:val="00B92FE0"/>
    <w:rsid w:val="00B94072"/>
    <w:rsid w:val="00B943E4"/>
    <w:rsid w:val="00B94901"/>
    <w:rsid w:val="00B95806"/>
    <w:rsid w:val="00B96718"/>
    <w:rsid w:val="00B9797B"/>
    <w:rsid w:val="00BA019B"/>
    <w:rsid w:val="00BA1174"/>
    <w:rsid w:val="00BA1D0E"/>
    <w:rsid w:val="00BA1ED8"/>
    <w:rsid w:val="00BA2533"/>
    <w:rsid w:val="00BA2ADC"/>
    <w:rsid w:val="00BA3BA3"/>
    <w:rsid w:val="00BA44D4"/>
    <w:rsid w:val="00BA4883"/>
    <w:rsid w:val="00BA54EA"/>
    <w:rsid w:val="00BA55D4"/>
    <w:rsid w:val="00BA597F"/>
    <w:rsid w:val="00BB03FC"/>
    <w:rsid w:val="00BB199F"/>
    <w:rsid w:val="00BB21F8"/>
    <w:rsid w:val="00BB2538"/>
    <w:rsid w:val="00BB257A"/>
    <w:rsid w:val="00BB27FF"/>
    <w:rsid w:val="00BB3434"/>
    <w:rsid w:val="00BB3A0B"/>
    <w:rsid w:val="00BB43E1"/>
    <w:rsid w:val="00BB6145"/>
    <w:rsid w:val="00BB63B5"/>
    <w:rsid w:val="00BB713A"/>
    <w:rsid w:val="00BB771A"/>
    <w:rsid w:val="00BB7B8F"/>
    <w:rsid w:val="00BB7FA7"/>
    <w:rsid w:val="00BC041F"/>
    <w:rsid w:val="00BC050D"/>
    <w:rsid w:val="00BC124B"/>
    <w:rsid w:val="00BC5463"/>
    <w:rsid w:val="00BC5771"/>
    <w:rsid w:val="00BC6816"/>
    <w:rsid w:val="00BC6E81"/>
    <w:rsid w:val="00BD0049"/>
    <w:rsid w:val="00BD1315"/>
    <w:rsid w:val="00BD268A"/>
    <w:rsid w:val="00BD3038"/>
    <w:rsid w:val="00BD37CC"/>
    <w:rsid w:val="00BD4241"/>
    <w:rsid w:val="00BD4B73"/>
    <w:rsid w:val="00BD5BE0"/>
    <w:rsid w:val="00BE1C61"/>
    <w:rsid w:val="00BE2384"/>
    <w:rsid w:val="00BE2AFE"/>
    <w:rsid w:val="00BE52B0"/>
    <w:rsid w:val="00BE5919"/>
    <w:rsid w:val="00BE7366"/>
    <w:rsid w:val="00BE7C41"/>
    <w:rsid w:val="00BF05C5"/>
    <w:rsid w:val="00BF0CA7"/>
    <w:rsid w:val="00BF1A1B"/>
    <w:rsid w:val="00BF1FD8"/>
    <w:rsid w:val="00BF3005"/>
    <w:rsid w:val="00BF3965"/>
    <w:rsid w:val="00BF4076"/>
    <w:rsid w:val="00BF5CD0"/>
    <w:rsid w:val="00BF7B3E"/>
    <w:rsid w:val="00C00A49"/>
    <w:rsid w:val="00C01830"/>
    <w:rsid w:val="00C021A5"/>
    <w:rsid w:val="00C0301C"/>
    <w:rsid w:val="00C03D1C"/>
    <w:rsid w:val="00C04663"/>
    <w:rsid w:val="00C06060"/>
    <w:rsid w:val="00C06B85"/>
    <w:rsid w:val="00C106EC"/>
    <w:rsid w:val="00C114B1"/>
    <w:rsid w:val="00C1157C"/>
    <w:rsid w:val="00C11BD4"/>
    <w:rsid w:val="00C11E67"/>
    <w:rsid w:val="00C12D71"/>
    <w:rsid w:val="00C147E2"/>
    <w:rsid w:val="00C152E0"/>
    <w:rsid w:val="00C16864"/>
    <w:rsid w:val="00C16867"/>
    <w:rsid w:val="00C17923"/>
    <w:rsid w:val="00C17B0D"/>
    <w:rsid w:val="00C21E8E"/>
    <w:rsid w:val="00C22991"/>
    <w:rsid w:val="00C24E41"/>
    <w:rsid w:val="00C25876"/>
    <w:rsid w:val="00C25FCE"/>
    <w:rsid w:val="00C265B5"/>
    <w:rsid w:val="00C27EE0"/>
    <w:rsid w:val="00C303C6"/>
    <w:rsid w:val="00C31D0E"/>
    <w:rsid w:val="00C325ED"/>
    <w:rsid w:val="00C33058"/>
    <w:rsid w:val="00C355C5"/>
    <w:rsid w:val="00C362AB"/>
    <w:rsid w:val="00C37A31"/>
    <w:rsid w:val="00C37C50"/>
    <w:rsid w:val="00C4090E"/>
    <w:rsid w:val="00C40B29"/>
    <w:rsid w:val="00C41C5E"/>
    <w:rsid w:val="00C44D3E"/>
    <w:rsid w:val="00C4508B"/>
    <w:rsid w:val="00C46393"/>
    <w:rsid w:val="00C468E8"/>
    <w:rsid w:val="00C46DBE"/>
    <w:rsid w:val="00C50CFA"/>
    <w:rsid w:val="00C52C89"/>
    <w:rsid w:val="00C539C0"/>
    <w:rsid w:val="00C57C10"/>
    <w:rsid w:val="00C57E59"/>
    <w:rsid w:val="00C57EC4"/>
    <w:rsid w:val="00C60A25"/>
    <w:rsid w:val="00C613EC"/>
    <w:rsid w:val="00C623C0"/>
    <w:rsid w:val="00C62899"/>
    <w:rsid w:val="00C62B2B"/>
    <w:rsid w:val="00C62E9D"/>
    <w:rsid w:val="00C66A31"/>
    <w:rsid w:val="00C67604"/>
    <w:rsid w:val="00C700E3"/>
    <w:rsid w:val="00C707D0"/>
    <w:rsid w:val="00C70C8A"/>
    <w:rsid w:val="00C7128F"/>
    <w:rsid w:val="00C73078"/>
    <w:rsid w:val="00C73F48"/>
    <w:rsid w:val="00C74503"/>
    <w:rsid w:val="00C75219"/>
    <w:rsid w:val="00C771ED"/>
    <w:rsid w:val="00C80AB8"/>
    <w:rsid w:val="00C815C7"/>
    <w:rsid w:val="00C83D9A"/>
    <w:rsid w:val="00C84B5B"/>
    <w:rsid w:val="00C84BED"/>
    <w:rsid w:val="00C85D3A"/>
    <w:rsid w:val="00C85E94"/>
    <w:rsid w:val="00C86157"/>
    <w:rsid w:val="00C87B2C"/>
    <w:rsid w:val="00C90050"/>
    <w:rsid w:val="00C909F5"/>
    <w:rsid w:val="00C91211"/>
    <w:rsid w:val="00C92209"/>
    <w:rsid w:val="00C93166"/>
    <w:rsid w:val="00C931E9"/>
    <w:rsid w:val="00C9392F"/>
    <w:rsid w:val="00C939BB"/>
    <w:rsid w:val="00C93DBD"/>
    <w:rsid w:val="00C93F12"/>
    <w:rsid w:val="00C94DAD"/>
    <w:rsid w:val="00C94E02"/>
    <w:rsid w:val="00C95A13"/>
    <w:rsid w:val="00C95B59"/>
    <w:rsid w:val="00C97691"/>
    <w:rsid w:val="00C97AB4"/>
    <w:rsid w:val="00CA11BE"/>
    <w:rsid w:val="00CA1220"/>
    <w:rsid w:val="00CA12C4"/>
    <w:rsid w:val="00CA2BC1"/>
    <w:rsid w:val="00CA33B8"/>
    <w:rsid w:val="00CA3566"/>
    <w:rsid w:val="00CA4176"/>
    <w:rsid w:val="00CA58C4"/>
    <w:rsid w:val="00CA60B5"/>
    <w:rsid w:val="00CA6DCC"/>
    <w:rsid w:val="00CA6F5A"/>
    <w:rsid w:val="00CA704D"/>
    <w:rsid w:val="00CA7D19"/>
    <w:rsid w:val="00CA7D9C"/>
    <w:rsid w:val="00CB0FBC"/>
    <w:rsid w:val="00CB1248"/>
    <w:rsid w:val="00CB494F"/>
    <w:rsid w:val="00CB6481"/>
    <w:rsid w:val="00CB775B"/>
    <w:rsid w:val="00CB7996"/>
    <w:rsid w:val="00CC192A"/>
    <w:rsid w:val="00CC292F"/>
    <w:rsid w:val="00CC2FBF"/>
    <w:rsid w:val="00CC311B"/>
    <w:rsid w:val="00CC3982"/>
    <w:rsid w:val="00CC4D5A"/>
    <w:rsid w:val="00CC662A"/>
    <w:rsid w:val="00CC7D6D"/>
    <w:rsid w:val="00CD0624"/>
    <w:rsid w:val="00CD0EB7"/>
    <w:rsid w:val="00CD0FFC"/>
    <w:rsid w:val="00CD15D8"/>
    <w:rsid w:val="00CD1A78"/>
    <w:rsid w:val="00CD1A7E"/>
    <w:rsid w:val="00CD21B1"/>
    <w:rsid w:val="00CD2739"/>
    <w:rsid w:val="00CD276A"/>
    <w:rsid w:val="00CD34D3"/>
    <w:rsid w:val="00CD3B39"/>
    <w:rsid w:val="00CD71C6"/>
    <w:rsid w:val="00CE096C"/>
    <w:rsid w:val="00CE1506"/>
    <w:rsid w:val="00CE20DF"/>
    <w:rsid w:val="00CE338B"/>
    <w:rsid w:val="00CE4FE1"/>
    <w:rsid w:val="00CE57D0"/>
    <w:rsid w:val="00CE5E0F"/>
    <w:rsid w:val="00CE6027"/>
    <w:rsid w:val="00CE6C0E"/>
    <w:rsid w:val="00CE7271"/>
    <w:rsid w:val="00CE750F"/>
    <w:rsid w:val="00CE7ED3"/>
    <w:rsid w:val="00CF0334"/>
    <w:rsid w:val="00CF0F37"/>
    <w:rsid w:val="00CF0F53"/>
    <w:rsid w:val="00CF1698"/>
    <w:rsid w:val="00CF22C1"/>
    <w:rsid w:val="00CF28D2"/>
    <w:rsid w:val="00CF2E79"/>
    <w:rsid w:val="00CF32D6"/>
    <w:rsid w:val="00CF49A5"/>
    <w:rsid w:val="00CF5341"/>
    <w:rsid w:val="00CF59F8"/>
    <w:rsid w:val="00CF6352"/>
    <w:rsid w:val="00CF66EB"/>
    <w:rsid w:val="00CF6E75"/>
    <w:rsid w:val="00CF7516"/>
    <w:rsid w:val="00CF7A06"/>
    <w:rsid w:val="00D004E7"/>
    <w:rsid w:val="00D00F41"/>
    <w:rsid w:val="00D04242"/>
    <w:rsid w:val="00D04B06"/>
    <w:rsid w:val="00D04EFF"/>
    <w:rsid w:val="00D05020"/>
    <w:rsid w:val="00D06DC2"/>
    <w:rsid w:val="00D07859"/>
    <w:rsid w:val="00D105D8"/>
    <w:rsid w:val="00D116C3"/>
    <w:rsid w:val="00D11A80"/>
    <w:rsid w:val="00D12A40"/>
    <w:rsid w:val="00D13538"/>
    <w:rsid w:val="00D13CFA"/>
    <w:rsid w:val="00D1435B"/>
    <w:rsid w:val="00D14CE9"/>
    <w:rsid w:val="00D150A0"/>
    <w:rsid w:val="00D17321"/>
    <w:rsid w:val="00D20729"/>
    <w:rsid w:val="00D22EE5"/>
    <w:rsid w:val="00D23622"/>
    <w:rsid w:val="00D2385C"/>
    <w:rsid w:val="00D23AD3"/>
    <w:rsid w:val="00D23AFA"/>
    <w:rsid w:val="00D241A4"/>
    <w:rsid w:val="00D241B0"/>
    <w:rsid w:val="00D26224"/>
    <w:rsid w:val="00D263C1"/>
    <w:rsid w:val="00D26E07"/>
    <w:rsid w:val="00D27A7F"/>
    <w:rsid w:val="00D30353"/>
    <w:rsid w:val="00D31025"/>
    <w:rsid w:val="00D3123F"/>
    <w:rsid w:val="00D31828"/>
    <w:rsid w:val="00D31B2A"/>
    <w:rsid w:val="00D31BB5"/>
    <w:rsid w:val="00D31F6C"/>
    <w:rsid w:val="00D323B1"/>
    <w:rsid w:val="00D32F53"/>
    <w:rsid w:val="00D3395F"/>
    <w:rsid w:val="00D33ED9"/>
    <w:rsid w:val="00D34B87"/>
    <w:rsid w:val="00D353EB"/>
    <w:rsid w:val="00D366B9"/>
    <w:rsid w:val="00D374FC"/>
    <w:rsid w:val="00D37AF3"/>
    <w:rsid w:val="00D402D0"/>
    <w:rsid w:val="00D40690"/>
    <w:rsid w:val="00D417EE"/>
    <w:rsid w:val="00D4457B"/>
    <w:rsid w:val="00D458DE"/>
    <w:rsid w:val="00D467F8"/>
    <w:rsid w:val="00D46BB4"/>
    <w:rsid w:val="00D46CC4"/>
    <w:rsid w:val="00D47AE0"/>
    <w:rsid w:val="00D50408"/>
    <w:rsid w:val="00D507ED"/>
    <w:rsid w:val="00D50FA3"/>
    <w:rsid w:val="00D510AC"/>
    <w:rsid w:val="00D5379C"/>
    <w:rsid w:val="00D54436"/>
    <w:rsid w:val="00D55559"/>
    <w:rsid w:val="00D558DF"/>
    <w:rsid w:val="00D559EB"/>
    <w:rsid w:val="00D564A4"/>
    <w:rsid w:val="00D57025"/>
    <w:rsid w:val="00D57933"/>
    <w:rsid w:val="00D60DBA"/>
    <w:rsid w:val="00D61712"/>
    <w:rsid w:val="00D61D0B"/>
    <w:rsid w:val="00D6239E"/>
    <w:rsid w:val="00D624E1"/>
    <w:rsid w:val="00D62944"/>
    <w:rsid w:val="00D62D24"/>
    <w:rsid w:val="00D63F06"/>
    <w:rsid w:val="00D64D55"/>
    <w:rsid w:val="00D64ED9"/>
    <w:rsid w:val="00D653B3"/>
    <w:rsid w:val="00D65A18"/>
    <w:rsid w:val="00D71D36"/>
    <w:rsid w:val="00D724CE"/>
    <w:rsid w:val="00D72D7E"/>
    <w:rsid w:val="00D73E72"/>
    <w:rsid w:val="00D74795"/>
    <w:rsid w:val="00D747FB"/>
    <w:rsid w:val="00D7563A"/>
    <w:rsid w:val="00D75C23"/>
    <w:rsid w:val="00D7627E"/>
    <w:rsid w:val="00D76D6E"/>
    <w:rsid w:val="00D801BB"/>
    <w:rsid w:val="00D80B62"/>
    <w:rsid w:val="00D80BDA"/>
    <w:rsid w:val="00D80EC0"/>
    <w:rsid w:val="00D82348"/>
    <w:rsid w:val="00D82718"/>
    <w:rsid w:val="00D82BD4"/>
    <w:rsid w:val="00D84306"/>
    <w:rsid w:val="00D849F7"/>
    <w:rsid w:val="00D84F80"/>
    <w:rsid w:val="00D861FC"/>
    <w:rsid w:val="00D86394"/>
    <w:rsid w:val="00D863FD"/>
    <w:rsid w:val="00D8640F"/>
    <w:rsid w:val="00D864C8"/>
    <w:rsid w:val="00D865C7"/>
    <w:rsid w:val="00D86C15"/>
    <w:rsid w:val="00D876F3"/>
    <w:rsid w:val="00D87ABF"/>
    <w:rsid w:val="00D91F1A"/>
    <w:rsid w:val="00D920C0"/>
    <w:rsid w:val="00D93224"/>
    <w:rsid w:val="00D93E79"/>
    <w:rsid w:val="00D93F7C"/>
    <w:rsid w:val="00D94281"/>
    <w:rsid w:val="00D95616"/>
    <w:rsid w:val="00D9696B"/>
    <w:rsid w:val="00D9739D"/>
    <w:rsid w:val="00D9768B"/>
    <w:rsid w:val="00D97982"/>
    <w:rsid w:val="00D97B7A"/>
    <w:rsid w:val="00D97E7A"/>
    <w:rsid w:val="00DA022F"/>
    <w:rsid w:val="00DA0390"/>
    <w:rsid w:val="00DA0D98"/>
    <w:rsid w:val="00DA13BA"/>
    <w:rsid w:val="00DA757B"/>
    <w:rsid w:val="00DA78DE"/>
    <w:rsid w:val="00DA7CCF"/>
    <w:rsid w:val="00DB03DD"/>
    <w:rsid w:val="00DB0535"/>
    <w:rsid w:val="00DB1A27"/>
    <w:rsid w:val="00DB30D3"/>
    <w:rsid w:val="00DB32E3"/>
    <w:rsid w:val="00DB37AF"/>
    <w:rsid w:val="00DB3909"/>
    <w:rsid w:val="00DB411C"/>
    <w:rsid w:val="00DB4EF0"/>
    <w:rsid w:val="00DB559A"/>
    <w:rsid w:val="00DB5E60"/>
    <w:rsid w:val="00DB5FB6"/>
    <w:rsid w:val="00DB63A1"/>
    <w:rsid w:val="00DB6A8C"/>
    <w:rsid w:val="00DB6ED5"/>
    <w:rsid w:val="00DB7159"/>
    <w:rsid w:val="00DB79EC"/>
    <w:rsid w:val="00DC009E"/>
    <w:rsid w:val="00DC058F"/>
    <w:rsid w:val="00DC2BEC"/>
    <w:rsid w:val="00DC331B"/>
    <w:rsid w:val="00DC528B"/>
    <w:rsid w:val="00DC6A3A"/>
    <w:rsid w:val="00DC6FD9"/>
    <w:rsid w:val="00DC7B7F"/>
    <w:rsid w:val="00DD235D"/>
    <w:rsid w:val="00DD256D"/>
    <w:rsid w:val="00DD25A9"/>
    <w:rsid w:val="00DD2FB8"/>
    <w:rsid w:val="00DD5164"/>
    <w:rsid w:val="00DD5448"/>
    <w:rsid w:val="00DD54F1"/>
    <w:rsid w:val="00DE1151"/>
    <w:rsid w:val="00DE187D"/>
    <w:rsid w:val="00DE1882"/>
    <w:rsid w:val="00DE378E"/>
    <w:rsid w:val="00DE39E4"/>
    <w:rsid w:val="00DE3A42"/>
    <w:rsid w:val="00DE57DF"/>
    <w:rsid w:val="00DE5CD4"/>
    <w:rsid w:val="00DE6C20"/>
    <w:rsid w:val="00DE6FFB"/>
    <w:rsid w:val="00DF1B30"/>
    <w:rsid w:val="00DF2376"/>
    <w:rsid w:val="00DF56F1"/>
    <w:rsid w:val="00DF575B"/>
    <w:rsid w:val="00DF6CC4"/>
    <w:rsid w:val="00DF7D33"/>
    <w:rsid w:val="00E002C4"/>
    <w:rsid w:val="00E00511"/>
    <w:rsid w:val="00E016DC"/>
    <w:rsid w:val="00E01977"/>
    <w:rsid w:val="00E01C6C"/>
    <w:rsid w:val="00E034D6"/>
    <w:rsid w:val="00E05185"/>
    <w:rsid w:val="00E05821"/>
    <w:rsid w:val="00E0624F"/>
    <w:rsid w:val="00E06E43"/>
    <w:rsid w:val="00E07B00"/>
    <w:rsid w:val="00E07C96"/>
    <w:rsid w:val="00E1077A"/>
    <w:rsid w:val="00E107A4"/>
    <w:rsid w:val="00E110A2"/>
    <w:rsid w:val="00E117F3"/>
    <w:rsid w:val="00E11F99"/>
    <w:rsid w:val="00E14E06"/>
    <w:rsid w:val="00E24395"/>
    <w:rsid w:val="00E24CBE"/>
    <w:rsid w:val="00E24E2F"/>
    <w:rsid w:val="00E25D0F"/>
    <w:rsid w:val="00E26798"/>
    <w:rsid w:val="00E26EBA"/>
    <w:rsid w:val="00E302C6"/>
    <w:rsid w:val="00E305AB"/>
    <w:rsid w:val="00E30EE9"/>
    <w:rsid w:val="00E30F93"/>
    <w:rsid w:val="00E3211B"/>
    <w:rsid w:val="00E325C6"/>
    <w:rsid w:val="00E3286A"/>
    <w:rsid w:val="00E343ED"/>
    <w:rsid w:val="00E34BB2"/>
    <w:rsid w:val="00E34FA1"/>
    <w:rsid w:val="00E3530E"/>
    <w:rsid w:val="00E35D2C"/>
    <w:rsid w:val="00E3789E"/>
    <w:rsid w:val="00E40CA3"/>
    <w:rsid w:val="00E40D6E"/>
    <w:rsid w:val="00E41CA4"/>
    <w:rsid w:val="00E42E7A"/>
    <w:rsid w:val="00E4317F"/>
    <w:rsid w:val="00E43950"/>
    <w:rsid w:val="00E44AC9"/>
    <w:rsid w:val="00E45B69"/>
    <w:rsid w:val="00E45BEA"/>
    <w:rsid w:val="00E45CF6"/>
    <w:rsid w:val="00E46801"/>
    <w:rsid w:val="00E5036C"/>
    <w:rsid w:val="00E508B3"/>
    <w:rsid w:val="00E51845"/>
    <w:rsid w:val="00E52251"/>
    <w:rsid w:val="00E52C81"/>
    <w:rsid w:val="00E53385"/>
    <w:rsid w:val="00E54020"/>
    <w:rsid w:val="00E54651"/>
    <w:rsid w:val="00E5473B"/>
    <w:rsid w:val="00E5482C"/>
    <w:rsid w:val="00E54B7C"/>
    <w:rsid w:val="00E56B71"/>
    <w:rsid w:val="00E56BF5"/>
    <w:rsid w:val="00E600CC"/>
    <w:rsid w:val="00E6018A"/>
    <w:rsid w:val="00E60411"/>
    <w:rsid w:val="00E60A3F"/>
    <w:rsid w:val="00E635DD"/>
    <w:rsid w:val="00E6411D"/>
    <w:rsid w:val="00E6507C"/>
    <w:rsid w:val="00E67479"/>
    <w:rsid w:val="00E679F8"/>
    <w:rsid w:val="00E72CA8"/>
    <w:rsid w:val="00E73CD9"/>
    <w:rsid w:val="00E73D8D"/>
    <w:rsid w:val="00E752A0"/>
    <w:rsid w:val="00E75433"/>
    <w:rsid w:val="00E758C8"/>
    <w:rsid w:val="00E76705"/>
    <w:rsid w:val="00E77A6F"/>
    <w:rsid w:val="00E8035E"/>
    <w:rsid w:val="00E8096A"/>
    <w:rsid w:val="00E80AC3"/>
    <w:rsid w:val="00E80C7C"/>
    <w:rsid w:val="00E81389"/>
    <w:rsid w:val="00E81D33"/>
    <w:rsid w:val="00E82BF6"/>
    <w:rsid w:val="00E830EF"/>
    <w:rsid w:val="00E8357D"/>
    <w:rsid w:val="00E83E55"/>
    <w:rsid w:val="00E83ED2"/>
    <w:rsid w:val="00E85723"/>
    <w:rsid w:val="00E857B3"/>
    <w:rsid w:val="00E8599E"/>
    <w:rsid w:val="00E85F05"/>
    <w:rsid w:val="00E860D7"/>
    <w:rsid w:val="00E869D8"/>
    <w:rsid w:val="00E90520"/>
    <w:rsid w:val="00E90E72"/>
    <w:rsid w:val="00E91391"/>
    <w:rsid w:val="00E91F68"/>
    <w:rsid w:val="00E925D6"/>
    <w:rsid w:val="00E937A0"/>
    <w:rsid w:val="00E93C0F"/>
    <w:rsid w:val="00E94368"/>
    <w:rsid w:val="00E9645E"/>
    <w:rsid w:val="00E96D9C"/>
    <w:rsid w:val="00E9747B"/>
    <w:rsid w:val="00EA25FE"/>
    <w:rsid w:val="00EA282B"/>
    <w:rsid w:val="00EA2AC7"/>
    <w:rsid w:val="00EA3648"/>
    <w:rsid w:val="00EA4768"/>
    <w:rsid w:val="00EA4B75"/>
    <w:rsid w:val="00EA5121"/>
    <w:rsid w:val="00EA5890"/>
    <w:rsid w:val="00EA5C0C"/>
    <w:rsid w:val="00EA61CA"/>
    <w:rsid w:val="00EA6B87"/>
    <w:rsid w:val="00EA6CDC"/>
    <w:rsid w:val="00EB0478"/>
    <w:rsid w:val="00EB0615"/>
    <w:rsid w:val="00EB1089"/>
    <w:rsid w:val="00EB1D3E"/>
    <w:rsid w:val="00EB260D"/>
    <w:rsid w:val="00EB38D2"/>
    <w:rsid w:val="00EB553B"/>
    <w:rsid w:val="00EB56EC"/>
    <w:rsid w:val="00EB6CA7"/>
    <w:rsid w:val="00EB7477"/>
    <w:rsid w:val="00EC08BD"/>
    <w:rsid w:val="00EC329F"/>
    <w:rsid w:val="00EC3C38"/>
    <w:rsid w:val="00EC3D82"/>
    <w:rsid w:val="00EC4BBA"/>
    <w:rsid w:val="00EC6271"/>
    <w:rsid w:val="00EC68D1"/>
    <w:rsid w:val="00EC68E5"/>
    <w:rsid w:val="00EC76CD"/>
    <w:rsid w:val="00ED0096"/>
    <w:rsid w:val="00ED03D1"/>
    <w:rsid w:val="00ED0DA0"/>
    <w:rsid w:val="00ED1C96"/>
    <w:rsid w:val="00ED1CE5"/>
    <w:rsid w:val="00ED36AE"/>
    <w:rsid w:val="00ED3B20"/>
    <w:rsid w:val="00ED4F11"/>
    <w:rsid w:val="00ED6A30"/>
    <w:rsid w:val="00ED6CB2"/>
    <w:rsid w:val="00ED713D"/>
    <w:rsid w:val="00EE00CD"/>
    <w:rsid w:val="00EE139E"/>
    <w:rsid w:val="00EE191A"/>
    <w:rsid w:val="00EE2167"/>
    <w:rsid w:val="00EE2453"/>
    <w:rsid w:val="00EE2ABB"/>
    <w:rsid w:val="00EE2FCF"/>
    <w:rsid w:val="00EE4030"/>
    <w:rsid w:val="00EE42C6"/>
    <w:rsid w:val="00EE4CFC"/>
    <w:rsid w:val="00EE5C9A"/>
    <w:rsid w:val="00EE5FEE"/>
    <w:rsid w:val="00EE7716"/>
    <w:rsid w:val="00EE7A5B"/>
    <w:rsid w:val="00EF0554"/>
    <w:rsid w:val="00EF0F50"/>
    <w:rsid w:val="00EF2553"/>
    <w:rsid w:val="00EF3F87"/>
    <w:rsid w:val="00EF4760"/>
    <w:rsid w:val="00EF6085"/>
    <w:rsid w:val="00EF651D"/>
    <w:rsid w:val="00EF77EE"/>
    <w:rsid w:val="00F00630"/>
    <w:rsid w:val="00F00E70"/>
    <w:rsid w:val="00F012A9"/>
    <w:rsid w:val="00F013D0"/>
    <w:rsid w:val="00F01781"/>
    <w:rsid w:val="00F01E91"/>
    <w:rsid w:val="00F02282"/>
    <w:rsid w:val="00F02B22"/>
    <w:rsid w:val="00F037BE"/>
    <w:rsid w:val="00F04F43"/>
    <w:rsid w:val="00F055AB"/>
    <w:rsid w:val="00F07ABF"/>
    <w:rsid w:val="00F10151"/>
    <w:rsid w:val="00F11429"/>
    <w:rsid w:val="00F131CA"/>
    <w:rsid w:val="00F135D6"/>
    <w:rsid w:val="00F13D31"/>
    <w:rsid w:val="00F1404C"/>
    <w:rsid w:val="00F14AA9"/>
    <w:rsid w:val="00F15365"/>
    <w:rsid w:val="00F155CA"/>
    <w:rsid w:val="00F15A51"/>
    <w:rsid w:val="00F160C8"/>
    <w:rsid w:val="00F17B45"/>
    <w:rsid w:val="00F2141E"/>
    <w:rsid w:val="00F22ABD"/>
    <w:rsid w:val="00F22B4C"/>
    <w:rsid w:val="00F23569"/>
    <w:rsid w:val="00F275B6"/>
    <w:rsid w:val="00F276C5"/>
    <w:rsid w:val="00F30CE6"/>
    <w:rsid w:val="00F31A95"/>
    <w:rsid w:val="00F33765"/>
    <w:rsid w:val="00F33F2C"/>
    <w:rsid w:val="00F35E29"/>
    <w:rsid w:val="00F3627B"/>
    <w:rsid w:val="00F36DAA"/>
    <w:rsid w:val="00F36EBE"/>
    <w:rsid w:val="00F373B8"/>
    <w:rsid w:val="00F377EE"/>
    <w:rsid w:val="00F37E63"/>
    <w:rsid w:val="00F41530"/>
    <w:rsid w:val="00F418CF"/>
    <w:rsid w:val="00F41A40"/>
    <w:rsid w:val="00F424B7"/>
    <w:rsid w:val="00F429D2"/>
    <w:rsid w:val="00F42C0F"/>
    <w:rsid w:val="00F43337"/>
    <w:rsid w:val="00F433EA"/>
    <w:rsid w:val="00F44E98"/>
    <w:rsid w:val="00F45EFB"/>
    <w:rsid w:val="00F460B3"/>
    <w:rsid w:val="00F503D2"/>
    <w:rsid w:val="00F506D3"/>
    <w:rsid w:val="00F542FF"/>
    <w:rsid w:val="00F54998"/>
    <w:rsid w:val="00F54D97"/>
    <w:rsid w:val="00F56BFD"/>
    <w:rsid w:val="00F571DB"/>
    <w:rsid w:val="00F601B8"/>
    <w:rsid w:val="00F63711"/>
    <w:rsid w:val="00F645B6"/>
    <w:rsid w:val="00F646FB"/>
    <w:rsid w:val="00F66A1F"/>
    <w:rsid w:val="00F67407"/>
    <w:rsid w:val="00F704B8"/>
    <w:rsid w:val="00F70B17"/>
    <w:rsid w:val="00F70E4E"/>
    <w:rsid w:val="00F7186B"/>
    <w:rsid w:val="00F72536"/>
    <w:rsid w:val="00F726FC"/>
    <w:rsid w:val="00F72DEE"/>
    <w:rsid w:val="00F73936"/>
    <w:rsid w:val="00F73E15"/>
    <w:rsid w:val="00F7406E"/>
    <w:rsid w:val="00F74C38"/>
    <w:rsid w:val="00F74F23"/>
    <w:rsid w:val="00F77950"/>
    <w:rsid w:val="00F779E1"/>
    <w:rsid w:val="00F80024"/>
    <w:rsid w:val="00F803A1"/>
    <w:rsid w:val="00F8156E"/>
    <w:rsid w:val="00F81CAA"/>
    <w:rsid w:val="00F841E3"/>
    <w:rsid w:val="00F844A5"/>
    <w:rsid w:val="00F864E5"/>
    <w:rsid w:val="00F868C7"/>
    <w:rsid w:val="00F86A3F"/>
    <w:rsid w:val="00F876ED"/>
    <w:rsid w:val="00F923CB"/>
    <w:rsid w:val="00F92A7E"/>
    <w:rsid w:val="00F92BAC"/>
    <w:rsid w:val="00F92C12"/>
    <w:rsid w:val="00F93C4E"/>
    <w:rsid w:val="00F93CF1"/>
    <w:rsid w:val="00F976D3"/>
    <w:rsid w:val="00F97E5E"/>
    <w:rsid w:val="00FA117A"/>
    <w:rsid w:val="00FA35EE"/>
    <w:rsid w:val="00FA58AA"/>
    <w:rsid w:val="00FA6F75"/>
    <w:rsid w:val="00FA7981"/>
    <w:rsid w:val="00FB0B67"/>
    <w:rsid w:val="00FB14E6"/>
    <w:rsid w:val="00FB1BDA"/>
    <w:rsid w:val="00FB27EA"/>
    <w:rsid w:val="00FB2E40"/>
    <w:rsid w:val="00FB3CC5"/>
    <w:rsid w:val="00FB3D81"/>
    <w:rsid w:val="00FB4261"/>
    <w:rsid w:val="00FB5377"/>
    <w:rsid w:val="00FB5CB6"/>
    <w:rsid w:val="00FB6224"/>
    <w:rsid w:val="00FB6BA1"/>
    <w:rsid w:val="00FB76F6"/>
    <w:rsid w:val="00FB7816"/>
    <w:rsid w:val="00FC0570"/>
    <w:rsid w:val="00FC13F5"/>
    <w:rsid w:val="00FC17AE"/>
    <w:rsid w:val="00FC1865"/>
    <w:rsid w:val="00FC19FF"/>
    <w:rsid w:val="00FC20C3"/>
    <w:rsid w:val="00FC20F4"/>
    <w:rsid w:val="00FC26F3"/>
    <w:rsid w:val="00FC3275"/>
    <w:rsid w:val="00FC32F2"/>
    <w:rsid w:val="00FC5925"/>
    <w:rsid w:val="00FC64F6"/>
    <w:rsid w:val="00FD02A3"/>
    <w:rsid w:val="00FD22F0"/>
    <w:rsid w:val="00FD259B"/>
    <w:rsid w:val="00FD2BCA"/>
    <w:rsid w:val="00FD3147"/>
    <w:rsid w:val="00FD3B33"/>
    <w:rsid w:val="00FD49D2"/>
    <w:rsid w:val="00FD5BB4"/>
    <w:rsid w:val="00FD5F46"/>
    <w:rsid w:val="00FD74B8"/>
    <w:rsid w:val="00FE0E51"/>
    <w:rsid w:val="00FE0F36"/>
    <w:rsid w:val="00FE1627"/>
    <w:rsid w:val="00FE3794"/>
    <w:rsid w:val="00FE4393"/>
    <w:rsid w:val="00FE47C3"/>
    <w:rsid w:val="00FE589D"/>
    <w:rsid w:val="00FE696F"/>
    <w:rsid w:val="00FE7402"/>
    <w:rsid w:val="00FF1101"/>
    <w:rsid w:val="00FF1A97"/>
    <w:rsid w:val="00FF1D4F"/>
    <w:rsid w:val="00FF233D"/>
    <w:rsid w:val="00FF2CBD"/>
    <w:rsid w:val="00FF43C6"/>
    <w:rsid w:val="00FF56DD"/>
    <w:rsid w:val="00FF6150"/>
    <w:rsid w:val="00FF6153"/>
    <w:rsid w:val="00FF61E7"/>
    <w:rsid w:val="00FF67CD"/>
    <w:rsid w:val="00FF72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120F9"/>
  <w15:docId w15:val="{D01A0DF6-ACCF-4E1B-A2C4-6F4D73C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9204AD"/>
    <w:pPr>
      <w:spacing w:line="276" w:lineRule="auto"/>
    </w:pPr>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6326B3"/>
    <w:pPr>
      <w:keepNext/>
      <w:spacing w:before="240" w:after="60"/>
      <w:outlineLvl w:val="0"/>
    </w:pPr>
    <w:rPr>
      <w:rFonts w:cs="Arial"/>
      <w:b/>
      <w:bCs/>
      <w:kern w:val="32"/>
      <w:sz w:val="32"/>
      <w:szCs w:val="32"/>
    </w:rPr>
  </w:style>
  <w:style w:type="paragraph" w:styleId="berschrift2">
    <w:name w:val="heading 2"/>
    <w:basedOn w:val="Standard"/>
    <w:next w:val="Standard"/>
    <w:link w:val="berschrift2Zchn"/>
    <w:autoRedefine/>
    <w:qFormat/>
    <w:rsid w:val="0052708F"/>
    <w:pPr>
      <w:keepNext/>
      <w:numPr>
        <w:numId w:val="8"/>
      </w:numPr>
      <w:spacing w:before="240" w:after="60"/>
      <w:jc w:val="both"/>
      <w:outlineLvl w:val="1"/>
    </w:pPr>
    <w:rPr>
      <w:rFonts w:cs="Arial"/>
      <w:b/>
      <w:bCs/>
      <w:iCs/>
      <w:sz w:val="28"/>
      <w:szCs w:val="28"/>
    </w:rPr>
  </w:style>
  <w:style w:type="paragraph" w:styleId="berschrift3">
    <w:name w:val="heading 3"/>
    <w:basedOn w:val="Standard"/>
    <w:next w:val="Standard"/>
    <w:qFormat/>
    <w:rsid w:val="00BF4076"/>
    <w:pPr>
      <w:keepNext/>
      <w:spacing w:before="240" w:after="60"/>
      <w:outlineLvl w:val="2"/>
    </w:pPr>
    <w:rPr>
      <w:rFonts w:cs="Arial"/>
      <w:b/>
      <w:bCs/>
      <w:sz w:val="26"/>
      <w:szCs w:val="26"/>
    </w:rPr>
  </w:style>
  <w:style w:type="paragraph" w:styleId="berschrift4">
    <w:name w:val="heading 4"/>
    <w:basedOn w:val="Standard"/>
    <w:next w:val="Standard"/>
    <w:qFormat/>
    <w:rsid w:val="00BF4076"/>
    <w:pPr>
      <w:keepNext/>
      <w:spacing w:before="240" w:after="60"/>
      <w:outlineLvl w:val="3"/>
    </w:pPr>
    <w:rPr>
      <w:b/>
      <w:bCs/>
      <w:szCs w:val="28"/>
    </w:rPr>
  </w:style>
  <w:style w:type="paragraph" w:styleId="berschrift5">
    <w:name w:val="heading 5"/>
    <w:basedOn w:val="Standard"/>
    <w:next w:val="Standard"/>
    <w:qFormat/>
    <w:rsid w:val="00E24E2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qFormat/>
    <w:rsid w:val="00E11F99"/>
    <w:pPr>
      <w:ind w:left="720"/>
      <w:contextualSpacing/>
    </w:pPr>
  </w:style>
  <w:style w:type="character" w:styleId="Hyperlink">
    <w:name w:val="Hyperlink"/>
    <w:uiPriority w:val="99"/>
    <w:rsid w:val="00B32C5D"/>
    <w:rPr>
      <w:rFonts w:cs="Times New Roman"/>
      <w:color w:val="0000FF"/>
      <w:u w:val="single"/>
    </w:rPr>
  </w:style>
  <w:style w:type="paragraph" w:styleId="Verzeichnis3">
    <w:name w:val="toc 3"/>
    <w:basedOn w:val="Standard"/>
    <w:next w:val="Standard"/>
    <w:autoRedefine/>
    <w:uiPriority w:val="39"/>
    <w:rsid w:val="003C58D6"/>
    <w:pPr>
      <w:ind w:left="400"/>
    </w:pPr>
    <w:rPr>
      <w:szCs w:val="20"/>
    </w:rPr>
  </w:style>
  <w:style w:type="paragraph" w:styleId="Verzeichnis6">
    <w:name w:val="toc 6"/>
    <w:basedOn w:val="Standard"/>
    <w:next w:val="Standard"/>
    <w:autoRedefine/>
    <w:semiHidden/>
    <w:rsid w:val="005C30A2"/>
    <w:pPr>
      <w:ind w:left="1000"/>
    </w:pPr>
    <w:rPr>
      <w:szCs w:val="20"/>
    </w:rPr>
  </w:style>
  <w:style w:type="paragraph" w:styleId="Verzeichnis1">
    <w:name w:val="toc 1"/>
    <w:aliases w:val="Thesis_TOC"/>
    <w:basedOn w:val="Standard"/>
    <w:next w:val="Standard"/>
    <w:autoRedefine/>
    <w:uiPriority w:val="39"/>
    <w:rsid w:val="00D22EE5"/>
    <w:pPr>
      <w:tabs>
        <w:tab w:val="right" w:leader="dot" w:pos="9019"/>
      </w:tabs>
    </w:pPr>
    <w:rPr>
      <w:bCs/>
      <w:iCs/>
    </w:rPr>
  </w:style>
  <w:style w:type="paragraph" w:styleId="Verzeichnis4">
    <w:name w:val="toc 4"/>
    <w:basedOn w:val="Standard"/>
    <w:next w:val="Standard"/>
    <w:autoRedefine/>
    <w:semiHidden/>
    <w:rsid w:val="003C58D6"/>
    <w:pPr>
      <w:ind w:left="600"/>
    </w:pPr>
    <w:rPr>
      <w:szCs w:val="20"/>
    </w:rPr>
  </w:style>
  <w:style w:type="paragraph" w:styleId="Verzeichnis5">
    <w:name w:val="toc 5"/>
    <w:basedOn w:val="Standard"/>
    <w:next w:val="Standard"/>
    <w:autoRedefine/>
    <w:semiHidden/>
    <w:rsid w:val="00E24E2F"/>
    <w:pPr>
      <w:ind w:left="800"/>
    </w:pPr>
    <w:rPr>
      <w:szCs w:val="20"/>
    </w:rPr>
  </w:style>
  <w:style w:type="paragraph" w:styleId="Verzeichnis7">
    <w:name w:val="toc 7"/>
    <w:basedOn w:val="Standard"/>
    <w:next w:val="Standard"/>
    <w:autoRedefine/>
    <w:semiHidden/>
    <w:rsid w:val="00E24E2F"/>
    <w:pPr>
      <w:ind w:left="1200"/>
    </w:pPr>
    <w:rPr>
      <w:szCs w:val="20"/>
    </w:rPr>
  </w:style>
  <w:style w:type="paragraph" w:styleId="Verzeichnis8">
    <w:name w:val="toc 8"/>
    <w:basedOn w:val="Standard"/>
    <w:next w:val="Standard"/>
    <w:autoRedefine/>
    <w:semiHidden/>
    <w:rsid w:val="00E24E2F"/>
    <w:pPr>
      <w:ind w:left="1400"/>
    </w:pPr>
    <w:rPr>
      <w:szCs w:val="20"/>
    </w:rPr>
  </w:style>
  <w:style w:type="paragraph" w:styleId="Verzeichnis9">
    <w:name w:val="toc 9"/>
    <w:basedOn w:val="Standard"/>
    <w:next w:val="Standard"/>
    <w:autoRedefine/>
    <w:semiHidden/>
    <w:rsid w:val="00E24E2F"/>
    <w:pPr>
      <w:ind w:left="1600"/>
    </w:pPr>
    <w:rPr>
      <w:szCs w:val="20"/>
    </w:rPr>
  </w:style>
  <w:style w:type="paragraph" w:styleId="Fuzeile">
    <w:name w:val="footer"/>
    <w:basedOn w:val="Standard"/>
    <w:link w:val="FuzeileZchn"/>
    <w:uiPriority w:val="99"/>
    <w:rsid w:val="00B85830"/>
    <w:pPr>
      <w:tabs>
        <w:tab w:val="center" w:pos="4320"/>
        <w:tab w:val="right" w:pos="8640"/>
      </w:tabs>
    </w:pPr>
  </w:style>
  <w:style w:type="character" w:styleId="Seitenzahl">
    <w:name w:val="page number"/>
    <w:rsid w:val="00B85830"/>
    <w:rPr>
      <w:rFonts w:cs="Times New Roman"/>
    </w:rPr>
  </w:style>
  <w:style w:type="paragraph" w:styleId="Kopfzeile">
    <w:name w:val="header"/>
    <w:basedOn w:val="Standard"/>
    <w:link w:val="KopfzeileZchn"/>
    <w:uiPriority w:val="99"/>
    <w:rsid w:val="00B85830"/>
    <w:pPr>
      <w:tabs>
        <w:tab w:val="center" w:pos="4320"/>
        <w:tab w:val="right" w:pos="8640"/>
      </w:tabs>
    </w:pPr>
  </w:style>
  <w:style w:type="table" w:styleId="Tabellenraster">
    <w:name w:val="Table Grid"/>
    <w:basedOn w:val="NormaleTabelle"/>
    <w:rsid w:val="0089527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link w:val="TextChar"/>
    <w:rsid w:val="00973E9F"/>
    <w:pPr>
      <w:ind w:firstLine="720"/>
      <w:jc w:val="both"/>
    </w:pPr>
  </w:style>
  <w:style w:type="character" w:customStyle="1" w:styleId="fontstyle01">
    <w:name w:val="fontstyle01"/>
    <w:rsid w:val="002F6F41"/>
    <w:rPr>
      <w:rFonts w:ascii="TimesNewRomanPS-BoldMT" w:hAnsi="TimesNewRomanPS-BoldMT" w:hint="default"/>
      <w:b/>
      <w:bCs/>
      <w:i w:val="0"/>
      <w:iCs w:val="0"/>
      <w:color w:val="000000"/>
      <w:sz w:val="24"/>
      <w:szCs w:val="24"/>
    </w:rPr>
  </w:style>
  <w:style w:type="character" w:styleId="Platzhaltertext">
    <w:name w:val="Placeholder Text"/>
    <w:basedOn w:val="Absatz-Standardschriftart"/>
    <w:uiPriority w:val="99"/>
    <w:semiHidden/>
    <w:rsid w:val="00853829"/>
    <w:rPr>
      <w:color w:val="808080"/>
    </w:rPr>
  </w:style>
  <w:style w:type="character" w:customStyle="1" w:styleId="berschrift1Zchn">
    <w:name w:val="Überschrift 1 Zchn"/>
    <w:basedOn w:val="Absatz-Standardschriftart"/>
    <w:link w:val="berschrift1"/>
    <w:uiPriority w:val="9"/>
    <w:rsid w:val="00853829"/>
    <w:rPr>
      <w:rFonts w:ascii="Times New Roman" w:eastAsia="Times New Roman" w:hAnsi="Times New Roman" w:cs="Arial"/>
      <w:b/>
      <w:bCs/>
      <w:kern w:val="32"/>
      <w:sz w:val="32"/>
      <w:szCs w:val="32"/>
    </w:rPr>
  </w:style>
  <w:style w:type="character" w:styleId="Kommentarzeichen">
    <w:name w:val="annotation reference"/>
    <w:basedOn w:val="Absatz-Standardschriftart"/>
    <w:rsid w:val="00A8541E"/>
    <w:rPr>
      <w:sz w:val="16"/>
      <w:szCs w:val="16"/>
    </w:rPr>
  </w:style>
  <w:style w:type="paragraph" w:styleId="Kommentartext">
    <w:name w:val="annotation text"/>
    <w:basedOn w:val="Standard"/>
    <w:link w:val="KommentartextZchn"/>
    <w:rsid w:val="00A8541E"/>
    <w:pPr>
      <w:spacing w:line="240" w:lineRule="auto"/>
    </w:pPr>
    <w:rPr>
      <w:szCs w:val="20"/>
    </w:rPr>
  </w:style>
  <w:style w:type="character" w:customStyle="1" w:styleId="KommentartextZchn">
    <w:name w:val="Kommentartext Zchn"/>
    <w:basedOn w:val="Absatz-Standardschriftart"/>
    <w:link w:val="Kommentartext"/>
    <w:rsid w:val="00A8541E"/>
    <w:rPr>
      <w:rFonts w:ascii="Times New Roman" w:eastAsia="Times New Roman" w:hAnsi="Times New Roman"/>
    </w:rPr>
  </w:style>
  <w:style w:type="paragraph" w:styleId="Kommentarthema">
    <w:name w:val="annotation subject"/>
    <w:basedOn w:val="Kommentartext"/>
    <w:next w:val="Kommentartext"/>
    <w:link w:val="KommentarthemaZchn"/>
    <w:rsid w:val="00A8541E"/>
    <w:rPr>
      <w:b/>
      <w:bCs/>
    </w:rPr>
  </w:style>
  <w:style w:type="character" w:customStyle="1" w:styleId="KommentarthemaZchn">
    <w:name w:val="Kommentarthema Zchn"/>
    <w:basedOn w:val="KommentartextZchn"/>
    <w:link w:val="Kommentarthema"/>
    <w:rsid w:val="00A8541E"/>
    <w:rPr>
      <w:rFonts w:ascii="Times New Roman" w:eastAsia="Times New Roman" w:hAnsi="Times New Roman"/>
      <w:b/>
      <w:bCs/>
    </w:rPr>
  </w:style>
  <w:style w:type="character" w:customStyle="1" w:styleId="NichtaufgelsteErwhnung1">
    <w:name w:val="Nicht aufgelöste Erwähnung1"/>
    <w:basedOn w:val="Absatz-Standardschriftart"/>
    <w:uiPriority w:val="99"/>
    <w:semiHidden/>
    <w:unhideWhenUsed/>
    <w:rsid w:val="0094178E"/>
    <w:rPr>
      <w:color w:val="605E5C"/>
      <w:shd w:val="clear" w:color="auto" w:fill="E1DFDD"/>
    </w:rPr>
  </w:style>
  <w:style w:type="character" w:customStyle="1" w:styleId="FuzeileZchn">
    <w:name w:val="Fußzeile Zchn"/>
    <w:basedOn w:val="Absatz-Standardschriftart"/>
    <w:link w:val="Fuzeile"/>
    <w:uiPriority w:val="99"/>
    <w:rsid w:val="007E6C85"/>
    <w:rPr>
      <w:rFonts w:ascii="Times New Roman" w:eastAsia="Times New Roman" w:hAnsi="Times New Roman"/>
      <w:szCs w:val="22"/>
    </w:rPr>
  </w:style>
  <w:style w:type="paragraph" w:styleId="Beschriftung">
    <w:name w:val="caption"/>
    <w:basedOn w:val="Standard"/>
    <w:next w:val="Standard"/>
    <w:unhideWhenUsed/>
    <w:qFormat/>
    <w:rsid w:val="00EB7477"/>
    <w:pPr>
      <w:spacing w:line="240" w:lineRule="auto"/>
    </w:pPr>
    <w:rPr>
      <w:i/>
      <w:iCs/>
      <w:color w:val="44546A" w:themeColor="text2"/>
      <w:sz w:val="18"/>
      <w:szCs w:val="18"/>
    </w:rPr>
  </w:style>
  <w:style w:type="character" w:customStyle="1" w:styleId="berschrift2Zchn">
    <w:name w:val="Überschrift 2 Zchn"/>
    <w:basedOn w:val="Absatz-Standardschriftart"/>
    <w:link w:val="berschrift2"/>
    <w:rsid w:val="0052708F"/>
    <w:rPr>
      <w:rFonts w:ascii="Times New Roman" w:eastAsia="Times New Roman" w:hAnsi="Times New Roman" w:cs="Arial"/>
      <w:b/>
      <w:bCs/>
      <w:iCs/>
      <w:sz w:val="28"/>
      <w:szCs w:val="28"/>
    </w:rPr>
  </w:style>
  <w:style w:type="paragraph" w:styleId="StandardWeb">
    <w:name w:val="Normal (Web)"/>
    <w:basedOn w:val="Standard"/>
    <w:uiPriority w:val="99"/>
    <w:unhideWhenUsed/>
    <w:rsid w:val="00CE7271"/>
    <w:pPr>
      <w:spacing w:before="100" w:beforeAutospacing="1" w:after="100" w:afterAutospacing="1" w:line="240" w:lineRule="auto"/>
    </w:pPr>
  </w:style>
  <w:style w:type="character" w:customStyle="1" w:styleId="KopfzeileZchn">
    <w:name w:val="Kopfzeile Zchn"/>
    <w:basedOn w:val="Absatz-Standardschriftart"/>
    <w:link w:val="Kopfzeile"/>
    <w:uiPriority w:val="99"/>
    <w:rsid w:val="0032485A"/>
    <w:rPr>
      <w:rFonts w:ascii="Times New Roman" w:eastAsia="Times New Roman" w:hAnsi="Times New Roman"/>
      <w:szCs w:val="22"/>
    </w:rPr>
  </w:style>
  <w:style w:type="paragraph" w:styleId="Titel">
    <w:name w:val="Title"/>
    <w:basedOn w:val="Standard"/>
    <w:next w:val="Standard"/>
    <w:link w:val="TitelZchn"/>
    <w:qFormat/>
    <w:rsid w:val="00F1142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11429"/>
    <w:rPr>
      <w:rFonts w:asciiTheme="majorHAnsi" w:eastAsiaTheme="majorEastAsia" w:hAnsiTheme="majorHAnsi" w:cstheme="majorBidi"/>
      <w:spacing w:val="-10"/>
      <w:kern w:val="28"/>
      <w:sz w:val="56"/>
      <w:szCs w:val="56"/>
    </w:rPr>
  </w:style>
  <w:style w:type="paragraph" w:customStyle="1" w:styleId="ThesisChapter">
    <w:name w:val="Thesis_Chapter"/>
    <w:basedOn w:val="berschrift1"/>
    <w:link w:val="ThesisChapterChar"/>
    <w:autoRedefine/>
    <w:qFormat/>
    <w:rsid w:val="009D449B"/>
    <w:pPr>
      <w:numPr>
        <w:numId w:val="5"/>
      </w:numPr>
      <w:spacing w:before="1200" w:line="360" w:lineRule="auto"/>
    </w:pPr>
  </w:style>
  <w:style w:type="character" w:customStyle="1" w:styleId="ThesisChapterChar">
    <w:name w:val="Thesis_Chapter Char"/>
    <w:basedOn w:val="berschrift1Zchn"/>
    <w:link w:val="ThesisChapter"/>
    <w:rsid w:val="009D449B"/>
    <w:rPr>
      <w:rFonts w:ascii="Times New Roman" w:eastAsia="Times New Roman" w:hAnsi="Times New Roman" w:cs="Arial"/>
      <w:b/>
      <w:bCs/>
      <w:kern w:val="32"/>
      <w:sz w:val="32"/>
      <w:szCs w:val="32"/>
    </w:rPr>
  </w:style>
  <w:style w:type="paragraph" w:customStyle="1" w:styleId="ThesisBody">
    <w:name w:val="Thesis_Body"/>
    <w:basedOn w:val="Text"/>
    <w:link w:val="ThesisBodyChar"/>
    <w:autoRedefine/>
    <w:qFormat/>
    <w:rsid w:val="00570F80"/>
    <w:pPr>
      <w:spacing w:after="120"/>
      <w:ind w:firstLine="547"/>
    </w:pPr>
  </w:style>
  <w:style w:type="character" w:customStyle="1" w:styleId="TextChar">
    <w:name w:val="Text Char"/>
    <w:basedOn w:val="Absatz-Standardschriftart"/>
    <w:link w:val="Text"/>
    <w:rsid w:val="003B050E"/>
    <w:rPr>
      <w:rFonts w:ascii="Times New Roman" w:eastAsia="Times New Roman" w:hAnsi="Times New Roman"/>
      <w:sz w:val="24"/>
      <w:szCs w:val="24"/>
    </w:rPr>
  </w:style>
  <w:style w:type="character" w:customStyle="1" w:styleId="ThesisBodyChar">
    <w:name w:val="Thesis_Body Char"/>
    <w:basedOn w:val="TextChar"/>
    <w:link w:val="ThesisBody"/>
    <w:rsid w:val="00570F80"/>
    <w:rPr>
      <w:rFonts w:ascii="Times New Roman" w:eastAsia="Times New Roman" w:hAnsi="Times New Roman"/>
      <w:sz w:val="24"/>
      <w:szCs w:val="24"/>
    </w:rPr>
  </w:style>
  <w:style w:type="paragraph" w:styleId="Inhaltsverzeichnisberschrift">
    <w:name w:val="TOC Heading"/>
    <w:basedOn w:val="berschrift1"/>
    <w:next w:val="Standard"/>
    <w:uiPriority w:val="39"/>
    <w:unhideWhenUsed/>
    <w:qFormat/>
    <w:rsid w:val="00DB053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ThesisContents">
    <w:name w:val="Thesis_Contents"/>
    <w:basedOn w:val="ThesisChapter"/>
    <w:link w:val="ThesisContentsChar"/>
    <w:autoRedefine/>
    <w:qFormat/>
    <w:rsid w:val="00784305"/>
    <w:pPr>
      <w:numPr>
        <w:numId w:val="0"/>
      </w:numPr>
      <w:ind w:left="720" w:hanging="360"/>
    </w:pPr>
  </w:style>
  <w:style w:type="character" w:customStyle="1" w:styleId="ThesisContentsChar">
    <w:name w:val="Thesis_Contents Char"/>
    <w:basedOn w:val="ThesisChapterChar"/>
    <w:link w:val="ThesisContents"/>
    <w:rsid w:val="00784305"/>
    <w:rPr>
      <w:rFonts w:ascii="Times New Roman" w:eastAsia="Times New Roman" w:hAnsi="Times New Roman" w:cs="Arial"/>
      <w:b/>
      <w:bCs/>
      <w:kern w:val="32"/>
      <w:sz w:val="32"/>
      <w:szCs w:val="32"/>
    </w:rPr>
  </w:style>
  <w:style w:type="paragraph" w:customStyle="1" w:styleId="ThesisSubChapter">
    <w:name w:val="Thesis_SubChapter"/>
    <w:basedOn w:val="Listenabsatz"/>
    <w:link w:val="ThesisSubChapterChar"/>
    <w:autoRedefine/>
    <w:qFormat/>
    <w:rsid w:val="00995850"/>
    <w:pPr>
      <w:numPr>
        <w:ilvl w:val="1"/>
        <w:numId w:val="11"/>
      </w:numPr>
      <w:spacing w:before="240" w:after="60"/>
    </w:pPr>
    <w:rPr>
      <w:i/>
      <w:iCs/>
      <w:sz w:val="32"/>
      <w:szCs w:val="32"/>
    </w:rPr>
  </w:style>
  <w:style w:type="character" w:customStyle="1" w:styleId="ListenabsatzZchn">
    <w:name w:val="Listenabsatz Zchn"/>
    <w:basedOn w:val="Absatz-Standardschriftart"/>
    <w:link w:val="Listenabsatz"/>
    <w:rsid w:val="00155568"/>
    <w:rPr>
      <w:rFonts w:ascii="Times New Roman" w:eastAsia="Times New Roman" w:hAnsi="Times New Roman"/>
      <w:szCs w:val="22"/>
    </w:rPr>
  </w:style>
  <w:style w:type="character" w:customStyle="1" w:styleId="ThesisSubChapterChar">
    <w:name w:val="Thesis_SubChapter Char"/>
    <w:basedOn w:val="ListenabsatzZchn"/>
    <w:link w:val="ThesisSubChapter"/>
    <w:rsid w:val="00995850"/>
    <w:rPr>
      <w:rFonts w:ascii="Times New Roman" w:eastAsia="Times New Roman" w:hAnsi="Times New Roman"/>
      <w:i/>
      <w:iCs/>
      <w:sz w:val="32"/>
      <w:szCs w:val="32"/>
    </w:rPr>
  </w:style>
  <w:style w:type="paragraph" w:customStyle="1" w:styleId="ThesisSubSubChapter">
    <w:name w:val="Thesis_SubSubChapter"/>
    <w:basedOn w:val="ThesisBody"/>
    <w:link w:val="ThesisSubSubChapterChar"/>
    <w:autoRedefine/>
    <w:qFormat/>
    <w:rsid w:val="00D04B06"/>
    <w:pPr>
      <w:numPr>
        <w:ilvl w:val="2"/>
        <w:numId w:val="12"/>
      </w:numPr>
      <w:spacing w:before="120"/>
      <w:ind w:left="504" w:hanging="144"/>
    </w:pPr>
    <w:rPr>
      <w:sz w:val="32"/>
      <w:szCs w:val="32"/>
    </w:rPr>
  </w:style>
  <w:style w:type="character" w:customStyle="1" w:styleId="ThesisSubSubChapterChar">
    <w:name w:val="Thesis_SubSubChapter Char"/>
    <w:basedOn w:val="ThesisBodyChar"/>
    <w:link w:val="ThesisSubSubChapter"/>
    <w:rsid w:val="00D04B06"/>
    <w:rPr>
      <w:rFonts w:ascii="Times New Roman" w:eastAsia="Times New Roman" w:hAnsi="Times New Roman"/>
      <w:sz w:val="32"/>
      <w:szCs w:val="32"/>
    </w:rPr>
  </w:style>
  <w:style w:type="paragraph" w:customStyle="1" w:styleId="MDPI31text">
    <w:name w:val="MDPI_3.1_text"/>
    <w:qFormat/>
    <w:rsid w:val="003E03C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rPr>
  </w:style>
  <w:style w:type="paragraph" w:customStyle="1" w:styleId="TableTitle">
    <w:name w:val="Table Title"/>
    <w:basedOn w:val="Standard"/>
    <w:rsid w:val="00797943"/>
    <w:pPr>
      <w:spacing w:line="240" w:lineRule="auto"/>
    </w:pPr>
    <w:rPr>
      <w:smallCaps/>
      <w:sz w:val="16"/>
      <w:szCs w:val="16"/>
    </w:rPr>
  </w:style>
  <w:style w:type="paragraph" w:customStyle="1" w:styleId="References">
    <w:name w:val="References"/>
    <w:basedOn w:val="Standard"/>
    <w:rsid w:val="00A06DCD"/>
    <w:pPr>
      <w:numPr>
        <w:numId w:val="15"/>
      </w:numPr>
      <w:spacing w:line="240" w:lineRule="auto"/>
      <w:jc w:val="both"/>
    </w:pPr>
    <w:rPr>
      <w:sz w:val="16"/>
      <w:szCs w:val="16"/>
    </w:rPr>
  </w:style>
  <w:style w:type="paragraph" w:customStyle="1" w:styleId="ThesisFigure">
    <w:name w:val="Thesis_Figure"/>
    <w:basedOn w:val="Standard"/>
    <w:link w:val="ThesisFigureChar"/>
    <w:autoRedefine/>
    <w:qFormat/>
    <w:rsid w:val="00952794"/>
    <w:pPr>
      <w:jc w:val="center"/>
    </w:pPr>
  </w:style>
  <w:style w:type="character" w:customStyle="1" w:styleId="ThesisFigureChar">
    <w:name w:val="Thesis_Figure Char"/>
    <w:basedOn w:val="Absatz-Standardschriftart"/>
    <w:link w:val="ThesisFigure"/>
    <w:rsid w:val="00952794"/>
    <w:rPr>
      <w:rFonts w:ascii="Times New Roman" w:eastAsia="Times New Roman" w:hAnsi="Times New Roman"/>
      <w:sz w:val="24"/>
      <w:szCs w:val="24"/>
    </w:rPr>
  </w:style>
  <w:style w:type="paragraph" w:customStyle="1" w:styleId="ThesisTable">
    <w:name w:val="Thesis_Table"/>
    <w:basedOn w:val="Standard"/>
    <w:link w:val="ThesisTableChar"/>
    <w:autoRedefine/>
    <w:qFormat/>
    <w:rsid w:val="00672F47"/>
    <w:rPr>
      <w:b/>
      <w:bCs/>
    </w:rPr>
  </w:style>
  <w:style w:type="character" w:customStyle="1" w:styleId="ThesisTableChar">
    <w:name w:val="Thesis_Table Char"/>
    <w:basedOn w:val="Absatz-Standardschriftart"/>
    <w:link w:val="ThesisTable"/>
    <w:rsid w:val="00672F47"/>
    <w:rPr>
      <w:rFonts w:ascii="Times New Roman" w:eastAsia="Times New Roman" w:hAnsi="Times New Roman"/>
      <w:b/>
      <w:bCs/>
      <w:sz w:val="22"/>
      <w:szCs w:val="22"/>
    </w:rPr>
  </w:style>
  <w:style w:type="paragraph" w:customStyle="1" w:styleId="ThesisAbreviationHeader">
    <w:name w:val="Thesis_Abreviation_Header"/>
    <w:basedOn w:val="Standard"/>
    <w:link w:val="ThesisAbreviationHeaderChar"/>
    <w:autoRedefine/>
    <w:qFormat/>
    <w:rsid w:val="00570F80"/>
    <w:pPr>
      <w:spacing w:after="200" w:line="240" w:lineRule="auto"/>
      <w:jc w:val="both"/>
    </w:pPr>
    <w:rPr>
      <w:b/>
      <w:bCs/>
    </w:rPr>
  </w:style>
  <w:style w:type="character" w:customStyle="1" w:styleId="ThesisAbreviationHeaderChar">
    <w:name w:val="Thesis_Abreviation_Header Char"/>
    <w:basedOn w:val="Absatz-Standardschriftart"/>
    <w:link w:val="ThesisAbreviationHeader"/>
    <w:rsid w:val="00570F80"/>
    <w:rPr>
      <w:rFonts w:ascii="Times New Roman" w:eastAsia="Times New Roman" w:hAnsi="Times New Roman"/>
      <w:b/>
      <w:bCs/>
      <w:sz w:val="24"/>
      <w:szCs w:val="24"/>
    </w:rPr>
  </w:style>
  <w:style w:type="paragraph" w:customStyle="1" w:styleId="ThesisBibliography">
    <w:name w:val="Thesis_Bibliography"/>
    <w:basedOn w:val="ThesisBody"/>
    <w:link w:val="ThesisBibliographyChar"/>
    <w:autoRedefine/>
    <w:qFormat/>
    <w:rsid w:val="00A86175"/>
    <w:pPr>
      <w:numPr>
        <w:numId w:val="18"/>
      </w:numPr>
      <w:ind w:left="360"/>
    </w:pPr>
  </w:style>
  <w:style w:type="character" w:customStyle="1" w:styleId="ThesisBibliographyChar">
    <w:name w:val="Thesis_Bibliography Char"/>
    <w:basedOn w:val="ThesisBodyChar"/>
    <w:link w:val="ThesisBibliography"/>
    <w:rsid w:val="00A86175"/>
    <w:rPr>
      <w:rFonts w:ascii="Times New Roman" w:eastAsia="Times New Roman" w:hAnsi="Times New Roman"/>
      <w:sz w:val="24"/>
      <w:szCs w:val="24"/>
    </w:rPr>
  </w:style>
  <w:style w:type="paragraph" w:customStyle="1" w:styleId="TableParagraph">
    <w:name w:val="Table Paragraph"/>
    <w:basedOn w:val="Standard"/>
    <w:uiPriority w:val="1"/>
    <w:qFormat/>
    <w:rsid w:val="004F40A6"/>
    <w:pPr>
      <w:widowControl w:val="0"/>
      <w:autoSpaceDE w:val="0"/>
      <w:autoSpaceDN w:val="0"/>
      <w:spacing w:line="240" w:lineRule="auto"/>
    </w:pPr>
    <w:rPr>
      <w:sz w:val="22"/>
      <w:szCs w:val="22"/>
    </w:rPr>
  </w:style>
  <w:style w:type="character" w:styleId="BesuchterLink">
    <w:name w:val="FollowedHyperlink"/>
    <w:basedOn w:val="Absatz-Standardschriftart"/>
    <w:rsid w:val="00087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037823">
      <w:bodyDiv w:val="1"/>
      <w:marLeft w:val="0"/>
      <w:marRight w:val="0"/>
      <w:marTop w:val="0"/>
      <w:marBottom w:val="0"/>
      <w:divBdr>
        <w:top w:val="none" w:sz="0" w:space="0" w:color="auto"/>
        <w:left w:val="none" w:sz="0" w:space="0" w:color="auto"/>
        <w:bottom w:val="none" w:sz="0" w:space="0" w:color="auto"/>
        <w:right w:val="none" w:sz="0" w:space="0" w:color="auto"/>
      </w:divBdr>
    </w:div>
    <w:div w:id="21832428">
      <w:bodyDiv w:val="1"/>
      <w:marLeft w:val="0"/>
      <w:marRight w:val="0"/>
      <w:marTop w:val="0"/>
      <w:marBottom w:val="0"/>
      <w:divBdr>
        <w:top w:val="none" w:sz="0" w:space="0" w:color="auto"/>
        <w:left w:val="none" w:sz="0" w:space="0" w:color="auto"/>
        <w:bottom w:val="none" w:sz="0" w:space="0" w:color="auto"/>
        <w:right w:val="none" w:sz="0" w:space="0" w:color="auto"/>
      </w:divBdr>
      <w:divsChild>
        <w:div w:id="1334186315">
          <w:marLeft w:val="640"/>
          <w:marRight w:val="0"/>
          <w:marTop w:val="0"/>
          <w:marBottom w:val="0"/>
          <w:divBdr>
            <w:top w:val="none" w:sz="0" w:space="0" w:color="auto"/>
            <w:left w:val="none" w:sz="0" w:space="0" w:color="auto"/>
            <w:bottom w:val="none" w:sz="0" w:space="0" w:color="auto"/>
            <w:right w:val="none" w:sz="0" w:space="0" w:color="auto"/>
          </w:divBdr>
        </w:div>
        <w:div w:id="1474175477">
          <w:marLeft w:val="640"/>
          <w:marRight w:val="0"/>
          <w:marTop w:val="0"/>
          <w:marBottom w:val="0"/>
          <w:divBdr>
            <w:top w:val="none" w:sz="0" w:space="0" w:color="auto"/>
            <w:left w:val="none" w:sz="0" w:space="0" w:color="auto"/>
            <w:bottom w:val="none" w:sz="0" w:space="0" w:color="auto"/>
            <w:right w:val="none" w:sz="0" w:space="0" w:color="auto"/>
          </w:divBdr>
        </w:div>
        <w:div w:id="1849250281">
          <w:marLeft w:val="640"/>
          <w:marRight w:val="0"/>
          <w:marTop w:val="0"/>
          <w:marBottom w:val="0"/>
          <w:divBdr>
            <w:top w:val="none" w:sz="0" w:space="0" w:color="auto"/>
            <w:left w:val="none" w:sz="0" w:space="0" w:color="auto"/>
            <w:bottom w:val="none" w:sz="0" w:space="0" w:color="auto"/>
            <w:right w:val="none" w:sz="0" w:space="0" w:color="auto"/>
          </w:divBdr>
        </w:div>
        <w:div w:id="2081511983">
          <w:marLeft w:val="640"/>
          <w:marRight w:val="0"/>
          <w:marTop w:val="0"/>
          <w:marBottom w:val="0"/>
          <w:divBdr>
            <w:top w:val="none" w:sz="0" w:space="0" w:color="auto"/>
            <w:left w:val="none" w:sz="0" w:space="0" w:color="auto"/>
            <w:bottom w:val="none" w:sz="0" w:space="0" w:color="auto"/>
            <w:right w:val="none" w:sz="0" w:space="0" w:color="auto"/>
          </w:divBdr>
        </w:div>
      </w:divsChild>
    </w:div>
    <w:div w:id="50546365">
      <w:bodyDiv w:val="1"/>
      <w:marLeft w:val="0"/>
      <w:marRight w:val="0"/>
      <w:marTop w:val="0"/>
      <w:marBottom w:val="0"/>
      <w:divBdr>
        <w:top w:val="none" w:sz="0" w:space="0" w:color="auto"/>
        <w:left w:val="none" w:sz="0" w:space="0" w:color="auto"/>
        <w:bottom w:val="none" w:sz="0" w:space="0" w:color="auto"/>
        <w:right w:val="none" w:sz="0" w:space="0" w:color="auto"/>
      </w:divBdr>
      <w:divsChild>
        <w:div w:id="87386661">
          <w:marLeft w:val="640"/>
          <w:marRight w:val="0"/>
          <w:marTop w:val="0"/>
          <w:marBottom w:val="0"/>
          <w:divBdr>
            <w:top w:val="none" w:sz="0" w:space="0" w:color="auto"/>
            <w:left w:val="none" w:sz="0" w:space="0" w:color="auto"/>
            <w:bottom w:val="none" w:sz="0" w:space="0" w:color="auto"/>
            <w:right w:val="none" w:sz="0" w:space="0" w:color="auto"/>
          </w:divBdr>
        </w:div>
        <w:div w:id="123425571">
          <w:marLeft w:val="640"/>
          <w:marRight w:val="0"/>
          <w:marTop w:val="0"/>
          <w:marBottom w:val="0"/>
          <w:divBdr>
            <w:top w:val="none" w:sz="0" w:space="0" w:color="auto"/>
            <w:left w:val="none" w:sz="0" w:space="0" w:color="auto"/>
            <w:bottom w:val="none" w:sz="0" w:space="0" w:color="auto"/>
            <w:right w:val="none" w:sz="0" w:space="0" w:color="auto"/>
          </w:divBdr>
        </w:div>
        <w:div w:id="156385902">
          <w:marLeft w:val="640"/>
          <w:marRight w:val="0"/>
          <w:marTop w:val="0"/>
          <w:marBottom w:val="0"/>
          <w:divBdr>
            <w:top w:val="none" w:sz="0" w:space="0" w:color="auto"/>
            <w:left w:val="none" w:sz="0" w:space="0" w:color="auto"/>
            <w:bottom w:val="none" w:sz="0" w:space="0" w:color="auto"/>
            <w:right w:val="none" w:sz="0" w:space="0" w:color="auto"/>
          </w:divBdr>
        </w:div>
        <w:div w:id="311906306">
          <w:marLeft w:val="640"/>
          <w:marRight w:val="0"/>
          <w:marTop w:val="0"/>
          <w:marBottom w:val="0"/>
          <w:divBdr>
            <w:top w:val="none" w:sz="0" w:space="0" w:color="auto"/>
            <w:left w:val="none" w:sz="0" w:space="0" w:color="auto"/>
            <w:bottom w:val="none" w:sz="0" w:space="0" w:color="auto"/>
            <w:right w:val="none" w:sz="0" w:space="0" w:color="auto"/>
          </w:divBdr>
        </w:div>
        <w:div w:id="398139498">
          <w:marLeft w:val="640"/>
          <w:marRight w:val="0"/>
          <w:marTop w:val="0"/>
          <w:marBottom w:val="0"/>
          <w:divBdr>
            <w:top w:val="none" w:sz="0" w:space="0" w:color="auto"/>
            <w:left w:val="none" w:sz="0" w:space="0" w:color="auto"/>
            <w:bottom w:val="none" w:sz="0" w:space="0" w:color="auto"/>
            <w:right w:val="none" w:sz="0" w:space="0" w:color="auto"/>
          </w:divBdr>
        </w:div>
        <w:div w:id="454832152">
          <w:marLeft w:val="640"/>
          <w:marRight w:val="0"/>
          <w:marTop w:val="0"/>
          <w:marBottom w:val="0"/>
          <w:divBdr>
            <w:top w:val="none" w:sz="0" w:space="0" w:color="auto"/>
            <w:left w:val="none" w:sz="0" w:space="0" w:color="auto"/>
            <w:bottom w:val="none" w:sz="0" w:space="0" w:color="auto"/>
            <w:right w:val="none" w:sz="0" w:space="0" w:color="auto"/>
          </w:divBdr>
        </w:div>
        <w:div w:id="694036567">
          <w:marLeft w:val="640"/>
          <w:marRight w:val="0"/>
          <w:marTop w:val="0"/>
          <w:marBottom w:val="0"/>
          <w:divBdr>
            <w:top w:val="none" w:sz="0" w:space="0" w:color="auto"/>
            <w:left w:val="none" w:sz="0" w:space="0" w:color="auto"/>
            <w:bottom w:val="none" w:sz="0" w:space="0" w:color="auto"/>
            <w:right w:val="none" w:sz="0" w:space="0" w:color="auto"/>
          </w:divBdr>
        </w:div>
        <w:div w:id="961347781">
          <w:marLeft w:val="640"/>
          <w:marRight w:val="0"/>
          <w:marTop w:val="0"/>
          <w:marBottom w:val="0"/>
          <w:divBdr>
            <w:top w:val="none" w:sz="0" w:space="0" w:color="auto"/>
            <w:left w:val="none" w:sz="0" w:space="0" w:color="auto"/>
            <w:bottom w:val="none" w:sz="0" w:space="0" w:color="auto"/>
            <w:right w:val="none" w:sz="0" w:space="0" w:color="auto"/>
          </w:divBdr>
        </w:div>
        <w:div w:id="2074812165">
          <w:marLeft w:val="640"/>
          <w:marRight w:val="0"/>
          <w:marTop w:val="0"/>
          <w:marBottom w:val="0"/>
          <w:divBdr>
            <w:top w:val="none" w:sz="0" w:space="0" w:color="auto"/>
            <w:left w:val="none" w:sz="0" w:space="0" w:color="auto"/>
            <w:bottom w:val="none" w:sz="0" w:space="0" w:color="auto"/>
            <w:right w:val="none" w:sz="0" w:space="0" w:color="auto"/>
          </w:divBdr>
        </w:div>
      </w:divsChild>
    </w:div>
    <w:div w:id="54816047">
      <w:bodyDiv w:val="1"/>
      <w:marLeft w:val="0"/>
      <w:marRight w:val="0"/>
      <w:marTop w:val="0"/>
      <w:marBottom w:val="0"/>
      <w:divBdr>
        <w:top w:val="none" w:sz="0" w:space="0" w:color="auto"/>
        <w:left w:val="none" w:sz="0" w:space="0" w:color="auto"/>
        <w:bottom w:val="none" w:sz="0" w:space="0" w:color="auto"/>
        <w:right w:val="none" w:sz="0" w:space="0" w:color="auto"/>
      </w:divBdr>
    </w:div>
    <w:div w:id="62147295">
      <w:bodyDiv w:val="1"/>
      <w:marLeft w:val="0"/>
      <w:marRight w:val="0"/>
      <w:marTop w:val="0"/>
      <w:marBottom w:val="0"/>
      <w:divBdr>
        <w:top w:val="none" w:sz="0" w:space="0" w:color="auto"/>
        <w:left w:val="none" w:sz="0" w:space="0" w:color="auto"/>
        <w:bottom w:val="none" w:sz="0" w:space="0" w:color="auto"/>
        <w:right w:val="none" w:sz="0" w:space="0" w:color="auto"/>
      </w:divBdr>
      <w:divsChild>
        <w:div w:id="1757283198">
          <w:marLeft w:val="640"/>
          <w:marRight w:val="0"/>
          <w:marTop w:val="0"/>
          <w:marBottom w:val="0"/>
          <w:divBdr>
            <w:top w:val="none" w:sz="0" w:space="0" w:color="auto"/>
            <w:left w:val="none" w:sz="0" w:space="0" w:color="auto"/>
            <w:bottom w:val="none" w:sz="0" w:space="0" w:color="auto"/>
            <w:right w:val="none" w:sz="0" w:space="0" w:color="auto"/>
          </w:divBdr>
        </w:div>
      </w:divsChild>
    </w:div>
    <w:div w:id="64843145">
      <w:bodyDiv w:val="1"/>
      <w:marLeft w:val="0"/>
      <w:marRight w:val="0"/>
      <w:marTop w:val="0"/>
      <w:marBottom w:val="0"/>
      <w:divBdr>
        <w:top w:val="none" w:sz="0" w:space="0" w:color="auto"/>
        <w:left w:val="none" w:sz="0" w:space="0" w:color="auto"/>
        <w:bottom w:val="none" w:sz="0" w:space="0" w:color="auto"/>
        <w:right w:val="none" w:sz="0" w:space="0" w:color="auto"/>
      </w:divBdr>
    </w:div>
    <w:div w:id="73011957">
      <w:bodyDiv w:val="1"/>
      <w:marLeft w:val="0"/>
      <w:marRight w:val="0"/>
      <w:marTop w:val="0"/>
      <w:marBottom w:val="0"/>
      <w:divBdr>
        <w:top w:val="none" w:sz="0" w:space="0" w:color="auto"/>
        <w:left w:val="none" w:sz="0" w:space="0" w:color="auto"/>
        <w:bottom w:val="none" w:sz="0" w:space="0" w:color="auto"/>
        <w:right w:val="none" w:sz="0" w:space="0" w:color="auto"/>
      </w:divBdr>
      <w:divsChild>
        <w:div w:id="135993198">
          <w:marLeft w:val="640"/>
          <w:marRight w:val="0"/>
          <w:marTop w:val="0"/>
          <w:marBottom w:val="0"/>
          <w:divBdr>
            <w:top w:val="none" w:sz="0" w:space="0" w:color="auto"/>
            <w:left w:val="none" w:sz="0" w:space="0" w:color="auto"/>
            <w:bottom w:val="none" w:sz="0" w:space="0" w:color="auto"/>
            <w:right w:val="none" w:sz="0" w:space="0" w:color="auto"/>
          </w:divBdr>
        </w:div>
        <w:div w:id="178934574">
          <w:marLeft w:val="640"/>
          <w:marRight w:val="0"/>
          <w:marTop w:val="0"/>
          <w:marBottom w:val="0"/>
          <w:divBdr>
            <w:top w:val="none" w:sz="0" w:space="0" w:color="auto"/>
            <w:left w:val="none" w:sz="0" w:space="0" w:color="auto"/>
            <w:bottom w:val="none" w:sz="0" w:space="0" w:color="auto"/>
            <w:right w:val="none" w:sz="0" w:space="0" w:color="auto"/>
          </w:divBdr>
        </w:div>
        <w:div w:id="729812671">
          <w:marLeft w:val="640"/>
          <w:marRight w:val="0"/>
          <w:marTop w:val="0"/>
          <w:marBottom w:val="0"/>
          <w:divBdr>
            <w:top w:val="none" w:sz="0" w:space="0" w:color="auto"/>
            <w:left w:val="none" w:sz="0" w:space="0" w:color="auto"/>
            <w:bottom w:val="none" w:sz="0" w:space="0" w:color="auto"/>
            <w:right w:val="none" w:sz="0" w:space="0" w:color="auto"/>
          </w:divBdr>
        </w:div>
        <w:div w:id="955065042">
          <w:marLeft w:val="640"/>
          <w:marRight w:val="0"/>
          <w:marTop w:val="0"/>
          <w:marBottom w:val="0"/>
          <w:divBdr>
            <w:top w:val="none" w:sz="0" w:space="0" w:color="auto"/>
            <w:left w:val="none" w:sz="0" w:space="0" w:color="auto"/>
            <w:bottom w:val="none" w:sz="0" w:space="0" w:color="auto"/>
            <w:right w:val="none" w:sz="0" w:space="0" w:color="auto"/>
          </w:divBdr>
        </w:div>
        <w:div w:id="1211070347">
          <w:marLeft w:val="640"/>
          <w:marRight w:val="0"/>
          <w:marTop w:val="0"/>
          <w:marBottom w:val="0"/>
          <w:divBdr>
            <w:top w:val="none" w:sz="0" w:space="0" w:color="auto"/>
            <w:left w:val="none" w:sz="0" w:space="0" w:color="auto"/>
            <w:bottom w:val="none" w:sz="0" w:space="0" w:color="auto"/>
            <w:right w:val="none" w:sz="0" w:space="0" w:color="auto"/>
          </w:divBdr>
        </w:div>
        <w:div w:id="1291203710">
          <w:marLeft w:val="640"/>
          <w:marRight w:val="0"/>
          <w:marTop w:val="0"/>
          <w:marBottom w:val="0"/>
          <w:divBdr>
            <w:top w:val="none" w:sz="0" w:space="0" w:color="auto"/>
            <w:left w:val="none" w:sz="0" w:space="0" w:color="auto"/>
            <w:bottom w:val="none" w:sz="0" w:space="0" w:color="auto"/>
            <w:right w:val="none" w:sz="0" w:space="0" w:color="auto"/>
          </w:divBdr>
        </w:div>
        <w:div w:id="1376736003">
          <w:marLeft w:val="640"/>
          <w:marRight w:val="0"/>
          <w:marTop w:val="0"/>
          <w:marBottom w:val="0"/>
          <w:divBdr>
            <w:top w:val="none" w:sz="0" w:space="0" w:color="auto"/>
            <w:left w:val="none" w:sz="0" w:space="0" w:color="auto"/>
            <w:bottom w:val="none" w:sz="0" w:space="0" w:color="auto"/>
            <w:right w:val="none" w:sz="0" w:space="0" w:color="auto"/>
          </w:divBdr>
        </w:div>
        <w:div w:id="1733114777">
          <w:marLeft w:val="640"/>
          <w:marRight w:val="0"/>
          <w:marTop w:val="0"/>
          <w:marBottom w:val="0"/>
          <w:divBdr>
            <w:top w:val="none" w:sz="0" w:space="0" w:color="auto"/>
            <w:left w:val="none" w:sz="0" w:space="0" w:color="auto"/>
            <w:bottom w:val="none" w:sz="0" w:space="0" w:color="auto"/>
            <w:right w:val="none" w:sz="0" w:space="0" w:color="auto"/>
          </w:divBdr>
        </w:div>
        <w:div w:id="1802453574">
          <w:marLeft w:val="640"/>
          <w:marRight w:val="0"/>
          <w:marTop w:val="0"/>
          <w:marBottom w:val="0"/>
          <w:divBdr>
            <w:top w:val="none" w:sz="0" w:space="0" w:color="auto"/>
            <w:left w:val="none" w:sz="0" w:space="0" w:color="auto"/>
            <w:bottom w:val="none" w:sz="0" w:space="0" w:color="auto"/>
            <w:right w:val="none" w:sz="0" w:space="0" w:color="auto"/>
          </w:divBdr>
        </w:div>
      </w:divsChild>
    </w:div>
    <w:div w:id="73554571">
      <w:bodyDiv w:val="1"/>
      <w:marLeft w:val="0"/>
      <w:marRight w:val="0"/>
      <w:marTop w:val="0"/>
      <w:marBottom w:val="0"/>
      <w:divBdr>
        <w:top w:val="none" w:sz="0" w:space="0" w:color="auto"/>
        <w:left w:val="none" w:sz="0" w:space="0" w:color="auto"/>
        <w:bottom w:val="none" w:sz="0" w:space="0" w:color="auto"/>
        <w:right w:val="none" w:sz="0" w:space="0" w:color="auto"/>
      </w:divBdr>
    </w:div>
    <w:div w:id="88280982">
      <w:bodyDiv w:val="1"/>
      <w:marLeft w:val="0"/>
      <w:marRight w:val="0"/>
      <w:marTop w:val="0"/>
      <w:marBottom w:val="0"/>
      <w:divBdr>
        <w:top w:val="none" w:sz="0" w:space="0" w:color="auto"/>
        <w:left w:val="none" w:sz="0" w:space="0" w:color="auto"/>
        <w:bottom w:val="none" w:sz="0" w:space="0" w:color="auto"/>
        <w:right w:val="none" w:sz="0" w:space="0" w:color="auto"/>
      </w:divBdr>
      <w:divsChild>
        <w:div w:id="99373268">
          <w:marLeft w:val="640"/>
          <w:marRight w:val="0"/>
          <w:marTop w:val="0"/>
          <w:marBottom w:val="0"/>
          <w:divBdr>
            <w:top w:val="none" w:sz="0" w:space="0" w:color="auto"/>
            <w:left w:val="none" w:sz="0" w:space="0" w:color="auto"/>
            <w:bottom w:val="none" w:sz="0" w:space="0" w:color="auto"/>
            <w:right w:val="none" w:sz="0" w:space="0" w:color="auto"/>
          </w:divBdr>
        </w:div>
        <w:div w:id="429472165">
          <w:marLeft w:val="640"/>
          <w:marRight w:val="0"/>
          <w:marTop w:val="0"/>
          <w:marBottom w:val="0"/>
          <w:divBdr>
            <w:top w:val="none" w:sz="0" w:space="0" w:color="auto"/>
            <w:left w:val="none" w:sz="0" w:space="0" w:color="auto"/>
            <w:bottom w:val="none" w:sz="0" w:space="0" w:color="auto"/>
            <w:right w:val="none" w:sz="0" w:space="0" w:color="auto"/>
          </w:divBdr>
        </w:div>
        <w:div w:id="929585154">
          <w:marLeft w:val="640"/>
          <w:marRight w:val="0"/>
          <w:marTop w:val="0"/>
          <w:marBottom w:val="0"/>
          <w:divBdr>
            <w:top w:val="none" w:sz="0" w:space="0" w:color="auto"/>
            <w:left w:val="none" w:sz="0" w:space="0" w:color="auto"/>
            <w:bottom w:val="none" w:sz="0" w:space="0" w:color="auto"/>
            <w:right w:val="none" w:sz="0" w:space="0" w:color="auto"/>
          </w:divBdr>
        </w:div>
        <w:div w:id="1102140950">
          <w:marLeft w:val="640"/>
          <w:marRight w:val="0"/>
          <w:marTop w:val="0"/>
          <w:marBottom w:val="0"/>
          <w:divBdr>
            <w:top w:val="none" w:sz="0" w:space="0" w:color="auto"/>
            <w:left w:val="none" w:sz="0" w:space="0" w:color="auto"/>
            <w:bottom w:val="none" w:sz="0" w:space="0" w:color="auto"/>
            <w:right w:val="none" w:sz="0" w:space="0" w:color="auto"/>
          </w:divBdr>
        </w:div>
        <w:div w:id="1431661887">
          <w:marLeft w:val="640"/>
          <w:marRight w:val="0"/>
          <w:marTop w:val="0"/>
          <w:marBottom w:val="0"/>
          <w:divBdr>
            <w:top w:val="none" w:sz="0" w:space="0" w:color="auto"/>
            <w:left w:val="none" w:sz="0" w:space="0" w:color="auto"/>
            <w:bottom w:val="none" w:sz="0" w:space="0" w:color="auto"/>
            <w:right w:val="none" w:sz="0" w:space="0" w:color="auto"/>
          </w:divBdr>
        </w:div>
        <w:div w:id="1523082405">
          <w:marLeft w:val="640"/>
          <w:marRight w:val="0"/>
          <w:marTop w:val="0"/>
          <w:marBottom w:val="0"/>
          <w:divBdr>
            <w:top w:val="none" w:sz="0" w:space="0" w:color="auto"/>
            <w:left w:val="none" w:sz="0" w:space="0" w:color="auto"/>
            <w:bottom w:val="none" w:sz="0" w:space="0" w:color="auto"/>
            <w:right w:val="none" w:sz="0" w:space="0" w:color="auto"/>
          </w:divBdr>
        </w:div>
        <w:div w:id="1704673977">
          <w:marLeft w:val="640"/>
          <w:marRight w:val="0"/>
          <w:marTop w:val="0"/>
          <w:marBottom w:val="0"/>
          <w:divBdr>
            <w:top w:val="none" w:sz="0" w:space="0" w:color="auto"/>
            <w:left w:val="none" w:sz="0" w:space="0" w:color="auto"/>
            <w:bottom w:val="none" w:sz="0" w:space="0" w:color="auto"/>
            <w:right w:val="none" w:sz="0" w:space="0" w:color="auto"/>
          </w:divBdr>
        </w:div>
        <w:div w:id="1820994953">
          <w:marLeft w:val="640"/>
          <w:marRight w:val="0"/>
          <w:marTop w:val="0"/>
          <w:marBottom w:val="0"/>
          <w:divBdr>
            <w:top w:val="none" w:sz="0" w:space="0" w:color="auto"/>
            <w:left w:val="none" w:sz="0" w:space="0" w:color="auto"/>
            <w:bottom w:val="none" w:sz="0" w:space="0" w:color="auto"/>
            <w:right w:val="none" w:sz="0" w:space="0" w:color="auto"/>
          </w:divBdr>
        </w:div>
      </w:divsChild>
    </w:div>
    <w:div w:id="96601685">
      <w:bodyDiv w:val="1"/>
      <w:marLeft w:val="0"/>
      <w:marRight w:val="0"/>
      <w:marTop w:val="0"/>
      <w:marBottom w:val="0"/>
      <w:divBdr>
        <w:top w:val="none" w:sz="0" w:space="0" w:color="auto"/>
        <w:left w:val="none" w:sz="0" w:space="0" w:color="auto"/>
        <w:bottom w:val="none" w:sz="0" w:space="0" w:color="auto"/>
        <w:right w:val="none" w:sz="0" w:space="0" w:color="auto"/>
      </w:divBdr>
    </w:div>
    <w:div w:id="107042457">
      <w:bodyDiv w:val="1"/>
      <w:marLeft w:val="0"/>
      <w:marRight w:val="0"/>
      <w:marTop w:val="0"/>
      <w:marBottom w:val="0"/>
      <w:divBdr>
        <w:top w:val="none" w:sz="0" w:space="0" w:color="auto"/>
        <w:left w:val="none" w:sz="0" w:space="0" w:color="auto"/>
        <w:bottom w:val="none" w:sz="0" w:space="0" w:color="auto"/>
        <w:right w:val="none" w:sz="0" w:space="0" w:color="auto"/>
      </w:divBdr>
      <w:divsChild>
        <w:div w:id="211043290">
          <w:marLeft w:val="640"/>
          <w:marRight w:val="0"/>
          <w:marTop w:val="0"/>
          <w:marBottom w:val="0"/>
          <w:divBdr>
            <w:top w:val="none" w:sz="0" w:space="0" w:color="auto"/>
            <w:left w:val="none" w:sz="0" w:space="0" w:color="auto"/>
            <w:bottom w:val="none" w:sz="0" w:space="0" w:color="auto"/>
            <w:right w:val="none" w:sz="0" w:space="0" w:color="auto"/>
          </w:divBdr>
        </w:div>
        <w:div w:id="578949907">
          <w:marLeft w:val="640"/>
          <w:marRight w:val="0"/>
          <w:marTop w:val="0"/>
          <w:marBottom w:val="0"/>
          <w:divBdr>
            <w:top w:val="none" w:sz="0" w:space="0" w:color="auto"/>
            <w:left w:val="none" w:sz="0" w:space="0" w:color="auto"/>
            <w:bottom w:val="none" w:sz="0" w:space="0" w:color="auto"/>
            <w:right w:val="none" w:sz="0" w:space="0" w:color="auto"/>
          </w:divBdr>
        </w:div>
        <w:div w:id="606275203">
          <w:marLeft w:val="640"/>
          <w:marRight w:val="0"/>
          <w:marTop w:val="0"/>
          <w:marBottom w:val="0"/>
          <w:divBdr>
            <w:top w:val="none" w:sz="0" w:space="0" w:color="auto"/>
            <w:left w:val="none" w:sz="0" w:space="0" w:color="auto"/>
            <w:bottom w:val="none" w:sz="0" w:space="0" w:color="auto"/>
            <w:right w:val="none" w:sz="0" w:space="0" w:color="auto"/>
          </w:divBdr>
        </w:div>
        <w:div w:id="836921890">
          <w:marLeft w:val="640"/>
          <w:marRight w:val="0"/>
          <w:marTop w:val="0"/>
          <w:marBottom w:val="0"/>
          <w:divBdr>
            <w:top w:val="none" w:sz="0" w:space="0" w:color="auto"/>
            <w:left w:val="none" w:sz="0" w:space="0" w:color="auto"/>
            <w:bottom w:val="none" w:sz="0" w:space="0" w:color="auto"/>
            <w:right w:val="none" w:sz="0" w:space="0" w:color="auto"/>
          </w:divBdr>
        </w:div>
        <w:div w:id="999499575">
          <w:marLeft w:val="640"/>
          <w:marRight w:val="0"/>
          <w:marTop w:val="0"/>
          <w:marBottom w:val="0"/>
          <w:divBdr>
            <w:top w:val="none" w:sz="0" w:space="0" w:color="auto"/>
            <w:left w:val="none" w:sz="0" w:space="0" w:color="auto"/>
            <w:bottom w:val="none" w:sz="0" w:space="0" w:color="auto"/>
            <w:right w:val="none" w:sz="0" w:space="0" w:color="auto"/>
          </w:divBdr>
        </w:div>
        <w:div w:id="1076904504">
          <w:marLeft w:val="640"/>
          <w:marRight w:val="0"/>
          <w:marTop w:val="0"/>
          <w:marBottom w:val="0"/>
          <w:divBdr>
            <w:top w:val="none" w:sz="0" w:space="0" w:color="auto"/>
            <w:left w:val="none" w:sz="0" w:space="0" w:color="auto"/>
            <w:bottom w:val="none" w:sz="0" w:space="0" w:color="auto"/>
            <w:right w:val="none" w:sz="0" w:space="0" w:color="auto"/>
          </w:divBdr>
        </w:div>
        <w:div w:id="1366826525">
          <w:marLeft w:val="640"/>
          <w:marRight w:val="0"/>
          <w:marTop w:val="0"/>
          <w:marBottom w:val="0"/>
          <w:divBdr>
            <w:top w:val="none" w:sz="0" w:space="0" w:color="auto"/>
            <w:left w:val="none" w:sz="0" w:space="0" w:color="auto"/>
            <w:bottom w:val="none" w:sz="0" w:space="0" w:color="auto"/>
            <w:right w:val="none" w:sz="0" w:space="0" w:color="auto"/>
          </w:divBdr>
        </w:div>
        <w:div w:id="1493834879">
          <w:marLeft w:val="640"/>
          <w:marRight w:val="0"/>
          <w:marTop w:val="0"/>
          <w:marBottom w:val="0"/>
          <w:divBdr>
            <w:top w:val="none" w:sz="0" w:space="0" w:color="auto"/>
            <w:left w:val="none" w:sz="0" w:space="0" w:color="auto"/>
            <w:bottom w:val="none" w:sz="0" w:space="0" w:color="auto"/>
            <w:right w:val="none" w:sz="0" w:space="0" w:color="auto"/>
          </w:divBdr>
        </w:div>
        <w:div w:id="2094743850">
          <w:marLeft w:val="640"/>
          <w:marRight w:val="0"/>
          <w:marTop w:val="0"/>
          <w:marBottom w:val="0"/>
          <w:divBdr>
            <w:top w:val="none" w:sz="0" w:space="0" w:color="auto"/>
            <w:left w:val="none" w:sz="0" w:space="0" w:color="auto"/>
            <w:bottom w:val="none" w:sz="0" w:space="0" w:color="auto"/>
            <w:right w:val="none" w:sz="0" w:space="0" w:color="auto"/>
          </w:divBdr>
        </w:div>
      </w:divsChild>
    </w:div>
    <w:div w:id="134615253">
      <w:bodyDiv w:val="1"/>
      <w:marLeft w:val="0"/>
      <w:marRight w:val="0"/>
      <w:marTop w:val="0"/>
      <w:marBottom w:val="0"/>
      <w:divBdr>
        <w:top w:val="none" w:sz="0" w:space="0" w:color="auto"/>
        <w:left w:val="none" w:sz="0" w:space="0" w:color="auto"/>
        <w:bottom w:val="none" w:sz="0" w:space="0" w:color="auto"/>
        <w:right w:val="none" w:sz="0" w:space="0" w:color="auto"/>
      </w:divBdr>
    </w:div>
    <w:div w:id="139343687">
      <w:bodyDiv w:val="1"/>
      <w:marLeft w:val="0"/>
      <w:marRight w:val="0"/>
      <w:marTop w:val="0"/>
      <w:marBottom w:val="0"/>
      <w:divBdr>
        <w:top w:val="none" w:sz="0" w:space="0" w:color="auto"/>
        <w:left w:val="none" w:sz="0" w:space="0" w:color="auto"/>
        <w:bottom w:val="none" w:sz="0" w:space="0" w:color="auto"/>
        <w:right w:val="none" w:sz="0" w:space="0" w:color="auto"/>
      </w:divBdr>
      <w:divsChild>
        <w:div w:id="44834169">
          <w:marLeft w:val="640"/>
          <w:marRight w:val="0"/>
          <w:marTop w:val="0"/>
          <w:marBottom w:val="0"/>
          <w:divBdr>
            <w:top w:val="none" w:sz="0" w:space="0" w:color="auto"/>
            <w:left w:val="none" w:sz="0" w:space="0" w:color="auto"/>
            <w:bottom w:val="none" w:sz="0" w:space="0" w:color="auto"/>
            <w:right w:val="none" w:sz="0" w:space="0" w:color="auto"/>
          </w:divBdr>
        </w:div>
        <w:div w:id="158472418">
          <w:marLeft w:val="640"/>
          <w:marRight w:val="0"/>
          <w:marTop w:val="0"/>
          <w:marBottom w:val="0"/>
          <w:divBdr>
            <w:top w:val="none" w:sz="0" w:space="0" w:color="auto"/>
            <w:left w:val="none" w:sz="0" w:space="0" w:color="auto"/>
            <w:bottom w:val="none" w:sz="0" w:space="0" w:color="auto"/>
            <w:right w:val="none" w:sz="0" w:space="0" w:color="auto"/>
          </w:divBdr>
        </w:div>
        <w:div w:id="694889483">
          <w:marLeft w:val="640"/>
          <w:marRight w:val="0"/>
          <w:marTop w:val="0"/>
          <w:marBottom w:val="0"/>
          <w:divBdr>
            <w:top w:val="none" w:sz="0" w:space="0" w:color="auto"/>
            <w:left w:val="none" w:sz="0" w:space="0" w:color="auto"/>
            <w:bottom w:val="none" w:sz="0" w:space="0" w:color="auto"/>
            <w:right w:val="none" w:sz="0" w:space="0" w:color="auto"/>
          </w:divBdr>
        </w:div>
        <w:div w:id="708144640">
          <w:marLeft w:val="640"/>
          <w:marRight w:val="0"/>
          <w:marTop w:val="0"/>
          <w:marBottom w:val="0"/>
          <w:divBdr>
            <w:top w:val="none" w:sz="0" w:space="0" w:color="auto"/>
            <w:left w:val="none" w:sz="0" w:space="0" w:color="auto"/>
            <w:bottom w:val="none" w:sz="0" w:space="0" w:color="auto"/>
            <w:right w:val="none" w:sz="0" w:space="0" w:color="auto"/>
          </w:divBdr>
        </w:div>
        <w:div w:id="718015569">
          <w:marLeft w:val="640"/>
          <w:marRight w:val="0"/>
          <w:marTop w:val="0"/>
          <w:marBottom w:val="0"/>
          <w:divBdr>
            <w:top w:val="none" w:sz="0" w:space="0" w:color="auto"/>
            <w:left w:val="none" w:sz="0" w:space="0" w:color="auto"/>
            <w:bottom w:val="none" w:sz="0" w:space="0" w:color="auto"/>
            <w:right w:val="none" w:sz="0" w:space="0" w:color="auto"/>
          </w:divBdr>
        </w:div>
        <w:div w:id="895505095">
          <w:marLeft w:val="640"/>
          <w:marRight w:val="0"/>
          <w:marTop w:val="0"/>
          <w:marBottom w:val="0"/>
          <w:divBdr>
            <w:top w:val="none" w:sz="0" w:space="0" w:color="auto"/>
            <w:left w:val="none" w:sz="0" w:space="0" w:color="auto"/>
            <w:bottom w:val="none" w:sz="0" w:space="0" w:color="auto"/>
            <w:right w:val="none" w:sz="0" w:space="0" w:color="auto"/>
          </w:divBdr>
        </w:div>
        <w:div w:id="898132119">
          <w:marLeft w:val="640"/>
          <w:marRight w:val="0"/>
          <w:marTop w:val="0"/>
          <w:marBottom w:val="0"/>
          <w:divBdr>
            <w:top w:val="none" w:sz="0" w:space="0" w:color="auto"/>
            <w:left w:val="none" w:sz="0" w:space="0" w:color="auto"/>
            <w:bottom w:val="none" w:sz="0" w:space="0" w:color="auto"/>
            <w:right w:val="none" w:sz="0" w:space="0" w:color="auto"/>
          </w:divBdr>
        </w:div>
        <w:div w:id="910890010">
          <w:marLeft w:val="640"/>
          <w:marRight w:val="0"/>
          <w:marTop w:val="0"/>
          <w:marBottom w:val="0"/>
          <w:divBdr>
            <w:top w:val="none" w:sz="0" w:space="0" w:color="auto"/>
            <w:left w:val="none" w:sz="0" w:space="0" w:color="auto"/>
            <w:bottom w:val="none" w:sz="0" w:space="0" w:color="auto"/>
            <w:right w:val="none" w:sz="0" w:space="0" w:color="auto"/>
          </w:divBdr>
        </w:div>
        <w:div w:id="942414900">
          <w:marLeft w:val="640"/>
          <w:marRight w:val="0"/>
          <w:marTop w:val="0"/>
          <w:marBottom w:val="0"/>
          <w:divBdr>
            <w:top w:val="none" w:sz="0" w:space="0" w:color="auto"/>
            <w:left w:val="none" w:sz="0" w:space="0" w:color="auto"/>
            <w:bottom w:val="none" w:sz="0" w:space="0" w:color="auto"/>
            <w:right w:val="none" w:sz="0" w:space="0" w:color="auto"/>
          </w:divBdr>
        </w:div>
      </w:divsChild>
    </w:div>
    <w:div w:id="141775597">
      <w:bodyDiv w:val="1"/>
      <w:marLeft w:val="0"/>
      <w:marRight w:val="0"/>
      <w:marTop w:val="0"/>
      <w:marBottom w:val="0"/>
      <w:divBdr>
        <w:top w:val="none" w:sz="0" w:space="0" w:color="auto"/>
        <w:left w:val="none" w:sz="0" w:space="0" w:color="auto"/>
        <w:bottom w:val="none" w:sz="0" w:space="0" w:color="auto"/>
        <w:right w:val="none" w:sz="0" w:space="0" w:color="auto"/>
      </w:divBdr>
      <w:divsChild>
        <w:div w:id="40399216">
          <w:marLeft w:val="640"/>
          <w:marRight w:val="0"/>
          <w:marTop w:val="0"/>
          <w:marBottom w:val="0"/>
          <w:divBdr>
            <w:top w:val="none" w:sz="0" w:space="0" w:color="auto"/>
            <w:left w:val="none" w:sz="0" w:space="0" w:color="auto"/>
            <w:bottom w:val="none" w:sz="0" w:space="0" w:color="auto"/>
            <w:right w:val="none" w:sz="0" w:space="0" w:color="auto"/>
          </w:divBdr>
        </w:div>
        <w:div w:id="616986092">
          <w:marLeft w:val="640"/>
          <w:marRight w:val="0"/>
          <w:marTop w:val="0"/>
          <w:marBottom w:val="0"/>
          <w:divBdr>
            <w:top w:val="none" w:sz="0" w:space="0" w:color="auto"/>
            <w:left w:val="none" w:sz="0" w:space="0" w:color="auto"/>
            <w:bottom w:val="none" w:sz="0" w:space="0" w:color="auto"/>
            <w:right w:val="none" w:sz="0" w:space="0" w:color="auto"/>
          </w:divBdr>
        </w:div>
        <w:div w:id="713507997">
          <w:marLeft w:val="640"/>
          <w:marRight w:val="0"/>
          <w:marTop w:val="0"/>
          <w:marBottom w:val="0"/>
          <w:divBdr>
            <w:top w:val="none" w:sz="0" w:space="0" w:color="auto"/>
            <w:left w:val="none" w:sz="0" w:space="0" w:color="auto"/>
            <w:bottom w:val="none" w:sz="0" w:space="0" w:color="auto"/>
            <w:right w:val="none" w:sz="0" w:space="0" w:color="auto"/>
          </w:divBdr>
        </w:div>
        <w:div w:id="830756570">
          <w:marLeft w:val="640"/>
          <w:marRight w:val="0"/>
          <w:marTop w:val="0"/>
          <w:marBottom w:val="0"/>
          <w:divBdr>
            <w:top w:val="none" w:sz="0" w:space="0" w:color="auto"/>
            <w:left w:val="none" w:sz="0" w:space="0" w:color="auto"/>
            <w:bottom w:val="none" w:sz="0" w:space="0" w:color="auto"/>
            <w:right w:val="none" w:sz="0" w:space="0" w:color="auto"/>
          </w:divBdr>
        </w:div>
        <w:div w:id="1268002177">
          <w:marLeft w:val="640"/>
          <w:marRight w:val="0"/>
          <w:marTop w:val="0"/>
          <w:marBottom w:val="0"/>
          <w:divBdr>
            <w:top w:val="none" w:sz="0" w:space="0" w:color="auto"/>
            <w:left w:val="none" w:sz="0" w:space="0" w:color="auto"/>
            <w:bottom w:val="none" w:sz="0" w:space="0" w:color="auto"/>
            <w:right w:val="none" w:sz="0" w:space="0" w:color="auto"/>
          </w:divBdr>
        </w:div>
        <w:div w:id="1460881847">
          <w:marLeft w:val="640"/>
          <w:marRight w:val="0"/>
          <w:marTop w:val="0"/>
          <w:marBottom w:val="0"/>
          <w:divBdr>
            <w:top w:val="none" w:sz="0" w:space="0" w:color="auto"/>
            <w:left w:val="none" w:sz="0" w:space="0" w:color="auto"/>
            <w:bottom w:val="none" w:sz="0" w:space="0" w:color="auto"/>
            <w:right w:val="none" w:sz="0" w:space="0" w:color="auto"/>
          </w:divBdr>
        </w:div>
        <w:div w:id="1618563293">
          <w:marLeft w:val="640"/>
          <w:marRight w:val="0"/>
          <w:marTop w:val="0"/>
          <w:marBottom w:val="0"/>
          <w:divBdr>
            <w:top w:val="none" w:sz="0" w:space="0" w:color="auto"/>
            <w:left w:val="none" w:sz="0" w:space="0" w:color="auto"/>
            <w:bottom w:val="none" w:sz="0" w:space="0" w:color="auto"/>
            <w:right w:val="none" w:sz="0" w:space="0" w:color="auto"/>
          </w:divBdr>
        </w:div>
        <w:div w:id="2100565915">
          <w:marLeft w:val="640"/>
          <w:marRight w:val="0"/>
          <w:marTop w:val="0"/>
          <w:marBottom w:val="0"/>
          <w:divBdr>
            <w:top w:val="none" w:sz="0" w:space="0" w:color="auto"/>
            <w:left w:val="none" w:sz="0" w:space="0" w:color="auto"/>
            <w:bottom w:val="none" w:sz="0" w:space="0" w:color="auto"/>
            <w:right w:val="none" w:sz="0" w:space="0" w:color="auto"/>
          </w:divBdr>
        </w:div>
        <w:div w:id="2138793949">
          <w:marLeft w:val="640"/>
          <w:marRight w:val="0"/>
          <w:marTop w:val="0"/>
          <w:marBottom w:val="0"/>
          <w:divBdr>
            <w:top w:val="none" w:sz="0" w:space="0" w:color="auto"/>
            <w:left w:val="none" w:sz="0" w:space="0" w:color="auto"/>
            <w:bottom w:val="none" w:sz="0" w:space="0" w:color="auto"/>
            <w:right w:val="none" w:sz="0" w:space="0" w:color="auto"/>
          </w:divBdr>
        </w:div>
      </w:divsChild>
    </w:div>
    <w:div w:id="147214750">
      <w:bodyDiv w:val="1"/>
      <w:marLeft w:val="0"/>
      <w:marRight w:val="0"/>
      <w:marTop w:val="0"/>
      <w:marBottom w:val="0"/>
      <w:divBdr>
        <w:top w:val="none" w:sz="0" w:space="0" w:color="auto"/>
        <w:left w:val="none" w:sz="0" w:space="0" w:color="auto"/>
        <w:bottom w:val="none" w:sz="0" w:space="0" w:color="auto"/>
        <w:right w:val="none" w:sz="0" w:space="0" w:color="auto"/>
      </w:divBdr>
      <w:divsChild>
        <w:div w:id="96296669">
          <w:marLeft w:val="640"/>
          <w:marRight w:val="0"/>
          <w:marTop w:val="0"/>
          <w:marBottom w:val="0"/>
          <w:divBdr>
            <w:top w:val="none" w:sz="0" w:space="0" w:color="auto"/>
            <w:left w:val="none" w:sz="0" w:space="0" w:color="auto"/>
            <w:bottom w:val="none" w:sz="0" w:space="0" w:color="auto"/>
            <w:right w:val="none" w:sz="0" w:space="0" w:color="auto"/>
          </w:divBdr>
        </w:div>
        <w:div w:id="133916314">
          <w:marLeft w:val="640"/>
          <w:marRight w:val="0"/>
          <w:marTop w:val="0"/>
          <w:marBottom w:val="0"/>
          <w:divBdr>
            <w:top w:val="none" w:sz="0" w:space="0" w:color="auto"/>
            <w:left w:val="none" w:sz="0" w:space="0" w:color="auto"/>
            <w:bottom w:val="none" w:sz="0" w:space="0" w:color="auto"/>
            <w:right w:val="none" w:sz="0" w:space="0" w:color="auto"/>
          </w:divBdr>
        </w:div>
        <w:div w:id="585654080">
          <w:marLeft w:val="640"/>
          <w:marRight w:val="0"/>
          <w:marTop w:val="0"/>
          <w:marBottom w:val="0"/>
          <w:divBdr>
            <w:top w:val="none" w:sz="0" w:space="0" w:color="auto"/>
            <w:left w:val="none" w:sz="0" w:space="0" w:color="auto"/>
            <w:bottom w:val="none" w:sz="0" w:space="0" w:color="auto"/>
            <w:right w:val="none" w:sz="0" w:space="0" w:color="auto"/>
          </w:divBdr>
        </w:div>
        <w:div w:id="815297130">
          <w:marLeft w:val="640"/>
          <w:marRight w:val="0"/>
          <w:marTop w:val="0"/>
          <w:marBottom w:val="0"/>
          <w:divBdr>
            <w:top w:val="none" w:sz="0" w:space="0" w:color="auto"/>
            <w:left w:val="none" w:sz="0" w:space="0" w:color="auto"/>
            <w:bottom w:val="none" w:sz="0" w:space="0" w:color="auto"/>
            <w:right w:val="none" w:sz="0" w:space="0" w:color="auto"/>
          </w:divBdr>
        </w:div>
        <w:div w:id="984701905">
          <w:marLeft w:val="640"/>
          <w:marRight w:val="0"/>
          <w:marTop w:val="0"/>
          <w:marBottom w:val="0"/>
          <w:divBdr>
            <w:top w:val="none" w:sz="0" w:space="0" w:color="auto"/>
            <w:left w:val="none" w:sz="0" w:space="0" w:color="auto"/>
            <w:bottom w:val="none" w:sz="0" w:space="0" w:color="auto"/>
            <w:right w:val="none" w:sz="0" w:space="0" w:color="auto"/>
          </w:divBdr>
        </w:div>
        <w:div w:id="1160075247">
          <w:marLeft w:val="640"/>
          <w:marRight w:val="0"/>
          <w:marTop w:val="0"/>
          <w:marBottom w:val="0"/>
          <w:divBdr>
            <w:top w:val="none" w:sz="0" w:space="0" w:color="auto"/>
            <w:left w:val="none" w:sz="0" w:space="0" w:color="auto"/>
            <w:bottom w:val="none" w:sz="0" w:space="0" w:color="auto"/>
            <w:right w:val="none" w:sz="0" w:space="0" w:color="auto"/>
          </w:divBdr>
        </w:div>
        <w:div w:id="1457216898">
          <w:marLeft w:val="640"/>
          <w:marRight w:val="0"/>
          <w:marTop w:val="0"/>
          <w:marBottom w:val="0"/>
          <w:divBdr>
            <w:top w:val="none" w:sz="0" w:space="0" w:color="auto"/>
            <w:left w:val="none" w:sz="0" w:space="0" w:color="auto"/>
            <w:bottom w:val="none" w:sz="0" w:space="0" w:color="auto"/>
            <w:right w:val="none" w:sz="0" w:space="0" w:color="auto"/>
          </w:divBdr>
        </w:div>
        <w:div w:id="1652294559">
          <w:marLeft w:val="640"/>
          <w:marRight w:val="0"/>
          <w:marTop w:val="0"/>
          <w:marBottom w:val="0"/>
          <w:divBdr>
            <w:top w:val="none" w:sz="0" w:space="0" w:color="auto"/>
            <w:left w:val="none" w:sz="0" w:space="0" w:color="auto"/>
            <w:bottom w:val="none" w:sz="0" w:space="0" w:color="auto"/>
            <w:right w:val="none" w:sz="0" w:space="0" w:color="auto"/>
          </w:divBdr>
        </w:div>
        <w:div w:id="1831631518">
          <w:marLeft w:val="640"/>
          <w:marRight w:val="0"/>
          <w:marTop w:val="0"/>
          <w:marBottom w:val="0"/>
          <w:divBdr>
            <w:top w:val="none" w:sz="0" w:space="0" w:color="auto"/>
            <w:left w:val="none" w:sz="0" w:space="0" w:color="auto"/>
            <w:bottom w:val="none" w:sz="0" w:space="0" w:color="auto"/>
            <w:right w:val="none" w:sz="0" w:space="0" w:color="auto"/>
          </w:divBdr>
        </w:div>
      </w:divsChild>
    </w:div>
    <w:div w:id="156649253">
      <w:bodyDiv w:val="1"/>
      <w:marLeft w:val="0"/>
      <w:marRight w:val="0"/>
      <w:marTop w:val="0"/>
      <w:marBottom w:val="0"/>
      <w:divBdr>
        <w:top w:val="none" w:sz="0" w:space="0" w:color="auto"/>
        <w:left w:val="none" w:sz="0" w:space="0" w:color="auto"/>
        <w:bottom w:val="none" w:sz="0" w:space="0" w:color="auto"/>
        <w:right w:val="none" w:sz="0" w:space="0" w:color="auto"/>
      </w:divBdr>
      <w:divsChild>
        <w:div w:id="525141492">
          <w:marLeft w:val="640"/>
          <w:marRight w:val="0"/>
          <w:marTop w:val="0"/>
          <w:marBottom w:val="0"/>
          <w:divBdr>
            <w:top w:val="none" w:sz="0" w:space="0" w:color="auto"/>
            <w:left w:val="none" w:sz="0" w:space="0" w:color="auto"/>
            <w:bottom w:val="none" w:sz="0" w:space="0" w:color="auto"/>
            <w:right w:val="none" w:sz="0" w:space="0" w:color="auto"/>
          </w:divBdr>
        </w:div>
        <w:div w:id="817068368">
          <w:marLeft w:val="640"/>
          <w:marRight w:val="0"/>
          <w:marTop w:val="0"/>
          <w:marBottom w:val="0"/>
          <w:divBdr>
            <w:top w:val="none" w:sz="0" w:space="0" w:color="auto"/>
            <w:left w:val="none" w:sz="0" w:space="0" w:color="auto"/>
            <w:bottom w:val="none" w:sz="0" w:space="0" w:color="auto"/>
            <w:right w:val="none" w:sz="0" w:space="0" w:color="auto"/>
          </w:divBdr>
        </w:div>
        <w:div w:id="1138570726">
          <w:marLeft w:val="640"/>
          <w:marRight w:val="0"/>
          <w:marTop w:val="0"/>
          <w:marBottom w:val="0"/>
          <w:divBdr>
            <w:top w:val="none" w:sz="0" w:space="0" w:color="auto"/>
            <w:left w:val="none" w:sz="0" w:space="0" w:color="auto"/>
            <w:bottom w:val="none" w:sz="0" w:space="0" w:color="auto"/>
            <w:right w:val="none" w:sz="0" w:space="0" w:color="auto"/>
          </w:divBdr>
        </w:div>
        <w:div w:id="1167284179">
          <w:marLeft w:val="640"/>
          <w:marRight w:val="0"/>
          <w:marTop w:val="0"/>
          <w:marBottom w:val="0"/>
          <w:divBdr>
            <w:top w:val="none" w:sz="0" w:space="0" w:color="auto"/>
            <w:left w:val="none" w:sz="0" w:space="0" w:color="auto"/>
            <w:bottom w:val="none" w:sz="0" w:space="0" w:color="auto"/>
            <w:right w:val="none" w:sz="0" w:space="0" w:color="auto"/>
          </w:divBdr>
        </w:div>
        <w:div w:id="1261255641">
          <w:marLeft w:val="640"/>
          <w:marRight w:val="0"/>
          <w:marTop w:val="0"/>
          <w:marBottom w:val="0"/>
          <w:divBdr>
            <w:top w:val="none" w:sz="0" w:space="0" w:color="auto"/>
            <w:left w:val="none" w:sz="0" w:space="0" w:color="auto"/>
            <w:bottom w:val="none" w:sz="0" w:space="0" w:color="auto"/>
            <w:right w:val="none" w:sz="0" w:space="0" w:color="auto"/>
          </w:divBdr>
        </w:div>
        <w:div w:id="1356464147">
          <w:marLeft w:val="640"/>
          <w:marRight w:val="0"/>
          <w:marTop w:val="0"/>
          <w:marBottom w:val="0"/>
          <w:divBdr>
            <w:top w:val="none" w:sz="0" w:space="0" w:color="auto"/>
            <w:left w:val="none" w:sz="0" w:space="0" w:color="auto"/>
            <w:bottom w:val="none" w:sz="0" w:space="0" w:color="auto"/>
            <w:right w:val="none" w:sz="0" w:space="0" w:color="auto"/>
          </w:divBdr>
        </w:div>
        <w:div w:id="1506240276">
          <w:marLeft w:val="640"/>
          <w:marRight w:val="0"/>
          <w:marTop w:val="0"/>
          <w:marBottom w:val="0"/>
          <w:divBdr>
            <w:top w:val="none" w:sz="0" w:space="0" w:color="auto"/>
            <w:left w:val="none" w:sz="0" w:space="0" w:color="auto"/>
            <w:bottom w:val="none" w:sz="0" w:space="0" w:color="auto"/>
            <w:right w:val="none" w:sz="0" w:space="0" w:color="auto"/>
          </w:divBdr>
        </w:div>
        <w:div w:id="1951860845">
          <w:marLeft w:val="640"/>
          <w:marRight w:val="0"/>
          <w:marTop w:val="0"/>
          <w:marBottom w:val="0"/>
          <w:divBdr>
            <w:top w:val="none" w:sz="0" w:space="0" w:color="auto"/>
            <w:left w:val="none" w:sz="0" w:space="0" w:color="auto"/>
            <w:bottom w:val="none" w:sz="0" w:space="0" w:color="auto"/>
            <w:right w:val="none" w:sz="0" w:space="0" w:color="auto"/>
          </w:divBdr>
        </w:div>
        <w:div w:id="2056390504">
          <w:marLeft w:val="640"/>
          <w:marRight w:val="0"/>
          <w:marTop w:val="0"/>
          <w:marBottom w:val="0"/>
          <w:divBdr>
            <w:top w:val="none" w:sz="0" w:space="0" w:color="auto"/>
            <w:left w:val="none" w:sz="0" w:space="0" w:color="auto"/>
            <w:bottom w:val="none" w:sz="0" w:space="0" w:color="auto"/>
            <w:right w:val="none" w:sz="0" w:space="0" w:color="auto"/>
          </w:divBdr>
        </w:div>
      </w:divsChild>
    </w:div>
    <w:div w:id="163277792">
      <w:bodyDiv w:val="1"/>
      <w:marLeft w:val="0"/>
      <w:marRight w:val="0"/>
      <w:marTop w:val="0"/>
      <w:marBottom w:val="0"/>
      <w:divBdr>
        <w:top w:val="none" w:sz="0" w:space="0" w:color="auto"/>
        <w:left w:val="none" w:sz="0" w:space="0" w:color="auto"/>
        <w:bottom w:val="none" w:sz="0" w:space="0" w:color="auto"/>
        <w:right w:val="none" w:sz="0" w:space="0" w:color="auto"/>
      </w:divBdr>
    </w:div>
    <w:div w:id="174661476">
      <w:bodyDiv w:val="1"/>
      <w:marLeft w:val="0"/>
      <w:marRight w:val="0"/>
      <w:marTop w:val="0"/>
      <w:marBottom w:val="0"/>
      <w:divBdr>
        <w:top w:val="none" w:sz="0" w:space="0" w:color="auto"/>
        <w:left w:val="none" w:sz="0" w:space="0" w:color="auto"/>
        <w:bottom w:val="none" w:sz="0" w:space="0" w:color="auto"/>
        <w:right w:val="none" w:sz="0" w:space="0" w:color="auto"/>
      </w:divBdr>
      <w:divsChild>
        <w:div w:id="147131941">
          <w:marLeft w:val="640"/>
          <w:marRight w:val="0"/>
          <w:marTop w:val="0"/>
          <w:marBottom w:val="0"/>
          <w:divBdr>
            <w:top w:val="none" w:sz="0" w:space="0" w:color="auto"/>
            <w:left w:val="none" w:sz="0" w:space="0" w:color="auto"/>
            <w:bottom w:val="none" w:sz="0" w:space="0" w:color="auto"/>
            <w:right w:val="none" w:sz="0" w:space="0" w:color="auto"/>
          </w:divBdr>
        </w:div>
        <w:div w:id="294410329">
          <w:marLeft w:val="640"/>
          <w:marRight w:val="0"/>
          <w:marTop w:val="0"/>
          <w:marBottom w:val="0"/>
          <w:divBdr>
            <w:top w:val="none" w:sz="0" w:space="0" w:color="auto"/>
            <w:left w:val="none" w:sz="0" w:space="0" w:color="auto"/>
            <w:bottom w:val="none" w:sz="0" w:space="0" w:color="auto"/>
            <w:right w:val="none" w:sz="0" w:space="0" w:color="auto"/>
          </w:divBdr>
        </w:div>
        <w:div w:id="367802420">
          <w:marLeft w:val="640"/>
          <w:marRight w:val="0"/>
          <w:marTop w:val="0"/>
          <w:marBottom w:val="0"/>
          <w:divBdr>
            <w:top w:val="none" w:sz="0" w:space="0" w:color="auto"/>
            <w:left w:val="none" w:sz="0" w:space="0" w:color="auto"/>
            <w:bottom w:val="none" w:sz="0" w:space="0" w:color="auto"/>
            <w:right w:val="none" w:sz="0" w:space="0" w:color="auto"/>
          </w:divBdr>
        </w:div>
        <w:div w:id="383917846">
          <w:marLeft w:val="640"/>
          <w:marRight w:val="0"/>
          <w:marTop w:val="0"/>
          <w:marBottom w:val="0"/>
          <w:divBdr>
            <w:top w:val="none" w:sz="0" w:space="0" w:color="auto"/>
            <w:left w:val="none" w:sz="0" w:space="0" w:color="auto"/>
            <w:bottom w:val="none" w:sz="0" w:space="0" w:color="auto"/>
            <w:right w:val="none" w:sz="0" w:space="0" w:color="auto"/>
          </w:divBdr>
        </w:div>
        <w:div w:id="469135213">
          <w:marLeft w:val="640"/>
          <w:marRight w:val="0"/>
          <w:marTop w:val="0"/>
          <w:marBottom w:val="0"/>
          <w:divBdr>
            <w:top w:val="none" w:sz="0" w:space="0" w:color="auto"/>
            <w:left w:val="none" w:sz="0" w:space="0" w:color="auto"/>
            <w:bottom w:val="none" w:sz="0" w:space="0" w:color="auto"/>
            <w:right w:val="none" w:sz="0" w:space="0" w:color="auto"/>
          </w:divBdr>
        </w:div>
        <w:div w:id="1030035305">
          <w:marLeft w:val="640"/>
          <w:marRight w:val="0"/>
          <w:marTop w:val="0"/>
          <w:marBottom w:val="0"/>
          <w:divBdr>
            <w:top w:val="none" w:sz="0" w:space="0" w:color="auto"/>
            <w:left w:val="none" w:sz="0" w:space="0" w:color="auto"/>
            <w:bottom w:val="none" w:sz="0" w:space="0" w:color="auto"/>
            <w:right w:val="none" w:sz="0" w:space="0" w:color="auto"/>
          </w:divBdr>
        </w:div>
        <w:div w:id="1101102786">
          <w:marLeft w:val="640"/>
          <w:marRight w:val="0"/>
          <w:marTop w:val="0"/>
          <w:marBottom w:val="0"/>
          <w:divBdr>
            <w:top w:val="none" w:sz="0" w:space="0" w:color="auto"/>
            <w:left w:val="none" w:sz="0" w:space="0" w:color="auto"/>
            <w:bottom w:val="none" w:sz="0" w:space="0" w:color="auto"/>
            <w:right w:val="none" w:sz="0" w:space="0" w:color="auto"/>
          </w:divBdr>
        </w:div>
        <w:div w:id="1601572109">
          <w:marLeft w:val="640"/>
          <w:marRight w:val="0"/>
          <w:marTop w:val="0"/>
          <w:marBottom w:val="0"/>
          <w:divBdr>
            <w:top w:val="none" w:sz="0" w:space="0" w:color="auto"/>
            <w:left w:val="none" w:sz="0" w:space="0" w:color="auto"/>
            <w:bottom w:val="none" w:sz="0" w:space="0" w:color="auto"/>
            <w:right w:val="none" w:sz="0" w:space="0" w:color="auto"/>
          </w:divBdr>
        </w:div>
        <w:div w:id="1634796945">
          <w:marLeft w:val="640"/>
          <w:marRight w:val="0"/>
          <w:marTop w:val="0"/>
          <w:marBottom w:val="0"/>
          <w:divBdr>
            <w:top w:val="none" w:sz="0" w:space="0" w:color="auto"/>
            <w:left w:val="none" w:sz="0" w:space="0" w:color="auto"/>
            <w:bottom w:val="none" w:sz="0" w:space="0" w:color="auto"/>
            <w:right w:val="none" w:sz="0" w:space="0" w:color="auto"/>
          </w:divBdr>
        </w:div>
      </w:divsChild>
    </w:div>
    <w:div w:id="205872369">
      <w:bodyDiv w:val="1"/>
      <w:marLeft w:val="0"/>
      <w:marRight w:val="0"/>
      <w:marTop w:val="0"/>
      <w:marBottom w:val="0"/>
      <w:divBdr>
        <w:top w:val="none" w:sz="0" w:space="0" w:color="auto"/>
        <w:left w:val="none" w:sz="0" w:space="0" w:color="auto"/>
        <w:bottom w:val="none" w:sz="0" w:space="0" w:color="auto"/>
        <w:right w:val="none" w:sz="0" w:space="0" w:color="auto"/>
      </w:divBdr>
      <w:divsChild>
        <w:div w:id="279529402">
          <w:marLeft w:val="640"/>
          <w:marRight w:val="0"/>
          <w:marTop w:val="0"/>
          <w:marBottom w:val="0"/>
          <w:divBdr>
            <w:top w:val="none" w:sz="0" w:space="0" w:color="auto"/>
            <w:left w:val="none" w:sz="0" w:space="0" w:color="auto"/>
            <w:bottom w:val="none" w:sz="0" w:space="0" w:color="auto"/>
            <w:right w:val="none" w:sz="0" w:space="0" w:color="auto"/>
          </w:divBdr>
        </w:div>
        <w:div w:id="362823401">
          <w:marLeft w:val="640"/>
          <w:marRight w:val="0"/>
          <w:marTop w:val="0"/>
          <w:marBottom w:val="0"/>
          <w:divBdr>
            <w:top w:val="none" w:sz="0" w:space="0" w:color="auto"/>
            <w:left w:val="none" w:sz="0" w:space="0" w:color="auto"/>
            <w:bottom w:val="none" w:sz="0" w:space="0" w:color="auto"/>
            <w:right w:val="none" w:sz="0" w:space="0" w:color="auto"/>
          </w:divBdr>
        </w:div>
        <w:div w:id="421882182">
          <w:marLeft w:val="640"/>
          <w:marRight w:val="0"/>
          <w:marTop w:val="0"/>
          <w:marBottom w:val="0"/>
          <w:divBdr>
            <w:top w:val="none" w:sz="0" w:space="0" w:color="auto"/>
            <w:left w:val="none" w:sz="0" w:space="0" w:color="auto"/>
            <w:bottom w:val="none" w:sz="0" w:space="0" w:color="auto"/>
            <w:right w:val="none" w:sz="0" w:space="0" w:color="auto"/>
          </w:divBdr>
        </w:div>
        <w:div w:id="537010099">
          <w:marLeft w:val="640"/>
          <w:marRight w:val="0"/>
          <w:marTop w:val="0"/>
          <w:marBottom w:val="0"/>
          <w:divBdr>
            <w:top w:val="none" w:sz="0" w:space="0" w:color="auto"/>
            <w:left w:val="none" w:sz="0" w:space="0" w:color="auto"/>
            <w:bottom w:val="none" w:sz="0" w:space="0" w:color="auto"/>
            <w:right w:val="none" w:sz="0" w:space="0" w:color="auto"/>
          </w:divBdr>
        </w:div>
        <w:div w:id="789668942">
          <w:marLeft w:val="640"/>
          <w:marRight w:val="0"/>
          <w:marTop w:val="0"/>
          <w:marBottom w:val="0"/>
          <w:divBdr>
            <w:top w:val="none" w:sz="0" w:space="0" w:color="auto"/>
            <w:left w:val="none" w:sz="0" w:space="0" w:color="auto"/>
            <w:bottom w:val="none" w:sz="0" w:space="0" w:color="auto"/>
            <w:right w:val="none" w:sz="0" w:space="0" w:color="auto"/>
          </w:divBdr>
        </w:div>
        <w:div w:id="875771635">
          <w:marLeft w:val="640"/>
          <w:marRight w:val="0"/>
          <w:marTop w:val="0"/>
          <w:marBottom w:val="0"/>
          <w:divBdr>
            <w:top w:val="none" w:sz="0" w:space="0" w:color="auto"/>
            <w:left w:val="none" w:sz="0" w:space="0" w:color="auto"/>
            <w:bottom w:val="none" w:sz="0" w:space="0" w:color="auto"/>
            <w:right w:val="none" w:sz="0" w:space="0" w:color="auto"/>
          </w:divBdr>
        </w:div>
        <w:div w:id="1067722923">
          <w:marLeft w:val="640"/>
          <w:marRight w:val="0"/>
          <w:marTop w:val="0"/>
          <w:marBottom w:val="0"/>
          <w:divBdr>
            <w:top w:val="none" w:sz="0" w:space="0" w:color="auto"/>
            <w:left w:val="none" w:sz="0" w:space="0" w:color="auto"/>
            <w:bottom w:val="none" w:sz="0" w:space="0" w:color="auto"/>
            <w:right w:val="none" w:sz="0" w:space="0" w:color="auto"/>
          </w:divBdr>
        </w:div>
        <w:div w:id="1394499400">
          <w:marLeft w:val="640"/>
          <w:marRight w:val="0"/>
          <w:marTop w:val="0"/>
          <w:marBottom w:val="0"/>
          <w:divBdr>
            <w:top w:val="none" w:sz="0" w:space="0" w:color="auto"/>
            <w:left w:val="none" w:sz="0" w:space="0" w:color="auto"/>
            <w:bottom w:val="none" w:sz="0" w:space="0" w:color="auto"/>
            <w:right w:val="none" w:sz="0" w:space="0" w:color="auto"/>
          </w:divBdr>
        </w:div>
        <w:div w:id="1947345049">
          <w:marLeft w:val="640"/>
          <w:marRight w:val="0"/>
          <w:marTop w:val="0"/>
          <w:marBottom w:val="0"/>
          <w:divBdr>
            <w:top w:val="none" w:sz="0" w:space="0" w:color="auto"/>
            <w:left w:val="none" w:sz="0" w:space="0" w:color="auto"/>
            <w:bottom w:val="none" w:sz="0" w:space="0" w:color="auto"/>
            <w:right w:val="none" w:sz="0" w:space="0" w:color="auto"/>
          </w:divBdr>
        </w:div>
      </w:divsChild>
    </w:div>
    <w:div w:id="228342809">
      <w:bodyDiv w:val="1"/>
      <w:marLeft w:val="0"/>
      <w:marRight w:val="0"/>
      <w:marTop w:val="0"/>
      <w:marBottom w:val="0"/>
      <w:divBdr>
        <w:top w:val="none" w:sz="0" w:space="0" w:color="auto"/>
        <w:left w:val="none" w:sz="0" w:space="0" w:color="auto"/>
        <w:bottom w:val="none" w:sz="0" w:space="0" w:color="auto"/>
        <w:right w:val="none" w:sz="0" w:space="0" w:color="auto"/>
      </w:divBdr>
      <w:divsChild>
        <w:div w:id="87579718">
          <w:marLeft w:val="640"/>
          <w:marRight w:val="0"/>
          <w:marTop w:val="0"/>
          <w:marBottom w:val="0"/>
          <w:divBdr>
            <w:top w:val="none" w:sz="0" w:space="0" w:color="auto"/>
            <w:left w:val="none" w:sz="0" w:space="0" w:color="auto"/>
            <w:bottom w:val="none" w:sz="0" w:space="0" w:color="auto"/>
            <w:right w:val="none" w:sz="0" w:space="0" w:color="auto"/>
          </w:divBdr>
        </w:div>
        <w:div w:id="98526402">
          <w:marLeft w:val="640"/>
          <w:marRight w:val="0"/>
          <w:marTop w:val="0"/>
          <w:marBottom w:val="0"/>
          <w:divBdr>
            <w:top w:val="none" w:sz="0" w:space="0" w:color="auto"/>
            <w:left w:val="none" w:sz="0" w:space="0" w:color="auto"/>
            <w:bottom w:val="none" w:sz="0" w:space="0" w:color="auto"/>
            <w:right w:val="none" w:sz="0" w:space="0" w:color="auto"/>
          </w:divBdr>
        </w:div>
        <w:div w:id="399135805">
          <w:marLeft w:val="640"/>
          <w:marRight w:val="0"/>
          <w:marTop w:val="0"/>
          <w:marBottom w:val="0"/>
          <w:divBdr>
            <w:top w:val="none" w:sz="0" w:space="0" w:color="auto"/>
            <w:left w:val="none" w:sz="0" w:space="0" w:color="auto"/>
            <w:bottom w:val="none" w:sz="0" w:space="0" w:color="auto"/>
            <w:right w:val="none" w:sz="0" w:space="0" w:color="auto"/>
          </w:divBdr>
        </w:div>
        <w:div w:id="529145877">
          <w:marLeft w:val="640"/>
          <w:marRight w:val="0"/>
          <w:marTop w:val="0"/>
          <w:marBottom w:val="0"/>
          <w:divBdr>
            <w:top w:val="none" w:sz="0" w:space="0" w:color="auto"/>
            <w:left w:val="none" w:sz="0" w:space="0" w:color="auto"/>
            <w:bottom w:val="none" w:sz="0" w:space="0" w:color="auto"/>
            <w:right w:val="none" w:sz="0" w:space="0" w:color="auto"/>
          </w:divBdr>
        </w:div>
        <w:div w:id="904528839">
          <w:marLeft w:val="640"/>
          <w:marRight w:val="0"/>
          <w:marTop w:val="0"/>
          <w:marBottom w:val="0"/>
          <w:divBdr>
            <w:top w:val="none" w:sz="0" w:space="0" w:color="auto"/>
            <w:left w:val="none" w:sz="0" w:space="0" w:color="auto"/>
            <w:bottom w:val="none" w:sz="0" w:space="0" w:color="auto"/>
            <w:right w:val="none" w:sz="0" w:space="0" w:color="auto"/>
          </w:divBdr>
        </w:div>
        <w:div w:id="1183016205">
          <w:marLeft w:val="640"/>
          <w:marRight w:val="0"/>
          <w:marTop w:val="0"/>
          <w:marBottom w:val="0"/>
          <w:divBdr>
            <w:top w:val="none" w:sz="0" w:space="0" w:color="auto"/>
            <w:left w:val="none" w:sz="0" w:space="0" w:color="auto"/>
            <w:bottom w:val="none" w:sz="0" w:space="0" w:color="auto"/>
            <w:right w:val="none" w:sz="0" w:space="0" w:color="auto"/>
          </w:divBdr>
        </w:div>
        <w:div w:id="1382485965">
          <w:marLeft w:val="640"/>
          <w:marRight w:val="0"/>
          <w:marTop w:val="0"/>
          <w:marBottom w:val="0"/>
          <w:divBdr>
            <w:top w:val="none" w:sz="0" w:space="0" w:color="auto"/>
            <w:left w:val="none" w:sz="0" w:space="0" w:color="auto"/>
            <w:bottom w:val="none" w:sz="0" w:space="0" w:color="auto"/>
            <w:right w:val="none" w:sz="0" w:space="0" w:color="auto"/>
          </w:divBdr>
        </w:div>
        <w:div w:id="1459839196">
          <w:marLeft w:val="640"/>
          <w:marRight w:val="0"/>
          <w:marTop w:val="0"/>
          <w:marBottom w:val="0"/>
          <w:divBdr>
            <w:top w:val="none" w:sz="0" w:space="0" w:color="auto"/>
            <w:left w:val="none" w:sz="0" w:space="0" w:color="auto"/>
            <w:bottom w:val="none" w:sz="0" w:space="0" w:color="auto"/>
            <w:right w:val="none" w:sz="0" w:space="0" w:color="auto"/>
          </w:divBdr>
        </w:div>
        <w:div w:id="1481262470">
          <w:marLeft w:val="640"/>
          <w:marRight w:val="0"/>
          <w:marTop w:val="0"/>
          <w:marBottom w:val="0"/>
          <w:divBdr>
            <w:top w:val="none" w:sz="0" w:space="0" w:color="auto"/>
            <w:left w:val="none" w:sz="0" w:space="0" w:color="auto"/>
            <w:bottom w:val="none" w:sz="0" w:space="0" w:color="auto"/>
            <w:right w:val="none" w:sz="0" w:space="0" w:color="auto"/>
          </w:divBdr>
        </w:div>
      </w:divsChild>
    </w:div>
    <w:div w:id="236861347">
      <w:bodyDiv w:val="1"/>
      <w:marLeft w:val="0"/>
      <w:marRight w:val="0"/>
      <w:marTop w:val="0"/>
      <w:marBottom w:val="0"/>
      <w:divBdr>
        <w:top w:val="none" w:sz="0" w:space="0" w:color="auto"/>
        <w:left w:val="none" w:sz="0" w:space="0" w:color="auto"/>
        <w:bottom w:val="none" w:sz="0" w:space="0" w:color="auto"/>
        <w:right w:val="none" w:sz="0" w:space="0" w:color="auto"/>
      </w:divBdr>
      <w:divsChild>
        <w:div w:id="22639038">
          <w:marLeft w:val="640"/>
          <w:marRight w:val="0"/>
          <w:marTop w:val="0"/>
          <w:marBottom w:val="0"/>
          <w:divBdr>
            <w:top w:val="none" w:sz="0" w:space="0" w:color="auto"/>
            <w:left w:val="none" w:sz="0" w:space="0" w:color="auto"/>
            <w:bottom w:val="none" w:sz="0" w:space="0" w:color="auto"/>
            <w:right w:val="none" w:sz="0" w:space="0" w:color="auto"/>
          </w:divBdr>
        </w:div>
        <w:div w:id="766391443">
          <w:marLeft w:val="640"/>
          <w:marRight w:val="0"/>
          <w:marTop w:val="0"/>
          <w:marBottom w:val="0"/>
          <w:divBdr>
            <w:top w:val="none" w:sz="0" w:space="0" w:color="auto"/>
            <w:left w:val="none" w:sz="0" w:space="0" w:color="auto"/>
            <w:bottom w:val="none" w:sz="0" w:space="0" w:color="auto"/>
            <w:right w:val="none" w:sz="0" w:space="0" w:color="auto"/>
          </w:divBdr>
        </w:div>
        <w:div w:id="862288210">
          <w:marLeft w:val="640"/>
          <w:marRight w:val="0"/>
          <w:marTop w:val="0"/>
          <w:marBottom w:val="0"/>
          <w:divBdr>
            <w:top w:val="none" w:sz="0" w:space="0" w:color="auto"/>
            <w:left w:val="none" w:sz="0" w:space="0" w:color="auto"/>
            <w:bottom w:val="none" w:sz="0" w:space="0" w:color="auto"/>
            <w:right w:val="none" w:sz="0" w:space="0" w:color="auto"/>
          </w:divBdr>
        </w:div>
        <w:div w:id="971790923">
          <w:marLeft w:val="640"/>
          <w:marRight w:val="0"/>
          <w:marTop w:val="0"/>
          <w:marBottom w:val="0"/>
          <w:divBdr>
            <w:top w:val="none" w:sz="0" w:space="0" w:color="auto"/>
            <w:left w:val="none" w:sz="0" w:space="0" w:color="auto"/>
            <w:bottom w:val="none" w:sz="0" w:space="0" w:color="auto"/>
            <w:right w:val="none" w:sz="0" w:space="0" w:color="auto"/>
          </w:divBdr>
        </w:div>
        <w:div w:id="1522932792">
          <w:marLeft w:val="640"/>
          <w:marRight w:val="0"/>
          <w:marTop w:val="0"/>
          <w:marBottom w:val="0"/>
          <w:divBdr>
            <w:top w:val="none" w:sz="0" w:space="0" w:color="auto"/>
            <w:left w:val="none" w:sz="0" w:space="0" w:color="auto"/>
            <w:bottom w:val="none" w:sz="0" w:space="0" w:color="auto"/>
            <w:right w:val="none" w:sz="0" w:space="0" w:color="auto"/>
          </w:divBdr>
        </w:div>
        <w:div w:id="1596014121">
          <w:marLeft w:val="640"/>
          <w:marRight w:val="0"/>
          <w:marTop w:val="0"/>
          <w:marBottom w:val="0"/>
          <w:divBdr>
            <w:top w:val="none" w:sz="0" w:space="0" w:color="auto"/>
            <w:left w:val="none" w:sz="0" w:space="0" w:color="auto"/>
            <w:bottom w:val="none" w:sz="0" w:space="0" w:color="auto"/>
            <w:right w:val="none" w:sz="0" w:space="0" w:color="auto"/>
          </w:divBdr>
        </w:div>
        <w:div w:id="1747921502">
          <w:marLeft w:val="640"/>
          <w:marRight w:val="0"/>
          <w:marTop w:val="0"/>
          <w:marBottom w:val="0"/>
          <w:divBdr>
            <w:top w:val="none" w:sz="0" w:space="0" w:color="auto"/>
            <w:left w:val="none" w:sz="0" w:space="0" w:color="auto"/>
            <w:bottom w:val="none" w:sz="0" w:space="0" w:color="auto"/>
            <w:right w:val="none" w:sz="0" w:space="0" w:color="auto"/>
          </w:divBdr>
        </w:div>
        <w:div w:id="1755861884">
          <w:marLeft w:val="640"/>
          <w:marRight w:val="0"/>
          <w:marTop w:val="0"/>
          <w:marBottom w:val="0"/>
          <w:divBdr>
            <w:top w:val="none" w:sz="0" w:space="0" w:color="auto"/>
            <w:left w:val="none" w:sz="0" w:space="0" w:color="auto"/>
            <w:bottom w:val="none" w:sz="0" w:space="0" w:color="auto"/>
            <w:right w:val="none" w:sz="0" w:space="0" w:color="auto"/>
          </w:divBdr>
        </w:div>
        <w:div w:id="2044204396">
          <w:marLeft w:val="640"/>
          <w:marRight w:val="0"/>
          <w:marTop w:val="0"/>
          <w:marBottom w:val="0"/>
          <w:divBdr>
            <w:top w:val="none" w:sz="0" w:space="0" w:color="auto"/>
            <w:left w:val="none" w:sz="0" w:space="0" w:color="auto"/>
            <w:bottom w:val="none" w:sz="0" w:space="0" w:color="auto"/>
            <w:right w:val="none" w:sz="0" w:space="0" w:color="auto"/>
          </w:divBdr>
        </w:div>
      </w:divsChild>
    </w:div>
    <w:div w:id="238832128">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71209512">
      <w:bodyDiv w:val="1"/>
      <w:marLeft w:val="0"/>
      <w:marRight w:val="0"/>
      <w:marTop w:val="0"/>
      <w:marBottom w:val="0"/>
      <w:divBdr>
        <w:top w:val="none" w:sz="0" w:space="0" w:color="auto"/>
        <w:left w:val="none" w:sz="0" w:space="0" w:color="auto"/>
        <w:bottom w:val="none" w:sz="0" w:space="0" w:color="auto"/>
        <w:right w:val="none" w:sz="0" w:space="0" w:color="auto"/>
      </w:divBdr>
      <w:divsChild>
        <w:div w:id="160852265">
          <w:marLeft w:val="640"/>
          <w:marRight w:val="0"/>
          <w:marTop w:val="0"/>
          <w:marBottom w:val="0"/>
          <w:divBdr>
            <w:top w:val="none" w:sz="0" w:space="0" w:color="auto"/>
            <w:left w:val="none" w:sz="0" w:space="0" w:color="auto"/>
            <w:bottom w:val="none" w:sz="0" w:space="0" w:color="auto"/>
            <w:right w:val="none" w:sz="0" w:space="0" w:color="auto"/>
          </w:divBdr>
        </w:div>
        <w:div w:id="241530655">
          <w:marLeft w:val="640"/>
          <w:marRight w:val="0"/>
          <w:marTop w:val="0"/>
          <w:marBottom w:val="0"/>
          <w:divBdr>
            <w:top w:val="none" w:sz="0" w:space="0" w:color="auto"/>
            <w:left w:val="none" w:sz="0" w:space="0" w:color="auto"/>
            <w:bottom w:val="none" w:sz="0" w:space="0" w:color="auto"/>
            <w:right w:val="none" w:sz="0" w:space="0" w:color="auto"/>
          </w:divBdr>
        </w:div>
        <w:div w:id="398096303">
          <w:marLeft w:val="640"/>
          <w:marRight w:val="0"/>
          <w:marTop w:val="0"/>
          <w:marBottom w:val="0"/>
          <w:divBdr>
            <w:top w:val="none" w:sz="0" w:space="0" w:color="auto"/>
            <w:left w:val="none" w:sz="0" w:space="0" w:color="auto"/>
            <w:bottom w:val="none" w:sz="0" w:space="0" w:color="auto"/>
            <w:right w:val="none" w:sz="0" w:space="0" w:color="auto"/>
          </w:divBdr>
        </w:div>
        <w:div w:id="624502907">
          <w:marLeft w:val="640"/>
          <w:marRight w:val="0"/>
          <w:marTop w:val="0"/>
          <w:marBottom w:val="0"/>
          <w:divBdr>
            <w:top w:val="none" w:sz="0" w:space="0" w:color="auto"/>
            <w:left w:val="none" w:sz="0" w:space="0" w:color="auto"/>
            <w:bottom w:val="none" w:sz="0" w:space="0" w:color="auto"/>
            <w:right w:val="none" w:sz="0" w:space="0" w:color="auto"/>
          </w:divBdr>
        </w:div>
        <w:div w:id="823590996">
          <w:marLeft w:val="640"/>
          <w:marRight w:val="0"/>
          <w:marTop w:val="0"/>
          <w:marBottom w:val="0"/>
          <w:divBdr>
            <w:top w:val="none" w:sz="0" w:space="0" w:color="auto"/>
            <w:left w:val="none" w:sz="0" w:space="0" w:color="auto"/>
            <w:bottom w:val="none" w:sz="0" w:space="0" w:color="auto"/>
            <w:right w:val="none" w:sz="0" w:space="0" w:color="auto"/>
          </w:divBdr>
        </w:div>
        <w:div w:id="1358431430">
          <w:marLeft w:val="640"/>
          <w:marRight w:val="0"/>
          <w:marTop w:val="0"/>
          <w:marBottom w:val="0"/>
          <w:divBdr>
            <w:top w:val="none" w:sz="0" w:space="0" w:color="auto"/>
            <w:left w:val="none" w:sz="0" w:space="0" w:color="auto"/>
            <w:bottom w:val="none" w:sz="0" w:space="0" w:color="auto"/>
            <w:right w:val="none" w:sz="0" w:space="0" w:color="auto"/>
          </w:divBdr>
        </w:div>
        <w:div w:id="1396853424">
          <w:marLeft w:val="640"/>
          <w:marRight w:val="0"/>
          <w:marTop w:val="0"/>
          <w:marBottom w:val="0"/>
          <w:divBdr>
            <w:top w:val="none" w:sz="0" w:space="0" w:color="auto"/>
            <w:left w:val="none" w:sz="0" w:space="0" w:color="auto"/>
            <w:bottom w:val="none" w:sz="0" w:space="0" w:color="auto"/>
            <w:right w:val="none" w:sz="0" w:space="0" w:color="auto"/>
          </w:divBdr>
        </w:div>
        <w:div w:id="1903101907">
          <w:marLeft w:val="640"/>
          <w:marRight w:val="0"/>
          <w:marTop w:val="0"/>
          <w:marBottom w:val="0"/>
          <w:divBdr>
            <w:top w:val="none" w:sz="0" w:space="0" w:color="auto"/>
            <w:left w:val="none" w:sz="0" w:space="0" w:color="auto"/>
            <w:bottom w:val="none" w:sz="0" w:space="0" w:color="auto"/>
            <w:right w:val="none" w:sz="0" w:space="0" w:color="auto"/>
          </w:divBdr>
        </w:div>
        <w:div w:id="2043167304">
          <w:marLeft w:val="640"/>
          <w:marRight w:val="0"/>
          <w:marTop w:val="0"/>
          <w:marBottom w:val="0"/>
          <w:divBdr>
            <w:top w:val="none" w:sz="0" w:space="0" w:color="auto"/>
            <w:left w:val="none" w:sz="0" w:space="0" w:color="auto"/>
            <w:bottom w:val="none" w:sz="0" w:space="0" w:color="auto"/>
            <w:right w:val="none" w:sz="0" w:space="0" w:color="auto"/>
          </w:divBdr>
        </w:div>
      </w:divsChild>
    </w:div>
    <w:div w:id="271785763">
      <w:bodyDiv w:val="1"/>
      <w:marLeft w:val="0"/>
      <w:marRight w:val="0"/>
      <w:marTop w:val="0"/>
      <w:marBottom w:val="0"/>
      <w:divBdr>
        <w:top w:val="none" w:sz="0" w:space="0" w:color="auto"/>
        <w:left w:val="none" w:sz="0" w:space="0" w:color="auto"/>
        <w:bottom w:val="none" w:sz="0" w:space="0" w:color="auto"/>
        <w:right w:val="none" w:sz="0" w:space="0" w:color="auto"/>
      </w:divBdr>
      <w:divsChild>
        <w:div w:id="685445319">
          <w:marLeft w:val="640"/>
          <w:marRight w:val="0"/>
          <w:marTop w:val="0"/>
          <w:marBottom w:val="0"/>
          <w:divBdr>
            <w:top w:val="none" w:sz="0" w:space="0" w:color="auto"/>
            <w:left w:val="none" w:sz="0" w:space="0" w:color="auto"/>
            <w:bottom w:val="none" w:sz="0" w:space="0" w:color="auto"/>
            <w:right w:val="none" w:sz="0" w:space="0" w:color="auto"/>
          </w:divBdr>
        </w:div>
        <w:div w:id="731580348">
          <w:marLeft w:val="640"/>
          <w:marRight w:val="0"/>
          <w:marTop w:val="0"/>
          <w:marBottom w:val="0"/>
          <w:divBdr>
            <w:top w:val="none" w:sz="0" w:space="0" w:color="auto"/>
            <w:left w:val="none" w:sz="0" w:space="0" w:color="auto"/>
            <w:bottom w:val="none" w:sz="0" w:space="0" w:color="auto"/>
            <w:right w:val="none" w:sz="0" w:space="0" w:color="auto"/>
          </w:divBdr>
        </w:div>
        <w:div w:id="854197073">
          <w:marLeft w:val="640"/>
          <w:marRight w:val="0"/>
          <w:marTop w:val="0"/>
          <w:marBottom w:val="0"/>
          <w:divBdr>
            <w:top w:val="none" w:sz="0" w:space="0" w:color="auto"/>
            <w:left w:val="none" w:sz="0" w:space="0" w:color="auto"/>
            <w:bottom w:val="none" w:sz="0" w:space="0" w:color="auto"/>
            <w:right w:val="none" w:sz="0" w:space="0" w:color="auto"/>
          </w:divBdr>
        </w:div>
        <w:div w:id="1028532618">
          <w:marLeft w:val="640"/>
          <w:marRight w:val="0"/>
          <w:marTop w:val="0"/>
          <w:marBottom w:val="0"/>
          <w:divBdr>
            <w:top w:val="none" w:sz="0" w:space="0" w:color="auto"/>
            <w:left w:val="none" w:sz="0" w:space="0" w:color="auto"/>
            <w:bottom w:val="none" w:sz="0" w:space="0" w:color="auto"/>
            <w:right w:val="none" w:sz="0" w:space="0" w:color="auto"/>
          </w:divBdr>
        </w:div>
        <w:div w:id="1232083875">
          <w:marLeft w:val="640"/>
          <w:marRight w:val="0"/>
          <w:marTop w:val="0"/>
          <w:marBottom w:val="0"/>
          <w:divBdr>
            <w:top w:val="none" w:sz="0" w:space="0" w:color="auto"/>
            <w:left w:val="none" w:sz="0" w:space="0" w:color="auto"/>
            <w:bottom w:val="none" w:sz="0" w:space="0" w:color="auto"/>
            <w:right w:val="none" w:sz="0" w:space="0" w:color="auto"/>
          </w:divBdr>
        </w:div>
        <w:div w:id="1343362597">
          <w:marLeft w:val="640"/>
          <w:marRight w:val="0"/>
          <w:marTop w:val="0"/>
          <w:marBottom w:val="0"/>
          <w:divBdr>
            <w:top w:val="none" w:sz="0" w:space="0" w:color="auto"/>
            <w:left w:val="none" w:sz="0" w:space="0" w:color="auto"/>
            <w:bottom w:val="none" w:sz="0" w:space="0" w:color="auto"/>
            <w:right w:val="none" w:sz="0" w:space="0" w:color="auto"/>
          </w:divBdr>
        </w:div>
        <w:div w:id="1374890758">
          <w:marLeft w:val="640"/>
          <w:marRight w:val="0"/>
          <w:marTop w:val="0"/>
          <w:marBottom w:val="0"/>
          <w:divBdr>
            <w:top w:val="none" w:sz="0" w:space="0" w:color="auto"/>
            <w:left w:val="none" w:sz="0" w:space="0" w:color="auto"/>
            <w:bottom w:val="none" w:sz="0" w:space="0" w:color="auto"/>
            <w:right w:val="none" w:sz="0" w:space="0" w:color="auto"/>
          </w:divBdr>
        </w:div>
        <w:div w:id="1588347750">
          <w:marLeft w:val="640"/>
          <w:marRight w:val="0"/>
          <w:marTop w:val="0"/>
          <w:marBottom w:val="0"/>
          <w:divBdr>
            <w:top w:val="none" w:sz="0" w:space="0" w:color="auto"/>
            <w:left w:val="none" w:sz="0" w:space="0" w:color="auto"/>
            <w:bottom w:val="none" w:sz="0" w:space="0" w:color="auto"/>
            <w:right w:val="none" w:sz="0" w:space="0" w:color="auto"/>
          </w:divBdr>
        </w:div>
      </w:divsChild>
    </w:div>
    <w:div w:id="285164388">
      <w:bodyDiv w:val="1"/>
      <w:marLeft w:val="0"/>
      <w:marRight w:val="0"/>
      <w:marTop w:val="0"/>
      <w:marBottom w:val="0"/>
      <w:divBdr>
        <w:top w:val="none" w:sz="0" w:space="0" w:color="auto"/>
        <w:left w:val="none" w:sz="0" w:space="0" w:color="auto"/>
        <w:bottom w:val="none" w:sz="0" w:space="0" w:color="auto"/>
        <w:right w:val="none" w:sz="0" w:space="0" w:color="auto"/>
      </w:divBdr>
      <w:divsChild>
        <w:div w:id="55738153">
          <w:marLeft w:val="640"/>
          <w:marRight w:val="0"/>
          <w:marTop w:val="0"/>
          <w:marBottom w:val="0"/>
          <w:divBdr>
            <w:top w:val="none" w:sz="0" w:space="0" w:color="auto"/>
            <w:left w:val="none" w:sz="0" w:space="0" w:color="auto"/>
            <w:bottom w:val="none" w:sz="0" w:space="0" w:color="auto"/>
            <w:right w:val="none" w:sz="0" w:space="0" w:color="auto"/>
          </w:divBdr>
        </w:div>
        <w:div w:id="312686233">
          <w:marLeft w:val="640"/>
          <w:marRight w:val="0"/>
          <w:marTop w:val="0"/>
          <w:marBottom w:val="0"/>
          <w:divBdr>
            <w:top w:val="none" w:sz="0" w:space="0" w:color="auto"/>
            <w:left w:val="none" w:sz="0" w:space="0" w:color="auto"/>
            <w:bottom w:val="none" w:sz="0" w:space="0" w:color="auto"/>
            <w:right w:val="none" w:sz="0" w:space="0" w:color="auto"/>
          </w:divBdr>
        </w:div>
        <w:div w:id="914629666">
          <w:marLeft w:val="640"/>
          <w:marRight w:val="0"/>
          <w:marTop w:val="0"/>
          <w:marBottom w:val="0"/>
          <w:divBdr>
            <w:top w:val="none" w:sz="0" w:space="0" w:color="auto"/>
            <w:left w:val="none" w:sz="0" w:space="0" w:color="auto"/>
            <w:bottom w:val="none" w:sz="0" w:space="0" w:color="auto"/>
            <w:right w:val="none" w:sz="0" w:space="0" w:color="auto"/>
          </w:divBdr>
        </w:div>
        <w:div w:id="928464036">
          <w:marLeft w:val="640"/>
          <w:marRight w:val="0"/>
          <w:marTop w:val="0"/>
          <w:marBottom w:val="0"/>
          <w:divBdr>
            <w:top w:val="none" w:sz="0" w:space="0" w:color="auto"/>
            <w:left w:val="none" w:sz="0" w:space="0" w:color="auto"/>
            <w:bottom w:val="none" w:sz="0" w:space="0" w:color="auto"/>
            <w:right w:val="none" w:sz="0" w:space="0" w:color="auto"/>
          </w:divBdr>
        </w:div>
        <w:div w:id="1365448960">
          <w:marLeft w:val="640"/>
          <w:marRight w:val="0"/>
          <w:marTop w:val="0"/>
          <w:marBottom w:val="0"/>
          <w:divBdr>
            <w:top w:val="none" w:sz="0" w:space="0" w:color="auto"/>
            <w:left w:val="none" w:sz="0" w:space="0" w:color="auto"/>
            <w:bottom w:val="none" w:sz="0" w:space="0" w:color="auto"/>
            <w:right w:val="none" w:sz="0" w:space="0" w:color="auto"/>
          </w:divBdr>
        </w:div>
        <w:div w:id="1946576984">
          <w:marLeft w:val="640"/>
          <w:marRight w:val="0"/>
          <w:marTop w:val="0"/>
          <w:marBottom w:val="0"/>
          <w:divBdr>
            <w:top w:val="none" w:sz="0" w:space="0" w:color="auto"/>
            <w:left w:val="none" w:sz="0" w:space="0" w:color="auto"/>
            <w:bottom w:val="none" w:sz="0" w:space="0" w:color="auto"/>
            <w:right w:val="none" w:sz="0" w:space="0" w:color="auto"/>
          </w:divBdr>
        </w:div>
        <w:div w:id="1981031593">
          <w:marLeft w:val="640"/>
          <w:marRight w:val="0"/>
          <w:marTop w:val="0"/>
          <w:marBottom w:val="0"/>
          <w:divBdr>
            <w:top w:val="none" w:sz="0" w:space="0" w:color="auto"/>
            <w:left w:val="none" w:sz="0" w:space="0" w:color="auto"/>
            <w:bottom w:val="none" w:sz="0" w:space="0" w:color="auto"/>
            <w:right w:val="none" w:sz="0" w:space="0" w:color="auto"/>
          </w:divBdr>
        </w:div>
        <w:div w:id="2041543499">
          <w:marLeft w:val="640"/>
          <w:marRight w:val="0"/>
          <w:marTop w:val="0"/>
          <w:marBottom w:val="0"/>
          <w:divBdr>
            <w:top w:val="none" w:sz="0" w:space="0" w:color="auto"/>
            <w:left w:val="none" w:sz="0" w:space="0" w:color="auto"/>
            <w:bottom w:val="none" w:sz="0" w:space="0" w:color="auto"/>
            <w:right w:val="none" w:sz="0" w:space="0" w:color="auto"/>
          </w:divBdr>
        </w:div>
        <w:div w:id="2129228531">
          <w:marLeft w:val="640"/>
          <w:marRight w:val="0"/>
          <w:marTop w:val="0"/>
          <w:marBottom w:val="0"/>
          <w:divBdr>
            <w:top w:val="none" w:sz="0" w:space="0" w:color="auto"/>
            <w:left w:val="none" w:sz="0" w:space="0" w:color="auto"/>
            <w:bottom w:val="none" w:sz="0" w:space="0" w:color="auto"/>
            <w:right w:val="none" w:sz="0" w:space="0" w:color="auto"/>
          </w:divBdr>
        </w:div>
      </w:divsChild>
    </w:div>
    <w:div w:id="299696930">
      <w:bodyDiv w:val="1"/>
      <w:marLeft w:val="0"/>
      <w:marRight w:val="0"/>
      <w:marTop w:val="0"/>
      <w:marBottom w:val="0"/>
      <w:divBdr>
        <w:top w:val="none" w:sz="0" w:space="0" w:color="auto"/>
        <w:left w:val="none" w:sz="0" w:space="0" w:color="auto"/>
        <w:bottom w:val="none" w:sz="0" w:space="0" w:color="auto"/>
        <w:right w:val="none" w:sz="0" w:space="0" w:color="auto"/>
      </w:divBdr>
      <w:divsChild>
        <w:div w:id="73285466">
          <w:marLeft w:val="640"/>
          <w:marRight w:val="0"/>
          <w:marTop w:val="0"/>
          <w:marBottom w:val="0"/>
          <w:divBdr>
            <w:top w:val="none" w:sz="0" w:space="0" w:color="auto"/>
            <w:left w:val="none" w:sz="0" w:space="0" w:color="auto"/>
            <w:bottom w:val="none" w:sz="0" w:space="0" w:color="auto"/>
            <w:right w:val="none" w:sz="0" w:space="0" w:color="auto"/>
          </w:divBdr>
        </w:div>
        <w:div w:id="177428954">
          <w:marLeft w:val="640"/>
          <w:marRight w:val="0"/>
          <w:marTop w:val="0"/>
          <w:marBottom w:val="0"/>
          <w:divBdr>
            <w:top w:val="none" w:sz="0" w:space="0" w:color="auto"/>
            <w:left w:val="none" w:sz="0" w:space="0" w:color="auto"/>
            <w:bottom w:val="none" w:sz="0" w:space="0" w:color="auto"/>
            <w:right w:val="none" w:sz="0" w:space="0" w:color="auto"/>
          </w:divBdr>
        </w:div>
        <w:div w:id="319698424">
          <w:marLeft w:val="640"/>
          <w:marRight w:val="0"/>
          <w:marTop w:val="0"/>
          <w:marBottom w:val="0"/>
          <w:divBdr>
            <w:top w:val="none" w:sz="0" w:space="0" w:color="auto"/>
            <w:left w:val="none" w:sz="0" w:space="0" w:color="auto"/>
            <w:bottom w:val="none" w:sz="0" w:space="0" w:color="auto"/>
            <w:right w:val="none" w:sz="0" w:space="0" w:color="auto"/>
          </w:divBdr>
        </w:div>
        <w:div w:id="375354588">
          <w:marLeft w:val="640"/>
          <w:marRight w:val="0"/>
          <w:marTop w:val="0"/>
          <w:marBottom w:val="0"/>
          <w:divBdr>
            <w:top w:val="none" w:sz="0" w:space="0" w:color="auto"/>
            <w:left w:val="none" w:sz="0" w:space="0" w:color="auto"/>
            <w:bottom w:val="none" w:sz="0" w:space="0" w:color="auto"/>
            <w:right w:val="none" w:sz="0" w:space="0" w:color="auto"/>
          </w:divBdr>
        </w:div>
        <w:div w:id="449710301">
          <w:marLeft w:val="640"/>
          <w:marRight w:val="0"/>
          <w:marTop w:val="0"/>
          <w:marBottom w:val="0"/>
          <w:divBdr>
            <w:top w:val="none" w:sz="0" w:space="0" w:color="auto"/>
            <w:left w:val="none" w:sz="0" w:space="0" w:color="auto"/>
            <w:bottom w:val="none" w:sz="0" w:space="0" w:color="auto"/>
            <w:right w:val="none" w:sz="0" w:space="0" w:color="auto"/>
          </w:divBdr>
        </w:div>
        <w:div w:id="1497109772">
          <w:marLeft w:val="640"/>
          <w:marRight w:val="0"/>
          <w:marTop w:val="0"/>
          <w:marBottom w:val="0"/>
          <w:divBdr>
            <w:top w:val="none" w:sz="0" w:space="0" w:color="auto"/>
            <w:left w:val="none" w:sz="0" w:space="0" w:color="auto"/>
            <w:bottom w:val="none" w:sz="0" w:space="0" w:color="auto"/>
            <w:right w:val="none" w:sz="0" w:space="0" w:color="auto"/>
          </w:divBdr>
        </w:div>
        <w:div w:id="1673220125">
          <w:marLeft w:val="640"/>
          <w:marRight w:val="0"/>
          <w:marTop w:val="0"/>
          <w:marBottom w:val="0"/>
          <w:divBdr>
            <w:top w:val="none" w:sz="0" w:space="0" w:color="auto"/>
            <w:left w:val="none" w:sz="0" w:space="0" w:color="auto"/>
            <w:bottom w:val="none" w:sz="0" w:space="0" w:color="auto"/>
            <w:right w:val="none" w:sz="0" w:space="0" w:color="auto"/>
          </w:divBdr>
        </w:div>
        <w:div w:id="1876772946">
          <w:marLeft w:val="640"/>
          <w:marRight w:val="0"/>
          <w:marTop w:val="0"/>
          <w:marBottom w:val="0"/>
          <w:divBdr>
            <w:top w:val="none" w:sz="0" w:space="0" w:color="auto"/>
            <w:left w:val="none" w:sz="0" w:space="0" w:color="auto"/>
            <w:bottom w:val="none" w:sz="0" w:space="0" w:color="auto"/>
            <w:right w:val="none" w:sz="0" w:space="0" w:color="auto"/>
          </w:divBdr>
        </w:div>
        <w:div w:id="1991248814">
          <w:marLeft w:val="640"/>
          <w:marRight w:val="0"/>
          <w:marTop w:val="0"/>
          <w:marBottom w:val="0"/>
          <w:divBdr>
            <w:top w:val="none" w:sz="0" w:space="0" w:color="auto"/>
            <w:left w:val="none" w:sz="0" w:space="0" w:color="auto"/>
            <w:bottom w:val="none" w:sz="0" w:space="0" w:color="auto"/>
            <w:right w:val="none" w:sz="0" w:space="0" w:color="auto"/>
          </w:divBdr>
        </w:div>
      </w:divsChild>
    </w:div>
    <w:div w:id="314451038">
      <w:bodyDiv w:val="1"/>
      <w:marLeft w:val="0"/>
      <w:marRight w:val="0"/>
      <w:marTop w:val="0"/>
      <w:marBottom w:val="0"/>
      <w:divBdr>
        <w:top w:val="none" w:sz="0" w:space="0" w:color="auto"/>
        <w:left w:val="none" w:sz="0" w:space="0" w:color="auto"/>
        <w:bottom w:val="none" w:sz="0" w:space="0" w:color="auto"/>
        <w:right w:val="none" w:sz="0" w:space="0" w:color="auto"/>
      </w:divBdr>
    </w:div>
    <w:div w:id="323820333">
      <w:bodyDiv w:val="1"/>
      <w:marLeft w:val="0"/>
      <w:marRight w:val="0"/>
      <w:marTop w:val="0"/>
      <w:marBottom w:val="0"/>
      <w:divBdr>
        <w:top w:val="none" w:sz="0" w:space="0" w:color="auto"/>
        <w:left w:val="none" w:sz="0" w:space="0" w:color="auto"/>
        <w:bottom w:val="none" w:sz="0" w:space="0" w:color="auto"/>
        <w:right w:val="none" w:sz="0" w:space="0" w:color="auto"/>
      </w:divBdr>
      <w:divsChild>
        <w:div w:id="257835172">
          <w:marLeft w:val="640"/>
          <w:marRight w:val="0"/>
          <w:marTop w:val="0"/>
          <w:marBottom w:val="0"/>
          <w:divBdr>
            <w:top w:val="none" w:sz="0" w:space="0" w:color="auto"/>
            <w:left w:val="none" w:sz="0" w:space="0" w:color="auto"/>
            <w:bottom w:val="none" w:sz="0" w:space="0" w:color="auto"/>
            <w:right w:val="none" w:sz="0" w:space="0" w:color="auto"/>
          </w:divBdr>
        </w:div>
        <w:div w:id="346828132">
          <w:marLeft w:val="640"/>
          <w:marRight w:val="0"/>
          <w:marTop w:val="0"/>
          <w:marBottom w:val="0"/>
          <w:divBdr>
            <w:top w:val="none" w:sz="0" w:space="0" w:color="auto"/>
            <w:left w:val="none" w:sz="0" w:space="0" w:color="auto"/>
            <w:bottom w:val="none" w:sz="0" w:space="0" w:color="auto"/>
            <w:right w:val="none" w:sz="0" w:space="0" w:color="auto"/>
          </w:divBdr>
        </w:div>
        <w:div w:id="593049825">
          <w:marLeft w:val="640"/>
          <w:marRight w:val="0"/>
          <w:marTop w:val="0"/>
          <w:marBottom w:val="0"/>
          <w:divBdr>
            <w:top w:val="none" w:sz="0" w:space="0" w:color="auto"/>
            <w:left w:val="none" w:sz="0" w:space="0" w:color="auto"/>
            <w:bottom w:val="none" w:sz="0" w:space="0" w:color="auto"/>
            <w:right w:val="none" w:sz="0" w:space="0" w:color="auto"/>
          </w:divBdr>
        </w:div>
        <w:div w:id="778183940">
          <w:marLeft w:val="640"/>
          <w:marRight w:val="0"/>
          <w:marTop w:val="0"/>
          <w:marBottom w:val="0"/>
          <w:divBdr>
            <w:top w:val="none" w:sz="0" w:space="0" w:color="auto"/>
            <w:left w:val="none" w:sz="0" w:space="0" w:color="auto"/>
            <w:bottom w:val="none" w:sz="0" w:space="0" w:color="auto"/>
            <w:right w:val="none" w:sz="0" w:space="0" w:color="auto"/>
          </w:divBdr>
        </w:div>
        <w:div w:id="1700281636">
          <w:marLeft w:val="640"/>
          <w:marRight w:val="0"/>
          <w:marTop w:val="0"/>
          <w:marBottom w:val="0"/>
          <w:divBdr>
            <w:top w:val="none" w:sz="0" w:space="0" w:color="auto"/>
            <w:left w:val="none" w:sz="0" w:space="0" w:color="auto"/>
            <w:bottom w:val="none" w:sz="0" w:space="0" w:color="auto"/>
            <w:right w:val="none" w:sz="0" w:space="0" w:color="auto"/>
          </w:divBdr>
        </w:div>
        <w:div w:id="1771588850">
          <w:marLeft w:val="640"/>
          <w:marRight w:val="0"/>
          <w:marTop w:val="0"/>
          <w:marBottom w:val="0"/>
          <w:divBdr>
            <w:top w:val="none" w:sz="0" w:space="0" w:color="auto"/>
            <w:left w:val="none" w:sz="0" w:space="0" w:color="auto"/>
            <w:bottom w:val="none" w:sz="0" w:space="0" w:color="auto"/>
            <w:right w:val="none" w:sz="0" w:space="0" w:color="auto"/>
          </w:divBdr>
        </w:div>
        <w:div w:id="1990940832">
          <w:marLeft w:val="640"/>
          <w:marRight w:val="0"/>
          <w:marTop w:val="0"/>
          <w:marBottom w:val="0"/>
          <w:divBdr>
            <w:top w:val="none" w:sz="0" w:space="0" w:color="auto"/>
            <w:left w:val="none" w:sz="0" w:space="0" w:color="auto"/>
            <w:bottom w:val="none" w:sz="0" w:space="0" w:color="auto"/>
            <w:right w:val="none" w:sz="0" w:space="0" w:color="auto"/>
          </w:divBdr>
        </w:div>
        <w:div w:id="2030135543">
          <w:marLeft w:val="640"/>
          <w:marRight w:val="0"/>
          <w:marTop w:val="0"/>
          <w:marBottom w:val="0"/>
          <w:divBdr>
            <w:top w:val="none" w:sz="0" w:space="0" w:color="auto"/>
            <w:left w:val="none" w:sz="0" w:space="0" w:color="auto"/>
            <w:bottom w:val="none" w:sz="0" w:space="0" w:color="auto"/>
            <w:right w:val="none" w:sz="0" w:space="0" w:color="auto"/>
          </w:divBdr>
        </w:div>
      </w:divsChild>
    </w:div>
    <w:div w:id="327827951">
      <w:bodyDiv w:val="1"/>
      <w:marLeft w:val="0"/>
      <w:marRight w:val="0"/>
      <w:marTop w:val="0"/>
      <w:marBottom w:val="0"/>
      <w:divBdr>
        <w:top w:val="none" w:sz="0" w:space="0" w:color="auto"/>
        <w:left w:val="none" w:sz="0" w:space="0" w:color="auto"/>
        <w:bottom w:val="none" w:sz="0" w:space="0" w:color="auto"/>
        <w:right w:val="none" w:sz="0" w:space="0" w:color="auto"/>
      </w:divBdr>
      <w:divsChild>
        <w:div w:id="137770812">
          <w:marLeft w:val="640"/>
          <w:marRight w:val="0"/>
          <w:marTop w:val="0"/>
          <w:marBottom w:val="0"/>
          <w:divBdr>
            <w:top w:val="none" w:sz="0" w:space="0" w:color="auto"/>
            <w:left w:val="none" w:sz="0" w:space="0" w:color="auto"/>
            <w:bottom w:val="none" w:sz="0" w:space="0" w:color="auto"/>
            <w:right w:val="none" w:sz="0" w:space="0" w:color="auto"/>
          </w:divBdr>
        </w:div>
        <w:div w:id="170804975">
          <w:marLeft w:val="640"/>
          <w:marRight w:val="0"/>
          <w:marTop w:val="0"/>
          <w:marBottom w:val="0"/>
          <w:divBdr>
            <w:top w:val="none" w:sz="0" w:space="0" w:color="auto"/>
            <w:left w:val="none" w:sz="0" w:space="0" w:color="auto"/>
            <w:bottom w:val="none" w:sz="0" w:space="0" w:color="auto"/>
            <w:right w:val="none" w:sz="0" w:space="0" w:color="auto"/>
          </w:divBdr>
        </w:div>
        <w:div w:id="271784954">
          <w:marLeft w:val="640"/>
          <w:marRight w:val="0"/>
          <w:marTop w:val="0"/>
          <w:marBottom w:val="0"/>
          <w:divBdr>
            <w:top w:val="none" w:sz="0" w:space="0" w:color="auto"/>
            <w:left w:val="none" w:sz="0" w:space="0" w:color="auto"/>
            <w:bottom w:val="none" w:sz="0" w:space="0" w:color="auto"/>
            <w:right w:val="none" w:sz="0" w:space="0" w:color="auto"/>
          </w:divBdr>
        </w:div>
        <w:div w:id="1187405641">
          <w:marLeft w:val="640"/>
          <w:marRight w:val="0"/>
          <w:marTop w:val="0"/>
          <w:marBottom w:val="0"/>
          <w:divBdr>
            <w:top w:val="none" w:sz="0" w:space="0" w:color="auto"/>
            <w:left w:val="none" w:sz="0" w:space="0" w:color="auto"/>
            <w:bottom w:val="none" w:sz="0" w:space="0" w:color="auto"/>
            <w:right w:val="none" w:sz="0" w:space="0" w:color="auto"/>
          </w:divBdr>
        </w:div>
        <w:div w:id="1310282426">
          <w:marLeft w:val="640"/>
          <w:marRight w:val="0"/>
          <w:marTop w:val="0"/>
          <w:marBottom w:val="0"/>
          <w:divBdr>
            <w:top w:val="none" w:sz="0" w:space="0" w:color="auto"/>
            <w:left w:val="none" w:sz="0" w:space="0" w:color="auto"/>
            <w:bottom w:val="none" w:sz="0" w:space="0" w:color="auto"/>
            <w:right w:val="none" w:sz="0" w:space="0" w:color="auto"/>
          </w:divBdr>
        </w:div>
        <w:div w:id="1317952065">
          <w:marLeft w:val="640"/>
          <w:marRight w:val="0"/>
          <w:marTop w:val="0"/>
          <w:marBottom w:val="0"/>
          <w:divBdr>
            <w:top w:val="none" w:sz="0" w:space="0" w:color="auto"/>
            <w:left w:val="none" w:sz="0" w:space="0" w:color="auto"/>
            <w:bottom w:val="none" w:sz="0" w:space="0" w:color="auto"/>
            <w:right w:val="none" w:sz="0" w:space="0" w:color="auto"/>
          </w:divBdr>
        </w:div>
        <w:div w:id="1526401915">
          <w:marLeft w:val="640"/>
          <w:marRight w:val="0"/>
          <w:marTop w:val="0"/>
          <w:marBottom w:val="0"/>
          <w:divBdr>
            <w:top w:val="none" w:sz="0" w:space="0" w:color="auto"/>
            <w:left w:val="none" w:sz="0" w:space="0" w:color="auto"/>
            <w:bottom w:val="none" w:sz="0" w:space="0" w:color="auto"/>
            <w:right w:val="none" w:sz="0" w:space="0" w:color="auto"/>
          </w:divBdr>
        </w:div>
        <w:div w:id="1677607517">
          <w:marLeft w:val="640"/>
          <w:marRight w:val="0"/>
          <w:marTop w:val="0"/>
          <w:marBottom w:val="0"/>
          <w:divBdr>
            <w:top w:val="none" w:sz="0" w:space="0" w:color="auto"/>
            <w:left w:val="none" w:sz="0" w:space="0" w:color="auto"/>
            <w:bottom w:val="none" w:sz="0" w:space="0" w:color="auto"/>
            <w:right w:val="none" w:sz="0" w:space="0" w:color="auto"/>
          </w:divBdr>
        </w:div>
        <w:div w:id="2075396986">
          <w:marLeft w:val="640"/>
          <w:marRight w:val="0"/>
          <w:marTop w:val="0"/>
          <w:marBottom w:val="0"/>
          <w:divBdr>
            <w:top w:val="none" w:sz="0" w:space="0" w:color="auto"/>
            <w:left w:val="none" w:sz="0" w:space="0" w:color="auto"/>
            <w:bottom w:val="none" w:sz="0" w:space="0" w:color="auto"/>
            <w:right w:val="none" w:sz="0" w:space="0" w:color="auto"/>
          </w:divBdr>
        </w:div>
      </w:divsChild>
    </w:div>
    <w:div w:id="332876426">
      <w:bodyDiv w:val="1"/>
      <w:marLeft w:val="0"/>
      <w:marRight w:val="0"/>
      <w:marTop w:val="0"/>
      <w:marBottom w:val="0"/>
      <w:divBdr>
        <w:top w:val="none" w:sz="0" w:space="0" w:color="auto"/>
        <w:left w:val="none" w:sz="0" w:space="0" w:color="auto"/>
        <w:bottom w:val="none" w:sz="0" w:space="0" w:color="auto"/>
        <w:right w:val="none" w:sz="0" w:space="0" w:color="auto"/>
      </w:divBdr>
      <w:divsChild>
        <w:div w:id="14617407">
          <w:marLeft w:val="640"/>
          <w:marRight w:val="0"/>
          <w:marTop w:val="0"/>
          <w:marBottom w:val="0"/>
          <w:divBdr>
            <w:top w:val="none" w:sz="0" w:space="0" w:color="auto"/>
            <w:left w:val="none" w:sz="0" w:space="0" w:color="auto"/>
            <w:bottom w:val="none" w:sz="0" w:space="0" w:color="auto"/>
            <w:right w:val="none" w:sz="0" w:space="0" w:color="auto"/>
          </w:divBdr>
        </w:div>
        <w:div w:id="55276889">
          <w:marLeft w:val="640"/>
          <w:marRight w:val="0"/>
          <w:marTop w:val="0"/>
          <w:marBottom w:val="0"/>
          <w:divBdr>
            <w:top w:val="none" w:sz="0" w:space="0" w:color="auto"/>
            <w:left w:val="none" w:sz="0" w:space="0" w:color="auto"/>
            <w:bottom w:val="none" w:sz="0" w:space="0" w:color="auto"/>
            <w:right w:val="none" w:sz="0" w:space="0" w:color="auto"/>
          </w:divBdr>
        </w:div>
        <w:div w:id="310448776">
          <w:marLeft w:val="640"/>
          <w:marRight w:val="0"/>
          <w:marTop w:val="0"/>
          <w:marBottom w:val="0"/>
          <w:divBdr>
            <w:top w:val="none" w:sz="0" w:space="0" w:color="auto"/>
            <w:left w:val="none" w:sz="0" w:space="0" w:color="auto"/>
            <w:bottom w:val="none" w:sz="0" w:space="0" w:color="auto"/>
            <w:right w:val="none" w:sz="0" w:space="0" w:color="auto"/>
          </w:divBdr>
        </w:div>
        <w:div w:id="631596338">
          <w:marLeft w:val="640"/>
          <w:marRight w:val="0"/>
          <w:marTop w:val="0"/>
          <w:marBottom w:val="0"/>
          <w:divBdr>
            <w:top w:val="none" w:sz="0" w:space="0" w:color="auto"/>
            <w:left w:val="none" w:sz="0" w:space="0" w:color="auto"/>
            <w:bottom w:val="none" w:sz="0" w:space="0" w:color="auto"/>
            <w:right w:val="none" w:sz="0" w:space="0" w:color="auto"/>
          </w:divBdr>
        </w:div>
        <w:div w:id="1565489190">
          <w:marLeft w:val="640"/>
          <w:marRight w:val="0"/>
          <w:marTop w:val="0"/>
          <w:marBottom w:val="0"/>
          <w:divBdr>
            <w:top w:val="none" w:sz="0" w:space="0" w:color="auto"/>
            <w:left w:val="none" w:sz="0" w:space="0" w:color="auto"/>
            <w:bottom w:val="none" w:sz="0" w:space="0" w:color="auto"/>
            <w:right w:val="none" w:sz="0" w:space="0" w:color="auto"/>
          </w:divBdr>
        </w:div>
        <w:div w:id="1598096278">
          <w:marLeft w:val="640"/>
          <w:marRight w:val="0"/>
          <w:marTop w:val="0"/>
          <w:marBottom w:val="0"/>
          <w:divBdr>
            <w:top w:val="none" w:sz="0" w:space="0" w:color="auto"/>
            <w:left w:val="none" w:sz="0" w:space="0" w:color="auto"/>
            <w:bottom w:val="none" w:sz="0" w:space="0" w:color="auto"/>
            <w:right w:val="none" w:sz="0" w:space="0" w:color="auto"/>
          </w:divBdr>
        </w:div>
        <w:div w:id="1806460515">
          <w:marLeft w:val="640"/>
          <w:marRight w:val="0"/>
          <w:marTop w:val="0"/>
          <w:marBottom w:val="0"/>
          <w:divBdr>
            <w:top w:val="none" w:sz="0" w:space="0" w:color="auto"/>
            <w:left w:val="none" w:sz="0" w:space="0" w:color="auto"/>
            <w:bottom w:val="none" w:sz="0" w:space="0" w:color="auto"/>
            <w:right w:val="none" w:sz="0" w:space="0" w:color="auto"/>
          </w:divBdr>
        </w:div>
        <w:div w:id="2013483760">
          <w:marLeft w:val="640"/>
          <w:marRight w:val="0"/>
          <w:marTop w:val="0"/>
          <w:marBottom w:val="0"/>
          <w:divBdr>
            <w:top w:val="none" w:sz="0" w:space="0" w:color="auto"/>
            <w:left w:val="none" w:sz="0" w:space="0" w:color="auto"/>
            <w:bottom w:val="none" w:sz="0" w:space="0" w:color="auto"/>
            <w:right w:val="none" w:sz="0" w:space="0" w:color="auto"/>
          </w:divBdr>
        </w:div>
        <w:div w:id="2029676842">
          <w:marLeft w:val="640"/>
          <w:marRight w:val="0"/>
          <w:marTop w:val="0"/>
          <w:marBottom w:val="0"/>
          <w:divBdr>
            <w:top w:val="none" w:sz="0" w:space="0" w:color="auto"/>
            <w:left w:val="none" w:sz="0" w:space="0" w:color="auto"/>
            <w:bottom w:val="none" w:sz="0" w:space="0" w:color="auto"/>
            <w:right w:val="none" w:sz="0" w:space="0" w:color="auto"/>
          </w:divBdr>
        </w:div>
      </w:divsChild>
    </w:div>
    <w:div w:id="346294592">
      <w:bodyDiv w:val="1"/>
      <w:marLeft w:val="0"/>
      <w:marRight w:val="0"/>
      <w:marTop w:val="0"/>
      <w:marBottom w:val="0"/>
      <w:divBdr>
        <w:top w:val="none" w:sz="0" w:space="0" w:color="auto"/>
        <w:left w:val="none" w:sz="0" w:space="0" w:color="auto"/>
        <w:bottom w:val="none" w:sz="0" w:space="0" w:color="auto"/>
        <w:right w:val="none" w:sz="0" w:space="0" w:color="auto"/>
      </w:divBdr>
    </w:div>
    <w:div w:id="349066259">
      <w:bodyDiv w:val="1"/>
      <w:marLeft w:val="0"/>
      <w:marRight w:val="0"/>
      <w:marTop w:val="0"/>
      <w:marBottom w:val="0"/>
      <w:divBdr>
        <w:top w:val="none" w:sz="0" w:space="0" w:color="auto"/>
        <w:left w:val="none" w:sz="0" w:space="0" w:color="auto"/>
        <w:bottom w:val="none" w:sz="0" w:space="0" w:color="auto"/>
        <w:right w:val="none" w:sz="0" w:space="0" w:color="auto"/>
      </w:divBdr>
      <w:divsChild>
        <w:div w:id="818231733">
          <w:marLeft w:val="640"/>
          <w:marRight w:val="0"/>
          <w:marTop w:val="0"/>
          <w:marBottom w:val="0"/>
          <w:divBdr>
            <w:top w:val="none" w:sz="0" w:space="0" w:color="auto"/>
            <w:left w:val="none" w:sz="0" w:space="0" w:color="auto"/>
            <w:bottom w:val="none" w:sz="0" w:space="0" w:color="auto"/>
            <w:right w:val="none" w:sz="0" w:space="0" w:color="auto"/>
          </w:divBdr>
        </w:div>
        <w:div w:id="1110661367">
          <w:marLeft w:val="640"/>
          <w:marRight w:val="0"/>
          <w:marTop w:val="0"/>
          <w:marBottom w:val="0"/>
          <w:divBdr>
            <w:top w:val="none" w:sz="0" w:space="0" w:color="auto"/>
            <w:left w:val="none" w:sz="0" w:space="0" w:color="auto"/>
            <w:bottom w:val="none" w:sz="0" w:space="0" w:color="auto"/>
            <w:right w:val="none" w:sz="0" w:space="0" w:color="auto"/>
          </w:divBdr>
        </w:div>
        <w:div w:id="1127435713">
          <w:marLeft w:val="640"/>
          <w:marRight w:val="0"/>
          <w:marTop w:val="0"/>
          <w:marBottom w:val="0"/>
          <w:divBdr>
            <w:top w:val="none" w:sz="0" w:space="0" w:color="auto"/>
            <w:left w:val="none" w:sz="0" w:space="0" w:color="auto"/>
            <w:bottom w:val="none" w:sz="0" w:space="0" w:color="auto"/>
            <w:right w:val="none" w:sz="0" w:space="0" w:color="auto"/>
          </w:divBdr>
        </w:div>
        <w:div w:id="1411121915">
          <w:marLeft w:val="640"/>
          <w:marRight w:val="0"/>
          <w:marTop w:val="0"/>
          <w:marBottom w:val="0"/>
          <w:divBdr>
            <w:top w:val="none" w:sz="0" w:space="0" w:color="auto"/>
            <w:left w:val="none" w:sz="0" w:space="0" w:color="auto"/>
            <w:bottom w:val="none" w:sz="0" w:space="0" w:color="auto"/>
            <w:right w:val="none" w:sz="0" w:space="0" w:color="auto"/>
          </w:divBdr>
        </w:div>
        <w:div w:id="1623613591">
          <w:marLeft w:val="640"/>
          <w:marRight w:val="0"/>
          <w:marTop w:val="0"/>
          <w:marBottom w:val="0"/>
          <w:divBdr>
            <w:top w:val="none" w:sz="0" w:space="0" w:color="auto"/>
            <w:left w:val="none" w:sz="0" w:space="0" w:color="auto"/>
            <w:bottom w:val="none" w:sz="0" w:space="0" w:color="auto"/>
            <w:right w:val="none" w:sz="0" w:space="0" w:color="auto"/>
          </w:divBdr>
        </w:div>
        <w:div w:id="1841774188">
          <w:marLeft w:val="640"/>
          <w:marRight w:val="0"/>
          <w:marTop w:val="0"/>
          <w:marBottom w:val="0"/>
          <w:divBdr>
            <w:top w:val="none" w:sz="0" w:space="0" w:color="auto"/>
            <w:left w:val="none" w:sz="0" w:space="0" w:color="auto"/>
            <w:bottom w:val="none" w:sz="0" w:space="0" w:color="auto"/>
            <w:right w:val="none" w:sz="0" w:space="0" w:color="auto"/>
          </w:divBdr>
        </w:div>
        <w:div w:id="1860392242">
          <w:marLeft w:val="640"/>
          <w:marRight w:val="0"/>
          <w:marTop w:val="0"/>
          <w:marBottom w:val="0"/>
          <w:divBdr>
            <w:top w:val="none" w:sz="0" w:space="0" w:color="auto"/>
            <w:left w:val="none" w:sz="0" w:space="0" w:color="auto"/>
            <w:bottom w:val="none" w:sz="0" w:space="0" w:color="auto"/>
            <w:right w:val="none" w:sz="0" w:space="0" w:color="auto"/>
          </w:divBdr>
        </w:div>
        <w:div w:id="1966619574">
          <w:marLeft w:val="640"/>
          <w:marRight w:val="0"/>
          <w:marTop w:val="0"/>
          <w:marBottom w:val="0"/>
          <w:divBdr>
            <w:top w:val="none" w:sz="0" w:space="0" w:color="auto"/>
            <w:left w:val="none" w:sz="0" w:space="0" w:color="auto"/>
            <w:bottom w:val="none" w:sz="0" w:space="0" w:color="auto"/>
            <w:right w:val="none" w:sz="0" w:space="0" w:color="auto"/>
          </w:divBdr>
        </w:div>
        <w:div w:id="2096045897">
          <w:marLeft w:val="640"/>
          <w:marRight w:val="0"/>
          <w:marTop w:val="0"/>
          <w:marBottom w:val="0"/>
          <w:divBdr>
            <w:top w:val="none" w:sz="0" w:space="0" w:color="auto"/>
            <w:left w:val="none" w:sz="0" w:space="0" w:color="auto"/>
            <w:bottom w:val="none" w:sz="0" w:space="0" w:color="auto"/>
            <w:right w:val="none" w:sz="0" w:space="0" w:color="auto"/>
          </w:divBdr>
        </w:div>
      </w:divsChild>
    </w:div>
    <w:div w:id="361132058">
      <w:bodyDiv w:val="1"/>
      <w:marLeft w:val="0"/>
      <w:marRight w:val="0"/>
      <w:marTop w:val="0"/>
      <w:marBottom w:val="0"/>
      <w:divBdr>
        <w:top w:val="none" w:sz="0" w:space="0" w:color="auto"/>
        <w:left w:val="none" w:sz="0" w:space="0" w:color="auto"/>
        <w:bottom w:val="none" w:sz="0" w:space="0" w:color="auto"/>
        <w:right w:val="none" w:sz="0" w:space="0" w:color="auto"/>
      </w:divBdr>
      <w:divsChild>
        <w:div w:id="645014898">
          <w:marLeft w:val="640"/>
          <w:marRight w:val="0"/>
          <w:marTop w:val="0"/>
          <w:marBottom w:val="0"/>
          <w:divBdr>
            <w:top w:val="none" w:sz="0" w:space="0" w:color="auto"/>
            <w:left w:val="none" w:sz="0" w:space="0" w:color="auto"/>
            <w:bottom w:val="none" w:sz="0" w:space="0" w:color="auto"/>
            <w:right w:val="none" w:sz="0" w:space="0" w:color="auto"/>
          </w:divBdr>
        </w:div>
        <w:div w:id="671298161">
          <w:marLeft w:val="640"/>
          <w:marRight w:val="0"/>
          <w:marTop w:val="0"/>
          <w:marBottom w:val="0"/>
          <w:divBdr>
            <w:top w:val="none" w:sz="0" w:space="0" w:color="auto"/>
            <w:left w:val="none" w:sz="0" w:space="0" w:color="auto"/>
            <w:bottom w:val="none" w:sz="0" w:space="0" w:color="auto"/>
            <w:right w:val="none" w:sz="0" w:space="0" w:color="auto"/>
          </w:divBdr>
        </w:div>
        <w:div w:id="823546617">
          <w:marLeft w:val="640"/>
          <w:marRight w:val="0"/>
          <w:marTop w:val="0"/>
          <w:marBottom w:val="0"/>
          <w:divBdr>
            <w:top w:val="none" w:sz="0" w:space="0" w:color="auto"/>
            <w:left w:val="none" w:sz="0" w:space="0" w:color="auto"/>
            <w:bottom w:val="none" w:sz="0" w:space="0" w:color="auto"/>
            <w:right w:val="none" w:sz="0" w:space="0" w:color="auto"/>
          </w:divBdr>
        </w:div>
        <w:div w:id="891624000">
          <w:marLeft w:val="640"/>
          <w:marRight w:val="0"/>
          <w:marTop w:val="0"/>
          <w:marBottom w:val="0"/>
          <w:divBdr>
            <w:top w:val="none" w:sz="0" w:space="0" w:color="auto"/>
            <w:left w:val="none" w:sz="0" w:space="0" w:color="auto"/>
            <w:bottom w:val="none" w:sz="0" w:space="0" w:color="auto"/>
            <w:right w:val="none" w:sz="0" w:space="0" w:color="auto"/>
          </w:divBdr>
        </w:div>
        <w:div w:id="1293557380">
          <w:marLeft w:val="640"/>
          <w:marRight w:val="0"/>
          <w:marTop w:val="0"/>
          <w:marBottom w:val="0"/>
          <w:divBdr>
            <w:top w:val="none" w:sz="0" w:space="0" w:color="auto"/>
            <w:left w:val="none" w:sz="0" w:space="0" w:color="auto"/>
            <w:bottom w:val="none" w:sz="0" w:space="0" w:color="auto"/>
            <w:right w:val="none" w:sz="0" w:space="0" w:color="auto"/>
          </w:divBdr>
        </w:div>
        <w:div w:id="1796026293">
          <w:marLeft w:val="640"/>
          <w:marRight w:val="0"/>
          <w:marTop w:val="0"/>
          <w:marBottom w:val="0"/>
          <w:divBdr>
            <w:top w:val="none" w:sz="0" w:space="0" w:color="auto"/>
            <w:left w:val="none" w:sz="0" w:space="0" w:color="auto"/>
            <w:bottom w:val="none" w:sz="0" w:space="0" w:color="auto"/>
            <w:right w:val="none" w:sz="0" w:space="0" w:color="auto"/>
          </w:divBdr>
        </w:div>
      </w:divsChild>
    </w:div>
    <w:div w:id="403334886">
      <w:bodyDiv w:val="1"/>
      <w:marLeft w:val="0"/>
      <w:marRight w:val="0"/>
      <w:marTop w:val="0"/>
      <w:marBottom w:val="0"/>
      <w:divBdr>
        <w:top w:val="none" w:sz="0" w:space="0" w:color="auto"/>
        <w:left w:val="none" w:sz="0" w:space="0" w:color="auto"/>
        <w:bottom w:val="none" w:sz="0" w:space="0" w:color="auto"/>
        <w:right w:val="none" w:sz="0" w:space="0" w:color="auto"/>
      </w:divBdr>
      <w:divsChild>
        <w:div w:id="200242236">
          <w:marLeft w:val="640"/>
          <w:marRight w:val="0"/>
          <w:marTop w:val="0"/>
          <w:marBottom w:val="0"/>
          <w:divBdr>
            <w:top w:val="none" w:sz="0" w:space="0" w:color="auto"/>
            <w:left w:val="none" w:sz="0" w:space="0" w:color="auto"/>
            <w:bottom w:val="none" w:sz="0" w:space="0" w:color="auto"/>
            <w:right w:val="none" w:sz="0" w:space="0" w:color="auto"/>
          </w:divBdr>
        </w:div>
        <w:div w:id="812915537">
          <w:marLeft w:val="640"/>
          <w:marRight w:val="0"/>
          <w:marTop w:val="0"/>
          <w:marBottom w:val="0"/>
          <w:divBdr>
            <w:top w:val="none" w:sz="0" w:space="0" w:color="auto"/>
            <w:left w:val="none" w:sz="0" w:space="0" w:color="auto"/>
            <w:bottom w:val="none" w:sz="0" w:space="0" w:color="auto"/>
            <w:right w:val="none" w:sz="0" w:space="0" w:color="auto"/>
          </w:divBdr>
        </w:div>
        <w:div w:id="865606667">
          <w:marLeft w:val="640"/>
          <w:marRight w:val="0"/>
          <w:marTop w:val="0"/>
          <w:marBottom w:val="0"/>
          <w:divBdr>
            <w:top w:val="none" w:sz="0" w:space="0" w:color="auto"/>
            <w:left w:val="none" w:sz="0" w:space="0" w:color="auto"/>
            <w:bottom w:val="none" w:sz="0" w:space="0" w:color="auto"/>
            <w:right w:val="none" w:sz="0" w:space="0" w:color="auto"/>
          </w:divBdr>
        </w:div>
        <w:div w:id="1072199934">
          <w:marLeft w:val="640"/>
          <w:marRight w:val="0"/>
          <w:marTop w:val="0"/>
          <w:marBottom w:val="0"/>
          <w:divBdr>
            <w:top w:val="none" w:sz="0" w:space="0" w:color="auto"/>
            <w:left w:val="none" w:sz="0" w:space="0" w:color="auto"/>
            <w:bottom w:val="none" w:sz="0" w:space="0" w:color="auto"/>
            <w:right w:val="none" w:sz="0" w:space="0" w:color="auto"/>
          </w:divBdr>
        </w:div>
        <w:div w:id="1094939651">
          <w:marLeft w:val="640"/>
          <w:marRight w:val="0"/>
          <w:marTop w:val="0"/>
          <w:marBottom w:val="0"/>
          <w:divBdr>
            <w:top w:val="none" w:sz="0" w:space="0" w:color="auto"/>
            <w:left w:val="none" w:sz="0" w:space="0" w:color="auto"/>
            <w:bottom w:val="none" w:sz="0" w:space="0" w:color="auto"/>
            <w:right w:val="none" w:sz="0" w:space="0" w:color="auto"/>
          </w:divBdr>
        </w:div>
        <w:div w:id="1207449722">
          <w:marLeft w:val="640"/>
          <w:marRight w:val="0"/>
          <w:marTop w:val="0"/>
          <w:marBottom w:val="0"/>
          <w:divBdr>
            <w:top w:val="none" w:sz="0" w:space="0" w:color="auto"/>
            <w:left w:val="none" w:sz="0" w:space="0" w:color="auto"/>
            <w:bottom w:val="none" w:sz="0" w:space="0" w:color="auto"/>
            <w:right w:val="none" w:sz="0" w:space="0" w:color="auto"/>
          </w:divBdr>
        </w:div>
        <w:div w:id="1364282214">
          <w:marLeft w:val="640"/>
          <w:marRight w:val="0"/>
          <w:marTop w:val="0"/>
          <w:marBottom w:val="0"/>
          <w:divBdr>
            <w:top w:val="none" w:sz="0" w:space="0" w:color="auto"/>
            <w:left w:val="none" w:sz="0" w:space="0" w:color="auto"/>
            <w:bottom w:val="none" w:sz="0" w:space="0" w:color="auto"/>
            <w:right w:val="none" w:sz="0" w:space="0" w:color="auto"/>
          </w:divBdr>
        </w:div>
        <w:div w:id="1702196444">
          <w:marLeft w:val="640"/>
          <w:marRight w:val="0"/>
          <w:marTop w:val="0"/>
          <w:marBottom w:val="0"/>
          <w:divBdr>
            <w:top w:val="none" w:sz="0" w:space="0" w:color="auto"/>
            <w:left w:val="none" w:sz="0" w:space="0" w:color="auto"/>
            <w:bottom w:val="none" w:sz="0" w:space="0" w:color="auto"/>
            <w:right w:val="none" w:sz="0" w:space="0" w:color="auto"/>
          </w:divBdr>
        </w:div>
        <w:div w:id="1935698608">
          <w:marLeft w:val="640"/>
          <w:marRight w:val="0"/>
          <w:marTop w:val="0"/>
          <w:marBottom w:val="0"/>
          <w:divBdr>
            <w:top w:val="none" w:sz="0" w:space="0" w:color="auto"/>
            <w:left w:val="none" w:sz="0" w:space="0" w:color="auto"/>
            <w:bottom w:val="none" w:sz="0" w:space="0" w:color="auto"/>
            <w:right w:val="none" w:sz="0" w:space="0" w:color="auto"/>
          </w:divBdr>
        </w:div>
      </w:divsChild>
    </w:div>
    <w:div w:id="419450564">
      <w:bodyDiv w:val="1"/>
      <w:marLeft w:val="0"/>
      <w:marRight w:val="0"/>
      <w:marTop w:val="0"/>
      <w:marBottom w:val="0"/>
      <w:divBdr>
        <w:top w:val="none" w:sz="0" w:space="0" w:color="auto"/>
        <w:left w:val="none" w:sz="0" w:space="0" w:color="auto"/>
        <w:bottom w:val="none" w:sz="0" w:space="0" w:color="auto"/>
        <w:right w:val="none" w:sz="0" w:space="0" w:color="auto"/>
      </w:divBdr>
    </w:div>
    <w:div w:id="427241356">
      <w:bodyDiv w:val="1"/>
      <w:marLeft w:val="0"/>
      <w:marRight w:val="0"/>
      <w:marTop w:val="0"/>
      <w:marBottom w:val="0"/>
      <w:divBdr>
        <w:top w:val="none" w:sz="0" w:space="0" w:color="auto"/>
        <w:left w:val="none" w:sz="0" w:space="0" w:color="auto"/>
        <w:bottom w:val="none" w:sz="0" w:space="0" w:color="auto"/>
        <w:right w:val="none" w:sz="0" w:space="0" w:color="auto"/>
      </w:divBdr>
    </w:div>
    <w:div w:id="434909643">
      <w:bodyDiv w:val="1"/>
      <w:marLeft w:val="0"/>
      <w:marRight w:val="0"/>
      <w:marTop w:val="0"/>
      <w:marBottom w:val="0"/>
      <w:divBdr>
        <w:top w:val="none" w:sz="0" w:space="0" w:color="auto"/>
        <w:left w:val="none" w:sz="0" w:space="0" w:color="auto"/>
        <w:bottom w:val="none" w:sz="0" w:space="0" w:color="auto"/>
        <w:right w:val="none" w:sz="0" w:space="0" w:color="auto"/>
      </w:divBdr>
    </w:div>
    <w:div w:id="444468967">
      <w:bodyDiv w:val="1"/>
      <w:marLeft w:val="0"/>
      <w:marRight w:val="0"/>
      <w:marTop w:val="0"/>
      <w:marBottom w:val="0"/>
      <w:divBdr>
        <w:top w:val="none" w:sz="0" w:space="0" w:color="auto"/>
        <w:left w:val="none" w:sz="0" w:space="0" w:color="auto"/>
        <w:bottom w:val="none" w:sz="0" w:space="0" w:color="auto"/>
        <w:right w:val="none" w:sz="0" w:space="0" w:color="auto"/>
      </w:divBdr>
    </w:div>
    <w:div w:id="467362953">
      <w:bodyDiv w:val="1"/>
      <w:marLeft w:val="0"/>
      <w:marRight w:val="0"/>
      <w:marTop w:val="0"/>
      <w:marBottom w:val="0"/>
      <w:divBdr>
        <w:top w:val="none" w:sz="0" w:space="0" w:color="auto"/>
        <w:left w:val="none" w:sz="0" w:space="0" w:color="auto"/>
        <w:bottom w:val="none" w:sz="0" w:space="0" w:color="auto"/>
        <w:right w:val="none" w:sz="0" w:space="0" w:color="auto"/>
      </w:divBdr>
    </w:div>
    <w:div w:id="477189662">
      <w:bodyDiv w:val="1"/>
      <w:marLeft w:val="0"/>
      <w:marRight w:val="0"/>
      <w:marTop w:val="0"/>
      <w:marBottom w:val="0"/>
      <w:divBdr>
        <w:top w:val="none" w:sz="0" w:space="0" w:color="auto"/>
        <w:left w:val="none" w:sz="0" w:space="0" w:color="auto"/>
        <w:bottom w:val="none" w:sz="0" w:space="0" w:color="auto"/>
        <w:right w:val="none" w:sz="0" w:space="0" w:color="auto"/>
      </w:divBdr>
      <w:divsChild>
        <w:div w:id="208108607">
          <w:marLeft w:val="640"/>
          <w:marRight w:val="0"/>
          <w:marTop w:val="0"/>
          <w:marBottom w:val="0"/>
          <w:divBdr>
            <w:top w:val="none" w:sz="0" w:space="0" w:color="auto"/>
            <w:left w:val="none" w:sz="0" w:space="0" w:color="auto"/>
            <w:bottom w:val="none" w:sz="0" w:space="0" w:color="auto"/>
            <w:right w:val="none" w:sz="0" w:space="0" w:color="auto"/>
          </w:divBdr>
        </w:div>
        <w:div w:id="417946641">
          <w:marLeft w:val="640"/>
          <w:marRight w:val="0"/>
          <w:marTop w:val="0"/>
          <w:marBottom w:val="0"/>
          <w:divBdr>
            <w:top w:val="none" w:sz="0" w:space="0" w:color="auto"/>
            <w:left w:val="none" w:sz="0" w:space="0" w:color="auto"/>
            <w:bottom w:val="none" w:sz="0" w:space="0" w:color="auto"/>
            <w:right w:val="none" w:sz="0" w:space="0" w:color="auto"/>
          </w:divBdr>
        </w:div>
        <w:div w:id="560361472">
          <w:marLeft w:val="640"/>
          <w:marRight w:val="0"/>
          <w:marTop w:val="0"/>
          <w:marBottom w:val="0"/>
          <w:divBdr>
            <w:top w:val="none" w:sz="0" w:space="0" w:color="auto"/>
            <w:left w:val="none" w:sz="0" w:space="0" w:color="auto"/>
            <w:bottom w:val="none" w:sz="0" w:space="0" w:color="auto"/>
            <w:right w:val="none" w:sz="0" w:space="0" w:color="auto"/>
          </w:divBdr>
        </w:div>
        <w:div w:id="741828312">
          <w:marLeft w:val="640"/>
          <w:marRight w:val="0"/>
          <w:marTop w:val="0"/>
          <w:marBottom w:val="0"/>
          <w:divBdr>
            <w:top w:val="none" w:sz="0" w:space="0" w:color="auto"/>
            <w:left w:val="none" w:sz="0" w:space="0" w:color="auto"/>
            <w:bottom w:val="none" w:sz="0" w:space="0" w:color="auto"/>
            <w:right w:val="none" w:sz="0" w:space="0" w:color="auto"/>
          </w:divBdr>
        </w:div>
        <w:div w:id="789054421">
          <w:marLeft w:val="640"/>
          <w:marRight w:val="0"/>
          <w:marTop w:val="0"/>
          <w:marBottom w:val="0"/>
          <w:divBdr>
            <w:top w:val="none" w:sz="0" w:space="0" w:color="auto"/>
            <w:left w:val="none" w:sz="0" w:space="0" w:color="auto"/>
            <w:bottom w:val="none" w:sz="0" w:space="0" w:color="auto"/>
            <w:right w:val="none" w:sz="0" w:space="0" w:color="auto"/>
          </w:divBdr>
        </w:div>
        <w:div w:id="1253396334">
          <w:marLeft w:val="640"/>
          <w:marRight w:val="0"/>
          <w:marTop w:val="0"/>
          <w:marBottom w:val="0"/>
          <w:divBdr>
            <w:top w:val="none" w:sz="0" w:space="0" w:color="auto"/>
            <w:left w:val="none" w:sz="0" w:space="0" w:color="auto"/>
            <w:bottom w:val="none" w:sz="0" w:space="0" w:color="auto"/>
            <w:right w:val="none" w:sz="0" w:space="0" w:color="auto"/>
          </w:divBdr>
        </w:div>
        <w:div w:id="1473016108">
          <w:marLeft w:val="640"/>
          <w:marRight w:val="0"/>
          <w:marTop w:val="0"/>
          <w:marBottom w:val="0"/>
          <w:divBdr>
            <w:top w:val="none" w:sz="0" w:space="0" w:color="auto"/>
            <w:left w:val="none" w:sz="0" w:space="0" w:color="auto"/>
            <w:bottom w:val="none" w:sz="0" w:space="0" w:color="auto"/>
            <w:right w:val="none" w:sz="0" w:space="0" w:color="auto"/>
          </w:divBdr>
        </w:div>
        <w:div w:id="1516727168">
          <w:marLeft w:val="640"/>
          <w:marRight w:val="0"/>
          <w:marTop w:val="0"/>
          <w:marBottom w:val="0"/>
          <w:divBdr>
            <w:top w:val="none" w:sz="0" w:space="0" w:color="auto"/>
            <w:left w:val="none" w:sz="0" w:space="0" w:color="auto"/>
            <w:bottom w:val="none" w:sz="0" w:space="0" w:color="auto"/>
            <w:right w:val="none" w:sz="0" w:space="0" w:color="auto"/>
          </w:divBdr>
        </w:div>
        <w:div w:id="1537619533">
          <w:marLeft w:val="640"/>
          <w:marRight w:val="0"/>
          <w:marTop w:val="0"/>
          <w:marBottom w:val="0"/>
          <w:divBdr>
            <w:top w:val="none" w:sz="0" w:space="0" w:color="auto"/>
            <w:left w:val="none" w:sz="0" w:space="0" w:color="auto"/>
            <w:bottom w:val="none" w:sz="0" w:space="0" w:color="auto"/>
            <w:right w:val="none" w:sz="0" w:space="0" w:color="auto"/>
          </w:divBdr>
        </w:div>
      </w:divsChild>
    </w:div>
    <w:div w:id="489831384">
      <w:bodyDiv w:val="1"/>
      <w:marLeft w:val="0"/>
      <w:marRight w:val="0"/>
      <w:marTop w:val="0"/>
      <w:marBottom w:val="0"/>
      <w:divBdr>
        <w:top w:val="none" w:sz="0" w:space="0" w:color="auto"/>
        <w:left w:val="none" w:sz="0" w:space="0" w:color="auto"/>
        <w:bottom w:val="none" w:sz="0" w:space="0" w:color="auto"/>
        <w:right w:val="none" w:sz="0" w:space="0" w:color="auto"/>
      </w:divBdr>
      <w:divsChild>
        <w:div w:id="213856271">
          <w:marLeft w:val="640"/>
          <w:marRight w:val="0"/>
          <w:marTop w:val="0"/>
          <w:marBottom w:val="0"/>
          <w:divBdr>
            <w:top w:val="none" w:sz="0" w:space="0" w:color="auto"/>
            <w:left w:val="none" w:sz="0" w:space="0" w:color="auto"/>
            <w:bottom w:val="none" w:sz="0" w:space="0" w:color="auto"/>
            <w:right w:val="none" w:sz="0" w:space="0" w:color="auto"/>
          </w:divBdr>
        </w:div>
        <w:div w:id="259292370">
          <w:marLeft w:val="640"/>
          <w:marRight w:val="0"/>
          <w:marTop w:val="0"/>
          <w:marBottom w:val="0"/>
          <w:divBdr>
            <w:top w:val="none" w:sz="0" w:space="0" w:color="auto"/>
            <w:left w:val="none" w:sz="0" w:space="0" w:color="auto"/>
            <w:bottom w:val="none" w:sz="0" w:space="0" w:color="auto"/>
            <w:right w:val="none" w:sz="0" w:space="0" w:color="auto"/>
          </w:divBdr>
        </w:div>
        <w:div w:id="964239376">
          <w:marLeft w:val="640"/>
          <w:marRight w:val="0"/>
          <w:marTop w:val="0"/>
          <w:marBottom w:val="0"/>
          <w:divBdr>
            <w:top w:val="none" w:sz="0" w:space="0" w:color="auto"/>
            <w:left w:val="none" w:sz="0" w:space="0" w:color="auto"/>
            <w:bottom w:val="none" w:sz="0" w:space="0" w:color="auto"/>
            <w:right w:val="none" w:sz="0" w:space="0" w:color="auto"/>
          </w:divBdr>
        </w:div>
        <w:div w:id="1019115848">
          <w:marLeft w:val="640"/>
          <w:marRight w:val="0"/>
          <w:marTop w:val="0"/>
          <w:marBottom w:val="0"/>
          <w:divBdr>
            <w:top w:val="none" w:sz="0" w:space="0" w:color="auto"/>
            <w:left w:val="none" w:sz="0" w:space="0" w:color="auto"/>
            <w:bottom w:val="none" w:sz="0" w:space="0" w:color="auto"/>
            <w:right w:val="none" w:sz="0" w:space="0" w:color="auto"/>
          </w:divBdr>
        </w:div>
        <w:div w:id="1128671280">
          <w:marLeft w:val="640"/>
          <w:marRight w:val="0"/>
          <w:marTop w:val="0"/>
          <w:marBottom w:val="0"/>
          <w:divBdr>
            <w:top w:val="none" w:sz="0" w:space="0" w:color="auto"/>
            <w:left w:val="none" w:sz="0" w:space="0" w:color="auto"/>
            <w:bottom w:val="none" w:sz="0" w:space="0" w:color="auto"/>
            <w:right w:val="none" w:sz="0" w:space="0" w:color="auto"/>
          </w:divBdr>
        </w:div>
        <w:div w:id="1950507042">
          <w:marLeft w:val="640"/>
          <w:marRight w:val="0"/>
          <w:marTop w:val="0"/>
          <w:marBottom w:val="0"/>
          <w:divBdr>
            <w:top w:val="none" w:sz="0" w:space="0" w:color="auto"/>
            <w:left w:val="none" w:sz="0" w:space="0" w:color="auto"/>
            <w:bottom w:val="none" w:sz="0" w:space="0" w:color="auto"/>
            <w:right w:val="none" w:sz="0" w:space="0" w:color="auto"/>
          </w:divBdr>
        </w:div>
      </w:divsChild>
    </w:div>
    <w:div w:id="498271511">
      <w:bodyDiv w:val="1"/>
      <w:marLeft w:val="0"/>
      <w:marRight w:val="0"/>
      <w:marTop w:val="0"/>
      <w:marBottom w:val="0"/>
      <w:divBdr>
        <w:top w:val="none" w:sz="0" w:space="0" w:color="auto"/>
        <w:left w:val="none" w:sz="0" w:space="0" w:color="auto"/>
        <w:bottom w:val="none" w:sz="0" w:space="0" w:color="auto"/>
        <w:right w:val="none" w:sz="0" w:space="0" w:color="auto"/>
      </w:divBdr>
      <w:divsChild>
        <w:div w:id="286548725">
          <w:marLeft w:val="640"/>
          <w:marRight w:val="0"/>
          <w:marTop w:val="0"/>
          <w:marBottom w:val="0"/>
          <w:divBdr>
            <w:top w:val="none" w:sz="0" w:space="0" w:color="auto"/>
            <w:left w:val="none" w:sz="0" w:space="0" w:color="auto"/>
            <w:bottom w:val="none" w:sz="0" w:space="0" w:color="auto"/>
            <w:right w:val="none" w:sz="0" w:space="0" w:color="auto"/>
          </w:divBdr>
        </w:div>
        <w:div w:id="488863150">
          <w:marLeft w:val="640"/>
          <w:marRight w:val="0"/>
          <w:marTop w:val="0"/>
          <w:marBottom w:val="0"/>
          <w:divBdr>
            <w:top w:val="none" w:sz="0" w:space="0" w:color="auto"/>
            <w:left w:val="none" w:sz="0" w:space="0" w:color="auto"/>
            <w:bottom w:val="none" w:sz="0" w:space="0" w:color="auto"/>
            <w:right w:val="none" w:sz="0" w:space="0" w:color="auto"/>
          </w:divBdr>
        </w:div>
        <w:div w:id="889347394">
          <w:marLeft w:val="640"/>
          <w:marRight w:val="0"/>
          <w:marTop w:val="0"/>
          <w:marBottom w:val="0"/>
          <w:divBdr>
            <w:top w:val="none" w:sz="0" w:space="0" w:color="auto"/>
            <w:left w:val="none" w:sz="0" w:space="0" w:color="auto"/>
            <w:bottom w:val="none" w:sz="0" w:space="0" w:color="auto"/>
            <w:right w:val="none" w:sz="0" w:space="0" w:color="auto"/>
          </w:divBdr>
        </w:div>
        <w:div w:id="1133408386">
          <w:marLeft w:val="640"/>
          <w:marRight w:val="0"/>
          <w:marTop w:val="0"/>
          <w:marBottom w:val="0"/>
          <w:divBdr>
            <w:top w:val="none" w:sz="0" w:space="0" w:color="auto"/>
            <w:left w:val="none" w:sz="0" w:space="0" w:color="auto"/>
            <w:bottom w:val="none" w:sz="0" w:space="0" w:color="auto"/>
            <w:right w:val="none" w:sz="0" w:space="0" w:color="auto"/>
          </w:divBdr>
        </w:div>
        <w:div w:id="1252081422">
          <w:marLeft w:val="640"/>
          <w:marRight w:val="0"/>
          <w:marTop w:val="0"/>
          <w:marBottom w:val="0"/>
          <w:divBdr>
            <w:top w:val="none" w:sz="0" w:space="0" w:color="auto"/>
            <w:left w:val="none" w:sz="0" w:space="0" w:color="auto"/>
            <w:bottom w:val="none" w:sz="0" w:space="0" w:color="auto"/>
            <w:right w:val="none" w:sz="0" w:space="0" w:color="auto"/>
          </w:divBdr>
        </w:div>
        <w:div w:id="1323267523">
          <w:marLeft w:val="640"/>
          <w:marRight w:val="0"/>
          <w:marTop w:val="0"/>
          <w:marBottom w:val="0"/>
          <w:divBdr>
            <w:top w:val="none" w:sz="0" w:space="0" w:color="auto"/>
            <w:left w:val="none" w:sz="0" w:space="0" w:color="auto"/>
            <w:bottom w:val="none" w:sz="0" w:space="0" w:color="auto"/>
            <w:right w:val="none" w:sz="0" w:space="0" w:color="auto"/>
          </w:divBdr>
        </w:div>
        <w:div w:id="1335764552">
          <w:marLeft w:val="640"/>
          <w:marRight w:val="0"/>
          <w:marTop w:val="0"/>
          <w:marBottom w:val="0"/>
          <w:divBdr>
            <w:top w:val="none" w:sz="0" w:space="0" w:color="auto"/>
            <w:left w:val="none" w:sz="0" w:space="0" w:color="auto"/>
            <w:bottom w:val="none" w:sz="0" w:space="0" w:color="auto"/>
            <w:right w:val="none" w:sz="0" w:space="0" w:color="auto"/>
          </w:divBdr>
        </w:div>
        <w:div w:id="1676766580">
          <w:marLeft w:val="640"/>
          <w:marRight w:val="0"/>
          <w:marTop w:val="0"/>
          <w:marBottom w:val="0"/>
          <w:divBdr>
            <w:top w:val="none" w:sz="0" w:space="0" w:color="auto"/>
            <w:left w:val="none" w:sz="0" w:space="0" w:color="auto"/>
            <w:bottom w:val="none" w:sz="0" w:space="0" w:color="auto"/>
            <w:right w:val="none" w:sz="0" w:space="0" w:color="auto"/>
          </w:divBdr>
        </w:div>
        <w:div w:id="2062513294">
          <w:marLeft w:val="640"/>
          <w:marRight w:val="0"/>
          <w:marTop w:val="0"/>
          <w:marBottom w:val="0"/>
          <w:divBdr>
            <w:top w:val="none" w:sz="0" w:space="0" w:color="auto"/>
            <w:left w:val="none" w:sz="0" w:space="0" w:color="auto"/>
            <w:bottom w:val="none" w:sz="0" w:space="0" w:color="auto"/>
            <w:right w:val="none" w:sz="0" w:space="0" w:color="auto"/>
          </w:divBdr>
        </w:div>
      </w:divsChild>
    </w:div>
    <w:div w:id="511072668">
      <w:bodyDiv w:val="1"/>
      <w:marLeft w:val="0"/>
      <w:marRight w:val="0"/>
      <w:marTop w:val="0"/>
      <w:marBottom w:val="0"/>
      <w:divBdr>
        <w:top w:val="none" w:sz="0" w:space="0" w:color="auto"/>
        <w:left w:val="none" w:sz="0" w:space="0" w:color="auto"/>
        <w:bottom w:val="none" w:sz="0" w:space="0" w:color="auto"/>
        <w:right w:val="none" w:sz="0" w:space="0" w:color="auto"/>
      </w:divBdr>
    </w:div>
    <w:div w:id="511913097">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sChild>
        <w:div w:id="278950776">
          <w:marLeft w:val="640"/>
          <w:marRight w:val="0"/>
          <w:marTop w:val="0"/>
          <w:marBottom w:val="0"/>
          <w:divBdr>
            <w:top w:val="none" w:sz="0" w:space="0" w:color="auto"/>
            <w:left w:val="none" w:sz="0" w:space="0" w:color="auto"/>
            <w:bottom w:val="none" w:sz="0" w:space="0" w:color="auto"/>
            <w:right w:val="none" w:sz="0" w:space="0" w:color="auto"/>
          </w:divBdr>
        </w:div>
        <w:div w:id="557395980">
          <w:marLeft w:val="640"/>
          <w:marRight w:val="0"/>
          <w:marTop w:val="0"/>
          <w:marBottom w:val="0"/>
          <w:divBdr>
            <w:top w:val="none" w:sz="0" w:space="0" w:color="auto"/>
            <w:left w:val="none" w:sz="0" w:space="0" w:color="auto"/>
            <w:bottom w:val="none" w:sz="0" w:space="0" w:color="auto"/>
            <w:right w:val="none" w:sz="0" w:space="0" w:color="auto"/>
          </w:divBdr>
        </w:div>
        <w:div w:id="561795353">
          <w:marLeft w:val="640"/>
          <w:marRight w:val="0"/>
          <w:marTop w:val="0"/>
          <w:marBottom w:val="0"/>
          <w:divBdr>
            <w:top w:val="none" w:sz="0" w:space="0" w:color="auto"/>
            <w:left w:val="none" w:sz="0" w:space="0" w:color="auto"/>
            <w:bottom w:val="none" w:sz="0" w:space="0" w:color="auto"/>
            <w:right w:val="none" w:sz="0" w:space="0" w:color="auto"/>
          </w:divBdr>
        </w:div>
        <w:div w:id="931666918">
          <w:marLeft w:val="640"/>
          <w:marRight w:val="0"/>
          <w:marTop w:val="0"/>
          <w:marBottom w:val="0"/>
          <w:divBdr>
            <w:top w:val="none" w:sz="0" w:space="0" w:color="auto"/>
            <w:left w:val="none" w:sz="0" w:space="0" w:color="auto"/>
            <w:bottom w:val="none" w:sz="0" w:space="0" w:color="auto"/>
            <w:right w:val="none" w:sz="0" w:space="0" w:color="auto"/>
          </w:divBdr>
        </w:div>
        <w:div w:id="1357199478">
          <w:marLeft w:val="640"/>
          <w:marRight w:val="0"/>
          <w:marTop w:val="0"/>
          <w:marBottom w:val="0"/>
          <w:divBdr>
            <w:top w:val="none" w:sz="0" w:space="0" w:color="auto"/>
            <w:left w:val="none" w:sz="0" w:space="0" w:color="auto"/>
            <w:bottom w:val="none" w:sz="0" w:space="0" w:color="auto"/>
            <w:right w:val="none" w:sz="0" w:space="0" w:color="auto"/>
          </w:divBdr>
        </w:div>
        <w:div w:id="1459295277">
          <w:marLeft w:val="640"/>
          <w:marRight w:val="0"/>
          <w:marTop w:val="0"/>
          <w:marBottom w:val="0"/>
          <w:divBdr>
            <w:top w:val="none" w:sz="0" w:space="0" w:color="auto"/>
            <w:left w:val="none" w:sz="0" w:space="0" w:color="auto"/>
            <w:bottom w:val="none" w:sz="0" w:space="0" w:color="auto"/>
            <w:right w:val="none" w:sz="0" w:space="0" w:color="auto"/>
          </w:divBdr>
        </w:div>
        <w:div w:id="1485315331">
          <w:marLeft w:val="640"/>
          <w:marRight w:val="0"/>
          <w:marTop w:val="0"/>
          <w:marBottom w:val="0"/>
          <w:divBdr>
            <w:top w:val="none" w:sz="0" w:space="0" w:color="auto"/>
            <w:left w:val="none" w:sz="0" w:space="0" w:color="auto"/>
            <w:bottom w:val="none" w:sz="0" w:space="0" w:color="auto"/>
            <w:right w:val="none" w:sz="0" w:space="0" w:color="auto"/>
          </w:divBdr>
        </w:div>
        <w:div w:id="1767339655">
          <w:marLeft w:val="640"/>
          <w:marRight w:val="0"/>
          <w:marTop w:val="0"/>
          <w:marBottom w:val="0"/>
          <w:divBdr>
            <w:top w:val="none" w:sz="0" w:space="0" w:color="auto"/>
            <w:left w:val="none" w:sz="0" w:space="0" w:color="auto"/>
            <w:bottom w:val="none" w:sz="0" w:space="0" w:color="auto"/>
            <w:right w:val="none" w:sz="0" w:space="0" w:color="auto"/>
          </w:divBdr>
        </w:div>
      </w:divsChild>
    </w:div>
    <w:div w:id="556629938">
      <w:bodyDiv w:val="1"/>
      <w:marLeft w:val="0"/>
      <w:marRight w:val="0"/>
      <w:marTop w:val="0"/>
      <w:marBottom w:val="0"/>
      <w:divBdr>
        <w:top w:val="none" w:sz="0" w:space="0" w:color="auto"/>
        <w:left w:val="none" w:sz="0" w:space="0" w:color="auto"/>
        <w:bottom w:val="none" w:sz="0" w:space="0" w:color="auto"/>
        <w:right w:val="none" w:sz="0" w:space="0" w:color="auto"/>
      </w:divBdr>
    </w:div>
    <w:div w:id="572158284">
      <w:bodyDiv w:val="1"/>
      <w:marLeft w:val="0"/>
      <w:marRight w:val="0"/>
      <w:marTop w:val="0"/>
      <w:marBottom w:val="0"/>
      <w:divBdr>
        <w:top w:val="none" w:sz="0" w:space="0" w:color="auto"/>
        <w:left w:val="none" w:sz="0" w:space="0" w:color="auto"/>
        <w:bottom w:val="none" w:sz="0" w:space="0" w:color="auto"/>
        <w:right w:val="none" w:sz="0" w:space="0" w:color="auto"/>
      </w:divBdr>
      <w:divsChild>
        <w:div w:id="250545893">
          <w:marLeft w:val="640"/>
          <w:marRight w:val="0"/>
          <w:marTop w:val="0"/>
          <w:marBottom w:val="0"/>
          <w:divBdr>
            <w:top w:val="none" w:sz="0" w:space="0" w:color="auto"/>
            <w:left w:val="none" w:sz="0" w:space="0" w:color="auto"/>
            <w:bottom w:val="none" w:sz="0" w:space="0" w:color="auto"/>
            <w:right w:val="none" w:sz="0" w:space="0" w:color="auto"/>
          </w:divBdr>
        </w:div>
        <w:div w:id="453641088">
          <w:marLeft w:val="640"/>
          <w:marRight w:val="0"/>
          <w:marTop w:val="0"/>
          <w:marBottom w:val="0"/>
          <w:divBdr>
            <w:top w:val="none" w:sz="0" w:space="0" w:color="auto"/>
            <w:left w:val="none" w:sz="0" w:space="0" w:color="auto"/>
            <w:bottom w:val="none" w:sz="0" w:space="0" w:color="auto"/>
            <w:right w:val="none" w:sz="0" w:space="0" w:color="auto"/>
          </w:divBdr>
        </w:div>
        <w:div w:id="661587643">
          <w:marLeft w:val="640"/>
          <w:marRight w:val="0"/>
          <w:marTop w:val="0"/>
          <w:marBottom w:val="0"/>
          <w:divBdr>
            <w:top w:val="none" w:sz="0" w:space="0" w:color="auto"/>
            <w:left w:val="none" w:sz="0" w:space="0" w:color="auto"/>
            <w:bottom w:val="none" w:sz="0" w:space="0" w:color="auto"/>
            <w:right w:val="none" w:sz="0" w:space="0" w:color="auto"/>
          </w:divBdr>
        </w:div>
        <w:div w:id="836723923">
          <w:marLeft w:val="640"/>
          <w:marRight w:val="0"/>
          <w:marTop w:val="0"/>
          <w:marBottom w:val="0"/>
          <w:divBdr>
            <w:top w:val="none" w:sz="0" w:space="0" w:color="auto"/>
            <w:left w:val="none" w:sz="0" w:space="0" w:color="auto"/>
            <w:bottom w:val="none" w:sz="0" w:space="0" w:color="auto"/>
            <w:right w:val="none" w:sz="0" w:space="0" w:color="auto"/>
          </w:divBdr>
        </w:div>
        <w:div w:id="858589207">
          <w:marLeft w:val="640"/>
          <w:marRight w:val="0"/>
          <w:marTop w:val="0"/>
          <w:marBottom w:val="0"/>
          <w:divBdr>
            <w:top w:val="none" w:sz="0" w:space="0" w:color="auto"/>
            <w:left w:val="none" w:sz="0" w:space="0" w:color="auto"/>
            <w:bottom w:val="none" w:sz="0" w:space="0" w:color="auto"/>
            <w:right w:val="none" w:sz="0" w:space="0" w:color="auto"/>
          </w:divBdr>
        </w:div>
        <w:div w:id="918713230">
          <w:marLeft w:val="640"/>
          <w:marRight w:val="0"/>
          <w:marTop w:val="0"/>
          <w:marBottom w:val="0"/>
          <w:divBdr>
            <w:top w:val="none" w:sz="0" w:space="0" w:color="auto"/>
            <w:left w:val="none" w:sz="0" w:space="0" w:color="auto"/>
            <w:bottom w:val="none" w:sz="0" w:space="0" w:color="auto"/>
            <w:right w:val="none" w:sz="0" w:space="0" w:color="auto"/>
          </w:divBdr>
        </w:div>
        <w:div w:id="991526608">
          <w:marLeft w:val="640"/>
          <w:marRight w:val="0"/>
          <w:marTop w:val="0"/>
          <w:marBottom w:val="0"/>
          <w:divBdr>
            <w:top w:val="none" w:sz="0" w:space="0" w:color="auto"/>
            <w:left w:val="none" w:sz="0" w:space="0" w:color="auto"/>
            <w:bottom w:val="none" w:sz="0" w:space="0" w:color="auto"/>
            <w:right w:val="none" w:sz="0" w:space="0" w:color="auto"/>
          </w:divBdr>
        </w:div>
        <w:div w:id="1452894607">
          <w:marLeft w:val="640"/>
          <w:marRight w:val="0"/>
          <w:marTop w:val="0"/>
          <w:marBottom w:val="0"/>
          <w:divBdr>
            <w:top w:val="none" w:sz="0" w:space="0" w:color="auto"/>
            <w:left w:val="none" w:sz="0" w:space="0" w:color="auto"/>
            <w:bottom w:val="none" w:sz="0" w:space="0" w:color="auto"/>
            <w:right w:val="none" w:sz="0" w:space="0" w:color="auto"/>
          </w:divBdr>
        </w:div>
        <w:div w:id="1602643155">
          <w:marLeft w:val="640"/>
          <w:marRight w:val="0"/>
          <w:marTop w:val="0"/>
          <w:marBottom w:val="0"/>
          <w:divBdr>
            <w:top w:val="none" w:sz="0" w:space="0" w:color="auto"/>
            <w:left w:val="none" w:sz="0" w:space="0" w:color="auto"/>
            <w:bottom w:val="none" w:sz="0" w:space="0" w:color="auto"/>
            <w:right w:val="none" w:sz="0" w:space="0" w:color="auto"/>
          </w:divBdr>
        </w:div>
      </w:divsChild>
    </w:div>
    <w:div w:id="631054588">
      <w:bodyDiv w:val="1"/>
      <w:marLeft w:val="0"/>
      <w:marRight w:val="0"/>
      <w:marTop w:val="0"/>
      <w:marBottom w:val="0"/>
      <w:divBdr>
        <w:top w:val="none" w:sz="0" w:space="0" w:color="auto"/>
        <w:left w:val="none" w:sz="0" w:space="0" w:color="auto"/>
        <w:bottom w:val="none" w:sz="0" w:space="0" w:color="auto"/>
        <w:right w:val="none" w:sz="0" w:space="0" w:color="auto"/>
      </w:divBdr>
    </w:div>
    <w:div w:id="633566772">
      <w:bodyDiv w:val="1"/>
      <w:marLeft w:val="0"/>
      <w:marRight w:val="0"/>
      <w:marTop w:val="0"/>
      <w:marBottom w:val="0"/>
      <w:divBdr>
        <w:top w:val="none" w:sz="0" w:space="0" w:color="auto"/>
        <w:left w:val="none" w:sz="0" w:space="0" w:color="auto"/>
        <w:bottom w:val="none" w:sz="0" w:space="0" w:color="auto"/>
        <w:right w:val="none" w:sz="0" w:space="0" w:color="auto"/>
      </w:divBdr>
      <w:divsChild>
        <w:div w:id="46685345">
          <w:marLeft w:val="640"/>
          <w:marRight w:val="0"/>
          <w:marTop w:val="0"/>
          <w:marBottom w:val="0"/>
          <w:divBdr>
            <w:top w:val="none" w:sz="0" w:space="0" w:color="auto"/>
            <w:left w:val="none" w:sz="0" w:space="0" w:color="auto"/>
            <w:bottom w:val="none" w:sz="0" w:space="0" w:color="auto"/>
            <w:right w:val="none" w:sz="0" w:space="0" w:color="auto"/>
          </w:divBdr>
        </w:div>
        <w:div w:id="109133819">
          <w:marLeft w:val="640"/>
          <w:marRight w:val="0"/>
          <w:marTop w:val="0"/>
          <w:marBottom w:val="0"/>
          <w:divBdr>
            <w:top w:val="none" w:sz="0" w:space="0" w:color="auto"/>
            <w:left w:val="none" w:sz="0" w:space="0" w:color="auto"/>
            <w:bottom w:val="none" w:sz="0" w:space="0" w:color="auto"/>
            <w:right w:val="none" w:sz="0" w:space="0" w:color="auto"/>
          </w:divBdr>
        </w:div>
        <w:div w:id="466894745">
          <w:marLeft w:val="640"/>
          <w:marRight w:val="0"/>
          <w:marTop w:val="0"/>
          <w:marBottom w:val="0"/>
          <w:divBdr>
            <w:top w:val="none" w:sz="0" w:space="0" w:color="auto"/>
            <w:left w:val="none" w:sz="0" w:space="0" w:color="auto"/>
            <w:bottom w:val="none" w:sz="0" w:space="0" w:color="auto"/>
            <w:right w:val="none" w:sz="0" w:space="0" w:color="auto"/>
          </w:divBdr>
        </w:div>
        <w:div w:id="708990628">
          <w:marLeft w:val="640"/>
          <w:marRight w:val="0"/>
          <w:marTop w:val="0"/>
          <w:marBottom w:val="0"/>
          <w:divBdr>
            <w:top w:val="none" w:sz="0" w:space="0" w:color="auto"/>
            <w:left w:val="none" w:sz="0" w:space="0" w:color="auto"/>
            <w:bottom w:val="none" w:sz="0" w:space="0" w:color="auto"/>
            <w:right w:val="none" w:sz="0" w:space="0" w:color="auto"/>
          </w:divBdr>
        </w:div>
        <w:div w:id="924069785">
          <w:marLeft w:val="640"/>
          <w:marRight w:val="0"/>
          <w:marTop w:val="0"/>
          <w:marBottom w:val="0"/>
          <w:divBdr>
            <w:top w:val="none" w:sz="0" w:space="0" w:color="auto"/>
            <w:left w:val="none" w:sz="0" w:space="0" w:color="auto"/>
            <w:bottom w:val="none" w:sz="0" w:space="0" w:color="auto"/>
            <w:right w:val="none" w:sz="0" w:space="0" w:color="auto"/>
          </w:divBdr>
        </w:div>
        <w:div w:id="1039935118">
          <w:marLeft w:val="640"/>
          <w:marRight w:val="0"/>
          <w:marTop w:val="0"/>
          <w:marBottom w:val="0"/>
          <w:divBdr>
            <w:top w:val="none" w:sz="0" w:space="0" w:color="auto"/>
            <w:left w:val="none" w:sz="0" w:space="0" w:color="auto"/>
            <w:bottom w:val="none" w:sz="0" w:space="0" w:color="auto"/>
            <w:right w:val="none" w:sz="0" w:space="0" w:color="auto"/>
          </w:divBdr>
        </w:div>
        <w:div w:id="1698387230">
          <w:marLeft w:val="640"/>
          <w:marRight w:val="0"/>
          <w:marTop w:val="0"/>
          <w:marBottom w:val="0"/>
          <w:divBdr>
            <w:top w:val="none" w:sz="0" w:space="0" w:color="auto"/>
            <w:left w:val="none" w:sz="0" w:space="0" w:color="auto"/>
            <w:bottom w:val="none" w:sz="0" w:space="0" w:color="auto"/>
            <w:right w:val="none" w:sz="0" w:space="0" w:color="auto"/>
          </w:divBdr>
        </w:div>
        <w:div w:id="1782263681">
          <w:marLeft w:val="640"/>
          <w:marRight w:val="0"/>
          <w:marTop w:val="0"/>
          <w:marBottom w:val="0"/>
          <w:divBdr>
            <w:top w:val="none" w:sz="0" w:space="0" w:color="auto"/>
            <w:left w:val="none" w:sz="0" w:space="0" w:color="auto"/>
            <w:bottom w:val="none" w:sz="0" w:space="0" w:color="auto"/>
            <w:right w:val="none" w:sz="0" w:space="0" w:color="auto"/>
          </w:divBdr>
        </w:div>
        <w:div w:id="2058507298">
          <w:marLeft w:val="640"/>
          <w:marRight w:val="0"/>
          <w:marTop w:val="0"/>
          <w:marBottom w:val="0"/>
          <w:divBdr>
            <w:top w:val="none" w:sz="0" w:space="0" w:color="auto"/>
            <w:left w:val="none" w:sz="0" w:space="0" w:color="auto"/>
            <w:bottom w:val="none" w:sz="0" w:space="0" w:color="auto"/>
            <w:right w:val="none" w:sz="0" w:space="0" w:color="auto"/>
          </w:divBdr>
        </w:div>
      </w:divsChild>
    </w:div>
    <w:div w:id="654994467">
      <w:bodyDiv w:val="1"/>
      <w:marLeft w:val="0"/>
      <w:marRight w:val="0"/>
      <w:marTop w:val="0"/>
      <w:marBottom w:val="0"/>
      <w:divBdr>
        <w:top w:val="none" w:sz="0" w:space="0" w:color="auto"/>
        <w:left w:val="none" w:sz="0" w:space="0" w:color="auto"/>
        <w:bottom w:val="none" w:sz="0" w:space="0" w:color="auto"/>
        <w:right w:val="none" w:sz="0" w:space="0" w:color="auto"/>
      </w:divBdr>
      <w:divsChild>
        <w:div w:id="227805343">
          <w:marLeft w:val="640"/>
          <w:marRight w:val="0"/>
          <w:marTop w:val="0"/>
          <w:marBottom w:val="0"/>
          <w:divBdr>
            <w:top w:val="none" w:sz="0" w:space="0" w:color="auto"/>
            <w:left w:val="none" w:sz="0" w:space="0" w:color="auto"/>
            <w:bottom w:val="none" w:sz="0" w:space="0" w:color="auto"/>
            <w:right w:val="none" w:sz="0" w:space="0" w:color="auto"/>
          </w:divBdr>
        </w:div>
        <w:div w:id="1265532862">
          <w:marLeft w:val="640"/>
          <w:marRight w:val="0"/>
          <w:marTop w:val="0"/>
          <w:marBottom w:val="0"/>
          <w:divBdr>
            <w:top w:val="none" w:sz="0" w:space="0" w:color="auto"/>
            <w:left w:val="none" w:sz="0" w:space="0" w:color="auto"/>
            <w:bottom w:val="none" w:sz="0" w:space="0" w:color="auto"/>
            <w:right w:val="none" w:sz="0" w:space="0" w:color="auto"/>
          </w:divBdr>
        </w:div>
        <w:div w:id="1360858639">
          <w:marLeft w:val="640"/>
          <w:marRight w:val="0"/>
          <w:marTop w:val="0"/>
          <w:marBottom w:val="0"/>
          <w:divBdr>
            <w:top w:val="none" w:sz="0" w:space="0" w:color="auto"/>
            <w:left w:val="none" w:sz="0" w:space="0" w:color="auto"/>
            <w:bottom w:val="none" w:sz="0" w:space="0" w:color="auto"/>
            <w:right w:val="none" w:sz="0" w:space="0" w:color="auto"/>
          </w:divBdr>
        </w:div>
        <w:div w:id="1513642449">
          <w:marLeft w:val="640"/>
          <w:marRight w:val="0"/>
          <w:marTop w:val="0"/>
          <w:marBottom w:val="0"/>
          <w:divBdr>
            <w:top w:val="none" w:sz="0" w:space="0" w:color="auto"/>
            <w:left w:val="none" w:sz="0" w:space="0" w:color="auto"/>
            <w:bottom w:val="none" w:sz="0" w:space="0" w:color="auto"/>
            <w:right w:val="none" w:sz="0" w:space="0" w:color="auto"/>
          </w:divBdr>
        </w:div>
        <w:div w:id="1536386980">
          <w:marLeft w:val="640"/>
          <w:marRight w:val="0"/>
          <w:marTop w:val="0"/>
          <w:marBottom w:val="0"/>
          <w:divBdr>
            <w:top w:val="none" w:sz="0" w:space="0" w:color="auto"/>
            <w:left w:val="none" w:sz="0" w:space="0" w:color="auto"/>
            <w:bottom w:val="none" w:sz="0" w:space="0" w:color="auto"/>
            <w:right w:val="none" w:sz="0" w:space="0" w:color="auto"/>
          </w:divBdr>
        </w:div>
      </w:divsChild>
    </w:div>
    <w:div w:id="685059790">
      <w:bodyDiv w:val="1"/>
      <w:marLeft w:val="0"/>
      <w:marRight w:val="0"/>
      <w:marTop w:val="0"/>
      <w:marBottom w:val="0"/>
      <w:divBdr>
        <w:top w:val="none" w:sz="0" w:space="0" w:color="auto"/>
        <w:left w:val="none" w:sz="0" w:space="0" w:color="auto"/>
        <w:bottom w:val="none" w:sz="0" w:space="0" w:color="auto"/>
        <w:right w:val="none" w:sz="0" w:space="0" w:color="auto"/>
      </w:divBdr>
    </w:div>
    <w:div w:id="699822554">
      <w:bodyDiv w:val="1"/>
      <w:marLeft w:val="0"/>
      <w:marRight w:val="0"/>
      <w:marTop w:val="0"/>
      <w:marBottom w:val="0"/>
      <w:divBdr>
        <w:top w:val="none" w:sz="0" w:space="0" w:color="auto"/>
        <w:left w:val="none" w:sz="0" w:space="0" w:color="auto"/>
        <w:bottom w:val="none" w:sz="0" w:space="0" w:color="auto"/>
        <w:right w:val="none" w:sz="0" w:space="0" w:color="auto"/>
      </w:divBdr>
    </w:div>
    <w:div w:id="713969960">
      <w:bodyDiv w:val="1"/>
      <w:marLeft w:val="0"/>
      <w:marRight w:val="0"/>
      <w:marTop w:val="0"/>
      <w:marBottom w:val="0"/>
      <w:divBdr>
        <w:top w:val="none" w:sz="0" w:space="0" w:color="auto"/>
        <w:left w:val="none" w:sz="0" w:space="0" w:color="auto"/>
        <w:bottom w:val="none" w:sz="0" w:space="0" w:color="auto"/>
        <w:right w:val="none" w:sz="0" w:space="0" w:color="auto"/>
      </w:divBdr>
      <w:divsChild>
        <w:div w:id="1465196841">
          <w:marLeft w:val="640"/>
          <w:marRight w:val="0"/>
          <w:marTop w:val="0"/>
          <w:marBottom w:val="0"/>
          <w:divBdr>
            <w:top w:val="none" w:sz="0" w:space="0" w:color="auto"/>
            <w:left w:val="none" w:sz="0" w:space="0" w:color="auto"/>
            <w:bottom w:val="none" w:sz="0" w:space="0" w:color="auto"/>
            <w:right w:val="none" w:sz="0" w:space="0" w:color="auto"/>
          </w:divBdr>
        </w:div>
      </w:divsChild>
    </w:div>
    <w:div w:id="715080599">
      <w:bodyDiv w:val="1"/>
      <w:marLeft w:val="0"/>
      <w:marRight w:val="0"/>
      <w:marTop w:val="0"/>
      <w:marBottom w:val="0"/>
      <w:divBdr>
        <w:top w:val="none" w:sz="0" w:space="0" w:color="auto"/>
        <w:left w:val="none" w:sz="0" w:space="0" w:color="auto"/>
        <w:bottom w:val="none" w:sz="0" w:space="0" w:color="auto"/>
        <w:right w:val="none" w:sz="0" w:space="0" w:color="auto"/>
      </w:divBdr>
    </w:div>
    <w:div w:id="733357526">
      <w:bodyDiv w:val="1"/>
      <w:marLeft w:val="0"/>
      <w:marRight w:val="0"/>
      <w:marTop w:val="0"/>
      <w:marBottom w:val="0"/>
      <w:divBdr>
        <w:top w:val="none" w:sz="0" w:space="0" w:color="auto"/>
        <w:left w:val="none" w:sz="0" w:space="0" w:color="auto"/>
        <w:bottom w:val="none" w:sz="0" w:space="0" w:color="auto"/>
        <w:right w:val="none" w:sz="0" w:space="0" w:color="auto"/>
      </w:divBdr>
      <w:divsChild>
        <w:div w:id="38745481">
          <w:marLeft w:val="640"/>
          <w:marRight w:val="0"/>
          <w:marTop w:val="0"/>
          <w:marBottom w:val="0"/>
          <w:divBdr>
            <w:top w:val="none" w:sz="0" w:space="0" w:color="auto"/>
            <w:left w:val="none" w:sz="0" w:space="0" w:color="auto"/>
            <w:bottom w:val="none" w:sz="0" w:space="0" w:color="auto"/>
            <w:right w:val="none" w:sz="0" w:space="0" w:color="auto"/>
          </w:divBdr>
        </w:div>
        <w:div w:id="943851313">
          <w:marLeft w:val="640"/>
          <w:marRight w:val="0"/>
          <w:marTop w:val="0"/>
          <w:marBottom w:val="0"/>
          <w:divBdr>
            <w:top w:val="none" w:sz="0" w:space="0" w:color="auto"/>
            <w:left w:val="none" w:sz="0" w:space="0" w:color="auto"/>
            <w:bottom w:val="none" w:sz="0" w:space="0" w:color="auto"/>
            <w:right w:val="none" w:sz="0" w:space="0" w:color="auto"/>
          </w:divBdr>
        </w:div>
        <w:div w:id="1501382944">
          <w:marLeft w:val="640"/>
          <w:marRight w:val="0"/>
          <w:marTop w:val="0"/>
          <w:marBottom w:val="0"/>
          <w:divBdr>
            <w:top w:val="none" w:sz="0" w:space="0" w:color="auto"/>
            <w:left w:val="none" w:sz="0" w:space="0" w:color="auto"/>
            <w:bottom w:val="none" w:sz="0" w:space="0" w:color="auto"/>
            <w:right w:val="none" w:sz="0" w:space="0" w:color="auto"/>
          </w:divBdr>
        </w:div>
        <w:div w:id="1778674289">
          <w:marLeft w:val="640"/>
          <w:marRight w:val="0"/>
          <w:marTop w:val="0"/>
          <w:marBottom w:val="0"/>
          <w:divBdr>
            <w:top w:val="none" w:sz="0" w:space="0" w:color="auto"/>
            <w:left w:val="none" w:sz="0" w:space="0" w:color="auto"/>
            <w:bottom w:val="none" w:sz="0" w:space="0" w:color="auto"/>
            <w:right w:val="none" w:sz="0" w:space="0" w:color="auto"/>
          </w:divBdr>
        </w:div>
        <w:div w:id="1793667071">
          <w:marLeft w:val="640"/>
          <w:marRight w:val="0"/>
          <w:marTop w:val="0"/>
          <w:marBottom w:val="0"/>
          <w:divBdr>
            <w:top w:val="none" w:sz="0" w:space="0" w:color="auto"/>
            <w:left w:val="none" w:sz="0" w:space="0" w:color="auto"/>
            <w:bottom w:val="none" w:sz="0" w:space="0" w:color="auto"/>
            <w:right w:val="none" w:sz="0" w:space="0" w:color="auto"/>
          </w:divBdr>
        </w:div>
        <w:div w:id="2097093677">
          <w:marLeft w:val="640"/>
          <w:marRight w:val="0"/>
          <w:marTop w:val="0"/>
          <w:marBottom w:val="0"/>
          <w:divBdr>
            <w:top w:val="none" w:sz="0" w:space="0" w:color="auto"/>
            <w:left w:val="none" w:sz="0" w:space="0" w:color="auto"/>
            <w:bottom w:val="none" w:sz="0" w:space="0" w:color="auto"/>
            <w:right w:val="none" w:sz="0" w:space="0" w:color="auto"/>
          </w:divBdr>
        </w:div>
      </w:divsChild>
    </w:div>
    <w:div w:id="740950563">
      <w:bodyDiv w:val="1"/>
      <w:marLeft w:val="0"/>
      <w:marRight w:val="0"/>
      <w:marTop w:val="0"/>
      <w:marBottom w:val="0"/>
      <w:divBdr>
        <w:top w:val="none" w:sz="0" w:space="0" w:color="auto"/>
        <w:left w:val="none" w:sz="0" w:space="0" w:color="auto"/>
        <w:bottom w:val="none" w:sz="0" w:space="0" w:color="auto"/>
        <w:right w:val="none" w:sz="0" w:space="0" w:color="auto"/>
      </w:divBdr>
      <w:divsChild>
        <w:div w:id="113600324">
          <w:marLeft w:val="640"/>
          <w:marRight w:val="0"/>
          <w:marTop w:val="0"/>
          <w:marBottom w:val="0"/>
          <w:divBdr>
            <w:top w:val="none" w:sz="0" w:space="0" w:color="auto"/>
            <w:left w:val="none" w:sz="0" w:space="0" w:color="auto"/>
            <w:bottom w:val="none" w:sz="0" w:space="0" w:color="auto"/>
            <w:right w:val="none" w:sz="0" w:space="0" w:color="auto"/>
          </w:divBdr>
        </w:div>
        <w:div w:id="269313157">
          <w:marLeft w:val="640"/>
          <w:marRight w:val="0"/>
          <w:marTop w:val="0"/>
          <w:marBottom w:val="0"/>
          <w:divBdr>
            <w:top w:val="none" w:sz="0" w:space="0" w:color="auto"/>
            <w:left w:val="none" w:sz="0" w:space="0" w:color="auto"/>
            <w:bottom w:val="none" w:sz="0" w:space="0" w:color="auto"/>
            <w:right w:val="none" w:sz="0" w:space="0" w:color="auto"/>
          </w:divBdr>
        </w:div>
        <w:div w:id="613101970">
          <w:marLeft w:val="640"/>
          <w:marRight w:val="0"/>
          <w:marTop w:val="0"/>
          <w:marBottom w:val="0"/>
          <w:divBdr>
            <w:top w:val="none" w:sz="0" w:space="0" w:color="auto"/>
            <w:left w:val="none" w:sz="0" w:space="0" w:color="auto"/>
            <w:bottom w:val="none" w:sz="0" w:space="0" w:color="auto"/>
            <w:right w:val="none" w:sz="0" w:space="0" w:color="auto"/>
          </w:divBdr>
        </w:div>
        <w:div w:id="986283268">
          <w:marLeft w:val="640"/>
          <w:marRight w:val="0"/>
          <w:marTop w:val="0"/>
          <w:marBottom w:val="0"/>
          <w:divBdr>
            <w:top w:val="none" w:sz="0" w:space="0" w:color="auto"/>
            <w:left w:val="none" w:sz="0" w:space="0" w:color="auto"/>
            <w:bottom w:val="none" w:sz="0" w:space="0" w:color="auto"/>
            <w:right w:val="none" w:sz="0" w:space="0" w:color="auto"/>
          </w:divBdr>
        </w:div>
        <w:div w:id="1037849416">
          <w:marLeft w:val="640"/>
          <w:marRight w:val="0"/>
          <w:marTop w:val="0"/>
          <w:marBottom w:val="0"/>
          <w:divBdr>
            <w:top w:val="none" w:sz="0" w:space="0" w:color="auto"/>
            <w:left w:val="none" w:sz="0" w:space="0" w:color="auto"/>
            <w:bottom w:val="none" w:sz="0" w:space="0" w:color="auto"/>
            <w:right w:val="none" w:sz="0" w:space="0" w:color="auto"/>
          </w:divBdr>
        </w:div>
        <w:div w:id="1115565571">
          <w:marLeft w:val="640"/>
          <w:marRight w:val="0"/>
          <w:marTop w:val="0"/>
          <w:marBottom w:val="0"/>
          <w:divBdr>
            <w:top w:val="none" w:sz="0" w:space="0" w:color="auto"/>
            <w:left w:val="none" w:sz="0" w:space="0" w:color="auto"/>
            <w:bottom w:val="none" w:sz="0" w:space="0" w:color="auto"/>
            <w:right w:val="none" w:sz="0" w:space="0" w:color="auto"/>
          </w:divBdr>
        </w:div>
        <w:div w:id="1257712394">
          <w:marLeft w:val="640"/>
          <w:marRight w:val="0"/>
          <w:marTop w:val="0"/>
          <w:marBottom w:val="0"/>
          <w:divBdr>
            <w:top w:val="none" w:sz="0" w:space="0" w:color="auto"/>
            <w:left w:val="none" w:sz="0" w:space="0" w:color="auto"/>
            <w:bottom w:val="none" w:sz="0" w:space="0" w:color="auto"/>
            <w:right w:val="none" w:sz="0" w:space="0" w:color="auto"/>
          </w:divBdr>
        </w:div>
        <w:div w:id="1762608198">
          <w:marLeft w:val="640"/>
          <w:marRight w:val="0"/>
          <w:marTop w:val="0"/>
          <w:marBottom w:val="0"/>
          <w:divBdr>
            <w:top w:val="none" w:sz="0" w:space="0" w:color="auto"/>
            <w:left w:val="none" w:sz="0" w:space="0" w:color="auto"/>
            <w:bottom w:val="none" w:sz="0" w:space="0" w:color="auto"/>
            <w:right w:val="none" w:sz="0" w:space="0" w:color="auto"/>
          </w:divBdr>
        </w:div>
      </w:divsChild>
    </w:div>
    <w:div w:id="747994031">
      <w:bodyDiv w:val="1"/>
      <w:marLeft w:val="0"/>
      <w:marRight w:val="0"/>
      <w:marTop w:val="0"/>
      <w:marBottom w:val="0"/>
      <w:divBdr>
        <w:top w:val="none" w:sz="0" w:space="0" w:color="auto"/>
        <w:left w:val="none" w:sz="0" w:space="0" w:color="auto"/>
        <w:bottom w:val="none" w:sz="0" w:space="0" w:color="auto"/>
        <w:right w:val="none" w:sz="0" w:space="0" w:color="auto"/>
      </w:divBdr>
      <w:divsChild>
        <w:div w:id="300891054">
          <w:marLeft w:val="640"/>
          <w:marRight w:val="0"/>
          <w:marTop w:val="0"/>
          <w:marBottom w:val="0"/>
          <w:divBdr>
            <w:top w:val="none" w:sz="0" w:space="0" w:color="auto"/>
            <w:left w:val="none" w:sz="0" w:space="0" w:color="auto"/>
            <w:bottom w:val="none" w:sz="0" w:space="0" w:color="auto"/>
            <w:right w:val="none" w:sz="0" w:space="0" w:color="auto"/>
          </w:divBdr>
        </w:div>
        <w:div w:id="925502277">
          <w:marLeft w:val="640"/>
          <w:marRight w:val="0"/>
          <w:marTop w:val="0"/>
          <w:marBottom w:val="0"/>
          <w:divBdr>
            <w:top w:val="none" w:sz="0" w:space="0" w:color="auto"/>
            <w:left w:val="none" w:sz="0" w:space="0" w:color="auto"/>
            <w:bottom w:val="none" w:sz="0" w:space="0" w:color="auto"/>
            <w:right w:val="none" w:sz="0" w:space="0" w:color="auto"/>
          </w:divBdr>
        </w:div>
        <w:div w:id="955527364">
          <w:marLeft w:val="640"/>
          <w:marRight w:val="0"/>
          <w:marTop w:val="0"/>
          <w:marBottom w:val="0"/>
          <w:divBdr>
            <w:top w:val="none" w:sz="0" w:space="0" w:color="auto"/>
            <w:left w:val="none" w:sz="0" w:space="0" w:color="auto"/>
            <w:bottom w:val="none" w:sz="0" w:space="0" w:color="auto"/>
            <w:right w:val="none" w:sz="0" w:space="0" w:color="auto"/>
          </w:divBdr>
        </w:div>
        <w:div w:id="1540893729">
          <w:marLeft w:val="640"/>
          <w:marRight w:val="0"/>
          <w:marTop w:val="0"/>
          <w:marBottom w:val="0"/>
          <w:divBdr>
            <w:top w:val="none" w:sz="0" w:space="0" w:color="auto"/>
            <w:left w:val="none" w:sz="0" w:space="0" w:color="auto"/>
            <w:bottom w:val="none" w:sz="0" w:space="0" w:color="auto"/>
            <w:right w:val="none" w:sz="0" w:space="0" w:color="auto"/>
          </w:divBdr>
        </w:div>
        <w:div w:id="1717585260">
          <w:marLeft w:val="640"/>
          <w:marRight w:val="0"/>
          <w:marTop w:val="0"/>
          <w:marBottom w:val="0"/>
          <w:divBdr>
            <w:top w:val="none" w:sz="0" w:space="0" w:color="auto"/>
            <w:left w:val="none" w:sz="0" w:space="0" w:color="auto"/>
            <w:bottom w:val="none" w:sz="0" w:space="0" w:color="auto"/>
            <w:right w:val="none" w:sz="0" w:space="0" w:color="auto"/>
          </w:divBdr>
        </w:div>
        <w:div w:id="1758477518">
          <w:marLeft w:val="640"/>
          <w:marRight w:val="0"/>
          <w:marTop w:val="0"/>
          <w:marBottom w:val="0"/>
          <w:divBdr>
            <w:top w:val="none" w:sz="0" w:space="0" w:color="auto"/>
            <w:left w:val="none" w:sz="0" w:space="0" w:color="auto"/>
            <w:bottom w:val="none" w:sz="0" w:space="0" w:color="auto"/>
            <w:right w:val="none" w:sz="0" w:space="0" w:color="auto"/>
          </w:divBdr>
        </w:div>
        <w:div w:id="1917009400">
          <w:marLeft w:val="640"/>
          <w:marRight w:val="0"/>
          <w:marTop w:val="0"/>
          <w:marBottom w:val="0"/>
          <w:divBdr>
            <w:top w:val="none" w:sz="0" w:space="0" w:color="auto"/>
            <w:left w:val="none" w:sz="0" w:space="0" w:color="auto"/>
            <w:bottom w:val="none" w:sz="0" w:space="0" w:color="auto"/>
            <w:right w:val="none" w:sz="0" w:space="0" w:color="auto"/>
          </w:divBdr>
        </w:div>
        <w:div w:id="1957902940">
          <w:marLeft w:val="640"/>
          <w:marRight w:val="0"/>
          <w:marTop w:val="0"/>
          <w:marBottom w:val="0"/>
          <w:divBdr>
            <w:top w:val="none" w:sz="0" w:space="0" w:color="auto"/>
            <w:left w:val="none" w:sz="0" w:space="0" w:color="auto"/>
            <w:bottom w:val="none" w:sz="0" w:space="0" w:color="auto"/>
            <w:right w:val="none" w:sz="0" w:space="0" w:color="auto"/>
          </w:divBdr>
        </w:div>
        <w:div w:id="2011326592">
          <w:marLeft w:val="640"/>
          <w:marRight w:val="0"/>
          <w:marTop w:val="0"/>
          <w:marBottom w:val="0"/>
          <w:divBdr>
            <w:top w:val="none" w:sz="0" w:space="0" w:color="auto"/>
            <w:left w:val="none" w:sz="0" w:space="0" w:color="auto"/>
            <w:bottom w:val="none" w:sz="0" w:space="0" w:color="auto"/>
            <w:right w:val="none" w:sz="0" w:space="0" w:color="auto"/>
          </w:divBdr>
        </w:div>
      </w:divsChild>
    </w:div>
    <w:div w:id="755635851">
      <w:bodyDiv w:val="1"/>
      <w:marLeft w:val="0"/>
      <w:marRight w:val="0"/>
      <w:marTop w:val="0"/>
      <w:marBottom w:val="0"/>
      <w:divBdr>
        <w:top w:val="none" w:sz="0" w:space="0" w:color="auto"/>
        <w:left w:val="none" w:sz="0" w:space="0" w:color="auto"/>
        <w:bottom w:val="none" w:sz="0" w:space="0" w:color="auto"/>
        <w:right w:val="none" w:sz="0" w:space="0" w:color="auto"/>
      </w:divBdr>
      <w:divsChild>
        <w:div w:id="199637294">
          <w:marLeft w:val="640"/>
          <w:marRight w:val="0"/>
          <w:marTop w:val="0"/>
          <w:marBottom w:val="0"/>
          <w:divBdr>
            <w:top w:val="none" w:sz="0" w:space="0" w:color="auto"/>
            <w:left w:val="none" w:sz="0" w:space="0" w:color="auto"/>
            <w:bottom w:val="none" w:sz="0" w:space="0" w:color="auto"/>
            <w:right w:val="none" w:sz="0" w:space="0" w:color="auto"/>
          </w:divBdr>
        </w:div>
        <w:div w:id="511989970">
          <w:marLeft w:val="640"/>
          <w:marRight w:val="0"/>
          <w:marTop w:val="0"/>
          <w:marBottom w:val="0"/>
          <w:divBdr>
            <w:top w:val="none" w:sz="0" w:space="0" w:color="auto"/>
            <w:left w:val="none" w:sz="0" w:space="0" w:color="auto"/>
            <w:bottom w:val="none" w:sz="0" w:space="0" w:color="auto"/>
            <w:right w:val="none" w:sz="0" w:space="0" w:color="auto"/>
          </w:divBdr>
        </w:div>
        <w:div w:id="590352963">
          <w:marLeft w:val="640"/>
          <w:marRight w:val="0"/>
          <w:marTop w:val="0"/>
          <w:marBottom w:val="0"/>
          <w:divBdr>
            <w:top w:val="none" w:sz="0" w:space="0" w:color="auto"/>
            <w:left w:val="none" w:sz="0" w:space="0" w:color="auto"/>
            <w:bottom w:val="none" w:sz="0" w:space="0" w:color="auto"/>
            <w:right w:val="none" w:sz="0" w:space="0" w:color="auto"/>
          </w:divBdr>
        </w:div>
        <w:div w:id="609162859">
          <w:marLeft w:val="640"/>
          <w:marRight w:val="0"/>
          <w:marTop w:val="0"/>
          <w:marBottom w:val="0"/>
          <w:divBdr>
            <w:top w:val="none" w:sz="0" w:space="0" w:color="auto"/>
            <w:left w:val="none" w:sz="0" w:space="0" w:color="auto"/>
            <w:bottom w:val="none" w:sz="0" w:space="0" w:color="auto"/>
            <w:right w:val="none" w:sz="0" w:space="0" w:color="auto"/>
          </w:divBdr>
        </w:div>
        <w:div w:id="682434864">
          <w:marLeft w:val="640"/>
          <w:marRight w:val="0"/>
          <w:marTop w:val="0"/>
          <w:marBottom w:val="0"/>
          <w:divBdr>
            <w:top w:val="none" w:sz="0" w:space="0" w:color="auto"/>
            <w:left w:val="none" w:sz="0" w:space="0" w:color="auto"/>
            <w:bottom w:val="none" w:sz="0" w:space="0" w:color="auto"/>
            <w:right w:val="none" w:sz="0" w:space="0" w:color="auto"/>
          </w:divBdr>
        </w:div>
        <w:div w:id="795366266">
          <w:marLeft w:val="640"/>
          <w:marRight w:val="0"/>
          <w:marTop w:val="0"/>
          <w:marBottom w:val="0"/>
          <w:divBdr>
            <w:top w:val="none" w:sz="0" w:space="0" w:color="auto"/>
            <w:left w:val="none" w:sz="0" w:space="0" w:color="auto"/>
            <w:bottom w:val="none" w:sz="0" w:space="0" w:color="auto"/>
            <w:right w:val="none" w:sz="0" w:space="0" w:color="auto"/>
          </w:divBdr>
        </w:div>
        <w:div w:id="800880713">
          <w:marLeft w:val="640"/>
          <w:marRight w:val="0"/>
          <w:marTop w:val="0"/>
          <w:marBottom w:val="0"/>
          <w:divBdr>
            <w:top w:val="none" w:sz="0" w:space="0" w:color="auto"/>
            <w:left w:val="none" w:sz="0" w:space="0" w:color="auto"/>
            <w:bottom w:val="none" w:sz="0" w:space="0" w:color="auto"/>
            <w:right w:val="none" w:sz="0" w:space="0" w:color="auto"/>
          </w:divBdr>
        </w:div>
        <w:div w:id="1037239437">
          <w:marLeft w:val="640"/>
          <w:marRight w:val="0"/>
          <w:marTop w:val="0"/>
          <w:marBottom w:val="0"/>
          <w:divBdr>
            <w:top w:val="none" w:sz="0" w:space="0" w:color="auto"/>
            <w:left w:val="none" w:sz="0" w:space="0" w:color="auto"/>
            <w:bottom w:val="none" w:sz="0" w:space="0" w:color="auto"/>
            <w:right w:val="none" w:sz="0" w:space="0" w:color="auto"/>
          </w:divBdr>
        </w:div>
        <w:div w:id="1211724672">
          <w:marLeft w:val="640"/>
          <w:marRight w:val="0"/>
          <w:marTop w:val="0"/>
          <w:marBottom w:val="0"/>
          <w:divBdr>
            <w:top w:val="none" w:sz="0" w:space="0" w:color="auto"/>
            <w:left w:val="none" w:sz="0" w:space="0" w:color="auto"/>
            <w:bottom w:val="none" w:sz="0" w:space="0" w:color="auto"/>
            <w:right w:val="none" w:sz="0" w:space="0" w:color="auto"/>
          </w:divBdr>
        </w:div>
      </w:divsChild>
    </w:div>
    <w:div w:id="763184987">
      <w:bodyDiv w:val="1"/>
      <w:marLeft w:val="0"/>
      <w:marRight w:val="0"/>
      <w:marTop w:val="0"/>
      <w:marBottom w:val="0"/>
      <w:divBdr>
        <w:top w:val="none" w:sz="0" w:space="0" w:color="auto"/>
        <w:left w:val="none" w:sz="0" w:space="0" w:color="auto"/>
        <w:bottom w:val="none" w:sz="0" w:space="0" w:color="auto"/>
        <w:right w:val="none" w:sz="0" w:space="0" w:color="auto"/>
      </w:divBdr>
    </w:div>
    <w:div w:id="771903573">
      <w:bodyDiv w:val="1"/>
      <w:marLeft w:val="0"/>
      <w:marRight w:val="0"/>
      <w:marTop w:val="0"/>
      <w:marBottom w:val="0"/>
      <w:divBdr>
        <w:top w:val="none" w:sz="0" w:space="0" w:color="auto"/>
        <w:left w:val="none" w:sz="0" w:space="0" w:color="auto"/>
        <w:bottom w:val="none" w:sz="0" w:space="0" w:color="auto"/>
        <w:right w:val="none" w:sz="0" w:space="0" w:color="auto"/>
      </w:divBdr>
      <w:divsChild>
        <w:div w:id="219219933">
          <w:marLeft w:val="0"/>
          <w:marRight w:val="0"/>
          <w:marTop w:val="0"/>
          <w:marBottom w:val="0"/>
          <w:divBdr>
            <w:top w:val="single" w:sz="2" w:space="0" w:color="E3E3E3"/>
            <w:left w:val="single" w:sz="2" w:space="0" w:color="E3E3E3"/>
            <w:bottom w:val="single" w:sz="2" w:space="0" w:color="E3E3E3"/>
            <w:right w:val="single" w:sz="2" w:space="0" w:color="E3E3E3"/>
          </w:divBdr>
          <w:divsChild>
            <w:div w:id="87384778">
              <w:marLeft w:val="0"/>
              <w:marRight w:val="0"/>
              <w:marTop w:val="0"/>
              <w:marBottom w:val="0"/>
              <w:divBdr>
                <w:top w:val="single" w:sz="2" w:space="0" w:color="E3E3E3"/>
                <w:left w:val="single" w:sz="2" w:space="0" w:color="E3E3E3"/>
                <w:bottom w:val="single" w:sz="2" w:space="0" w:color="E3E3E3"/>
                <w:right w:val="single" w:sz="2" w:space="0" w:color="E3E3E3"/>
              </w:divBdr>
              <w:divsChild>
                <w:div w:id="266666081">
                  <w:marLeft w:val="0"/>
                  <w:marRight w:val="0"/>
                  <w:marTop w:val="0"/>
                  <w:marBottom w:val="0"/>
                  <w:divBdr>
                    <w:top w:val="single" w:sz="2" w:space="2" w:color="E3E3E3"/>
                    <w:left w:val="single" w:sz="2" w:space="0" w:color="E3E3E3"/>
                    <w:bottom w:val="single" w:sz="2" w:space="0" w:color="E3E3E3"/>
                    <w:right w:val="single" w:sz="2" w:space="0" w:color="E3E3E3"/>
                  </w:divBdr>
                  <w:divsChild>
                    <w:div w:id="696656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3600978">
      <w:bodyDiv w:val="1"/>
      <w:marLeft w:val="0"/>
      <w:marRight w:val="0"/>
      <w:marTop w:val="0"/>
      <w:marBottom w:val="0"/>
      <w:divBdr>
        <w:top w:val="none" w:sz="0" w:space="0" w:color="auto"/>
        <w:left w:val="none" w:sz="0" w:space="0" w:color="auto"/>
        <w:bottom w:val="none" w:sz="0" w:space="0" w:color="auto"/>
        <w:right w:val="none" w:sz="0" w:space="0" w:color="auto"/>
      </w:divBdr>
    </w:div>
    <w:div w:id="818422147">
      <w:bodyDiv w:val="1"/>
      <w:marLeft w:val="0"/>
      <w:marRight w:val="0"/>
      <w:marTop w:val="0"/>
      <w:marBottom w:val="0"/>
      <w:divBdr>
        <w:top w:val="none" w:sz="0" w:space="0" w:color="auto"/>
        <w:left w:val="none" w:sz="0" w:space="0" w:color="auto"/>
        <w:bottom w:val="none" w:sz="0" w:space="0" w:color="auto"/>
        <w:right w:val="none" w:sz="0" w:space="0" w:color="auto"/>
      </w:divBdr>
      <w:divsChild>
        <w:div w:id="777334268">
          <w:marLeft w:val="640"/>
          <w:marRight w:val="0"/>
          <w:marTop w:val="0"/>
          <w:marBottom w:val="0"/>
          <w:divBdr>
            <w:top w:val="none" w:sz="0" w:space="0" w:color="auto"/>
            <w:left w:val="none" w:sz="0" w:space="0" w:color="auto"/>
            <w:bottom w:val="none" w:sz="0" w:space="0" w:color="auto"/>
            <w:right w:val="none" w:sz="0" w:space="0" w:color="auto"/>
          </w:divBdr>
        </w:div>
        <w:div w:id="786509535">
          <w:marLeft w:val="640"/>
          <w:marRight w:val="0"/>
          <w:marTop w:val="0"/>
          <w:marBottom w:val="0"/>
          <w:divBdr>
            <w:top w:val="none" w:sz="0" w:space="0" w:color="auto"/>
            <w:left w:val="none" w:sz="0" w:space="0" w:color="auto"/>
            <w:bottom w:val="none" w:sz="0" w:space="0" w:color="auto"/>
            <w:right w:val="none" w:sz="0" w:space="0" w:color="auto"/>
          </w:divBdr>
        </w:div>
        <w:div w:id="1008943813">
          <w:marLeft w:val="640"/>
          <w:marRight w:val="0"/>
          <w:marTop w:val="0"/>
          <w:marBottom w:val="0"/>
          <w:divBdr>
            <w:top w:val="none" w:sz="0" w:space="0" w:color="auto"/>
            <w:left w:val="none" w:sz="0" w:space="0" w:color="auto"/>
            <w:bottom w:val="none" w:sz="0" w:space="0" w:color="auto"/>
            <w:right w:val="none" w:sz="0" w:space="0" w:color="auto"/>
          </w:divBdr>
        </w:div>
        <w:div w:id="1117990557">
          <w:marLeft w:val="640"/>
          <w:marRight w:val="0"/>
          <w:marTop w:val="0"/>
          <w:marBottom w:val="0"/>
          <w:divBdr>
            <w:top w:val="none" w:sz="0" w:space="0" w:color="auto"/>
            <w:left w:val="none" w:sz="0" w:space="0" w:color="auto"/>
            <w:bottom w:val="none" w:sz="0" w:space="0" w:color="auto"/>
            <w:right w:val="none" w:sz="0" w:space="0" w:color="auto"/>
          </w:divBdr>
        </w:div>
        <w:div w:id="1171070045">
          <w:marLeft w:val="640"/>
          <w:marRight w:val="0"/>
          <w:marTop w:val="0"/>
          <w:marBottom w:val="0"/>
          <w:divBdr>
            <w:top w:val="none" w:sz="0" w:space="0" w:color="auto"/>
            <w:left w:val="none" w:sz="0" w:space="0" w:color="auto"/>
            <w:bottom w:val="none" w:sz="0" w:space="0" w:color="auto"/>
            <w:right w:val="none" w:sz="0" w:space="0" w:color="auto"/>
          </w:divBdr>
        </w:div>
        <w:div w:id="1650865339">
          <w:marLeft w:val="640"/>
          <w:marRight w:val="0"/>
          <w:marTop w:val="0"/>
          <w:marBottom w:val="0"/>
          <w:divBdr>
            <w:top w:val="none" w:sz="0" w:space="0" w:color="auto"/>
            <w:left w:val="none" w:sz="0" w:space="0" w:color="auto"/>
            <w:bottom w:val="none" w:sz="0" w:space="0" w:color="auto"/>
            <w:right w:val="none" w:sz="0" w:space="0" w:color="auto"/>
          </w:divBdr>
        </w:div>
        <w:div w:id="2007510775">
          <w:marLeft w:val="640"/>
          <w:marRight w:val="0"/>
          <w:marTop w:val="0"/>
          <w:marBottom w:val="0"/>
          <w:divBdr>
            <w:top w:val="none" w:sz="0" w:space="0" w:color="auto"/>
            <w:left w:val="none" w:sz="0" w:space="0" w:color="auto"/>
            <w:bottom w:val="none" w:sz="0" w:space="0" w:color="auto"/>
            <w:right w:val="none" w:sz="0" w:space="0" w:color="auto"/>
          </w:divBdr>
        </w:div>
      </w:divsChild>
    </w:div>
    <w:div w:id="840706330">
      <w:bodyDiv w:val="1"/>
      <w:marLeft w:val="0"/>
      <w:marRight w:val="0"/>
      <w:marTop w:val="0"/>
      <w:marBottom w:val="0"/>
      <w:divBdr>
        <w:top w:val="none" w:sz="0" w:space="0" w:color="auto"/>
        <w:left w:val="none" w:sz="0" w:space="0" w:color="auto"/>
        <w:bottom w:val="none" w:sz="0" w:space="0" w:color="auto"/>
        <w:right w:val="none" w:sz="0" w:space="0" w:color="auto"/>
      </w:divBdr>
    </w:div>
    <w:div w:id="871918722">
      <w:bodyDiv w:val="1"/>
      <w:marLeft w:val="0"/>
      <w:marRight w:val="0"/>
      <w:marTop w:val="0"/>
      <w:marBottom w:val="0"/>
      <w:divBdr>
        <w:top w:val="none" w:sz="0" w:space="0" w:color="auto"/>
        <w:left w:val="none" w:sz="0" w:space="0" w:color="auto"/>
        <w:bottom w:val="none" w:sz="0" w:space="0" w:color="auto"/>
        <w:right w:val="none" w:sz="0" w:space="0" w:color="auto"/>
      </w:divBdr>
    </w:div>
    <w:div w:id="882256481">
      <w:bodyDiv w:val="1"/>
      <w:marLeft w:val="0"/>
      <w:marRight w:val="0"/>
      <w:marTop w:val="0"/>
      <w:marBottom w:val="0"/>
      <w:divBdr>
        <w:top w:val="none" w:sz="0" w:space="0" w:color="auto"/>
        <w:left w:val="none" w:sz="0" w:space="0" w:color="auto"/>
        <w:bottom w:val="none" w:sz="0" w:space="0" w:color="auto"/>
        <w:right w:val="none" w:sz="0" w:space="0" w:color="auto"/>
      </w:divBdr>
      <w:divsChild>
        <w:div w:id="257713738">
          <w:marLeft w:val="640"/>
          <w:marRight w:val="0"/>
          <w:marTop w:val="0"/>
          <w:marBottom w:val="0"/>
          <w:divBdr>
            <w:top w:val="none" w:sz="0" w:space="0" w:color="auto"/>
            <w:left w:val="none" w:sz="0" w:space="0" w:color="auto"/>
            <w:bottom w:val="none" w:sz="0" w:space="0" w:color="auto"/>
            <w:right w:val="none" w:sz="0" w:space="0" w:color="auto"/>
          </w:divBdr>
        </w:div>
        <w:div w:id="356541963">
          <w:marLeft w:val="640"/>
          <w:marRight w:val="0"/>
          <w:marTop w:val="0"/>
          <w:marBottom w:val="0"/>
          <w:divBdr>
            <w:top w:val="none" w:sz="0" w:space="0" w:color="auto"/>
            <w:left w:val="none" w:sz="0" w:space="0" w:color="auto"/>
            <w:bottom w:val="none" w:sz="0" w:space="0" w:color="auto"/>
            <w:right w:val="none" w:sz="0" w:space="0" w:color="auto"/>
          </w:divBdr>
        </w:div>
        <w:div w:id="369182982">
          <w:marLeft w:val="640"/>
          <w:marRight w:val="0"/>
          <w:marTop w:val="0"/>
          <w:marBottom w:val="0"/>
          <w:divBdr>
            <w:top w:val="none" w:sz="0" w:space="0" w:color="auto"/>
            <w:left w:val="none" w:sz="0" w:space="0" w:color="auto"/>
            <w:bottom w:val="none" w:sz="0" w:space="0" w:color="auto"/>
            <w:right w:val="none" w:sz="0" w:space="0" w:color="auto"/>
          </w:divBdr>
        </w:div>
        <w:div w:id="719941217">
          <w:marLeft w:val="640"/>
          <w:marRight w:val="0"/>
          <w:marTop w:val="0"/>
          <w:marBottom w:val="0"/>
          <w:divBdr>
            <w:top w:val="none" w:sz="0" w:space="0" w:color="auto"/>
            <w:left w:val="none" w:sz="0" w:space="0" w:color="auto"/>
            <w:bottom w:val="none" w:sz="0" w:space="0" w:color="auto"/>
            <w:right w:val="none" w:sz="0" w:space="0" w:color="auto"/>
          </w:divBdr>
        </w:div>
        <w:div w:id="874460221">
          <w:marLeft w:val="640"/>
          <w:marRight w:val="0"/>
          <w:marTop w:val="0"/>
          <w:marBottom w:val="0"/>
          <w:divBdr>
            <w:top w:val="none" w:sz="0" w:space="0" w:color="auto"/>
            <w:left w:val="none" w:sz="0" w:space="0" w:color="auto"/>
            <w:bottom w:val="none" w:sz="0" w:space="0" w:color="auto"/>
            <w:right w:val="none" w:sz="0" w:space="0" w:color="auto"/>
          </w:divBdr>
        </w:div>
        <w:div w:id="1077239924">
          <w:marLeft w:val="640"/>
          <w:marRight w:val="0"/>
          <w:marTop w:val="0"/>
          <w:marBottom w:val="0"/>
          <w:divBdr>
            <w:top w:val="none" w:sz="0" w:space="0" w:color="auto"/>
            <w:left w:val="none" w:sz="0" w:space="0" w:color="auto"/>
            <w:bottom w:val="none" w:sz="0" w:space="0" w:color="auto"/>
            <w:right w:val="none" w:sz="0" w:space="0" w:color="auto"/>
          </w:divBdr>
        </w:div>
        <w:div w:id="1611038438">
          <w:marLeft w:val="640"/>
          <w:marRight w:val="0"/>
          <w:marTop w:val="0"/>
          <w:marBottom w:val="0"/>
          <w:divBdr>
            <w:top w:val="none" w:sz="0" w:space="0" w:color="auto"/>
            <w:left w:val="none" w:sz="0" w:space="0" w:color="auto"/>
            <w:bottom w:val="none" w:sz="0" w:space="0" w:color="auto"/>
            <w:right w:val="none" w:sz="0" w:space="0" w:color="auto"/>
          </w:divBdr>
        </w:div>
        <w:div w:id="1973168886">
          <w:marLeft w:val="640"/>
          <w:marRight w:val="0"/>
          <w:marTop w:val="0"/>
          <w:marBottom w:val="0"/>
          <w:divBdr>
            <w:top w:val="none" w:sz="0" w:space="0" w:color="auto"/>
            <w:left w:val="none" w:sz="0" w:space="0" w:color="auto"/>
            <w:bottom w:val="none" w:sz="0" w:space="0" w:color="auto"/>
            <w:right w:val="none" w:sz="0" w:space="0" w:color="auto"/>
          </w:divBdr>
        </w:div>
        <w:div w:id="2115510224">
          <w:marLeft w:val="640"/>
          <w:marRight w:val="0"/>
          <w:marTop w:val="0"/>
          <w:marBottom w:val="0"/>
          <w:divBdr>
            <w:top w:val="none" w:sz="0" w:space="0" w:color="auto"/>
            <w:left w:val="none" w:sz="0" w:space="0" w:color="auto"/>
            <w:bottom w:val="none" w:sz="0" w:space="0" w:color="auto"/>
            <w:right w:val="none" w:sz="0" w:space="0" w:color="auto"/>
          </w:divBdr>
        </w:div>
      </w:divsChild>
    </w:div>
    <w:div w:id="948318248">
      <w:bodyDiv w:val="1"/>
      <w:marLeft w:val="0"/>
      <w:marRight w:val="0"/>
      <w:marTop w:val="0"/>
      <w:marBottom w:val="0"/>
      <w:divBdr>
        <w:top w:val="none" w:sz="0" w:space="0" w:color="auto"/>
        <w:left w:val="none" w:sz="0" w:space="0" w:color="auto"/>
        <w:bottom w:val="none" w:sz="0" w:space="0" w:color="auto"/>
        <w:right w:val="none" w:sz="0" w:space="0" w:color="auto"/>
      </w:divBdr>
    </w:div>
    <w:div w:id="999698095">
      <w:bodyDiv w:val="1"/>
      <w:marLeft w:val="0"/>
      <w:marRight w:val="0"/>
      <w:marTop w:val="0"/>
      <w:marBottom w:val="0"/>
      <w:divBdr>
        <w:top w:val="none" w:sz="0" w:space="0" w:color="auto"/>
        <w:left w:val="none" w:sz="0" w:space="0" w:color="auto"/>
        <w:bottom w:val="none" w:sz="0" w:space="0" w:color="auto"/>
        <w:right w:val="none" w:sz="0" w:space="0" w:color="auto"/>
      </w:divBdr>
    </w:div>
    <w:div w:id="1005979362">
      <w:bodyDiv w:val="1"/>
      <w:marLeft w:val="0"/>
      <w:marRight w:val="0"/>
      <w:marTop w:val="0"/>
      <w:marBottom w:val="0"/>
      <w:divBdr>
        <w:top w:val="none" w:sz="0" w:space="0" w:color="auto"/>
        <w:left w:val="none" w:sz="0" w:space="0" w:color="auto"/>
        <w:bottom w:val="none" w:sz="0" w:space="0" w:color="auto"/>
        <w:right w:val="none" w:sz="0" w:space="0" w:color="auto"/>
      </w:divBdr>
      <w:divsChild>
        <w:div w:id="456021771">
          <w:marLeft w:val="640"/>
          <w:marRight w:val="0"/>
          <w:marTop w:val="0"/>
          <w:marBottom w:val="0"/>
          <w:divBdr>
            <w:top w:val="none" w:sz="0" w:space="0" w:color="auto"/>
            <w:left w:val="none" w:sz="0" w:space="0" w:color="auto"/>
            <w:bottom w:val="none" w:sz="0" w:space="0" w:color="auto"/>
            <w:right w:val="none" w:sz="0" w:space="0" w:color="auto"/>
          </w:divBdr>
        </w:div>
        <w:div w:id="634602268">
          <w:marLeft w:val="640"/>
          <w:marRight w:val="0"/>
          <w:marTop w:val="0"/>
          <w:marBottom w:val="0"/>
          <w:divBdr>
            <w:top w:val="none" w:sz="0" w:space="0" w:color="auto"/>
            <w:left w:val="none" w:sz="0" w:space="0" w:color="auto"/>
            <w:bottom w:val="none" w:sz="0" w:space="0" w:color="auto"/>
            <w:right w:val="none" w:sz="0" w:space="0" w:color="auto"/>
          </w:divBdr>
        </w:div>
        <w:div w:id="1069613644">
          <w:marLeft w:val="640"/>
          <w:marRight w:val="0"/>
          <w:marTop w:val="0"/>
          <w:marBottom w:val="0"/>
          <w:divBdr>
            <w:top w:val="none" w:sz="0" w:space="0" w:color="auto"/>
            <w:left w:val="none" w:sz="0" w:space="0" w:color="auto"/>
            <w:bottom w:val="none" w:sz="0" w:space="0" w:color="auto"/>
            <w:right w:val="none" w:sz="0" w:space="0" w:color="auto"/>
          </w:divBdr>
        </w:div>
        <w:div w:id="1321495535">
          <w:marLeft w:val="640"/>
          <w:marRight w:val="0"/>
          <w:marTop w:val="0"/>
          <w:marBottom w:val="0"/>
          <w:divBdr>
            <w:top w:val="none" w:sz="0" w:space="0" w:color="auto"/>
            <w:left w:val="none" w:sz="0" w:space="0" w:color="auto"/>
            <w:bottom w:val="none" w:sz="0" w:space="0" w:color="auto"/>
            <w:right w:val="none" w:sz="0" w:space="0" w:color="auto"/>
          </w:divBdr>
        </w:div>
        <w:div w:id="1411998935">
          <w:marLeft w:val="640"/>
          <w:marRight w:val="0"/>
          <w:marTop w:val="0"/>
          <w:marBottom w:val="0"/>
          <w:divBdr>
            <w:top w:val="none" w:sz="0" w:space="0" w:color="auto"/>
            <w:left w:val="none" w:sz="0" w:space="0" w:color="auto"/>
            <w:bottom w:val="none" w:sz="0" w:space="0" w:color="auto"/>
            <w:right w:val="none" w:sz="0" w:space="0" w:color="auto"/>
          </w:divBdr>
        </w:div>
        <w:div w:id="1546985938">
          <w:marLeft w:val="640"/>
          <w:marRight w:val="0"/>
          <w:marTop w:val="0"/>
          <w:marBottom w:val="0"/>
          <w:divBdr>
            <w:top w:val="none" w:sz="0" w:space="0" w:color="auto"/>
            <w:left w:val="none" w:sz="0" w:space="0" w:color="auto"/>
            <w:bottom w:val="none" w:sz="0" w:space="0" w:color="auto"/>
            <w:right w:val="none" w:sz="0" w:space="0" w:color="auto"/>
          </w:divBdr>
        </w:div>
        <w:div w:id="1651060872">
          <w:marLeft w:val="640"/>
          <w:marRight w:val="0"/>
          <w:marTop w:val="0"/>
          <w:marBottom w:val="0"/>
          <w:divBdr>
            <w:top w:val="none" w:sz="0" w:space="0" w:color="auto"/>
            <w:left w:val="none" w:sz="0" w:space="0" w:color="auto"/>
            <w:bottom w:val="none" w:sz="0" w:space="0" w:color="auto"/>
            <w:right w:val="none" w:sz="0" w:space="0" w:color="auto"/>
          </w:divBdr>
        </w:div>
        <w:div w:id="1669677723">
          <w:marLeft w:val="640"/>
          <w:marRight w:val="0"/>
          <w:marTop w:val="0"/>
          <w:marBottom w:val="0"/>
          <w:divBdr>
            <w:top w:val="none" w:sz="0" w:space="0" w:color="auto"/>
            <w:left w:val="none" w:sz="0" w:space="0" w:color="auto"/>
            <w:bottom w:val="none" w:sz="0" w:space="0" w:color="auto"/>
            <w:right w:val="none" w:sz="0" w:space="0" w:color="auto"/>
          </w:divBdr>
        </w:div>
        <w:div w:id="1984890285">
          <w:marLeft w:val="640"/>
          <w:marRight w:val="0"/>
          <w:marTop w:val="0"/>
          <w:marBottom w:val="0"/>
          <w:divBdr>
            <w:top w:val="none" w:sz="0" w:space="0" w:color="auto"/>
            <w:left w:val="none" w:sz="0" w:space="0" w:color="auto"/>
            <w:bottom w:val="none" w:sz="0" w:space="0" w:color="auto"/>
            <w:right w:val="none" w:sz="0" w:space="0" w:color="auto"/>
          </w:divBdr>
        </w:div>
      </w:divsChild>
    </w:div>
    <w:div w:id="1019311241">
      <w:bodyDiv w:val="1"/>
      <w:marLeft w:val="0"/>
      <w:marRight w:val="0"/>
      <w:marTop w:val="0"/>
      <w:marBottom w:val="0"/>
      <w:divBdr>
        <w:top w:val="none" w:sz="0" w:space="0" w:color="auto"/>
        <w:left w:val="none" w:sz="0" w:space="0" w:color="auto"/>
        <w:bottom w:val="none" w:sz="0" w:space="0" w:color="auto"/>
        <w:right w:val="none" w:sz="0" w:space="0" w:color="auto"/>
      </w:divBdr>
      <w:divsChild>
        <w:div w:id="182017168">
          <w:marLeft w:val="640"/>
          <w:marRight w:val="0"/>
          <w:marTop w:val="0"/>
          <w:marBottom w:val="0"/>
          <w:divBdr>
            <w:top w:val="none" w:sz="0" w:space="0" w:color="auto"/>
            <w:left w:val="none" w:sz="0" w:space="0" w:color="auto"/>
            <w:bottom w:val="none" w:sz="0" w:space="0" w:color="auto"/>
            <w:right w:val="none" w:sz="0" w:space="0" w:color="auto"/>
          </w:divBdr>
        </w:div>
        <w:div w:id="188492427">
          <w:marLeft w:val="640"/>
          <w:marRight w:val="0"/>
          <w:marTop w:val="0"/>
          <w:marBottom w:val="0"/>
          <w:divBdr>
            <w:top w:val="none" w:sz="0" w:space="0" w:color="auto"/>
            <w:left w:val="none" w:sz="0" w:space="0" w:color="auto"/>
            <w:bottom w:val="none" w:sz="0" w:space="0" w:color="auto"/>
            <w:right w:val="none" w:sz="0" w:space="0" w:color="auto"/>
          </w:divBdr>
        </w:div>
        <w:div w:id="331033158">
          <w:marLeft w:val="640"/>
          <w:marRight w:val="0"/>
          <w:marTop w:val="0"/>
          <w:marBottom w:val="0"/>
          <w:divBdr>
            <w:top w:val="none" w:sz="0" w:space="0" w:color="auto"/>
            <w:left w:val="none" w:sz="0" w:space="0" w:color="auto"/>
            <w:bottom w:val="none" w:sz="0" w:space="0" w:color="auto"/>
            <w:right w:val="none" w:sz="0" w:space="0" w:color="auto"/>
          </w:divBdr>
        </w:div>
        <w:div w:id="611475276">
          <w:marLeft w:val="640"/>
          <w:marRight w:val="0"/>
          <w:marTop w:val="0"/>
          <w:marBottom w:val="0"/>
          <w:divBdr>
            <w:top w:val="none" w:sz="0" w:space="0" w:color="auto"/>
            <w:left w:val="none" w:sz="0" w:space="0" w:color="auto"/>
            <w:bottom w:val="none" w:sz="0" w:space="0" w:color="auto"/>
            <w:right w:val="none" w:sz="0" w:space="0" w:color="auto"/>
          </w:divBdr>
        </w:div>
        <w:div w:id="824391788">
          <w:marLeft w:val="640"/>
          <w:marRight w:val="0"/>
          <w:marTop w:val="0"/>
          <w:marBottom w:val="0"/>
          <w:divBdr>
            <w:top w:val="none" w:sz="0" w:space="0" w:color="auto"/>
            <w:left w:val="none" w:sz="0" w:space="0" w:color="auto"/>
            <w:bottom w:val="none" w:sz="0" w:space="0" w:color="auto"/>
            <w:right w:val="none" w:sz="0" w:space="0" w:color="auto"/>
          </w:divBdr>
        </w:div>
        <w:div w:id="1118180100">
          <w:marLeft w:val="640"/>
          <w:marRight w:val="0"/>
          <w:marTop w:val="0"/>
          <w:marBottom w:val="0"/>
          <w:divBdr>
            <w:top w:val="none" w:sz="0" w:space="0" w:color="auto"/>
            <w:left w:val="none" w:sz="0" w:space="0" w:color="auto"/>
            <w:bottom w:val="none" w:sz="0" w:space="0" w:color="auto"/>
            <w:right w:val="none" w:sz="0" w:space="0" w:color="auto"/>
          </w:divBdr>
        </w:div>
        <w:div w:id="1410807794">
          <w:marLeft w:val="640"/>
          <w:marRight w:val="0"/>
          <w:marTop w:val="0"/>
          <w:marBottom w:val="0"/>
          <w:divBdr>
            <w:top w:val="none" w:sz="0" w:space="0" w:color="auto"/>
            <w:left w:val="none" w:sz="0" w:space="0" w:color="auto"/>
            <w:bottom w:val="none" w:sz="0" w:space="0" w:color="auto"/>
            <w:right w:val="none" w:sz="0" w:space="0" w:color="auto"/>
          </w:divBdr>
        </w:div>
        <w:div w:id="1449156992">
          <w:marLeft w:val="640"/>
          <w:marRight w:val="0"/>
          <w:marTop w:val="0"/>
          <w:marBottom w:val="0"/>
          <w:divBdr>
            <w:top w:val="none" w:sz="0" w:space="0" w:color="auto"/>
            <w:left w:val="none" w:sz="0" w:space="0" w:color="auto"/>
            <w:bottom w:val="none" w:sz="0" w:space="0" w:color="auto"/>
            <w:right w:val="none" w:sz="0" w:space="0" w:color="auto"/>
          </w:divBdr>
        </w:div>
        <w:div w:id="2096634984">
          <w:marLeft w:val="640"/>
          <w:marRight w:val="0"/>
          <w:marTop w:val="0"/>
          <w:marBottom w:val="0"/>
          <w:divBdr>
            <w:top w:val="none" w:sz="0" w:space="0" w:color="auto"/>
            <w:left w:val="none" w:sz="0" w:space="0" w:color="auto"/>
            <w:bottom w:val="none" w:sz="0" w:space="0" w:color="auto"/>
            <w:right w:val="none" w:sz="0" w:space="0" w:color="auto"/>
          </w:divBdr>
        </w:div>
      </w:divsChild>
    </w:div>
    <w:div w:id="1038049187">
      <w:bodyDiv w:val="1"/>
      <w:marLeft w:val="0"/>
      <w:marRight w:val="0"/>
      <w:marTop w:val="0"/>
      <w:marBottom w:val="0"/>
      <w:divBdr>
        <w:top w:val="none" w:sz="0" w:space="0" w:color="auto"/>
        <w:left w:val="none" w:sz="0" w:space="0" w:color="auto"/>
        <w:bottom w:val="none" w:sz="0" w:space="0" w:color="auto"/>
        <w:right w:val="none" w:sz="0" w:space="0" w:color="auto"/>
      </w:divBdr>
      <w:divsChild>
        <w:div w:id="263343082">
          <w:marLeft w:val="640"/>
          <w:marRight w:val="0"/>
          <w:marTop w:val="0"/>
          <w:marBottom w:val="0"/>
          <w:divBdr>
            <w:top w:val="none" w:sz="0" w:space="0" w:color="auto"/>
            <w:left w:val="none" w:sz="0" w:space="0" w:color="auto"/>
            <w:bottom w:val="none" w:sz="0" w:space="0" w:color="auto"/>
            <w:right w:val="none" w:sz="0" w:space="0" w:color="auto"/>
          </w:divBdr>
        </w:div>
        <w:div w:id="317541258">
          <w:marLeft w:val="640"/>
          <w:marRight w:val="0"/>
          <w:marTop w:val="0"/>
          <w:marBottom w:val="0"/>
          <w:divBdr>
            <w:top w:val="none" w:sz="0" w:space="0" w:color="auto"/>
            <w:left w:val="none" w:sz="0" w:space="0" w:color="auto"/>
            <w:bottom w:val="none" w:sz="0" w:space="0" w:color="auto"/>
            <w:right w:val="none" w:sz="0" w:space="0" w:color="auto"/>
          </w:divBdr>
        </w:div>
        <w:div w:id="1139150667">
          <w:marLeft w:val="640"/>
          <w:marRight w:val="0"/>
          <w:marTop w:val="0"/>
          <w:marBottom w:val="0"/>
          <w:divBdr>
            <w:top w:val="none" w:sz="0" w:space="0" w:color="auto"/>
            <w:left w:val="none" w:sz="0" w:space="0" w:color="auto"/>
            <w:bottom w:val="none" w:sz="0" w:space="0" w:color="auto"/>
            <w:right w:val="none" w:sz="0" w:space="0" w:color="auto"/>
          </w:divBdr>
        </w:div>
        <w:div w:id="1317340114">
          <w:marLeft w:val="640"/>
          <w:marRight w:val="0"/>
          <w:marTop w:val="0"/>
          <w:marBottom w:val="0"/>
          <w:divBdr>
            <w:top w:val="none" w:sz="0" w:space="0" w:color="auto"/>
            <w:left w:val="none" w:sz="0" w:space="0" w:color="auto"/>
            <w:bottom w:val="none" w:sz="0" w:space="0" w:color="auto"/>
            <w:right w:val="none" w:sz="0" w:space="0" w:color="auto"/>
          </w:divBdr>
        </w:div>
        <w:div w:id="1324161154">
          <w:marLeft w:val="640"/>
          <w:marRight w:val="0"/>
          <w:marTop w:val="0"/>
          <w:marBottom w:val="0"/>
          <w:divBdr>
            <w:top w:val="none" w:sz="0" w:space="0" w:color="auto"/>
            <w:left w:val="none" w:sz="0" w:space="0" w:color="auto"/>
            <w:bottom w:val="none" w:sz="0" w:space="0" w:color="auto"/>
            <w:right w:val="none" w:sz="0" w:space="0" w:color="auto"/>
          </w:divBdr>
        </w:div>
        <w:div w:id="1525826338">
          <w:marLeft w:val="640"/>
          <w:marRight w:val="0"/>
          <w:marTop w:val="0"/>
          <w:marBottom w:val="0"/>
          <w:divBdr>
            <w:top w:val="none" w:sz="0" w:space="0" w:color="auto"/>
            <w:left w:val="none" w:sz="0" w:space="0" w:color="auto"/>
            <w:bottom w:val="none" w:sz="0" w:space="0" w:color="auto"/>
            <w:right w:val="none" w:sz="0" w:space="0" w:color="auto"/>
          </w:divBdr>
        </w:div>
        <w:div w:id="1540702264">
          <w:marLeft w:val="640"/>
          <w:marRight w:val="0"/>
          <w:marTop w:val="0"/>
          <w:marBottom w:val="0"/>
          <w:divBdr>
            <w:top w:val="none" w:sz="0" w:space="0" w:color="auto"/>
            <w:left w:val="none" w:sz="0" w:space="0" w:color="auto"/>
            <w:bottom w:val="none" w:sz="0" w:space="0" w:color="auto"/>
            <w:right w:val="none" w:sz="0" w:space="0" w:color="auto"/>
          </w:divBdr>
        </w:div>
        <w:div w:id="1900745488">
          <w:marLeft w:val="640"/>
          <w:marRight w:val="0"/>
          <w:marTop w:val="0"/>
          <w:marBottom w:val="0"/>
          <w:divBdr>
            <w:top w:val="none" w:sz="0" w:space="0" w:color="auto"/>
            <w:left w:val="none" w:sz="0" w:space="0" w:color="auto"/>
            <w:bottom w:val="none" w:sz="0" w:space="0" w:color="auto"/>
            <w:right w:val="none" w:sz="0" w:space="0" w:color="auto"/>
          </w:divBdr>
        </w:div>
        <w:div w:id="2087653499">
          <w:marLeft w:val="640"/>
          <w:marRight w:val="0"/>
          <w:marTop w:val="0"/>
          <w:marBottom w:val="0"/>
          <w:divBdr>
            <w:top w:val="none" w:sz="0" w:space="0" w:color="auto"/>
            <w:left w:val="none" w:sz="0" w:space="0" w:color="auto"/>
            <w:bottom w:val="none" w:sz="0" w:space="0" w:color="auto"/>
            <w:right w:val="none" w:sz="0" w:space="0" w:color="auto"/>
          </w:divBdr>
        </w:div>
      </w:divsChild>
    </w:div>
    <w:div w:id="1047147640">
      <w:bodyDiv w:val="1"/>
      <w:marLeft w:val="0"/>
      <w:marRight w:val="0"/>
      <w:marTop w:val="0"/>
      <w:marBottom w:val="0"/>
      <w:divBdr>
        <w:top w:val="none" w:sz="0" w:space="0" w:color="auto"/>
        <w:left w:val="none" w:sz="0" w:space="0" w:color="auto"/>
        <w:bottom w:val="none" w:sz="0" w:space="0" w:color="auto"/>
        <w:right w:val="none" w:sz="0" w:space="0" w:color="auto"/>
      </w:divBdr>
      <w:divsChild>
        <w:div w:id="12272245">
          <w:marLeft w:val="640"/>
          <w:marRight w:val="0"/>
          <w:marTop w:val="0"/>
          <w:marBottom w:val="0"/>
          <w:divBdr>
            <w:top w:val="none" w:sz="0" w:space="0" w:color="auto"/>
            <w:left w:val="none" w:sz="0" w:space="0" w:color="auto"/>
            <w:bottom w:val="none" w:sz="0" w:space="0" w:color="auto"/>
            <w:right w:val="none" w:sz="0" w:space="0" w:color="auto"/>
          </w:divBdr>
        </w:div>
        <w:div w:id="245498896">
          <w:marLeft w:val="640"/>
          <w:marRight w:val="0"/>
          <w:marTop w:val="0"/>
          <w:marBottom w:val="0"/>
          <w:divBdr>
            <w:top w:val="none" w:sz="0" w:space="0" w:color="auto"/>
            <w:left w:val="none" w:sz="0" w:space="0" w:color="auto"/>
            <w:bottom w:val="none" w:sz="0" w:space="0" w:color="auto"/>
            <w:right w:val="none" w:sz="0" w:space="0" w:color="auto"/>
          </w:divBdr>
        </w:div>
        <w:div w:id="574242071">
          <w:marLeft w:val="640"/>
          <w:marRight w:val="0"/>
          <w:marTop w:val="0"/>
          <w:marBottom w:val="0"/>
          <w:divBdr>
            <w:top w:val="none" w:sz="0" w:space="0" w:color="auto"/>
            <w:left w:val="none" w:sz="0" w:space="0" w:color="auto"/>
            <w:bottom w:val="none" w:sz="0" w:space="0" w:color="auto"/>
            <w:right w:val="none" w:sz="0" w:space="0" w:color="auto"/>
          </w:divBdr>
        </w:div>
        <w:div w:id="1207059808">
          <w:marLeft w:val="640"/>
          <w:marRight w:val="0"/>
          <w:marTop w:val="0"/>
          <w:marBottom w:val="0"/>
          <w:divBdr>
            <w:top w:val="none" w:sz="0" w:space="0" w:color="auto"/>
            <w:left w:val="none" w:sz="0" w:space="0" w:color="auto"/>
            <w:bottom w:val="none" w:sz="0" w:space="0" w:color="auto"/>
            <w:right w:val="none" w:sz="0" w:space="0" w:color="auto"/>
          </w:divBdr>
        </w:div>
        <w:div w:id="1407454322">
          <w:marLeft w:val="640"/>
          <w:marRight w:val="0"/>
          <w:marTop w:val="0"/>
          <w:marBottom w:val="0"/>
          <w:divBdr>
            <w:top w:val="none" w:sz="0" w:space="0" w:color="auto"/>
            <w:left w:val="none" w:sz="0" w:space="0" w:color="auto"/>
            <w:bottom w:val="none" w:sz="0" w:space="0" w:color="auto"/>
            <w:right w:val="none" w:sz="0" w:space="0" w:color="auto"/>
          </w:divBdr>
        </w:div>
        <w:div w:id="1657143639">
          <w:marLeft w:val="640"/>
          <w:marRight w:val="0"/>
          <w:marTop w:val="0"/>
          <w:marBottom w:val="0"/>
          <w:divBdr>
            <w:top w:val="none" w:sz="0" w:space="0" w:color="auto"/>
            <w:left w:val="none" w:sz="0" w:space="0" w:color="auto"/>
            <w:bottom w:val="none" w:sz="0" w:space="0" w:color="auto"/>
            <w:right w:val="none" w:sz="0" w:space="0" w:color="auto"/>
          </w:divBdr>
        </w:div>
        <w:div w:id="1961644821">
          <w:marLeft w:val="640"/>
          <w:marRight w:val="0"/>
          <w:marTop w:val="0"/>
          <w:marBottom w:val="0"/>
          <w:divBdr>
            <w:top w:val="none" w:sz="0" w:space="0" w:color="auto"/>
            <w:left w:val="none" w:sz="0" w:space="0" w:color="auto"/>
            <w:bottom w:val="none" w:sz="0" w:space="0" w:color="auto"/>
            <w:right w:val="none" w:sz="0" w:space="0" w:color="auto"/>
          </w:divBdr>
        </w:div>
        <w:div w:id="2006281379">
          <w:marLeft w:val="640"/>
          <w:marRight w:val="0"/>
          <w:marTop w:val="0"/>
          <w:marBottom w:val="0"/>
          <w:divBdr>
            <w:top w:val="none" w:sz="0" w:space="0" w:color="auto"/>
            <w:left w:val="none" w:sz="0" w:space="0" w:color="auto"/>
            <w:bottom w:val="none" w:sz="0" w:space="0" w:color="auto"/>
            <w:right w:val="none" w:sz="0" w:space="0" w:color="auto"/>
          </w:divBdr>
        </w:div>
      </w:divsChild>
    </w:div>
    <w:div w:id="1085617158">
      <w:bodyDiv w:val="1"/>
      <w:marLeft w:val="0"/>
      <w:marRight w:val="0"/>
      <w:marTop w:val="0"/>
      <w:marBottom w:val="0"/>
      <w:divBdr>
        <w:top w:val="none" w:sz="0" w:space="0" w:color="auto"/>
        <w:left w:val="none" w:sz="0" w:space="0" w:color="auto"/>
        <w:bottom w:val="none" w:sz="0" w:space="0" w:color="auto"/>
        <w:right w:val="none" w:sz="0" w:space="0" w:color="auto"/>
      </w:divBdr>
    </w:div>
    <w:div w:id="1119958137">
      <w:bodyDiv w:val="1"/>
      <w:marLeft w:val="0"/>
      <w:marRight w:val="0"/>
      <w:marTop w:val="0"/>
      <w:marBottom w:val="0"/>
      <w:divBdr>
        <w:top w:val="none" w:sz="0" w:space="0" w:color="auto"/>
        <w:left w:val="none" w:sz="0" w:space="0" w:color="auto"/>
        <w:bottom w:val="none" w:sz="0" w:space="0" w:color="auto"/>
        <w:right w:val="none" w:sz="0" w:space="0" w:color="auto"/>
      </w:divBdr>
      <w:divsChild>
        <w:div w:id="47650181">
          <w:marLeft w:val="640"/>
          <w:marRight w:val="0"/>
          <w:marTop w:val="0"/>
          <w:marBottom w:val="0"/>
          <w:divBdr>
            <w:top w:val="none" w:sz="0" w:space="0" w:color="auto"/>
            <w:left w:val="none" w:sz="0" w:space="0" w:color="auto"/>
            <w:bottom w:val="none" w:sz="0" w:space="0" w:color="auto"/>
            <w:right w:val="none" w:sz="0" w:space="0" w:color="auto"/>
          </w:divBdr>
        </w:div>
        <w:div w:id="236087892">
          <w:marLeft w:val="640"/>
          <w:marRight w:val="0"/>
          <w:marTop w:val="0"/>
          <w:marBottom w:val="0"/>
          <w:divBdr>
            <w:top w:val="none" w:sz="0" w:space="0" w:color="auto"/>
            <w:left w:val="none" w:sz="0" w:space="0" w:color="auto"/>
            <w:bottom w:val="none" w:sz="0" w:space="0" w:color="auto"/>
            <w:right w:val="none" w:sz="0" w:space="0" w:color="auto"/>
          </w:divBdr>
        </w:div>
        <w:div w:id="355736515">
          <w:marLeft w:val="640"/>
          <w:marRight w:val="0"/>
          <w:marTop w:val="0"/>
          <w:marBottom w:val="0"/>
          <w:divBdr>
            <w:top w:val="none" w:sz="0" w:space="0" w:color="auto"/>
            <w:left w:val="none" w:sz="0" w:space="0" w:color="auto"/>
            <w:bottom w:val="none" w:sz="0" w:space="0" w:color="auto"/>
            <w:right w:val="none" w:sz="0" w:space="0" w:color="auto"/>
          </w:divBdr>
        </w:div>
        <w:div w:id="556204929">
          <w:marLeft w:val="640"/>
          <w:marRight w:val="0"/>
          <w:marTop w:val="0"/>
          <w:marBottom w:val="0"/>
          <w:divBdr>
            <w:top w:val="none" w:sz="0" w:space="0" w:color="auto"/>
            <w:left w:val="none" w:sz="0" w:space="0" w:color="auto"/>
            <w:bottom w:val="none" w:sz="0" w:space="0" w:color="auto"/>
            <w:right w:val="none" w:sz="0" w:space="0" w:color="auto"/>
          </w:divBdr>
        </w:div>
        <w:div w:id="583222044">
          <w:marLeft w:val="640"/>
          <w:marRight w:val="0"/>
          <w:marTop w:val="0"/>
          <w:marBottom w:val="0"/>
          <w:divBdr>
            <w:top w:val="none" w:sz="0" w:space="0" w:color="auto"/>
            <w:left w:val="none" w:sz="0" w:space="0" w:color="auto"/>
            <w:bottom w:val="none" w:sz="0" w:space="0" w:color="auto"/>
            <w:right w:val="none" w:sz="0" w:space="0" w:color="auto"/>
          </w:divBdr>
        </w:div>
        <w:div w:id="818351126">
          <w:marLeft w:val="640"/>
          <w:marRight w:val="0"/>
          <w:marTop w:val="0"/>
          <w:marBottom w:val="0"/>
          <w:divBdr>
            <w:top w:val="none" w:sz="0" w:space="0" w:color="auto"/>
            <w:left w:val="none" w:sz="0" w:space="0" w:color="auto"/>
            <w:bottom w:val="none" w:sz="0" w:space="0" w:color="auto"/>
            <w:right w:val="none" w:sz="0" w:space="0" w:color="auto"/>
          </w:divBdr>
        </w:div>
        <w:div w:id="884682921">
          <w:marLeft w:val="640"/>
          <w:marRight w:val="0"/>
          <w:marTop w:val="0"/>
          <w:marBottom w:val="0"/>
          <w:divBdr>
            <w:top w:val="none" w:sz="0" w:space="0" w:color="auto"/>
            <w:left w:val="none" w:sz="0" w:space="0" w:color="auto"/>
            <w:bottom w:val="none" w:sz="0" w:space="0" w:color="auto"/>
            <w:right w:val="none" w:sz="0" w:space="0" w:color="auto"/>
          </w:divBdr>
        </w:div>
        <w:div w:id="1321664589">
          <w:marLeft w:val="640"/>
          <w:marRight w:val="0"/>
          <w:marTop w:val="0"/>
          <w:marBottom w:val="0"/>
          <w:divBdr>
            <w:top w:val="none" w:sz="0" w:space="0" w:color="auto"/>
            <w:left w:val="none" w:sz="0" w:space="0" w:color="auto"/>
            <w:bottom w:val="none" w:sz="0" w:space="0" w:color="auto"/>
            <w:right w:val="none" w:sz="0" w:space="0" w:color="auto"/>
          </w:divBdr>
        </w:div>
        <w:div w:id="1768305258">
          <w:marLeft w:val="640"/>
          <w:marRight w:val="0"/>
          <w:marTop w:val="0"/>
          <w:marBottom w:val="0"/>
          <w:divBdr>
            <w:top w:val="none" w:sz="0" w:space="0" w:color="auto"/>
            <w:left w:val="none" w:sz="0" w:space="0" w:color="auto"/>
            <w:bottom w:val="none" w:sz="0" w:space="0" w:color="auto"/>
            <w:right w:val="none" w:sz="0" w:space="0" w:color="auto"/>
          </w:divBdr>
        </w:div>
      </w:divsChild>
    </w:div>
    <w:div w:id="1125003052">
      <w:bodyDiv w:val="1"/>
      <w:marLeft w:val="0"/>
      <w:marRight w:val="0"/>
      <w:marTop w:val="0"/>
      <w:marBottom w:val="0"/>
      <w:divBdr>
        <w:top w:val="none" w:sz="0" w:space="0" w:color="auto"/>
        <w:left w:val="none" w:sz="0" w:space="0" w:color="auto"/>
        <w:bottom w:val="none" w:sz="0" w:space="0" w:color="auto"/>
        <w:right w:val="none" w:sz="0" w:space="0" w:color="auto"/>
      </w:divBdr>
    </w:div>
    <w:div w:id="1132476496">
      <w:bodyDiv w:val="1"/>
      <w:marLeft w:val="0"/>
      <w:marRight w:val="0"/>
      <w:marTop w:val="0"/>
      <w:marBottom w:val="0"/>
      <w:divBdr>
        <w:top w:val="none" w:sz="0" w:space="0" w:color="auto"/>
        <w:left w:val="none" w:sz="0" w:space="0" w:color="auto"/>
        <w:bottom w:val="none" w:sz="0" w:space="0" w:color="auto"/>
        <w:right w:val="none" w:sz="0" w:space="0" w:color="auto"/>
      </w:divBdr>
      <w:divsChild>
        <w:div w:id="115954960">
          <w:marLeft w:val="640"/>
          <w:marRight w:val="0"/>
          <w:marTop w:val="0"/>
          <w:marBottom w:val="0"/>
          <w:divBdr>
            <w:top w:val="none" w:sz="0" w:space="0" w:color="auto"/>
            <w:left w:val="none" w:sz="0" w:space="0" w:color="auto"/>
            <w:bottom w:val="none" w:sz="0" w:space="0" w:color="auto"/>
            <w:right w:val="none" w:sz="0" w:space="0" w:color="auto"/>
          </w:divBdr>
        </w:div>
        <w:div w:id="131101119">
          <w:marLeft w:val="640"/>
          <w:marRight w:val="0"/>
          <w:marTop w:val="0"/>
          <w:marBottom w:val="0"/>
          <w:divBdr>
            <w:top w:val="none" w:sz="0" w:space="0" w:color="auto"/>
            <w:left w:val="none" w:sz="0" w:space="0" w:color="auto"/>
            <w:bottom w:val="none" w:sz="0" w:space="0" w:color="auto"/>
            <w:right w:val="none" w:sz="0" w:space="0" w:color="auto"/>
          </w:divBdr>
        </w:div>
        <w:div w:id="224296679">
          <w:marLeft w:val="640"/>
          <w:marRight w:val="0"/>
          <w:marTop w:val="0"/>
          <w:marBottom w:val="0"/>
          <w:divBdr>
            <w:top w:val="none" w:sz="0" w:space="0" w:color="auto"/>
            <w:left w:val="none" w:sz="0" w:space="0" w:color="auto"/>
            <w:bottom w:val="none" w:sz="0" w:space="0" w:color="auto"/>
            <w:right w:val="none" w:sz="0" w:space="0" w:color="auto"/>
          </w:divBdr>
        </w:div>
        <w:div w:id="240411213">
          <w:marLeft w:val="640"/>
          <w:marRight w:val="0"/>
          <w:marTop w:val="0"/>
          <w:marBottom w:val="0"/>
          <w:divBdr>
            <w:top w:val="none" w:sz="0" w:space="0" w:color="auto"/>
            <w:left w:val="none" w:sz="0" w:space="0" w:color="auto"/>
            <w:bottom w:val="none" w:sz="0" w:space="0" w:color="auto"/>
            <w:right w:val="none" w:sz="0" w:space="0" w:color="auto"/>
          </w:divBdr>
        </w:div>
        <w:div w:id="558517600">
          <w:marLeft w:val="640"/>
          <w:marRight w:val="0"/>
          <w:marTop w:val="0"/>
          <w:marBottom w:val="0"/>
          <w:divBdr>
            <w:top w:val="none" w:sz="0" w:space="0" w:color="auto"/>
            <w:left w:val="none" w:sz="0" w:space="0" w:color="auto"/>
            <w:bottom w:val="none" w:sz="0" w:space="0" w:color="auto"/>
            <w:right w:val="none" w:sz="0" w:space="0" w:color="auto"/>
          </w:divBdr>
        </w:div>
        <w:div w:id="1115052579">
          <w:marLeft w:val="640"/>
          <w:marRight w:val="0"/>
          <w:marTop w:val="0"/>
          <w:marBottom w:val="0"/>
          <w:divBdr>
            <w:top w:val="none" w:sz="0" w:space="0" w:color="auto"/>
            <w:left w:val="none" w:sz="0" w:space="0" w:color="auto"/>
            <w:bottom w:val="none" w:sz="0" w:space="0" w:color="auto"/>
            <w:right w:val="none" w:sz="0" w:space="0" w:color="auto"/>
          </w:divBdr>
        </w:div>
        <w:div w:id="1296258448">
          <w:marLeft w:val="640"/>
          <w:marRight w:val="0"/>
          <w:marTop w:val="0"/>
          <w:marBottom w:val="0"/>
          <w:divBdr>
            <w:top w:val="none" w:sz="0" w:space="0" w:color="auto"/>
            <w:left w:val="none" w:sz="0" w:space="0" w:color="auto"/>
            <w:bottom w:val="none" w:sz="0" w:space="0" w:color="auto"/>
            <w:right w:val="none" w:sz="0" w:space="0" w:color="auto"/>
          </w:divBdr>
        </w:div>
        <w:div w:id="1849753947">
          <w:marLeft w:val="640"/>
          <w:marRight w:val="0"/>
          <w:marTop w:val="0"/>
          <w:marBottom w:val="0"/>
          <w:divBdr>
            <w:top w:val="none" w:sz="0" w:space="0" w:color="auto"/>
            <w:left w:val="none" w:sz="0" w:space="0" w:color="auto"/>
            <w:bottom w:val="none" w:sz="0" w:space="0" w:color="auto"/>
            <w:right w:val="none" w:sz="0" w:space="0" w:color="auto"/>
          </w:divBdr>
        </w:div>
        <w:div w:id="2059353593">
          <w:marLeft w:val="640"/>
          <w:marRight w:val="0"/>
          <w:marTop w:val="0"/>
          <w:marBottom w:val="0"/>
          <w:divBdr>
            <w:top w:val="none" w:sz="0" w:space="0" w:color="auto"/>
            <w:left w:val="none" w:sz="0" w:space="0" w:color="auto"/>
            <w:bottom w:val="none" w:sz="0" w:space="0" w:color="auto"/>
            <w:right w:val="none" w:sz="0" w:space="0" w:color="auto"/>
          </w:divBdr>
        </w:div>
      </w:divsChild>
    </w:div>
    <w:div w:id="1135487142">
      <w:bodyDiv w:val="1"/>
      <w:marLeft w:val="0"/>
      <w:marRight w:val="0"/>
      <w:marTop w:val="0"/>
      <w:marBottom w:val="0"/>
      <w:divBdr>
        <w:top w:val="none" w:sz="0" w:space="0" w:color="auto"/>
        <w:left w:val="none" w:sz="0" w:space="0" w:color="auto"/>
        <w:bottom w:val="none" w:sz="0" w:space="0" w:color="auto"/>
        <w:right w:val="none" w:sz="0" w:space="0" w:color="auto"/>
      </w:divBdr>
      <w:divsChild>
        <w:div w:id="598441461">
          <w:marLeft w:val="640"/>
          <w:marRight w:val="0"/>
          <w:marTop w:val="0"/>
          <w:marBottom w:val="0"/>
          <w:divBdr>
            <w:top w:val="none" w:sz="0" w:space="0" w:color="auto"/>
            <w:left w:val="none" w:sz="0" w:space="0" w:color="auto"/>
            <w:bottom w:val="none" w:sz="0" w:space="0" w:color="auto"/>
            <w:right w:val="none" w:sz="0" w:space="0" w:color="auto"/>
          </w:divBdr>
        </w:div>
        <w:div w:id="704982651">
          <w:marLeft w:val="640"/>
          <w:marRight w:val="0"/>
          <w:marTop w:val="0"/>
          <w:marBottom w:val="0"/>
          <w:divBdr>
            <w:top w:val="none" w:sz="0" w:space="0" w:color="auto"/>
            <w:left w:val="none" w:sz="0" w:space="0" w:color="auto"/>
            <w:bottom w:val="none" w:sz="0" w:space="0" w:color="auto"/>
            <w:right w:val="none" w:sz="0" w:space="0" w:color="auto"/>
          </w:divBdr>
        </w:div>
        <w:div w:id="816726633">
          <w:marLeft w:val="640"/>
          <w:marRight w:val="0"/>
          <w:marTop w:val="0"/>
          <w:marBottom w:val="0"/>
          <w:divBdr>
            <w:top w:val="none" w:sz="0" w:space="0" w:color="auto"/>
            <w:left w:val="none" w:sz="0" w:space="0" w:color="auto"/>
            <w:bottom w:val="none" w:sz="0" w:space="0" w:color="auto"/>
            <w:right w:val="none" w:sz="0" w:space="0" w:color="auto"/>
          </w:divBdr>
        </w:div>
        <w:div w:id="1158300199">
          <w:marLeft w:val="640"/>
          <w:marRight w:val="0"/>
          <w:marTop w:val="0"/>
          <w:marBottom w:val="0"/>
          <w:divBdr>
            <w:top w:val="none" w:sz="0" w:space="0" w:color="auto"/>
            <w:left w:val="none" w:sz="0" w:space="0" w:color="auto"/>
            <w:bottom w:val="none" w:sz="0" w:space="0" w:color="auto"/>
            <w:right w:val="none" w:sz="0" w:space="0" w:color="auto"/>
          </w:divBdr>
        </w:div>
        <w:div w:id="1470127795">
          <w:marLeft w:val="640"/>
          <w:marRight w:val="0"/>
          <w:marTop w:val="0"/>
          <w:marBottom w:val="0"/>
          <w:divBdr>
            <w:top w:val="none" w:sz="0" w:space="0" w:color="auto"/>
            <w:left w:val="none" w:sz="0" w:space="0" w:color="auto"/>
            <w:bottom w:val="none" w:sz="0" w:space="0" w:color="auto"/>
            <w:right w:val="none" w:sz="0" w:space="0" w:color="auto"/>
          </w:divBdr>
        </w:div>
        <w:div w:id="1544563336">
          <w:marLeft w:val="640"/>
          <w:marRight w:val="0"/>
          <w:marTop w:val="0"/>
          <w:marBottom w:val="0"/>
          <w:divBdr>
            <w:top w:val="none" w:sz="0" w:space="0" w:color="auto"/>
            <w:left w:val="none" w:sz="0" w:space="0" w:color="auto"/>
            <w:bottom w:val="none" w:sz="0" w:space="0" w:color="auto"/>
            <w:right w:val="none" w:sz="0" w:space="0" w:color="auto"/>
          </w:divBdr>
        </w:div>
        <w:div w:id="1676420557">
          <w:marLeft w:val="640"/>
          <w:marRight w:val="0"/>
          <w:marTop w:val="0"/>
          <w:marBottom w:val="0"/>
          <w:divBdr>
            <w:top w:val="none" w:sz="0" w:space="0" w:color="auto"/>
            <w:left w:val="none" w:sz="0" w:space="0" w:color="auto"/>
            <w:bottom w:val="none" w:sz="0" w:space="0" w:color="auto"/>
            <w:right w:val="none" w:sz="0" w:space="0" w:color="auto"/>
          </w:divBdr>
        </w:div>
        <w:div w:id="1819804094">
          <w:marLeft w:val="640"/>
          <w:marRight w:val="0"/>
          <w:marTop w:val="0"/>
          <w:marBottom w:val="0"/>
          <w:divBdr>
            <w:top w:val="none" w:sz="0" w:space="0" w:color="auto"/>
            <w:left w:val="none" w:sz="0" w:space="0" w:color="auto"/>
            <w:bottom w:val="none" w:sz="0" w:space="0" w:color="auto"/>
            <w:right w:val="none" w:sz="0" w:space="0" w:color="auto"/>
          </w:divBdr>
        </w:div>
        <w:div w:id="2046562685">
          <w:marLeft w:val="640"/>
          <w:marRight w:val="0"/>
          <w:marTop w:val="0"/>
          <w:marBottom w:val="0"/>
          <w:divBdr>
            <w:top w:val="none" w:sz="0" w:space="0" w:color="auto"/>
            <w:left w:val="none" w:sz="0" w:space="0" w:color="auto"/>
            <w:bottom w:val="none" w:sz="0" w:space="0" w:color="auto"/>
            <w:right w:val="none" w:sz="0" w:space="0" w:color="auto"/>
          </w:divBdr>
        </w:div>
      </w:divsChild>
    </w:div>
    <w:div w:id="1142694019">
      <w:bodyDiv w:val="1"/>
      <w:marLeft w:val="0"/>
      <w:marRight w:val="0"/>
      <w:marTop w:val="0"/>
      <w:marBottom w:val="0"/>
      <w:divBdr>
        <w:top w:val="none" w:sz="0" w:space="0" w:color="auto"/>
        <w:left w:val="none" w:sz="0" w:space="0" w:color="auto"/>
        <w:bottom w:val="none" w:sz="0" w:space="0" w:color="auto"/>
        <w:right w:val="none" w:sz="0" w:space="0" w:color="auto"/>
      </w:divBdr>
    </w:div>
    <w:div w:id="1164855229">
      <w:bodyDiv w:val="1"/>
      <w:marLeft w:val="0"/>
      <w:marRight w:val="0"/>
      <w:marTop w:val="0"/>
      <w:marBottom w:val="0"/>
      <w:divBdr>
        <w:top w:val="none" w:sz="0" w:space="0" w:color="auto"/>
        <w:left w:val="none" w:sz="0" w:space="0" w:color="auto"/>
        <w:bottom w:val="none" w:sz="0" w:space="0" w:color="auto"/>
        <w:right w:val="none" w:sz="0" w:space="0" w:color="auto"/>
      </w:divBdr>
      <w:divsChild>
        <w:div w:id="547231391">
          <w:marLeft w:val="640"/>
          <w:marRight w:val="0"/>
          <w:marTop w:val="0"/>
          <w:marBottom w:val="0"/>
          <w:divBdr>
            <w:top w:val="none" w:sz="0" w:space="0" w:color="auto"/>
            <w:left w:val="none" w:sz="0" w:space="0" w:color="auto"/>
            <w:bottom w:val="none" w:sz="0" w:space="0" w:color="auto"/>
            <w:right w:val="none" w:sz="0" w:space="0" w:color="auto"/>
          </w:divBdr>
        </w:div>
        <w:div w:id="776415036">
          <w:marLeft w:val="640"/>
          <w:marRight w:val="0"/>
          <w:marTop w:val="0"/>
          <w:marBottom w:val="0"/>
          <w:divBdr>
            <w:top w:val="none" w:sz="0" w:space="0" w:color="auto"/>
            <w:left w:val="none" w:sz="0" w:space="0" w:color="auto"/>
            <w:bottom w:val="none" w:sz="0" w:space="0" w:color="auto"/>
            <w:right w:val="none" w:sz="0" w:space="0" w:color="auto"/>
          </w:divBdr>
        </w:div>
        <w:div w:id="872231633">
          <w:marLeft w:val="640"/>
          <w:marRight w:val="0"/>
          <w:marTop w:val="0"/>
          <w:marBottom w:val="0"/>
          <w:divBdr>
            <w:top w:val="none" w:sz="0" w:space="0" w:color="auto"/>
            <w:left w:val="none" w:sz="0" w:space="0" w:color="auto"/>
            <w:bottom w:val="none" w:sz="0" w:space="0" w:color="auto"/>
            <w:right w:val="none" w:sz="0" w:space="0" w:color="auto"/>
          </w:divBdr>
        </w:div>
        <w:div w:id="1219780273">
          <w:marLeft w:val="640"/>
          <w:marRight w:val="0"/>
          <w:marTop w:val="0"/>
          <w:marBottom w:val="0"/>
          <w:divBdr>
            <w:top w:val="none" w:sz="0" w:space="0" w:color="auto"/>
            <w:left w:val="none" w:sz="0" w:space="0" w:color="auto"/>
            <w:bottom w:val="none" w:sz="0" w:space="0" w:color="auto"/>
            <w:right w:val="none" w:sz="0" w:space="0" w:color="auto"/>
          </w:divBdr>
        </w:div>
        <w:div w:id="1458451856">
          <w:marLeft w:val="640"/>
          <w:marRight w:val="0"/>
          <w:marTop w:val="0"/>
          <w:marBottom w:val="0"/>
          <w:divBdr>
            <w:top w:val="none" w:sz="0" w:space="0" w:color="auto"/>
            <w:left w:val="none" w:sz="0" w:space="0" w:color="auto"/>
            <w:bottom w:val="none" w:sz="0" w:space="0" w:color="auto"/>
            <w:right w:val="none" w:sz="0" w:space="0" w:color="auto"/>
          </w:divBdr>
        </w:div>
        <w:div w:id="1499886645">
          <w:marLeft w:val="640"/>
          <w:marRight w:val="0"/>
          <w:marTop w:val="0"/>
          <w:marBottom w:val="0"/>
          <w:divBdr>
            <w:top w:val="none" w:sz="0" w:space="0" w:color="auto"/>
            <w:left w:val="none" w:sz="0" w:space="0" w:color="auto"/>
            <w:bottom w:val="none" w:sz="0" w:space="0" w:color="auto"/>
            <w:right w:val="none" w:sz="0" w:space="0" w:color="auto"/>
          </w:divBdr>
        </w:div>
        <w:div w:id="1763800499">
          <w:marLeft w:val="640"/>
          <w:marRight w:val="0"/>
          <w:marTop w:val="0"/>
          <w:marBottom w:val="0"/>
          <w:divBdr>
            <w:top w:val="none" w:sz="0" w:space="0" w:color="auto"/>
            <w:left w:val="none" w:sz="0" w:space="0" w:color="auto"/>
            <w:bottom w:val="none" w:sz="0" w:space="0" w:color="auto"/>
            <w:right w:val="none" w:sz="0" w:space="0" w:color="auto"/>
          </w:divBdr>
        </w:div>
        <w:div w:id="1863666926">
          <w:marLeft w:val="640"/>
          <w:marRight w:val="0"/>
          <w:marTop w:val="0"/>
          <w:marBottom w:val="0"/>
          <w:divBdr>
            <w:top w:val="none" w:sz="0" w:space="0" w:color="auto"/>
            <w:left w:val="none" w:sz="0" w:space="0" w:color="auto"/>
            <w:bottom w:val="none" w:sz="0" w:space="0" w:color="auto"/>
            <w:right w:val="none" w:sz="0" w:space="0" w:color="auto"/>
          </w:divBdr>
        </w:div>
        <w:div w:id="1900437735">
          <w:marLeft w:val="640"/>
          <w:marRight w:val="0"/>
          <w:marTop w:val="0"/>
          <w:marBottom w:val="0"/>
          <w:divBdr>
            <w:top w:val="none" w:sz="0" w:space="0" w:color="auto"/>
            <w:left w:val="none" w:sz="0" w:space="0" w:color="auto"/>
            <w:bottom w:val="none" w:sz="0" w:space="0" w:color="auto"/>
            <w:right w:val="none" w:sz="0" w:space="0" w:color="auto"/>
          </w:divBdr>
        </w:div>
      </w:divsChild>
    </w:div>
    <w:div w:id="1208882310">
      <w:bodyDiv w:val="1"/>
      <w:marLeft w:val="0"/>
      <w:marRight w:val="0"/>
      <w:marTop w:val="0"/>
      <w:marBottom w:val="0"/>
      <w:divBdr>
        <w:top w:val="none" w:sz="0" w:space="0" w:color="auto"/>
        <w:left w:val="none" w:sz="0" w:space="0" w:color="auto"/>
        <w:bottom w:val="none" w:sz="0" w:space="0" w:color="auto"/>
        <w:right w:val="none" w:sz="0" w:space="0" w:color="auto"/>
      </w:divBdr>
      <w:divsChild>
        <w:div w:id="316492183">
          <w:marLeft w:val="640"/>
          <w:marRight w:val="0"/>
          <w:marTop w:val="0"/>
          <w:marBottom w:val="0"/>
          <w:divBdr>
            <w:top w:val="none" w:sz="0" w:space="0" w:color="auto"/>
            <w:left w:val="none" w:sz="0" w:space="0" w:color="auto"/>
            <w:bottom w:val="none" w:sz="0" w:space="0" w:color="auto"/>
            <w:right w:val="none" w:sz="0" w:space="0" w:color="auto"/>
          </w:divBdr>
        </w:div>
        <w:div w:id="434397863">
          <w:marLeft w:val="640"/>
          <w:marRight w:val="0"/>
          <w:marTop w:val="0"/>
          <w:marBottom w:val="0"/>
          <w:divBdr>
            <w:top w:val="none" w:sz="0" w:space="0" w:color="auto"/>
            <w:left w:val="none" w:sz="0" w:space="0" w:color="auto"/>
            <w:bottom w:val="none" w:sz="0" w:space="0" w:color="auto"/>
            <w:right w:val="none" w:sz="0" w:space="0" w:color="auto"/>
          </w:divBdr>
        </w:div>
        <w:div w:id="479809637">
          <w:marLeft w:val="640"/>
          <w:marRight w:val="0"/>
          <w:marTop w:val="0"/>
          <w:marBottom w:val="0"/>
          <w:divBdr>
            <w:top w:val="none" w:sz="0" w:space="0" w:color="auto"/>
            <w:left w:val="none" w:sz="0" w:space="0" w:color="auto"/>
            <w:bottom w:val="none" w:sz="0" w:space="0" w:color="auto"/>
            <w:right w:val="none" w:sz="0" w:space="0" w:color="auto"/>
          </w:divBdr>
        </w:div>
        <w:div w:id="552737165">
          <w:marLeft w:val="640"/>
          <w:marRight w:val="0"/>
          <w:marTop w:val="0"/>
          <w:marBottom w:val="0"/>
          <w:divBdr>
            <w:top w:val="none" w:sz="0" w:space="0" w:color="auto"/>
            <w:left w:val="none" w:sz="0" w:space="0" w:color="auto"/>
            <w:bottom w:val="none" w:sz="0" w:space="0" w:color="auto"/>
            <w:right w:val="none" w:sz="0" w:space="0" w:color="auto"/>
          </w:divBdr>
        </w:div>
        <w:div w:id="1006783367">
          <w:marLeft w:val="640"/>
          <w:marRight w:val="0"/>
          <w:marTop w:val="0"/>
          <w:marBottom w:val="0"/>
          <w:divBdr>
            <w:top w:val="none" w:sz="0" w:space="0" w:color="auto"/>
            <w:left w:val="none" w:sz="0" w:space="0" w:color="auto"/>
            <w:bottom w:val="none" w:sz="0" w:space="0" w:color="auto"/>
            <w:right w:val="none" w:sz="0" w:space="0" w:color="auto"/>
          </w:divBdr>
        </w:div>
        <w:div w:id="1394280601">
          <w:marLeft w:val="640"/>
          <w:marRight w:val="0"/>
          <w:marTop w:val="0"/>
          <w:marBottom w:val="0"/>
          <w:divBdr>
            <w:top w:val="none" w:sz="0" w:space="0" w:color="auto"/>
            <w:left w:val="none" w:sz="0" w:space="0" w:color="auto"/>
            <w:bottom w:val="none" w:sz="0" w:space="0" w:color="auto"/>
            <w:right w:val="none" w:sz="0" w:space="0" w:color="auto"/>
          </w:divBdr>
        </w:div>
        <w:div w:id="1430858495">
          <w:marLeft w:val="640"/>
          <w:marRight w:val="0"/>
          <w:marTop w:val="0"/>
          <w:marBottom w:val="0"/>
          <w:divBdr>
            <w:top w:val="none" w:sz="0" w:space="0" w:color="auto"/>
            <w:left w:val="none" w:sz="0" w:space="0" w:color="auto"/>
            <w:bottom w:val="none" w:sz="0" w:space="0" w:color="auto"/>
            <w:right w:val="none" w:sz="0" w:space="0" w:color="auto"/>
          </w:divBdr>
        </w:div>
        <w:div w:id="1714842972">
          <w:marLeft w:val="640"/>
          <w:marRight w:val="0"/>
          <w:marTop w:val="0"/>
          <w:marBottom w:val="0"/>
          <w:divBdr>
            <w:top w:val="none" w:sz="0" w:space="0" w:color="auto"/>
            <w:left w:val="none" w:sz="0" w:space="0" w:color="auto"/>
            <w:bottom w:val="none" w:sz="0" w:space="0" w:color="auto"/>
            <w:right w:val="none" w:sz="0" w:space="0" w:color="auto"/>
          </w:divBdr>
        </w:div>
        <w:div w:id="2081293700">
          <w:marLeft w:val="640"/>
          <w:marRight w:val="0"/>
          <w:marTop w:val="0"/>
          <w:marBottom w:val="0"/>
          <w:divBdr>
            <w:top w:val="none" w:sz="0" w:space="0" w:color="auto"/>
            <w:left w:val="none" w:sz="0" w:space="0" w:color="auto"/>
            <w:bottom w:val="none" w:sz="0" w:space="0" w:color="auto"/>
            <w:right w:val="none" w:sz="0" w:space="0" w:color="auto"/>
          </w:divBdr>
        </w:div>
      </w:divsChild>
    </w:div>
    <w:div w:id="1238512965">
      <w:bodyDiv w:val="1"/>
      <w:marLeft w:val="0"/>
      <w:marRight w:val="0"/>
      <w:marTop w:val="0"/>
      <w:marBottom w:val="0"/>
      <w:divBdr>
        <w:top w:val="none" w:sz="0" w:space="0" w:color="auto"/>
        <w:left w:val="none" w:sz="0" w:space="0" w:color="auto"/>
        <w:bottom w:val="none" w:sz="0" w:space="0" w:color="auto"/>
        <w:right w:val="none" w:sz="0" w:space="0" w:color="auto"/>
      </w:divBdr>
    </w:div>
    <w:div w:id="1239176196">
      <w:bodyDiv w:val="1"/>
      <w:marLeft w:val="0"/>
      <w:marRight w:val="0"/>
      <w:marTop w:val="0"/>
      <w:marBottom w:val="0"/>
      <w:divBdr>
        <w:top w:val="none" w:sz="0" w:space="0" w:color="auto"/>
        <w:left w:val="none" w:sz="0" w:space="0" w:color="auto"/>
        <w:bottom w:val="none" w:sz="0" w:space="0" w:color="auto"/>
        <w:right w:val="none" w:sz="0" w:space="0" w:color="auto"/>
      </w:divBdr>
      <w:divsChild>
        <w:div w:id="273287501">
          <w:marLeft w:val="640"/>
          <w:marRight w:val="0"/>
          <w:marTop w:val="0"/>
          <w:marBottom w:val="0"/>
          <w:divBdr>
            <w:top w:val="none" w:sz="0" w:space="0" w:color="auto"/>
            <w:left w:val="none" w:sz="0" w:space="0" w:color="auto"/>
            <w:bottom w:val="none" w:sz="0" w:space="0" w:color="auto"/>
            <w:right w:val="none" w:sz="0" w:space="0" w:color="auto"/>
          </w:divBdr>
        </w:div>
        <w:div w:id="876435497">
          <w:marLeft w:val="640"/>
          <w:marRight w:val="0"/>
          <w:marTop w:val="0"/>
          <w:marBottom w:val="0"/>
          <w:divBdr>
            <w:top w:val="none" w:sz="0" w:space="0" w:color="auto"/>
            <w:left w:val="none" w:sz="0" w:space="0" w:color="auto"/>
            <w:bottom w:val="none" w:sz="0" w:space="0" w:color="auto"/>
            <w:right w:val="none" w:sz="0" w:space="0" w:color="auto"/>
          </w:divBdr>
        </w:div>
        <w:div w:id="1434594885">
          <w:marLeft w:val="640"/>
          <w:marRight w:val="0"/>
          <w:marTop w:val="0"/>
          <w:marBottom w:val="0"/>
          <w:divBdr>
            <w:top w:val="none" w:sz="0" w:space="0" w:color="auto"/>
            <w:left w:val="none" w:sz="0" w:space="0" w:color="auto"/>
            <w:bottom w:val="none" w:sz="0" w:space="0" w:color="auto"/>
            <w:right w:val="none" w:sz="0" w:space="0" w:color="auto"/>
          </w:divBdr>
        </w:div>
        <w:div w:id="1918788108">
          <w:marLeft w:val="640"/>
          <w:marRight w:val="0"/>
          <w:marTop w:val="0"/>
          <w:marBottom w:val="0"/>
          <w:divBdr>
            <w:top w:val="none" w:sz="0" w:space="0" w:color="auto"/>
            <w:left w:val="none" w:sz="0" w:space="0" w:color="auto"/>
            <w:bottom w:val="none" w:sz="0" w:space="0" w:color="auto"/>
            <w:right w:val="none" w:sz="0" w:space="0" w:color="auto"/>
          </w:divBdr>
        </w:div>
      </w:divsChild>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53510085">
      <w:bodyDiv w:val="1"/>
      <w:marLeft w:val="0"/>
      <w:marRight w:val="0"/>
      <w:marTop w:val="0"/>
      <w:marBottom w:val="0"/>
      <w:divBdr>
        <w:top w:val="none" w:sz="0" w:space="0" w:color="auto"/>
        <w:left w:val="none" w:sz="0" w:space="0" w:color="auto"/>
        <w:bottom w:val="none" w:sz="0" w:space="0" w:color="auto"/>
        <w:right w:val="none" w:sz="0" w:space="0" w:color="auto"/>
      </w:divBdr>
      <w:divsChild>
        <w:div w:id="257060894">
          <w:marLeft w:val="640"/>
          <w:marRight w:val="0"/>
          <w:marTop w:val="0"/>
          <w:marBottom w:val="0"/>
          <w:divBdr>
            <w:top w:val="none" w:sz="0" w:space="0" w:color="auto"/>
            <w:left w:val="none" w:sz="0" w:space="0" w:color="auto"/>
            <w:bottom w:val="none" w:sz="0" w:space="0" w:color="auto"/>
            <w:right w:val="none" w:sz="0" w:space="0" w:color="auto"/>
          </w:divBdr>
        </w:div>
        <w:div w:id="1166289405">
          <w:marLeft w:val="640"/>
          <w:marRight w:val="0"/>
          <w:marTop w:val="0"/>
          <w:marBottom w:val="0"/>
          <w:divBdr>
            <w:top w:val="none" w:sz="0" w:space="0" w:color="auto"/>
            <w:left w:val="none" w:sz="0" w:space="0" w:color="auto"/>
            <w:bottom w:val="none" w:sz="0" w:space="0" w:color="auto"/>
            <w:right w:val="none" w:sz="0" w:space="0" w:color="auto"/>
          </w:divBdr>
        </w:div>
        <w:div w:id="1270816942">
          <w:marLeft w:val="640"/>
          <w:marRight w:val="0"/>
          <w:marTop w:val="0"/>
          <w:marBottom w:val="0"/>
          <w:divBdr>
            <w:top w:val="none" w:sz="0" w:space="0" w:color="auto"/>
            <w:left w:val="none" w:sz="0" w:space="0" w:color="auto"/>
            <w:bottom w:val="none" w:sz="0" w:space="0" w:color="auto"/>
            <w:right w:val="none" w:sz="0" w:space="0" w:color="auto"/>
          </w:divBdr>
        </w:div>
        <w:div w:id="1817918779">
          <w:marLeft w:val="640"/>
          <w:marRight w:val="0"/>
          <w:marTop w:val="0"/>
          <w:marBottom w:val="0"/>
          <w:divBdr>
            <w:top w:val="none" w:sz="0" w:space="0" w:color="auto"/>
            <w:left w:val="none" w:sz="0" w:space="0" w:color="auto"/>
            <w:bottom w:val="none" w:sz="0" w:space="0" w:color="auto"/>
            <w:right w:val="none" w:sz="0" w:space="0" w:color="auto"/>
          </w:divBdr>
        </w:div>
      </w:divsChild>
    </w:div>
    <w:div w:id="1266034599">
      <w:bodyDiv w:val="1"/>
      <w:marLeft w:val="0"/>
      <w:marRight w:val="0"/>
      <w:marTop w:val="0"/>
      <w:marBottom w:val="0"/>
      <w:divBdr>
        <w:top w:val="none" w:sz="0" w:space="0" w:color="auto"/>
        <w:left w:val="none" w:sz="0" w:space="0" w:color="auto"/>
        <w:bottom w:val="none" w:sz="0" w:space="0" w:color="auto"/>
        <w:right w:val="none" w:sz="0" w:space="0" w:color="auto"/>
      </w:divBdr>
    </w:div>
    <w:div w:id="1266306913">
      <w:bodyDiv w:val="1"/>
      <w:marLeft w:val="0"/>
      <w:marRight w:val="0"/>
      <w:marTop w:val="0"/>
      <w:marBottom w:val="0"/>
      <w:divBdr>
        <w:top w:val="none" w:sz="0" w:space="0" w:color="auto"/>
        <w:left w:val="none" w:sz="0" w:space="0" w:color="auto"/>
        <w:bottom w:val="none" w:sz="0" w:space="0" w:color="auto"/>
        <w:right w:val="none" w:sz="0" w:space="0" w:color="auto"/>
      </w:divBdr>
    </w:div>
    <w:div w:id="1267883447">
      <w:bodyDiv w:val="1"/>
      <w:marLeft w:val="0"/>
      <w:marRight w:val="0"/>
      <w:marTop w:val="0"/>
      <w:marBottom w:val="0"/>
      <w:divBdr>
        <w:top w:val="none" w:sz="0" w:space="0" w:color="auto"/>
        <w:left w:val="none" w:sz="0" w:space="0" w:color="auto"/>
        <w:bottom w:val="none" w:sz="0" w:space="0" w:color="auto"/>
        <w:right w:val="none" w:sz="0" w:space="0" w:color="auto"/>
      </w:divBdr>
      <w:divsChild>
        <w:div w:id="549263782">
          <w:marLeft w:val="640"/>
          <w:marRight w:val="0"/>
          <w:marTop w:val="0"/>
          <w:marBottom w:val="0"/>
          <w:divBdr>
            <w:top w:val="none" w:sz="0" w:space="0" w:color="auto"/>
            <w:left w:val="none" w:sz="0" w:space="0" w:color="auto"/>
            <w:bottom w:val="none" w:sz="0" w:space="0" w:color="auto"/>
            <w:right w:val="none" w:sz="0" w:space="0" w:color="auto"/>
          </w:divBdr>
        </w:div>
        <w:div w:id="579027048">
          <w:marLeft w:val="640"/>
          <w:marRight w:val="0"/>
          <w:marTop w:val="0"/>
          <w:marBottom w:val="0"/>
          <w:divBdr>
            <w:top w:val="none" w:sz="0" w:space="0" w:color="auto"/>
            <w:left w:val="none" w:sz="0" w:space="0" w:color="auto"/>
            <w:bottom w:val="none" w:sz="0" w:space="0" w:color="auto"/>
            <w:right w:val="none" w:sz="0" w:space="0" w:color="auto"/>
          </w:divBdr>
        </w:div>
        <w:div w:id="768424662">
          <w:marLeft w:val="640"/>
          <w:marRight w:val="0"/>
          <w:marTop w:val="0"/>
          <w:marBottom w:val="0"/>
          <w:divBdr>
            <w:top w:val="none" w:sz="0" w:space="0" w:color="auto"/>
            <w:left w:val="none" w:sz="0" w:space="0" w:color="auto"/>
            <w:bottom w:val="none" w:sz="0" w:space="0" w:color="auto"/>
            <w:right w:val="none" w:sz="0" w:space="0" w:color="auto"/>
          </w:divBdr>
        </w:div>
        <w:div w:id="977882685">
          <w:marLeft w:val="640"/>
          <w:marRight w:val="0"/>
          <w:marTop w:val="0"/>
          <w:marBottom w:val="0"/>
          <w:divBdr>
            <w:top w:val="none" w:sz="0" w:space="0" w:color="auto"/>
            <w:left w:val="none" w:sz="0" w:space="0" w:color="auto"/>
            <w:bottom w:val="none" w:sz="0" w:space="0" w:color="auto"/>
            <w:right w:val="none" w:sz="0" w:space="0" w:color="auto"/>
          </w:divBdr>
        </w:div>
        <w:div w:id="1632202187">
          <w:marLeft w:val="640"/>
          <w:marRight w:val="0"/>
          <w:marTop w:val="0"/>
          <w:marBottom w:val="0"/>
          <w:divBdr>
            <w:top w:val="none" w:sz="0" w:space="0" w:color="auto"/>
            <w:left w:val="none" w:sz="0" w:space="0" w:color="auto"/>
            <w:bottom w:val="none" w:sz="0" w:space="0" w:color="auto"/>
            <w:right w:val="none" w:sz="0" w:space="0" w:color="auto"/>
          </w:divBdr>
        </w:div>
        <w:div w:id="1710954139">
          <w:marLeft w:val="640"/>
          <w:marRight w:val="0"/>
          <w:marTop w:val="0"/>
          <w:marBottom w:val="0"/>
          <w:divBdr>
            <w:top w:val="none" w:sz="0" w:space="0" w:color="auto"/>
            <w:left w:val="none" w:sz="0" w:space="0" w:color="auto"/>
            <w:bottom w:val="none" w:sz="0" w:space="0" w:color="auto"/>
            <w:right w:val="none" w:sz="0" w:space="0" w:color="auto"/>
          </w:divBdr>
        </w:div>
        <w:div w:id="2091000323">
          <w:marLeft w:val="640"/>
          <w:marRight w:val="0"/>
          <w:marTop w:val="0"/>
          <w:marBottom w:val="0"/>
          <w:divBdr>
            <w:top w:val="none" w:sz="0" w:space="0" w:color="auto"/>
            <w:left w:val="none" w:sz="0" w:space="0" w:color="auto"/>
            <w:bottom w:val="none" w:sz="0" w:space="0" w:color="auto"/>
            <w:right w:val="none" w:sz="0" w:space="0" w:color="auto"/>
          </w:divBdr>
        </w:div>
      </w:divsChild>
    </w:div>
    <w:div w:id="1300846605">
      <w:bodyDiv w:val="1"/>
      <w:marLeft w:val="0"/>
      <w:marRight w:val="0"/>
      <w:marTop w:val="0"/>
      <w:marBottom w:val="0"/>
      <w:divBdr>
        <w:top w:val="none" w:sz="0" w:space="0" w:color="auto"/>
        <w:left w:val="none" w:sz="0" w:space="0" w:color="auto"/>
        <w:bottom w:val="none" w:sz="0" w:space="0" w:color="auto"/>
        <w:right w:val="none" w:sz="0" w:space="0" w:color="auto"/>
      </w:divBdr>
      <w:divsChild>
        <w:div w:id="413820353">
          <w:marLeft w:val="640"/>
          <w:marRight w:val="0"/>
          <w:marTop w:val="0"/>
          <w:marBottom w:val="0"/>
          <w:divBdr>
            <w:top w:val="none" w:sz="0" w:space="0" w:color="auto"/>
            <w:left w:val="none" w:sz="0" w:space="0" w:color="auto"/>
            <w:bottom w:val="none" w:sz="0" w:space="0" w:color="auto"/>
            <w:right w:val="none" w:sz="0" w:space="0" w:color="auto"/>
          </w:divBdr>
        </w:div>
        <w:div w:id="1358628475">
          <w:marLeft w:val="640"/>
          <w:marRight w:val="0"/>
          <w:marTop w:val="0"/>
          <w:marBottom w:val="0"/>
          <w:divBdr>
            <w:top w:val="none" w:sz="0" w:space="0" w:color="auto"/>
            <w:left w:val="none" w:sz="0" w:space="0" w:color="auto"/>
            <w:bottom w:val="none" w:sz="0" w:space="0" w:color="auto"/>
            <w:right w:val="none" w:sz="0" w:space="0" w:color="auto"/>
          </w:divBdr>
        </w:div>
        <w:div w:id="1856116633">
          <w:marLeft w:val="640"/>
          <w:marRight w:val="0"/>
          <w:marTop w:val="0"/>
          <w:marBottom w:val="0"/>
          <w:divBdr>
            <w:top w:val="none" w:sz="0" w:space="0" w:color="auto"/>
            <w:left w:val="none" w:sz="0" w:space="0" w:color="auto"/>
            <w:bottom w:val="none" w:sz="0" w:space="0" w:color="auto"/>
            <w:right w:val="none" w:sz="0" w:space="0" w:color="auto"/>
          </w:divBdr>
        </w:div>
      </w:divsChild>
    </w:div>
    <w:div w:id="1317148818">
      <w:bodyDiv w:val="1"/>
      <w:marLeft w:val="0"/>
      <w:marRight w:val="0"/>
      <w:marTop w:val="0"/>
      <w:marBottom w:val="0"/>
      <w:divBdr>
        <w:top w:val="none" w:sz="0" w:space="0" w:color="auto"/>
        <w:left w:val="none" w:sz="0" w:space="0" w:color="auto"/>
        <w:bottom w:val="none" w:sz="0" w:space="0" w:color="auto"/>
        <w:right w:val="none" w:sz="0" w:space="0" w:color="auto"/>
      </w:divBdr>
    </w:div>
    <w:div w:id="1322930697">
      <w:bodyDiv w:val="1"/>
      <w:marLeft w:val="0"/>
      <w:marRight w:val="0"/>
      <w:marTop w:val="0"/>
      <w:marBottom w:val="0"/>
      <w:divBdr>
        <w:top w:val="none" w:sz="0" w:space="0" w:color="auto"/>
        <w:left w:val="none" w:sz="0" w:space="0" w:color="auto"/>
        <w:bottom w:val="none" w:sz="0" w:space="0" w:color="auto"/>
        <w:right w:val="none" w:sz="0" w:space="0" w:color="auto"/>
      </w:divBdr>
    </w:div>
    <w:div w:id="1336952646">
      <w:bodyDiv w:val="1"/>
      <w:marLeft w:val="0"/>
      <w:marRight w:val="0"/>
      <w:marTop w:val="0"/>
      <w:marBottom w:val="0"/>
      <w:divBdr>
        <w:top w:val="none" w:sz="0" w:space="0" w:color="auto"/>
        <w:left w:val="none" w:sz="0" w:space="0" w:color="auto"/>
        <w:bottom w:val="none" w:sz="0" w:space="0" w:color="auto"/>
        <w:right w:val="none" w:sz="0" w:space="0" w:color="auto"/>
      </w:divBdr>
      <w:divsChild>
        <w:div w:id="118914806">
          <w:marLeft w:val="640"/>
          <w:marRight w:val="0"/>
          <w:marTop w:val="0"/>
          <w:marBottom w:val="0"/>
          <w:divBdr>
            <w:top w:val="none" w:sz="0" w:space="0" w:color="auto"/>
            <w:left w:val="none" w:sz="0" w:space="0" w:color="auto"/>
            <w:bottom w:val="none" w:sz="0" w:space="0" w:color="auto"/>
            <w:right w:val="none" w:sz="0" w:space="0" w:color="auto"/>
          </w:divBdr>
        </w:div>
        <w:div w:id="1076589849">
          <w:marLeft w:val="640"/>
          <w:marRight w:val="0"/>
          <w:marTop w:val="0"/>
          <w:marBottom w:val="0"/>
          <w:divBdr>
            <w:top w:val="none" w:sz="0" w:space="0" w:color="auto"/>
            <w:left w:val="none" w:sz="0" w:space="0" w:color="auto"/>
            <w:bottom w:val="none" w:sz="0" w:space="0" w:color="auto"/>
            <w:right w:val="none" w:sz="0" w:space="0" w:color="auto"/>
          </w:divBdr>
        </w:div>
        <w:div w:id="1624769076">
          <w:marLeft w:val="640"/>
          <w:marRight w:val="0"/>
          <w:marTop w:val="0"/>
          <w:marBottom w:val="0"/>
          <w:divBdr>
            <w:top w:val="none" w:sz="0" w:space="0" w:color="auto"/>
            <w:left w:val="none" w:sz="0" w:space="0" w:color="auto"/>
            <w:bottom w:val="none" w:sz="0" w:space="0" w:color="auto"/>
            <w:right w:val="none" w:sz="0" w:space="0" w:color="auto"/>
          </w:divBdr>
        </w:div>
        <w:div w:id="1659262969">
          <w:marLeft w:val="640"/>
          <w:marRight w:val="0"/>
          <w:marTop w:val="0"/>
          <w:marBottom w:val="0"/>
          <w:divBdr>
            <w:top w:val="none" w:sz="0" w:space="0" w:color="auto"/>
            <w:left w:val="none" w:sz="0" w:space="0" w:color="auto"/>
            <w:bottom w:val="none" w:sz="0" w:space="0" w:color="auto"/>
            <w:right w:val="none" w:sz="0" w:space="0" w:color="auto"/>
          </w:divBdr>
        </w:div>
        <w:div w:id="1664509618">
          <w:marLeft w:val="640"/>
          <w:marRight w:val="0"/>
          <w:marTop w:val="0"/>
          <w:marBottom w:val="0"/>
          <w:divBdr>
            <w:top w:val="none" w:sz="0" w:space="0" w:color="auto"/>
            <w:left w:val="none" w:sz="0" w:space="0" w:color="auto"/>
            <w:bottom w:val="none" w:sz="0" w:space="0" w:color="auto"/>
            <w:right w:val="none" w:sz="0" w:space="0" w:color="auto"/>
          </w:divBdr>
        </w:div>
        <w:div w:id="1885016074">
          <w:marLeft w:val="640"/>
          <w:marRight w:val="0"/>
          <w:marTop w:val="0"/>
          <w:marBottom w:val="0"/>
          <w:divBdr>
            <w:top w:val="none" w:sz="0" w:space="0" w:color="auto"/>
            <w:left w:val="none" w:sz="0" w:space="0" w:color="auto"/>
            <w:bottom w:val="none" w:sz="0" w:space="0" w:color="auto"/>
            <w:right w:val="none" w:sz="0" w:space="0" w:color="auto"/>
          </w:divBdr>
        </w:div>
        <w:div w:id="1917350529">
          <w:marLeft w:val="640"/>
          <w:marRight w:val="0"/>
          <w:marTop w:val="0"/>
          <w:marBottom w:val="0"/>
          <w:divBdr>
            <w:top w:val="none" w:sz="0" w:space="0" w:color="auto"/>
            <w:left w:val="none" w:sz="0" w:space="0" w:color="auto"/>
            <w:bottom w:val="none" w:sz="0" w:space="0" w:color="auto"/>
            <w:right w:val="none" w:sz="0" w:space="0" w:color="auto"/>
          </w:divBdr>
        </w:div>
        <w:div w:id="1972857799">
          <w:marLeft w:val="640"/>
          <w:marRight w:val="0"/>
          <w:marTop w:val="0"/>
          <w:marBottom w:val="0"/>
          <w:divBdr>
            <w:top w:val="none" w:sz="0" w:space="0" w:color="auto"/>
            <w:left w:val="none" w:sz="0" w:space="0" w:color="auto"/>
            <w:bottom w:val="none" w:sz="0" w:space="0" w:color="auto"/>
            <w:right w:val="none" w:sz="0" w:space="0" w:color="auto"/>
          </w:divBdr>
        </w:div>
        <w:div w:id="2081437561">
          <w:marLeft w:val="640"/>
          <w:marRight w:val="0"/>
          <w:marTop w:val="0"/>
          <w:marBottom w:val="0"/>
          <w:divBdr>
            <w:top w:val="none" w:sz="0" w:space="0" w:color="auto"/>
            <w:left w:val="none" w:sz="0" w:space="0" w:color="auto"/>
            <w:bottom w:val="none" w:sz="0" w:space="0" w:color="auto"/>
            <w:right w:val="none" w:sz="0" w:space="0" w:color="auto"/>
          </w:divBdr>
        </w:div>
      </w:divsChild>
    </w:div>
    <w:div w:id="1352143268">
      <w:bodyDiv w:val="1"/>
      <w:marLeft w:val="0"/>
      <w:marRight w:val="0"/>
      <w:marTop w:val="0"/>
      <w:marBottom w:val="0"/>
      <w:divBdr>
        <w:top w:val="none" w:sz="0" w:space="0" w:color="auto"/>
        <w:left w:val="none" w:sz="0" w:space="0" w:color="auto"/>
        <w:bottom w:val="none" w:sz="0" w:space="0" w:color="auto"/>
        <w:right w:val="none" w:sz="0" w:space="0" w:color="auto"/>
      </w:divBdr>
      <w:divsChild>
        <w:div w:id="229509772">
          <w:marLeft w:val="640"/>
          <w:marRight w:val="0"/>
          <w:marTop w:val="0"/>
          <w:marBottom w:val="0"/>
          <w:divBdr>
            <w:top w:val="none" w:sz="0" w:space="0" w:color="auto"/>
            <w:left w:val="none" w:sz="0" w:space="0" w:color="auto"/>
            <w:bottom w:val="none" w:sz="0" w:space="0" w:color="auto"/>
            <w:right w:val="none" w:sz="0" w:space="0" w:color="auto"/>
          </w:divBdr>
        </w:div>
        <w:div w:id="406346929">
          <w:marLeft w:val="640"/>
          <w:marRight w:val="0"/>
          <w:marTop w:val="0"/>
          <w:marBottom w:val="0"/>
          <w:divBdr>
            <w:top w:val="none" w:sz="0" w:space="0" w:color="auto"/>
            <w:left w:val="none" w:sz="0" w:space="0" w:color="auto"/>
            <w:bottom w:val="none" w:sz="0" w:space="0" w:color="auto"/>
            <w:right w:val="none" w:sz="0" w:space="0" w:color="auto"/>
          </w:divBdr>
        </w:div>
        <w:div w:id="482238092">
          <w:marLeft w:val="640"/>
          <w:marRight w:val="0"/>
          <w:marTop w:val="0"/>
          <w:marBottom w:val="0"/>
          <w:divBdr>
            <w:top w:val="none" w:sz="0" w:space="0" w:color="auto"/>
            <w:left w:val="none" w:sz="0" w:space="0" w:color="auto"/>
            <w:bottom w:val="none" w:sz="0" w:space="0" w:color="auto"/>
            <w:right w:val="none" w:sz="0" w:space="0" w:color="auto"/>
          </w:divBdr>
        </w:div>
        <w:div w:id="745693051">
          <w:marLeft w:val="640"/>
          <w:marRight w:val="0"/>
          <w:marTop w:val="0"/>
          <w:marBottom w:val="0"/>
          <w:divBdr>
            <w:top w:val="none" w:sz="0" w:space="0" w:color="auto"/>
            <w:left w:val="none" w:sz="0" w:space="0" w:color="auto"/>
            <w:bottom w:val="none" w:sz="0" w:space="0" w:color="auto"/>
            <w:right w:val="none" w:sz="0" w:space="0" w:color="auto"/>
          </w:divBdr>
        </w:div>
      </w:divsChild>
    </w:div>
    <w:div w:id="1396391101">
      <w:bodyDiv w:val="1"/>
      <w:marLeft w:val="0"/>
      <w:marRight w:val="0"/>
      <w:marTop w:val="0"/>
      <w:marBottom w:val="0"/>
      <w:divBdr>
        <w:top w:val="none" w:sz="0" w:space="0" w:color="auto"/>
        <w:left w:val="none" w:sz="0" w:space="0" w:color="auto"/>
        <w:bottom w:val="none" w:sz="0" w:space="0" w:color="auto"/>
        <w:right w:val="none" w:sz="0" w:space="0" w:color="auto"/>
      </w:divBdr>
    </w:div>
    <w:div w:id="1411000379">
      <w:bodyDiv w:val="1"/>
      <w:marLeft w:val="0"/>
      <w:marRight w:val="0"/>
      <w:marTop w:val="0"/>
      <w:marBottom w:val="0"/>
      <w:divBdr>
        <w:top w:val="none" w:sz="0" w:space="0" w:color="auto"/>
        <w:left w:val="none" w:sz="0" w:space="0" w:color="auto"/>
        <w:bottom w:val="none" w:sz="0" w:space="0" w:color="auto"/>
        <w:right w:val="none" w:sz="0" w:space="0" w:color="auto"/>
      </w:divBdr>
    </w:div>
    <w:div w:id="1427388337">
      <w:bodyDiv w:val="1"/>
      <w:marLeft w:val="0"/>
      <w:marRight w:val="0"/>
      <w:marTop w:val="0"/>
      <w:marBottom w:val="0"/>
      <w:divBdr>
        <w:top w:val="none" w:sz="0" w:space="0" w:color="auto"/>
        <w:left w:val="none" w:sz="0" w:space="0" w:color="auto"/>
        <w:bottom w:val="none" w:sz="0" w:space="0" w:color="auto"/>
        <w:right w:val="none" w:sz="0" w:space="0" w:color="auto"/>
      </w:divBdr>
    </w:div>
    <w:div w:id="1427846941">
      <w:bodyDiv w:val="1"/>
      <w:marLeft w:val="0"/>
      <w:marRight w:val="0"/>
      <w:marTop w:val="0"/>
      <w:marBottom w:val="0"/>
      <w:divBdr>
        <w:top w:val="none" w:sz="0" w:space="0" w:color="auto"/>
        <w:left w:val="none" w:sz="0" w:space="0" w:color="auto"/>
        <w:bottom w:val="none" w:sz="0" w:space="0" w:color="auto"/>
        <w:right w:val="none" w:sz="0" w:space="0" w:color="auto"/>
      </w:divBdr>
    </w:div>
    <w:div w:id="1455565261">
      <w:bodyDiv w:val="1"/>
      <w:marLeft w:val="0"/>
      <w:marRight w:val="0"/>
      <w:marTop w:val="0"/>
      <w:marBottom w:val="0"/>
      <w:divBdr>
        <w:top w:val="none" w:sz="0" w:space="0" w:color="auto"/>
        <w:left w:val="none" w:sz="0" w:space="0" w:color="auto"/>
        <w:bottom w:val="none" w:sz="0" w:space="0" w:color="auto"/>
        <w:right w:val="none" w:sz="0" w:space="0" w:color="auto"/>
      </w:divBdr>
    </w:div>
    <w:div w:id="1466848773">
      <w:bodyDiv w:val="1"/>
      <w:marLeft w:val="0"/>
      <w:marRight w:val="0"/>
      <w:marTop w:val="0"/>
      <w:marBottom w:val="0"/>
      <w:divBdr>
        <w:top w:val="none" w:sz="0" w:space="0" w:color="auto"/>
        <w:left w:val="none" w:sz="0" w:space="0" w:color="auto"/>
        <w:bottom w:val="none" w:sz="0" w:space="0" w:color="auto"/>
        <w:right w:val="none" w:sz="0" w:space="0" w:color="auto"/>
      </w:divBdr>
      <w:divsChild>
        <w:div w:id="6447526">
          <w:marLeft w:val="640"/>
          <w:marRight w:val="0"/>
          <w:marTop w:val="0"/>
          <w:marBottom w:val="0"/>
          <w:divBdr>
            <w:top w:val="none" w:sz="0" w:space="0" w:color="auto"/>
            <w:left w:val="none" w:sz="0" w:space="0" w:color="auto"/>
            <w:bottom w:val="none" w:sz="0" w:space="0" w:color="auto"/>
            <w:right w:val="none" w:sz="0" w:space="0" w:color="auto"/>
          </w:divBdr>
        </w:div>
        <w:div w:id="781799941">
          <w:marLeft w:val="640"/>
          <w:marRight w:val="0"/>
          <w:marTop w:val="0"/>
          <w:marBottom w:val="0"/>
          <w:divBdr>
            <w:top w:val="none" w:sz="0" w:space="0" w:color="auto"/>
            <w:left w:val="none" w:sz="0" w:space="0" w:color="auto"/>
            <w:bottom w:val="none" w:sz="0" w:space="0" w:color="auto"/>
            <w:right w:val="none" w:sz="0" w:space="0" w:color="auto"/>
          </w:divBdr>
        </w:div>
        <w:div w:id="806162611">
          <w:marLeft w:val="640"/>
          <w:marRight w:val="0"/>
          <w:marTop w:val="0"/>
          <w:marBottom w:val="0"/>
          <w:divBdr>
            <w:top w:val="none" w:sz="0" w:space="0" w:color="auto"/>
            <w:left w:val="none" w:sz="0" w:space="0" w:color="auto"/>
            <w:bottom w:val="none" w:sz="0" w:space="0" w:color="auto"/>
            <w:right w:val="none" w:sz="0" w:space="0" w:color="auto"/>
          </w:divBdr>
        </w:div>
        <w:div w:id="1004671455">
          <w:marLeft w:val="640"/>
          <w:marRight w:val="0"/>
          <w:marTop w:val="0"/>
          <w:marBottom w:val="0"/>
          <w:divBdr>
            <w:top w:val="none" w:sz="0" w:space="0" w:color="auto"/>
            <w:left w:val="none" w:sz="0" w:space="0" w:color="auto"/>
            <w:bottom w:val="none" w:sz="0" w:space="0" w:color="auto"/>
            <w:right w:val="none" w:sz="0" w:space="0" w:color="auto"/>
          </w:divBdr>
        </w:div>
        <w:div w:id="1043871400">
          <w:marLeft w:val="640"/>
          <w:marRight w:val="0"/>
          <w:marTop w:val="0"/>
          <w:marBottom w:val="0"/>
          <w:divBdr>
            <w:top w:val="none" w:sz="0" w:space="0" w:color="auto"/>
            <w:left w:val="none" w:sz="0" w:space="0" w:color="auto"/>
            <w:bottom w:val="none" w:sz="0" w:space="0" w:color="auto"/>
            <w:right w:val="none" w:sz="0" w:space="0" w:color="auto"/>
          </w:divBdr>
        </w:div>
        <w:div w:id="1066614316">
          <w:marLeft w:val="640"/>
          <w:marRight w:val="0"/>
          <w:marTop w:val="0"/>
          <w:marBottom w:val="0"/>
          <w:divBdr>
            <w:top w:val="none" w:sz="0" w:space="0" w:color="auto"/>
            <w:left w:val="none" w:sz="0" w:space="0" w:color="auto"/>
            <w:bottom w:val="none" w:sz="0" w:space="0" w:color="auto"/>
            <w:right w:val="none" w:sz="0" w:space="0" w:color="auto"/>
          </w:divBdr>
        </w:div>
        <w:div w:id="1397775873">
          <w:marLeft w:val="640"/>
          <w:marRight w:val="0"/>
          <w:marTop w:val="0"/>
          <w:marBottom w:val="0"/>
          <w:divBdr>
            <w:top w:val="none" w:sz="0" w:space="0" w:color="auto"/>
            <w:left w:val="none" w:sz="0" w:space="0" w:color="auto"/>
            <w:bottom w:val="none" w:sz="0" w:space="0" w:color="auto"/>
            <w:right w:val="none" w:sz="0" w:space="0" w:color="auto"/>
          </w:divBdr>
        </w:div>
        <w:div w:id="1848210826">
          <w:marLeft w:val="640"/>
          <w:marRight w:val="0"/>
          <w:marTop w:val="0"/>
          <w:marBottom w:val="0"/>
          <w:divBdr>
            <w:top w:val="none" w:sz="0" w:space="0" w:color="auto"/>
            <w:left w:val="none" w:sz="0" w:space="0" w:color="auto"/>
            <w:bottom w:val="none" w:sz="0" w:space="0" w:color="auto"/>
            <w:right w:val="none" w:sz="0" w:space="0" w:color="auto"/>
          </w:divBdr>
        </w:div>
        <w:div w:id="2140688686">
          <w:marLeft w:val="640"/>
          <w:marRight w:val="0"/>
          <w:marTop w:val="0"/>
          <w:marBottom w:val="0"/>
          <w:divBdr>
            <w:top w:val="none" w:sz="0" w:space="0" w:color="auto"/>
            <w:left w:val="none" w:sz="0" w:space="0" w:color="auto"/>
            <w:bottom w:val="none" w:sz="0" w:space="0" w:color="auto"/>
            <w:right w:val="none" w:sz="0" w:space="0" w:color="auto"/>
          </w:divBdr>
        </w:div>
      </w:divsChild>
    </w:div>
    <w:div w:id="1467310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645">
          <w:marLeft w:val="640"/>
          <w:marRight w:val="0"/>
          <w:marTop w:val="0"/>
          <w:marBottom w:val="0"/>
          <w:divBdr>
            <w:top w:val="none" w:sz="0" w:space="0" w:color="auto"/>
            <w:left w:val="none" w:sz="0" w:space="0" w:color="auto"/>
            <w:bottom w:val="none" w:sz="0" w:space="0" w:color="auto"/>
            <w:right w:val="none" w:sz="0" w:space="0" w:color="auto"/>
          </w:divBdr>
        </w:div>
        <w:div w:id="594746831">
          <w:marLeft w:val="640"/>
          <w:marRight w:val="0"/>
          <w:marTop w:val="0"/>
          <w:marBottom w:val="0"/>
          <w:divBdr>
            <w:top w:val="none" w:sz="0" w:space="0" w:color="auto"/>
            <w:left w:val="none" w:sz="0" w:space="0" w:color="auto"/>
            <w:bottom w:val="none" w:sz="0" w:space="0" w:color="auto"/>
            <w:right w:val="none" w:sz="0" w:space="0" w:color="auto"/>
          </w:divBdr>
        </w:div>
        <w:div w:id="714818807">
          <w:marLeft w:val="640"/>
          <w:marRight w:val="0"/>
          <w:marTop w:val="0"/>
          <w:marBottom w:val="0"/>
          <w:divBdr>
            <w:top w:val="none" w:sz="0" w:space="0" w:color="auto"/>
            <w:left w:val="none" w:sz="0" w:space="0" w:color="auto"/>
            <w:bottom w:val="none" w:sz="0" w:space="0" w:color="auto"/>
            <w:right w:val="none" w:sz="0" w:space="0" w:color="auto"/>
          </w:divBdr>
        </w:div>
        <w:div w:id="1195968229">
          <w:marLeft w:val="640"/>
          <w:marRight w:val="0"/>
          <w:marTop w:val="0"/>
          <w:marBottom w:val="0"/>
          <w:divBdr>
            <w:top w:val="none" w:sz="0" w:space="0" w:color="auto"/>
            <w:left w:val="none" w:sz="0" w:space="0" w:color="auto"/>
            <w:bottom w:val="none" w:sz="0" w:space="0" w:color="auto"/>
            <w:right w:val="none" w:sz="0" w:space="0" w:color="auto"/>
          </w:divBdr>
        </w:div>
        <w:div w:id="1700861978">
          <w:marLeft w:val="640"/>
          <w:marRight w:val="0"/>
          <w:marTop w:val="0"/>
          <w:marBottom w:val="0"/>
          <w:divBdr>
            <w:top w:val="none" w:sz="0" w:space="0" w:color="auto"/>
            <w:left w:val="none" w:sz="0" w:space="0" w:color="auto"/>
            <w:bottom w:val="none" w:sz="0" w:space="0" w:color="auto"/>
            <w:right w:val="none" w:sz="0" w:space="0" w:color="auto"/>
          </w:divBdr>
        </w:div>
        <w:div w:id="2089963461">
          <w:marLeft w:val="640"/>
          <w:marRight w:val="0"/>
          <w:marTop w:val="0"/>
          <w:marBottom w:val="0"/>
          <w:divBdr>
            <w:top w:val="none" w:sz="0" w:space="0" w:color="auto"/>
            <w:left w:val="none" w:sz="0" w:space="0" w:color="auto"/>
            <w:bottom w:val="none" w:sz="0" w:space="0" w:color="auto"/>
            <w:right w:val="none" w:sz="0" w:space="0" w:color="auto"/>
          </w:divBdr>
        </w:div>
        <w:div w:id="2132702060">
          <w:marLeft w:val="640"/>
          <w:marRight w:val="0"/>
          <w:marTop w:val="0"/>
          <w:marBottom w:val="0"/>
          <w:divBdr>
            <w:top w:val="none" w:sz="0" w:space="0" w:color="auto"/>
            <w:left w:val="none" w:sz="0" w:space="0" w:color="auto"/>
            <w:bottom w:val="none" w:sz="0" w:space="0" w:color="auto"/>
            <w:right w:val="none" w:sz="0" w:space="0" w:color="auto"/>
          </w:divBdr>
        </w:div>
      </w:divsChild>
    </w:div>
    <w:div w:id="1473789277">
      <w:bodyDiv w:val="1"/>
      <w:marLeft w:val="0"/>
      <w:marRight w:val="0"/>
      <w:marTop w:val="0"/>
      <w:marBottom w:val="0"/>
      <w:divBdr>
        <w:top w:val="none" w:sz="0" w:space="0" w:color="auto"/>
        <w:left w:val="none" w:sz="0" w:space="0" w:color="auto"/>
        <w:bottom w:val="none" w:sz="0" w:space="0" w:color="auto"/>
        <w:right w:val="none" w:sz="0" w:space="0" w:color="auto"/>
      </w:divBdr>
      <w:divsChild>
        <w:div w:id="183833347">
          <w:marLeft w:val="640"/>
          <w:marRight w:val="0"/>
          <w:marTop w:val="0"/>
          <w:marBottom w:val="0"/>
          <w:divBdr>
            <w:top w:val="none" w:sz="0" w:space="0" w:color="auto"/>
            <w:left w:val="none" w:sz="0" w:space="0" w:color="auto"/>
            <w:bottom w:val="none" w:sz="0" w:space="0" w:color="auto"/>
            <w:right w:val="none" w:sz="0" w:space="0" w:color="auto"/>
          </w:divBdr>
        </w:div>
        <w:div w:id="805053551">
          <w:marLeft w:val="640"/>
          <w:marRight w:val="0"/>
          <w:marTop w:val="0"/>
          <w:marBottom w:val="0"/>
          <w:divBdr>
            <w:top w:val="none" w:sz="0" w:space="0" w:color="auto"/>
            <w:left w:val="none" w:sz="0" w:space="0" w:color="auto"/>
            <w:bottom w:val="none" w:sz="0" w:space="0" w:color="auto"/>
            <w:right w:val="none" w:sz="0" w:space="0" w:color="auto"/>
          </w:divBdr>
        </w:div>
        <w:div w:id="908417246">
          <w:marLeft w:val="640"/>
          <w:marRight w:val="0"/>
          <w:marTop w:val="0"/>
          <w:marBottom w:val="0"/>
          <w:divBdr>
            <w:top w:val="none" w:sz="0" w:space="0" w:color="auto"/>
            <w:left w:val="none" w:sz="0" w:space="0" w:color="auto"/>
            <w:bottom w:val="none" w:sz="0" w:space="0" w:color="auto"/>
            <w:right w:val="none" w:sz="0" w:space="0" w:color="auto"/>
          </w:divBdr>
        </w:div>
        <w:div w:id="1276475613">
          <w:marLeft w:val="640"/>
          <w:marRight w:val="0"/>
          <w:marTop w:val="0"/>
          <w:marBottom w:val="0"/>
          <w:divBdr>
            <w:top w:val="none" w:sz="0" w:space="0" w:color="auto"/>
            <w:left w:val="none" w:sz="0" w:space="0" w:color="auto"/>
            <w:bottom w:val="none" w:sz="0" w:space="0" w:color="auto"/>
            <w:right w:val="none" w:sz="0" w:space="0" w:color="auto"/>
          </w:divBdr>
        </w:div>
        <w:div w:id="1428500295">
          <w:marLeft w:val="640"/>
          <w:marRight w:val="0"/>
          <w:marTop w:val="0"/>
          <w:marBottom w:val="0"/>
          <w:divBdr>
            <w:top w:val="none" w:sz="0" w:space="0" w:color="auto"/>
            <w:left w:val="none" w:sz="0" w:space="0" w:color="auto"/>
            <w:bottom w:val="none" w:sz="0" w:space="0" w:color="auto"/>
            <w:right w:val="none" w:sz="0" w:space="0" w:color="auto"/>
          </w:divBdr>
        </w:div>
        <w:div w:id="1497187673">
          <w:marLeft w:val="640"/>
          <w:marRight w:val="0"/>
          <w:marTop w:val="0"/>
          <w:marBottom w:val="0"/>
          <w:divBdr>
            <w:top w:val="none" w:sz="0" w:space="0" w:color="auto"/>
            <w:left w:val="none" w:sz="0" w:space="0" w:color="auto"/>
            <w:bottom w:val="none" w:sz="0" w:space="0" w:color="auto"/>
            <w:right w:val="none" w:sz="0" w:space="0" w:color="auto"/>
          </w:divBdr>
        </w:div>
        <w:div w:id="1646356308">
          <w:marLeft w:val="640"/>
          <w:marRight w:val="0"/>
          <w:marTop w:val="0"/>
          <w:marBottom w:val="0"/>
          <w:divBdr>
            <w:top w:val="none" w:sz="0" w:space="0" w:color="auto"/>
            <w:left w:val="none" w:sz="0" w:space="0" w:color="auto"/>
            <w:bottom w:val="none" w:sz="0" w:space="0" w:color="auto"/>
            <w:right w:val="none" w:sz="0" w:space="0" w:color="auto"/>
          </w:divBdr>
        </w:div>
        <w:div w:id="1746683781">
          <w:marLeft w:val="640"/>
          <w:marRight w:val="0"/>
          <w:marTop w:val="0"/>
          <w:marBottom w:val="0"/>
          <w:divBdr>
            <w:top w:val="none" w:sz="0" w:space="0" w:color="auto"/>
            <w:left w:val="none" w:sz="0" w:space="0" w:color="auto"/>
            <w:bottom w:val="none" w:sz="0" w:space="0" w:color="auto"/>
            <w:right w:val="none" w:sz="0" w:space="0" w:color="auto"/>
          </w:divBdr>
        </w:div>
        <w:div w:id="2117095261">
          <w:marLeft w:val="640"/>
          <w:marRight w:val="0"/>
          <w:marTop w:val="0"/>
          <w:marBottom w:val="0"/>
          <w:divBdr>
            <w:top w:val="none" w:sz="0" w:space="0" w:color="auto"/>
            <w:left w:val="none" w:sz="0" w:space="0" w:color="auto"/>
            <w:bottom w:val="none" w:sz="0" w:space="0" w:color="auto"/>
            <w:right w:val="none" w:sz="0" w:space="0" w:color="auto"/>
          </w:divBdr>
        </w:div>
      </w:divsChild>
    </w:div>
    <w:div w:id="1504083072">
      <w:bodyDiv w:val="1"/>
      <w:marLeft w:val="0"/>
      <w:marRight w:val="0"/>
      <w:marTop w:val="0"/>
      <w:marBottom w:val="0"/>
      <w:divBdr>
        <w:top w:val="none" w:sz="0" w:space="0" w:color="auto"/>
        <w:left w:val="none" w:sz="0" w:space="0" w:color="auto"/>
        <w:bottom w:val="none" w:sz="0" w:space="0" w:color="auto"/>
        <w:right w:val="none" w:sz="0" w:space="0" w:color="auto"/>
      </w:divBdr>
      <w:divsChild>
        <w:div w:id="219172097">
          <w:marLeft w:val="640"/>
          <w:marRight w:val="0"/>
          <w:marTop w:val="0"/>
          <w:marBottom w:val="0"/>
          <w:divBdr>
            <w:top w:val="none" w:sz="0" w:space="0" w:color="auto"/>
            <w:left w:val="none" w:sz="0" w:space="0" w:color="auto"/>
            <w:bottom w:val="none" w:sz="0" w:space="0" w:color="auto"/>
            <w:right w:val="none" w:sz="0" w:space="0" w:color="auto"/>
          </w:divBdr>
        </w:div>
        <w:div w:id="763917500">
          <w:marLeft w:val="640"/>
          <w:marRight w:val="0"/>
          <w:marTop w:val="0"/>
          <w:marBottom w:val="0"/>
          <w:divBdr>
            <w:top w:val="none" w:sz="0" w:space="0" w:color="auto"/>
            <w:left w:val="none" w:sz="0" w:space="0" w:color="auto"/>
            <w:bottom w:val="none" w:sz="0" w:space="0" w:color="auto"/>
            <w:right w:val="none" w:sz="0" w:space="0" w:color="auto"/>
          </w:divBdr>
        </w:div>
        <w:div w:id="888372245">
          <w:marLeft w:val="640"/>
          <w:marRight w:val="0"/>
          <w:marTop w:val="0"/>
          <w:marBottom w:val="0"/>
          <w:divBdr>
            <w:top w:val="none" w:sz="0" w:space="0" w:color="auto"/>
            <w:left w:val="none" w:sz="0" w:space="0" w:color="auto"/>
            <w:bottom w:val="none" w:sz="0" w:space="0" w:color="auto"/>
            <w:right w:val="none" w:sz="0" w:space="0" w:color="auto"/>
          </w:divBdr>
        </w:div>
        <w:div w:id="1045255161">
          <w:marLeft w:val="640"/>
          <w:marRight w:val="0"/>
          <w:marTop w:val="0"/>
          <w:marBottom w:val="0"/>
          <w:divBdr>
            <w:top w:val="none" w:sz="0" w:space="0" w:color="auto"/>
            <w:left w:val="none" w:sz="0" w:space="0" w:color="auto"/>
            <w:bottom w:val="none" w:sz="0" w:space="0" w:color="auto"/>
            <w:right w:val="none" w:sz="0" w:space="0" w:color="auto"/>
          </w:divBdr>
        </w:div>
        <w:div w:id="1641687568">
          <w:marLeft w:val="640"/>
          <w:marRight w:val="0"/>
          <w:marTop w:val="0"/>
          <w:marBottom w:val="0"/>
          <w:divBdr>
            <w:top w:val="none" w:sz="0" w:space="0" w:color="auto"/>
            <w:left w:val="none" w:sz="0" w:space="0" w:color="auto"/>
            <w:bottom w:val="none" w:sz="0" w:space="0" w:color="auto"/>
            <w:right w:val="none" w:sz="0" w:space="0" w:color="auto"/>
          </w:divBdr>
        </w:div>
        <w:div w:id="1905986082">
          <w:marLeft w:val="640"/>
          <w:marRight w:val="0"/>
          <w:marTop w:val="0"/>
          <w:marBottom w:val="0"/>
          <w:divBdr>
            <w:top w:val="none" w:sz="0" w:space="0" w:color="auto"/>
            <w:left w:val="none" w:sz="0" w:space="0" w:color="auto"/>
            <w:bottom w:val="none" w:sz="0" w:space="0" w:color="auto"/>
            <w:right w:val="none" w:sz="0" w:space="0" w:color="auto"/>
          </w:divBdr>
        </w:div>
      </w:divsChild>
    </w:div>
    <w:div w:id="1530022665">
      <w:bodyDiv w:val="1"/>
      <w:marLeft w:val="0"/>
      <w:marRight w:val="0"/>
      <w:marTop w:val="0"/>
      <w:marBottom w:val="0"/>
      <w:divBdr>
        <w:top w:val="none" w:sz="0" w:space="0" w:color="auto"/>
        <w:left w:val="none" w:sz="0" w:space="0" w:color="auto"/>
        <w:bottom w:val="none" w:sz="0" w:space="0" w:color="auto"/>
        <w:right w:val="none" w:sz="0" w:space="0" w:color="auto"/>
      </w:divBdr>
      <w:divsChild>
        <w:div w:id="227149722">
          <w:marLeft w:val="640"/>
          <w:marRight w:val="0"/>
          <w:marTop w:val="0"/>
          <w:marBottom w:val="0"/>
          <w:divBdr>
            <w:top w:val="none" w:sz="0" w:space="0" w:color="auto"/>
            <w:left w:val="none" w:sz="0" w:space="0" w:color="auto"/>
            <w:bottom w:val="none" w:sz="0" w:space="0" w:color="auto"/>
            <w:right w:val="none" w:sz="0" w:space="0" w:color="auto"/>
          </w:divBdr>
        </w:div>
        <w:div w:id="239488232">
          <w:marLeft w:val="640"/>
          <w:marRight w:val="0"/>
          <w:marTop w:val="0"/>
          <w:marBottom w:val="0"/>
          <w:divBdr>
            <w:top w:val="none" w:sz="0" w:space="0" w:color="auto"/>
            <w:left w:val="none" w:sz="0" w:space="0" w:color="auto"/>
            <w:bottom w:val="none" w:sz="0" w:space="0" w:color="auto"/>
            <w:right w:val="none" w:sz="0" w:space="0" w:color="auto"/>
          </w:divBdr>
        </w:div>
        <w:div w:id="441808366">
          <w:marLeft w:val="640"/>
          <w:marRight w:val="0"/>
          <w:marTop w:val="0"/>
          <w:marBottom w:val="0"/>
          <w:divBdr>
            <w:top w:val="none" w:sz="0" w:space="0" w:color="auto"/>
            <w:left w:val="none" w:sz="0" w:space="0" w:color="auto"/>
            <w:bottom w:val="none" w:sz="0" w:space="0" w:color="auto"/>
            <w:right w:val="none" w:sz="0" w:space="0" w:color="auto"/>
          </w:divBdr>
        </w:div>
        <w:div w:id="448594741">
          <w:marLeft w:val="640"/>
          <w:marRight w:val="0"/>
          <w:marTop w:val="0"/>
          <w:marBottom w:val="0"/>
          <w:divBdr>
            <w:top w:val="none" w:sz="0" w:space="0" w:color="auto"/>
            <w:left w:val="none" w:sz="0" w:space="0" w:color="auto"/>
            <w:bottom w:val="none" w:sz="0" w:space="0" w:color="auto"/>
            <w:right w:val="none" w:sz="0" w:space="0" w:color="auto"/>
          </w:divBdr>
        </w:div>
        <w:div w:id="815298282">
          <w:marLeft w:val="640"/>
          <w:marRight w:val="0"/>
          <w:marTop w:val="0"/>
          <w:marBottom w:val="0"/>
          <w:divBdr>
            <w:top w:val="none" w:sz="0" w:space="0" w:color="auto"/>
            <w:left w:val="none" w:sz="0" w:space="0" w:color="auto"/>
            <w:bottom w:val="none" w:sz="0" w:space="0" w:color="auto"/>
            <w:right w:val="none" w:sz="0" w:space="0" w:color="auto"/>
          </w:divBdr>
        </w:div>
        <w:div w:id="1176576054">
          <w:marLeft w:val="640"/>
          <w:marRight w:val="0"/>
          <w:marTop w:val="0"/>
          <w:marBottom w:val="0"/>
          <w:divBdr>
            <w:top w:val="none" w:sz="0" w:space="0" w:color="auto"/>
            <w:left w:val="none" w:sz="0" w:space="0" w:color="auto"/>
            <w:bottom w:val="none" w:sz="0" w:space="0" w:color="auto"/>
            <w:right w:val="none" w:sz="0" w:space="0" w:color="auto"/>
          </w:divBdr>
        </w:div>
        <w:div w:id="1259869371">
          <w:marLeft w:val="640"/>
          <w:marRight w:val="0"/>
          <w:marTop w:val="0"/>
          <w:marBottom w:val="0"/>
          <w:divBdr>
            <w:top w:val="none" w:sz="0" w:space="0" w:color="auto"/>
            <w:left w:val="none" w:sz="0" w:space="0" w:color="auto"/>
            <w:bottom w:val="none" w:sz="0" w:space="0" w:color="auto"/>
            <w:right w:val="none" w:sz="0" w:space="0" w:color="auto"/>
          </w:divBdr>
        </w:div>
        <w:div w:id="1528637718">
          <w:marLeft w:val="640"/>
          <w:marRight w:val="0"/>
          <w:marTop w:val="0"/>
          <w:marBottom w:val="0"/>
          <w:divBdr>
            <w:top w:val="none" w:sz="0" w:space="0" w:color="auto"/>
            <w:left w:val="none" w:sz="0" w:space="0" w:color="auto"/>
            <w:bottom w:val="none" w:sz="0" w:space="0" w:color="auto"/>
            <w:right w:val="none" w:sz="0" w:space="0" w:color="auto"/>
          </w:divBdr>
        </w:div>
        <w:div w:id="1984310405">
          <w:marLeft w:val="640"/>
          <w:marRight w:val="0"/>
          <w:marTop w:val="0"/>
          <w:marBottom w:val="0"/>
          <w:divBdr>
            <w:top w:val="none" w:sz="0" w:space="0" w:color="auto"/>
            <w:left w:val="none" w:sz="0" w:space="0" w:color="auto"/>
            <w:bottom w:val="none" w:sz="0" w:space="0" w:color="auto"/>
            <w:right w:val="none" w:sz="0" w:space="0" w:color="auto"/>
          </w:divBdr>
        </w:div>
      </w:divsChild>
    </w:div>
    <w:div w:id="1532498515">
      <w:bodyDiv w:val="1"/>
      <w:marLeft w:val="0"/>
      <w:marRight w:val="0"/>
      <w:marTop w:val="0"/>
      <w:marBottom w:val="0"/>
      <w:divBdr>
        <w:top w:val="none" w:sz="0" w:space="0" w:color="auto"/>
        <w:left w:val="none" w:sz="0" w:space="0" w:color="auto"/>
        <w:bottom w:val="none" w:sz="0" w:space="0" w:color="auto"/>
        <w:right w:val="none" w:sz="0" w:space="0" w:color="auto"/>
      </w:divBdr>
      <w:divsChild>
        <w:div w:id="41709730">
          <w:marLeft w:val="640"/>
          <w:marRight w:val="0"/>
          <w:marTop w:val="0"/>
          <w:marBottom w:val="0"/>
          <w:divBdr>
            <w:top w:val="none" w:sz="0" w:space="0" w:color="auto"/>
            <w:left w:val="none" w:sz="0" w:space="0" w:color="auto"/>
            <w:bottom w:val="none" w:sz="0" w:space="0" w:color="auto"/>
            <w:right w:val="none" w:sz="0" w:space="0" w:color="auto"/>
          </w:divBdr>
        </w:div>
        <w:div w:id="162400108">
          <w:marLeft w:val="640"/>
          <w:marRight w:val="0"/>
          <w:marTop w:val="0"/>
          <w:marBottom w:val="0"/>
          <w:divBdr>
            <w:top w:val="none" w:sz="0" w:space="0" w:color="auto"/>
            <w:left w:val="none" w:sz="0" w:space="0" w:color="auto"/>
            <w:bottom w:val="none" w:sz="0" w:space="0" w:color="auto"/>
            <w:right w:val="none" w:sz="0" w:space="0" w:color="auto"/>
          </w:divBdr>
        </w:div>
        <w:div w:id="493379325">
          <w:marLeft w:val="640"/>
          <w:marRight w:val="0"/>
          <w:marTop w:val="0"/>
          <w:marBottom w:val="0"/>
          <w:divBdr>
            <w:top w:val="none" w:sz="0" w:space="0" w:color="auto"/>
            <w:left w:val="none" w:sz="0" w:space="0" w:color="auto"/>
            <w:bottom w:val="none" w:sz="0" w:space="0" w:color="auto"/>
            <w:right w:val="none" w:sz="0" w:space="0" w:color="auto"/>
          </w:divBdr>
        </w:div>
        <w:div w:id="839347337">
          <w:marLeft w:val="640"/>
          <w:marRight w:val="0"/>
          <w:marTop w:val="0"/>
          <w:marBottom w:val="0"/>
          <w:divBdr>
            <w:top w:val="none" w:sz="0" w:space="0" w:color="auto"/>
            <w:left w:val="none" w:sz="0" w:space="0" w:color="auto"/>
            <w:bottom w:val="none" w:sz="0" w:space="0" w:color="auto"/>
            <w:right w:val="none" w:sz="0" w:space="0" w:color="auto"/>
          </w:divBdr>
        </w:div>
        <w:div w:id="850994884">
          <w:marLeft w:val="640"/>
          <w:marRight w:val="0"/>
          <w:marTop w:val="0"/>
          <w:marBottom w:val="0"/>
          <w:divBdr>
            <w:top w:val="none" w:sz="0" w:space="0" w:color="auto"/>
            <w:left w:val="none" w:sz="0" w:space="0" w:color="auto"/>
            <w:bottom w:val="none" w:sz="0" w:space="0" w:color="auto"/>
            <w:right w:val="none" w:sz="0" w:space="0" w:color="auto"/>
          </w:divBdr>
        </w:div>
        <w:div w:id="986519963">
          <w:marLeft w:val="640"/>
          <w:marRight w:val="0"/>
          <w:marTop w:val="0"/>
          <w:marBottom w:val="0"/>
          <w:divBdr>
            <w:top w:val="none" w:sz="0" w:space="0" w:color="auto"/>
            <w:left w:val="none" w:sz="0" w:space="0" w:color="auto"/>
            <w:bottom w:val="none" w:sz="0" w:space="0" w:color="auto"/>
            <w:right w:val="none" w:sz="0" w:space="0" w:color="auto"/>
          </w:divBdr>
        </w:div>
        <w:div w:id="1065449160">
          <w:marLeft w:val="640"/>
          <w:marRight w:val="0"/>
          <w:marTop w:val="0"/>
          <w:marBottom w:val="0"/>
          <w:divBdr>
            <w:top w:val="none" w:sz="0" w:space="0" w:color="auto"/>
            <w:left w:val="none" w:sz="0" w:space="0" w:color="auto"/>
            <w:bottom w:val="none" w:sz="0" w:space="0" w:color="auto"/>
            <w:right w:val="none" w:sz="0" w:space="0" w:color="auto"/>
          </w:divBdr>
        </w:div>
        <w:div w:id="1690570179">
          <w:marLeft w:val="640"/>
          <w:marRight w:val="0"/>
          <w:marTop w:val="0"/>
          <w:marBottom w:val="0"/>
          <w:divBdr>
            <w:top w:val="none" w:sz="0" w:space="0" w:color="auto"/>
            <w:left w:val="none" w:sz="0" w:space="0" w:color="auto"/>
            <w:bottom w:val="none" w:sz="0" w:space="0" w:color="auto"/>
            <w:right w:val="none" w:sz="0" w:space="0" w:color="auto"/>
          </w:divBdr>
        </w:div>
        <w:div w:id="2135245249">
          <w:marLeft w:val="640"/>
          <w:marRight w:val="0"/>
          <w:marTop w:val="0"/>
          <w:marBottom w:val="0"/>
          <w:divBdr>
            <w:top w:val="none" w:sz="0" w:space="0" w:color="auto"/>
            <w:left w:val="none" w:sz="0" w:space="0" w:color="auto"/>
            <w:bottom w:val="none" w:sz="0" w:space="0" w:color="auto"/>
            <w:right w:val="none" w:sz="0" w:space="0" w:color="auto"/>
          </w:divBdr>
        </w:div>
      </w:divsChild>
    </w:div>
    <w:div w:id="1537695326">
      <w:bodyDiv w:val="1"/>
      <w:marLeft w:val="0"/>
      <w:marRight w:val="0"/>
      <w:marTop w:val="0"/>
      <w:marBottom w:val="0"/>
      <w:divBdr>
        <w:top w:val="none" w:sz="0" w:space="0" w:color="auto"/>
        <w:left w:val="none" w:sz="0" w:space="0" w:color="auto"/>
        <w:bottom w:val="none" w:sz="0" w:space="0" w:color="auto"/>
        <w:right w:val="none" w:sz="0" w:space="0" w:color="auto"/>
      </w:divBdr>
      <w:divsChild>
        <w:div w:id="383020478">
          <w:marLeft w:val="640"/>
          <w:marRight w:val="0"/>
          <w:marTop w:val="0"/>
          <w:marBottom w:val="0"/>
          <w:divBdr>
            <w:top w:val="none" w:sz="0" w:space="0" w:color="auto"/>
            <w:left w:val="none" w:sz="0" w:space="0" w:color="auto"/>
            <w:bottom w:val="none" w:sz="0" w:space="0" w:color="auto"/>
            <w:right w:val="none" w:sz="0" w:space="0" w:color="auto"/>
          </w:divBdr>
        </w:div>
        <w:div w:id="770971901">
          <w:marLeft w:val="640"/>
          <w:marRight w:val="0"/>
          <w:marTop w:val="0"/>
          <w:marBottom w:val="0"/>
          <w:divBdr>
            <w:top w:val="none" w:sz="0" w:space="0" w:color="auto"/>
            <w:left w:val="none" w:sz="0" w:space="0" w:color="auto"/>
            <w:bottom w:val="none" w:sz="0" w:space="0" w:color="auto"/>
            <w:right w:val="none" w:sz="0" w:space="0" w:color="auto"/>
          </w:divBdr>
        </w:div>
        <w:div w:id="871646365">
          <w:marLeft w:val="640"/>
          <w:marRight w:val="0"/>
          <w:marTop w:val="0"/>
          <w:marBottom w:val="0"/>
          <w:divBdr>
            <w:top w:val="none" w:sz="0" w:space="0" w:color="auto"/>
            <w:left w:val="none" w:sz="0" w:space="0" w:color="auto"/>
            <w:bottom w:val="none" w:sz="0" w:space="0" w:color="auto"/>
            <w:right w:val="none" w:sz="0" w:space="0" w:color="auto"/>
          </w:divBdr>
        </w:div>
        <w:div w:id="896278722">
          <w:marLeft w:val="640"/>
          <w:marRight w:val="0"/>
          <w:marTop w:val="0"/>
          <w:marBottom w:val="0"/>
          <w:divBdr>
            <w:top w:val="none" w:sz="0" w:space="0" w:color="auto"/>
            <w:left w:val="none" w:sz="0" w:space="0" w:color="auto"/>
            <w:bottom w:val="none" w:sz="0" w:space="0" w:color="auto"/>
            <w:right w:val="none" w:sz="0" w:space="0" w:color="auto"/>
          </w:divBdr>
        </w:div>
        <w:div w:id="926883300">
          <w:marLeft w:val="640"/>
          <w:marRight w:val="0"/>
          <w:marTop w:val="0"/>
          <w:marBottom w:val="0"/>
          <w:divBdr>
            <w:top w:val="none" w:sz="0" w:space="0" w:color="auto"/>
            <w:left w:val="none" w:sz="0" w:space="0" w:color="auto"/>
            <w:bottom w:val="none" w:sz="0" w:space="0" w:color="auto"/>
            <w:right w:val="none" w:sz="0" w:space="0" w:color="auto"/>
          </w:divBdr>
        </w:div>
        <w:div w:id="1145463033">
          <w:marLeft w:val="640"/>
          <w:marRight w:val="0"/>
          <w:marTop w:val="0"/>
          <w:marBottom w:val="0"/>
          <w:divBdr>
            <w:top w:val="none" w:sz="0" w:space="0" w:color="auto"/>
            <w:left w:val="none" w:sz="0" w:space="0" w:color="auto"/>
            <w:bottom w:val="none" w:sz="0" w:space="0" w:color="auto"/>
            <w:right w:val="none" w:sz="0" w:space="0" w:color="auto"/>
          </w:divBdr>
        </w:div>
        <w:div w:id="1458985760">
          <w:marLeft w:val="640"/>
          <w:marRight w:val="0"/>
          <w:marTop w:val="0"/>
          <w:marBottom w:val="0"/>
          <w:divBdr>
            <w:top w:val="none" w:sz="0" w:space="0" w:color="auto"/>
            <w:left w:val="none" w:sz="0" w:space="0" w:color="auto"/>
            <w:bottom w:val="none" w:sz="0" w:space="0" w:color="auto"/>
            <w:right w:val="none" w:sz="0" w:space="0" w:color="auto"/>
          </w:divBdr>
        </w:div>
        <w:div w:id="2111579364">
          <w:marLeft w:val="640"/>
          <w:marRight w:val="0"/>
          <w:marTop w:val="0"/>
          <w:marBottom w:val="0"/>
          <w:divBdr>
            <w:top w:val="none" w:sz="0" w:space="0" w:color="auto"/>
            <w:left w:val="none" w:sz="0" w:space="0" w:color="auto"/>
            <w:bottom w:val="none" w:sz="0" w:space="0" w:color="auto"/>
            <w:right w:val="none" w:sz="0" w:space="0" w:color="auto"/>
          </w:divBdr>
        </w:div>
      </w:divsChild>
    </w:div>
    <w:div w:id="1566641650">
      <w:bodyDiv w:val="1"/>
      <w:marLeft w:val="0"/>
      <w:marRight w:val="0"/>
      <w:marTop w:val="0"/>
      <w:marBottom w:val="0"/>
      <w:divBdr>
        <w:top w:val="none" w:sz="0" w:space="0" w:color="auto"/>
        <w:left w:val="none" w:sz="0" w:space="0" w:color="auto"/>
        <w:bottom w:val="none" w:sz="0" w:space="0" w:color="auto"/>
        <w:right w:val="none" w:sz="0" w:space="0" w:color="auto"/>
      </w:divBdr>
    </w:div>
    <w:div w:id="1570581074">
      <w:bodyDiv w:val="1"/>
      <w:marLeft w:val="0"/>
      <w:marRight w:val="0"/>
      <w:marTop w:val="0"/>
      <w:marBottom w:val="0"/>
      <w:divBdr>
        <w:top w:val="none" w:sz="0" w:space="0" w:color="auto"/>
        <w:left w:val="none" w:sz="0" w:space="0" w:color="auto"/>
        <w:bottom w:val="none" w:sz="0" w:space="0" w:color="auto"/>
        <w:right w:val="none" w:sz="0" w:space="0" w:color="auto"/>
      </w:divBdr>
    </w:div>
    <w:div w:id="1576625531">
      <w:bodyDiv w:val="1"/>
      <w:marLeft w:val="0"/>
      <w:marRight w:val="0"/>
      <w:marTop w:val="0"/>
      <w:marBottom w:val="0"/>
      <w:divBdr>
        <w:top w:val="none" w:sz="0" w:space="0" w:color="auto"/>
        <w:left w:val="none" w:sz="0" w:space="0" w:color="auto"/>
        <w:bottom w:val="none" w:sz="0" w:space="0" w:color="auto"/>
        <w:right w:val="none" w:sz="0" w:space="0" w:color="auto"/>
      </w:divBdr>
    </w:div>
    <w:div w:id="1582449322">
      <w:bodyDiv w:val="1"/>
      <w:marLeft w:val="0"/>
      <w:marRight w:val="0"/>
      <w:marTop w:val="0"/>
      <w:marBottom w:val="0"/>
      <w:divBdr>
        <w:top w:val="none" w:sz="0" w:space="0" w:color="auto"/>
        <w:left w:val="none" w:sz="0" w:space="0" w:color="auto"/>
        <w:bottom w:val="none" w:sz="0" w:space="0" w:color="auto"/>
        <w:right w:val="none" w:sz="0" w:space="0" w:color="auto"/>
      </w:divBdr>
      <w:divsChild>
        <w:div w:id="87779968">
          <w:marLeft w:val="640"/>
          <w:marRight w:val="0"/>
          <w:marTop w:val="0"/>
          <w:marBottom w:val="0"/>
          <w:divBdr>
            <w:top w:val="none" w:sz="0" w:space="0" w:color="auto"/>
            <w:left w:val="none" w:sz="0" w:space="0" w:color="auto"/>
            <w:bottom w:val="none" w:sz="0" w:space="0" w:color="auto"/>
            <w:right w:val="none" w:sz="0" w:space="0" w:color="auto"/>
          </w:divBdr>
        </w:div>
        <w:div w:id="1219632556">
          <w:marLeft w:val="640"/>
          <w:marRight w:val="0"/>
          <w:marTop w:val="0"/>
          <w:marBottom w:val="0"/>
          <w:divBdr>
            <w:top w:val="none" w:sz="0" w:space="0" w:color="auto"/>
            <w:left w:val="none" w:sz="0" w:space="0" w:color="auto"/>
            <w:bottom w:val="none" w:sz="0" w:space="0" w:color="auto"/>
            <w:right w:val="none" w:sz="0" w:space="0" w:color="auto"/>
          </w:divBdr>
        </w:div>
        <w:div w:id="1471704892">
          <w:marLeft w:val="640"/>
          <w:marRight w:val="0"/>
          <w:marTop w:val="0"/>
          <w:marBottom w:val="0"/>
          <w:divBdr>
            <w:top w:val="none" w:sz="0" w:space="0" w:color="auto"/>
            <w:left w:val="none" w:sz="0" w:space="0" w:color="auto"/>
            <w:bottom w:val="none" w:sz="0" w:space="0" w:color="auto"/>
            <w:right w:val="none" w:sz="0" w:space="0" w:color="auto"/>
          </w:divBdr>
        </w:div>
        <w:div w:id="1487746518">
          <w:marLeft w:val="640"/>
          <w:marRight w:val="0"/>
          <w:marTop w:val="0"/>
          <w:marBottom w:val="0"/>
          <w:divBdr>
            <w:top w:val="none" w:sz="0" w:space="0" w:color="auto"/>
            <w:left w:val="none" w:sz="0" w:space="0" w:color="auto"/>
            <w:bottom w:val="none" w:sz="0" w:space="0" w:color="auto"/>
            <w:right w:val="none" w:sz="0" w:space="0" w:color="auto"/>
          </w:divBdr>
        </w:div>
        <w:div w:id="1579363286">
          <w:marLeft w:val="640"/>
          <w:marRight w:val="0"/>
          <w:marTop w:val="0"/>
          <w:marBottom w:val="0"/>
          <w:divBdr>
            <w:top w:val="none" w:sz="0" w:space="0" w:color="auto"/>
            <w:left w:val="none" w:sz="0" w:space="0" w:color="auto"/>
            <w:bottom w:val="none" w:sz="0" w:space="0" w:color="auto"/>
            <w:right w:val="none" w:sz="0" w:space="0" w:color="auto"/>
          </w:divBdr>
        </w:div>
        <w:div w:id="1725905590">
          <w:marLeft w:val="640"/>
          <w:marRight w:val="0"/>
          <w:marTop w:val="0"/>
          <w:marBottom w:val="0"/>
          <w:divBdr>
            <w:top w:val="none" w:sz="0" w:space="0" w:color="auto"/>
            <w:left w:val="none" w:sz="0" w:space="0" w:color="auto"/>
            <w:bottom w:val="none" w:sz="0" w:space="0" w:color="auto"/>
            <w:right w:val="none" w:sz="0" w:space="0" w:color="auto"/>
          </w:divBdr>
        </w:div>
        <w:div w:id="1794591572">
          <w:marLeft w:val="640"/>
          <w:marRight w:val="0"/>
          <w:marTop w:val="0"/>
          <w:marBottom w:val="0"/>
          <w:divBdr>
            <w:top w:val="none" w:sz="0" w:space="0" w:color="auto"/>
            <w:left w:val="none" w:sz="0" w:space="0" w:color="auto"/>
            <w:bottom w:val="none" w:sz="0" w:space="0" w:color="auto"/>
            <w:right w:val="none" w:sz="0" w:space="0" w:color="auto"/>
          </w:divBdr>
        </w:div>
        <w:div w:id="1814060885">
          <w:marLeft w:val="640"/>
          <w:marRight w:val="0"/>
          <w:marTop w:val="0"/>
          <w:marBottom w:val="0"/>
          <w:divBdr>
            <w:top w:val="none" w:sz="0" w:space="0" w:color="auto"/>
            <w:left w:val="none" w:sz="0" w:space="0" w:color="auto"/>
            <w:bottom w:val="none" w:sz="0" w:space="0" w:color="auto"/>
            <w:right w:val="none" w:sz="0" w:space="0" w:color="auto"/>
          </w:divBdr>
        </w:div>
        <w:div w:id="2141074822">
          <w:marLeft w:val="640"/>
          <w:marRight w:val="0"/>
          <w:marTop w:val="0"/>
          <w:marBottom w:val="0"/>
          <w:divBdr>
            <w:top w:val="none" w:sz="0" w:space="0" w:color="auto"/>
            <w:left w:val="none" w:sz="0" w:space="0" w:color="auto"/>
            <w:bottom w:val="none" w:sz="0" w:space="0" w:color="auto"/>
            <w:right w:val="none" w:sz="0" w:space="0" w:color="auto"/>
          </w:divBdr>
        </w:div>
      </w:divsChild>
    </w:div>
    <w:div w:id="1609115410">
      <w:bodyDiv w:val="1"/>
      <w:marLeft w:val="0"/>
      <w:marRight w:val="0"/>
      <w:marTop w:val="0"/>
      <w:marBottom w:val="0"/>
      <w:divBdr>
        <w:top w:val="none" w:sz="0" w:space="0" w:color="auto"/>
        <w:left w:val="none" w:sz="0" w:space="0" w:color="auto"/>
        <w:bottom w:val="none" w:sz="0" w:space="0" w:color="auto"/>
        <w:right w:val="none" w:sz="0" w:space="0" w:color="auto"/>
      </w:divBdr>
      <w:divsChild>
        <w:div w:id="531387283">
          <w:marLeft w:val="640"/>
          <w:marRight w:val="0"/>
          <w:marTop w:val="0"/>
          <w:marBottom w:val="0"/>
          <w:divBdr>
            <w:top w:val="none" w:sz="0" w:space="0" w:color="auto"/>
            <w:left w:val="none" w:sz="0" w:space="0" w:color="auto"/>
            <w:bottom w:val="none" w:sz="0" w:space="0" w:color="auto"/>
            <w:right w:val="none" w:sz="0" w:space="0" w:color="auto"/>
          </w:divBdr>
        </w:div>
        <w:div w:id="1968582193">
          <w:marLeft w:val="640"/>
          <w:marRight w:val="0"/>
          <w:marTop w:val="0"/>
          <w:marBottom w:val="0"/>
          <w:divBdr>
            <w:top w:val="none" w:sz="0" w:space="0" w:color="auto"/>
            <w:left w:val="none" w:sz="0" w:space="0" w:color="auto"/>
            <w:bottom w:val="none" w:sz="0" w:space="0" w:color="auto"/>
            <w:right w:val="none" w:sz="0" w:space="0" w:color="auto"/>
          </w:divBdr>
        </w:div>
      </w:divsChild>
    </w:div>
    <w:div w:id="1618365660">
      <w:bodyDiv w:val="1"/>
      <w:marLeft w:val="0"/>
      <w:marRight w:val="0"/>
      <w:marTop w:val="0"/>
      <w:marBottom w:val="0"/>
      <w:divBdr>
        <w:top w:val="none" w:sz="0" w:space="0" w:color="auto"/>
        <w:left w:val="none" w:sz="0" w:space="0" w:color="auto"/>
        <w:bottom w:val="none" w:sz="0" w:space="0" w:color="auto"/>
        <w:right w:val="none" w:sz="0" w:space="0" w:color="auto"/>
      </w:divBdr>
    </w:div>
    <w:div w:id="1640111421">
      <w:bodyDiv w:val="1"/>
      <w:marLeft w:val="0"/>
      <w:marRight w:val="0"/>
      <w:marTop w:val="0"/>
      <w:marBottom w:val="0"/>
      <w:divBdr>
        <w:top w:val="none" w:sz="0" w:space="0" w:color="auto"/>
        <w:left w:val="none" w:sz="0" w:space="0" w:color="auto"/>
        <w:bottom w:val="none" w:sz="0" w:space="0" w:color="auto"/>
        <w:right w:val="none" w:sz="0" w:space="0" w:color="auto"/>
      </w:divBdr>
    </w:div>
    <w:div w:id="1650983669">
      <w:bodyDiv w:val="1"/>
      <w:marLeft w:val="0"/>
      <w:marRight w:val="0"/>
      <w:marTop w:val="0"/>
      <w:marBottom w:val="0"/>
      <w:divBdr>
        <w:top w:val="none" w:sz="0" w:space="0" w:color="auto"/>
        <w:left w:val="none" w:sz="0" w:space="0" w:color="auto"/>
        <w:bottom w:val="none" w:sz="0" w:space="0" w:color="auto"/>
        <w:right w:val="none" w:sz="0" w:space="0" w:color="auto"/>
      </w:divBdr>
      <w:divsChild>
        <w:div w:id="68238599">
          <w:marLeft w:val="640"/>
          <w:marRight w:val="0"/>
          <w:marTop w:val="0"/>
          <w:marBottom w:val="0"/>
          <w:divBdr>
            <w:top w:val="none" w:sz="0" w:space="0" w:color="auto"/>
            <w:left w:val="none" w:sz="0" w:space="0" w:color="auto"/>
            <w:bottom w:val="none" w:sz="0" w:space="0" w:color="auto"/>
            <w:right w:val="none" w:sz="0" w:space="0" w:color="auto"/>
          </w:divBdr>
        </w:div>
        <w:div w:id="144048334">
          <w:marLeft w:val="640"/>
          <w:marRight w:val="0"/>
          <w:marTop w:val="0"/>
          <w:marBottom w:val="0"/>
          <w:divBdr>
            <w:top w:val="none" w:sz="0" w:space="0" w:color="auto"/>
            <w:left w:val="none" w:sz="0" w:space="0" w:color="auto"/>
            <w:bottom w:val="none" w:sz="0" w:space="0" w:color="auto"/>
            <w:right w:val="none" w:sz="0" w:space="0" w:color="auto"/>
          </w:divBdr>
        </w:div>
        <w:div w:id="488794969">
          <w:marLeft w:val="640"/>
          <w:marRight w:val="0"/>
          <w:marTop w:val="0"/>
          <w:marBottom w:val="0"/>
          <w:divBdr>
            <w:top w:val="none" w:sz="0" w:space="0" w:color="auto"/>
            <w:left w:val="none" w:sz="0" w:space="0" w:color="auto"/>
            <w:bottom w:val="none" w:sz="0" w:space="0" w:color="auto"/>
            <w:right w:val="none" w:sz="0" w:space="0" w:color="auto"/>
          </w:divBdr>
        </w:div>
        <w:div w:id="911699556">
          <w:marLeft w:val="640"/>
          <w:marRight w:val="0"/>
          <w:marTop w:val="0"/>
          <w:marBottom w:val="0"/>
          <w:divBdr>
            <w:top w:val="none" w:sz="0" w:space="0" w:color="auto"/>
            <w:left w:val="none" w:sz="0" w:space="0" w:color="auto"/>
            <w:bottom w:val="none" w:sz="0" w:space="0" w:color="auto"/>
            <w:right w:val="none" w:sz="0" w:space="0" w:color="auto"/>
          </w:divBdr>
        </w:div>
        <w:div w:id="933585443">
          <w:marLeft w:val="640"/>
          <w:marRight w:val="0"/>
          <w:marTop w:val="0"/>
          <w:marBottom w:val="0"/>
          <w:divBdr>
            <w:top w:val="none" w:sz="0" w:space="0" w:color="auto"/>
            <w:left w:val="none" w:sz="0" w:space="0" w:color="auto"/>
            <w:bottom w:val="none" w:sz="0" w:space="0" w:color="auto"/>
            <w:right w:val="none" w:sz="0" w:space="0" w:color="auto"/>
          </w:divBdr>
        </w:div>
        <w:div w:id="1253196032">
          <w:marLeft w:val="640"/>
          <w:marRight w:val="0"/>
          <w:marTop w:val="0"/>
          <w:marBottom w:val="0"/>
          <w:divBdr>
            <w:top w:val="none" w:sz="0" w:space="0" w:color="auto"/>
            <w:left w:val="none" w:sz="0" w:space="0" w:color="auto"/>
            <w:bottom w:val="none" w:sz="0" w:space="0" w:color="auto"/>
            <w:right w:val="none" w:sz="0" w:space="0" w:color="auto"/>
          </w:divBdr>
        </w:div>
        <w:div w:id="1590655816">
          <w:marLeft w:val="640"/>
          <w:marRight w:val="0"/>
          <w:marTop w:val="0"/>
          <w:marBottom w:val="0"/>
          <w:divBdr>
            <w:top w:val="none" w:sz="0" w:space="0" w:color="auto"/>
            <w:left w:val="none" w:sz="0" w:space="0" w:color="auto"/>
            <w:bottom w:val="none" w:sz="0" w:space="0" w:color="auto"/>
            <w:right w:val="none" w:sz="0" w:space="0" w:color="auto"/>
          </w:divBdr>
        </w:div>
        <w:div w:id="1602252609">
          <w:marLeft w:val="640"/>
          <w:marRight w:val="0"/>
          <w:marTop w:val="0"/>
          <w:marBottom w:val="0"/>
          <w:divBdr>
            <w:top w:val="none" w:sz="0" w:space="0" w:color="auto"/>
            <w:left w:val="none" w:sz="0" w:space="0" w:color="auto"/>
            <w:bottom w:val="none" w:sz="0" w:space="0" w:color="auto"/>
            <w:right w:val="none" w:sz="0" w:space="0" w:color="auto"/>
          </w:divBdr>
        </w:div>
        <w:div w:id="1816218008">
          <w:marLeft w:val="640"/>
          <w:marRight w:val="0"/>
          <w:marTop w:val="0"/>
          <w:marBottom w:val="0"/>
          <w:divBdr>
            <w:top w:val="none" w:sz="0" w:space="0" w:color="auto"/>
            <w:left w:val="none" w:sz="0" w:space="0" w:color="auto"/>
            <w:bottom w:val="none" w:sz="0" w:space="0" w:color="auto"/>
            <w:right w:val="none" w:sz="0" w:space="0" w:color="auto"/>
          </w:divBdr>
        </w:div>
      </w:divsChild>
    </w:div>
    <w:div w:id="1652447481">
      <w:bodyDiv w:val="1"/>
      <w:marLeft w:val="0"/>
      <w:marRight w:val="0"/>
      <w:marTop w:val="0"/>
      <w:marBottom w:val="0"/>
      <w:divBdr>
        <w:top w:val="none" w:sz="0" w:space="0" w:color="auto"/>
        <w:left w:val="none" w:sz="0" w:space="0" w:color="auto"/>
        <w:bottom w:val="none" w:sz="0" w:space="0" w:color="auto"/>
        <w:right w:val="none" w:sz="0" w:space="0" w:color="auto"/>
      </w:divBdr>
    </w:div>
    <w:div w:id="1677727119">
      <w:bodyDiv w:val="1"/>
      <w:marLeft w:val="0"/>
      <w:marRight w:val="0"/>
      <w:marTop w:val="0"/>
      <w:marBottom w:val="0"/>
      <w:divBdr>
        <w:top w:val="none" w:sz="0" w:space="0" w:color="auto"/>
        <w:left w:val="none" w:sz="0" w:space="0" w:color="auto"/>
        <w:bottom w:val="none" w:sz="0" w:space="0" w:color="auto"/>
        <w:right w:val="none" w:sz="0" w:space="0" w:color="auto"/>
      </w:divBdr>
    </w:div>
    <w:div w:id="1682388577">
      <w:bodyDiv w:val="1"/>
      <w:marLeft w:val="0"/>
      <w:marRight w:val="0"/>
      <w:marTop w:val="0"/>
      <w:marBottom w:val="0"/>
      <w:divBdr>
        <w:top w:val="none" w:sz="0" w:space="0" w:color="auto"/>
        <w:left w:val="none" w:sz="0" w:space="0" w:color="auto"/>
        <w:bottom w:val="none" w:sz="0" w:space="0" w:color="auto"/>
        <w:right w:val="none" w:sz="0" w:space="0" w:color="auto"/>
      </w:divBdr>
    </w:div>
    <w:div w:id="1709065883">
      <w:bodyDiv w:val="1"/>
      <w:marLeft w:val="0"/>
      <w:marRight w:val="0"/>
      <w:marTop w:val="0"/>
      <w:marBottom w:val="0"/>
      <w:divBdr>
        <w:top w:val="none" w:sz="0" w:space="0" w:color="auto"/>
        <w:left w:val="none" w:sz="0" w:space="0" w:color="auto"/>
        <w:bottom w:val="none" w:sz="0" w:space="0" w:color="auto"/>
        <w:right w:val="none" w:sz="0" w:space="0" w:color="auto"/>
      </w:divBdr>
    </w:div>
    <w:div w:id="1718161100">
      <w:bodyDiv w:val="1"/>
      <w:marLeft w:val="0"/>
      <w:marRight w:val="0"/>
      <w:marTop w:val="0"/>
      <w:marBottom w:val="0"/>
      <w:divBdr>
        <w:top w:val="none" w:sz="0" w:space="0" w:color="auto"/>
        <w:left w:val="none" w:sz="0" w:space="0" w:color="auto"/>
        <w:bottom w:val="none" w:sz="0" w:space="0" w:color="auto"/>
        <w:right w:val="none" w:sz="0" w:space="0" w:color="auto"/>
      </w:divBdr>
    </w:div>
    <w:div w:id="1746609795">
      <w:bodyDiv w:val="1"/>
      <w:marLeft w:val="0"/>
      <w:marRight w:val="0"/>
      <w:marTop w:val="0"/>
      <w:marBottom w:val="0"/>
      <w:divBdr>
        <w:top w:val="none" w:sz="0" w:space="0" w:color="auto"/>
        <w:left w:val="none" w:sz="0" w:space="0" w:color="auto"/>
        <w:bottom w:val="none" w:sz="0" w:space="0" w:color="auto"/>
        <w:right w:val="none" w:sz="0" w:space="0" w:color="auto"/>
      </w:divBdr>
      <w:divsChild>
        <w:div w:id="390424206">
          <w:marLeft w:val="640"/>
          <w:marRight w:val="0"/>
          <w:marTop w:val="0"/>
          <w:marBottom w:val="0"/>
          <w:divBdr>
            <w:top w:val="none" w:sz="0" w:space="0" w:color="auto"/>
            <w:left w:val="none" w:sz="0" w:space="0" w:color="auto"/>
            <w:bottom w:val="none" w:sz="0" w:space="0" w:color="auto"/>
            <w:right w:val="none" w:sz="0" w:space="0" w:color="auto"/>
          </w:divBdr>
        </w:div>
        <w:div w:id="421297636">
          <w:marLeft w:val="640"/>
          <w:marRight w:val="0"/>
          <w:marTop w:val="0"/>
          <w:marBottom w:val="0"/>
          <w:divBdr>
            <w:top w:val="none" w:sz="0" w:space="0" w:color="auto"/>
            <w:left w:val="none" w:sz="0" w:space="0" w:color="auto"/>
            <w:bottom w:val="none" w:sz="0" w:space="0" w:color="auto"/>
            <w:right w:val="none" w:sz="0" w:space="0" w:color="auto"/>
          </w:divBdr>
        </w:div>
        <w:div w:id="482235147">
          <w:marLeft w:val="640"/>
          <w:marRight w:val="0"/>
          <w:marTop w:val="0"/>
          <w:marBottom w:val="0"/>
          <w:divBdr>
            <w:top w:val="none" w:sz="0" w:space="0" w:color="auto"/>
            <w:left w:val="none" w:sz="0" w:space="0" w:color="auto"/>
            <w:bottom w:val="none" w:sz="0" w:space="0" w:color="auto"/>
            <w:right w:val="none" w:sz="0" w:space="0" w:color="auto"/>
          </w:divBdr>
        </w:div>
        <w:div w:id="794956273">
          <w:marLeft w:val="640"/>
          <w:marRight w:val="0"/>
          <w:marTop w:val="0"/>
          <w:marBottom w:val="0"/>
          <w:divBdr>
            <w:top w:val="none" w:sz="0" w:space="0" w:color="auto"/>
            <w:left w:val="none" w:sz="0" w:space="0" w:color="auto"/>
            <w:bottom w:val="none" w:sz="0" w:space="0" w:color="auto"/>
            <w:right w:val="none" w:sz="0" w:space="0" w:color="auto"/>
          </w:divBdr>
        </w:div>
        <w:div w:id="1106996814">
          <w:marLeft w:val="640"/>
          <w:marRight w:val="0"/>
          <w:marTop w:val="0"/>
          <w:marBottom w:val="0"/>
          <w:divBdr>
            <w:top w:val="none" w:sz="0" w:space="0" w:color="auto"/>
            <w:left w:val="none" w:sz="0" w:space="0" w:color="auto"/>
            <w:bottom w:val="none" w:sz="0" w:space="0" w:color="auto"/>
            <w:right w:val="none" w:sz="0" w:space="0" w:color="auto"/>
          </w:divBdr>
        </w:div>
        <w:div w:id="1153569560">
          <w:marLeft w:val="640"/>
          <w:marRight w:val="0"/>
          <w:marTop w:val="0"/>
          <w:marBottom w:val="0"/>
          <w:divBdr>
            <w:top w:val="none" w:sz="0" w:space="0" w:color="auto"/>
            <w:left w:val="none" w:sz="0" w:space="0" w:color="auto"/>
            <w:bottom w:val="none" w:sz="0" w:space="0" w:color="auto"/>
            <w:right w:val="none" w:sz="0" w:space="0" w:color="auto"/>
          </w:divBdr>
        </w:div>
        <w:div w:id="1494755762">
          <w:marLeft w:val="640"/>
          <w:marRight w:val="0"/>
          <w:marTop w:val="0"/>
          <w:marBottom w:val="0"/>
          <w:divBdr>
            <w:top w:val="none" w:sz="0" w:space="0" w:color="auto"/>
            <w:left w:val="none" w:sz="0" w:space="0" w:color="auto"/>
            <w:bottom w:val="none" w:sz="0" w:space="0" w:color="auto"/>
            <w:right w:val="none" w:sz="0" w:space="0" w:color="auto"/>
          </w:divBdr>
        </w:div>
        <w:div w:id="1991249545">
          <w:marLeft w:val="640"/>
          <w:marRight w:val="0"/>
          <w:marTop w:val="0"/>
          <w:marBottom w:val="0"/>
          <w:divBdr>
            <w:top w:val="none" w:sz="0" w:space="0" w:color="auto"/>
            <w:left w:val="none" w:sz="0" w:space="0" w:color="auto"/>
            <w:bottom w:val="none" w:sz="0" w:space="0" w:color="auto"/>
            <w:right w:val="none" w:sz="0" w:space="0" w:color="auto"/>
          </w:divBdr>
        </w:div>
        <w:div w:id="2087651505">
          <w:marLeft w:val="640"/>
          <w:marRight w:val="0"/>
          <w:marTop w:val="0"/>
          <w:marBottom w:val="0"/>
          <w:divBdr>
            <w:top w:val="none" w:sz="0" w:space="0" w:color="auto"/>
            <w:left w:val="none" w:sz="0" w:space="0" w:color="auto"/>
            <w:bottom w:val="none" w:sz="0" w:space="0" w:color="auto"/>
            <w:right w:val="none" w:sz="0" w:space="0" w:color="auto"/>
          </w:divBdr>
        </w:div>
      </w:divsChild>
    </w:div>
    <w:div w:id="1751081462">
      <w:bodyDiv w:val="1"/>
      <w:marLeft w:val="0"/>
      <w:marRight w:val="0"/>
      <w:marTop w:val="0"/>
      <w:marBottom w:val="0"/>
      <w:divBdr>
        <w:top w:val="none" w:sz="0" w:space="0" w:color="auto"/>
        <w:left w:val="none" w:sz="0" w:space="0" w:color="auto"/>
        <w:bottom w:val="none" w:sz="0" w:space="0" w:color="auto"/>
        <w:right w:val="none" w:sz="0" w:space="0" w:color="auto"/>
      </w:divBdr>
    </w:div>
    <w:div w:id="1755006861">
      <w:bodyDiv w:val="1"/>
      <w:marLeft w:val="0"/>
      <w:marRight w:val="0"/>
      <w:marTop w:val="0"/>
      <w:marBottom w:val="0"/>
      <w:divBdr>
        <w:top w:val="none" w:sz="0" w:space="0" w:color="auto"/>
        <w:left w:val="none" w:sz="0" w:space="0" w:color="auto"/>
        <w:bottom w:val="none" w:sz="0" w:space="0" w:color="auto"/>
        <w:right w:val="none" w:sz="0" w:space="0" w:color="auto"/>
      </w:divBdr>
      <w:divsChild>
        <w:div w:id="18704154">
          <w:marLeft w:val="640"/>
          <w:marRight w:val="0"/>
          <w:marTop w:val="0"/>
          <w:marBottom w:val="0"/>
          <w:divBdr>
            <w:top w:val="none" w:sz="0" w:space="0" w:color="auto"/>
            <w:left w:val="none" w:sz="0" w:space="0" w:color="auto"/>
            <w:bottom w:val="none" w:sz="0" w:space="0" w:color="auto"/>
            <w:right w:val="none" w:sz="0" w:space="0" w:color="auto"/>
          </w:divBdr>
        </w:div>
        <w:div w:id="54008734">
          <w:marLeft w:val="640"/>
          <w:marRight w:val="0"/>
          <w:marTop w:val="0"/>
          <w:marBottom w:val="0"/>
          <w:divBdr>
            <w:top w:val="none" w:sz="0" w:space="0" w:color="auto"/>
            <w:left w:val="none" w:sz="0" w:space="0" w:color="auto"/>
            <w:bottom w:val="none" w:sz="0" w:space="0" w:color="auto"/>
            <w:right w:val="none" w:sz="0" w:space="0" w:color="auto"/>
          </w:divBdr>
        </w:div>
        <w:div w:id="94179790">
          <w:marLeft w:val="640"/>
          <w:marRight w:val="0"/>
          <w:marTop w:val="0"/>
          <w:marBottom w:val="0"/>
          <w:divBdr>
            <w:top w:val="none" w:sz="0" w:space="0" w:color="auto"/>
            <w:left w:val="none" w:sz="0" w:space="0" w:color="auto"/>
            <w:bottom w:val="none" w:sz="0" w:space="0" w:color="auto"/>
            <w:right w:val="none" w:sz="0" w:space="0" w:color="auto"/>
          </w:divBdr>
        </w:div>
        <w:div w:id="94398508">
          <w:marLeft w:val="640"/>
          <w:marRight w:val="0"/>
          <w:marTop w:val="0"/>
          <w:marBottom w:val="0"/>
          <w:divBdr>
            <w:top w:val="none" w:sz="0" w:space="0" w:color="auto"/>
            <w:left w:val="none" w:sz="0" w:space="0" w:color="auto"/>
            <w:bottom w:val="none" w:sz="0" w:space="0" w:color="auto"/>
            <w:right w:val="none" w:sz="0" w:space="0" w:color="auto"/>
          </w:divBdr>
        </w:div>
        <w:div w:id="176038668">
          <w:marLeft w:val="640"/>
          <w:marRight w:val="0"/>
          <w:marTop w:val="0"/>
          <w:marBottom w:val="0"/>
          <w:divBdr>
            <w:top w:val="none" w:sz="0" w:space="0" w:color="auto"/>
            <w:left w:val="none" w:sz="0" w:space="0" w:color="auto"/>
            <w:bottom w:val="none" w:sz="0" w:space="0" w:color="auto"/>
            <w:right w:val="none" w:sz="0" w:space="0" w:color="auto"/>
          </w:divBdr>
        </w:div>
        <w:div w:id="585387403">
          <w:marLeft w:val="640"/>
          <w:marRight w:val="0"/>
          <w:marTop w:val="0"/>
          <w:marBottom w:val="0"/>
          <w:divBdr>
            <w:top w:val="none" w:sz="0" w:space="0" w:color="auto"/>
            <w:left w:val="none" w:sz="0" w:space="0" w:color="auto"/>
            <w:bottom w:val="none" w:sz="0" w:space="0" w:color="auto"/>
            <w:right w:val="none" w:sz="0" w:space="0" w:color="auto"/>
          </w:divBdr>
        </w:div>
      </w:divsChild>
    </w:div>
    <w:div w:id="1758864041">
      <w:bodyDiv w:val="1"/>
      <w:marLeft w:val="0"/>
      <w:marRight w:val="0"/>
      <w:marTop w:val="0"/>
      <w:marBottom w:val="0"/>
      <w:divBdr>
        <w:top w:val="none" w:sz="0" w:space="0" w:color="auto"/>
        <w:left w:val="none" w:sz="0" w:space="0" w:color="auto"/>
        <w:bottom w:val="none" w:sz="0" w:space="0" w:color="auto"/>
        <w:right w:val="none" w:sz="0" w:space="0" w:color="auto"/>
      </w:divBdr>
      <w:divsChild>
        <w:div w:id="82918433">
          <w:marLeft w:val="640"/>
          <w:marRight w:val="0"/>
          <w:marTop w:val="0"/>
          <w:marBottom w:val="0"/>
          <w:divBdr>
            <w:top w:val="none" w:sz="0" w:space="0" w:color="auto"/>
            <w:left w:val="none" w:sz="0" w:space="0" w:color="auto"/>
            <w:bottom w:val="none" w:sz="0" w:space="0" w:color="auto"/>
            <w:right w:val="none" w:sz="0" w:space="0" w:color="auto"/>
          </w:divBdr>
        </w:div>
        <w:div w:id="138574544">
          <w:marLeft w:val="640"/>
          <w:marRight w:val="0"/>
          <w:marTop w:val="0"/>
          <w:marBottom w:val="0"/>
          <w:divBdr>
            <w:top w:val="none" w:sz="0" w:space="0" w:color="auto"/>
            <w:left w:val="none" w:sz="0" w:space="0" w:color="auto"/>
            <w:bottom w:val="none" w:sz="0" w:space="0" w:color="auto"/>
            <w:right w:val="none" w:sz="0" w:space="0" w:color="auto"/>
          </w:divBdr>
        </w:div>
        <w:div w:id="717126825">
          <w:marLeft w:val="640"/>
          <w:marRight w:val="0"/>
          <w:marTop w:val="0"/>
          <w:marBottom w:val="0"/>
          <w:divBdr>
            <w:top w:val="none" w:sz="0" w:space="0" w:color="auto"/>
            <w:left w:val="none" w:sz="0" w:space="0" w:color="auto"/>
            <w:bottom w:val="none" w:sz="0" w:space="0" w:color="auto"/>
            <w:right w:val="none" w:sz="0" w:space="0" w:color="auto"/>
          </w:divBdr>
        </w:div>
        <w:div w:id="1035816514">
          <w:marLeft w:val="640"/>
          <w:marRight w:val="0"/>
          <w:marTop w:val="0"/>
          <w:marBottom w:val="0"/>
          <w:divBdr>
            <w:top w:val="none" w:sz="0" w:space="0" w:color="auto"/>
            <w:left w:val="none" w:sz="0" w:space="0" w:color="auto"/>
            <w:bottom w:val="none" w:sz="0" w:space="0" w:color="auto"/>
            <w:right w:val="none" w:sz="0" w:space="0" w:color="auto"/>
          </w:divBdr>
        </w:div>
        <w:div w:id="1695693534">
          <w:marLeft w:val="640"/>
          <w:marRight w:val="0"/>
          <w:marTop w:val="0"/>
          <w:marBottom w:val="0"/>
          <w:divBdr>
            <w:top w:val="none" w:sz="0" w:space="0" w:color="auto"/>
            <w:left w:val="none" w:sz="0" w:space="0" w:color="auto"/>
            <w:bottom w:val="none" w:sz="0" w:space="0" w:color="auto"/>
            <w:right w:val="none" w:sz="0" w:space="0" w:color="auto"/>
          </w:divBdr>
        </w:div>
        <w:div w:id="1783187257">
          <w:marLeft w:val="640"/>
          <w:marRight w:val="0"/>
          <w:marTop w:val="0"/>
          <w:marBottom w:val="0"/>
          <w:divBdr>
            <w:top w:val="none" w:sz="0" w:space="0" w:color="auto"/>
            <w:left w:val="none" w:sz="0" w:space="0" w:color="auto"/>
            <w:bottom w:val="none" w:sz="0" w:space="0" w:color="auto"/>
            <w:right w:val="none" w:sz="0" w:space="0" w:color="auto"/>
          </w:divBdr>
        </w:div>
        <w:div w:id="1898200872">
          <w:marLeft w:val="640"/>
          <w:marRight w:val="0"/>
          <w:marTop w:val="0"/>
          <w:marBottom w:val="0"/>
          <w:divBdr>
            <w:top w:val="none" w:sz="0" w:space="0" w:color="auto"/>
            <w:left w:val="none" w:sz="0" w:space="0" w:color="auto"/>
            <w:bottom w:val="none" w:sz="0" w:space="0" w:color="auto"/>
            <w:right w:val="none" w:sz="0" w:space="0" w:color="auto"/>
          </w:divBdr>
        </w:div>
        <w:div w:id="2070301067">
          <w:marLeft w:val="640"/>
          <w:marRight w:val="0"/>
          <w:marTop w:val="0"/>
          <w:marBottom w:val="0"/>
          <w:divBdr>
            <w:top w:val="none" w:sz="0" w:space="0" w:color="auto"/>
            <w:left w:val="none" w:sz="0" w:space="0" w:color="auto"/>
            <w:bottom w:val="none" w:sz="0" w:space="0" w:color="auto"/>
            <w:right w:val="none" w:sz="0" w:space="0" w:color="auto"/>
          </w:divBdr>
        </w:div>
        <w:div w:id="2075422846">
          <w:marLeft w:val="640"/>
          <w:marRight w:val="0"/>
          <w:marTop w:val="0"/>
          <w:marBottom w:val="0"/>
          <w:divBdr>
            <w:top w:val="none" w:sz="0" w:space="0" w:color="auto"/>
            <w:left w:val="none" w:sz="0" w:space="0" w:color="auto"/>
            <w:bottom w:val="none" w:sz="0" w:space="0" w:color="auto"/>
            <w:right w:val="none" w:sz="0" w:space="0" w:color="auto"/>
          </w:divBdr>
        </w:div>
      </w:divsChild>
    </w:div>
    <w:div w:id="1765832815">
      <w:bodyDiv w:val="1"/>
      <w:marLeft w:val="0"/>
      <w:marRight w:val="0"/>
      <w:marTop w:val="0"/>
      <w:marBottom w:val="0"/>
      <w:divBdr>
        <w:top w:val="none" w:sz="0" w:space="0" w:color="auto"/>
        <w:left w:val="none" w:sz="0" w:space="0" w:color="auto"/>
        <w:bottom w:val="none" w:sz="0" w:space="0" w:color="auto"/>
        <w:right w:val="none" w:sz="0" w:space="0" w:color="auto"/>
      </w:divBdr>
      <w:divsChild>
        <w:div w:id="12927037">
          <w:marLeft w:val="640"/>
          <w:marRight w:val="0"/>
          <w:marTop w:val="0"/>
          <w:marBottom w:val="0"/>
          <w:divBdr>
            <w:top w:val="none" w:sz="0" w:space="0" w:color="auto"/>
            <w:left w:val="none" w:sz="0" w:space="0" w:color="auto"/>
            <w:bottom w:val="none" w:sz="0" w:space="0" w:color="auto"/>
            <w:right w:val="none" w:sz="0" w:space="0" w:color="auto"/>
          </w:divBdr>
        </w:div>
        <w:div w:id="95832455">
          <w:marLeft w:val="640"/>
          <w:marRight w:val="0"/>
          <w:marTop w:val="0"/>
          <w:marBottom w:val="0"/>
          <w:divBdr>
            <w:top w:val="none" w:sz="0" w:space="0" w:color="auto"/>
            <w:left w:val="none" w:sz="0" w:space="0" w:color="auto"/>
            <w:bottom w:val="none" w:sz="0" w:space="0" w:color="auto"/>
            <w:right w:val="none" w:sz="0" w:space="0" w:color="auto"/>
          </w:divBdr>
        </w:div>
        <w:div w:id="299774405">
          <w:marLeft w:val="640"/>
          <w:marRight w:val="0"/>
          <w:marTop w:val="0"/>
          <w:marBottom w:val="0"/>
          <w:divBdr>
            <w:top w:val="none" w:sz="0" w:space="0" w:color="auto"/>
            <w:left w:val="none" w:sz="0" w:space="0" w:color="auto"/>
            <w:bottom w:val="none" w:sz="0" w:space="0" w:color="auto"/>
            <w:right w:val="none" w:sz="0" w:space="0" w:color="auto"/>
          </w:divBdr>
        </w:div>
        <w:div w:id="1300257635">
          <w:marLeft w:val="640"/>
          <w:marRight w:val="0"/>
          <w:marTop w:val="0"/>
          <w:marBottom w:val="0"/>
          <w:divBdr>
            <w:top w:val="none" w:sz="0" w:space="0" w:color="auto"/>
            <w:left w:val="none" w:sz="0" w:space="0" w:color="auto"/>
            <w:bottom w:val="none" w:sz="0" w:space="0" w:color="auto"/>
            <w:right w:val="none" w:sz="0" w:space="0" w:color="auto"/>
          </w:divBdr>
        </w:div>
        <w:div w:id="2121411924">
          <w:marLeft w:val="640"/>
          <w:marRight w:val="0"/>
          <w:marTop w:val="0"/>
          <w:marBottom w:val="0"/>
          <w:divBdr>
            <w:top w:val="none" w:sz="0" w:space="0" w:color="auto"/>
            <w:left w:val="none" w:sz="0" w:space="0" w:color="auto"/>
            <w:bottom w:val="none" w:sz="0" w:space="0" w:color="auto"/>
            <w:right w:val="none" w:sz="0" w:space="0" w:color="auto"/>
          </w:divBdr>
        </w:div>
      </w:divsChild>
    </w:div>
    <w:div w:id="1846090037">
      <w:bodyDiv w:val="1"/>
      <w:marLeft w:val="0"/>
      <w:marRight w:val="0"/>
      <w:marTop w:val="0"/>
      <w:marBottom w:val="0"/>
      <w:divBdr>
        <w:top w:val="none" w:sz="0" w:space="0" w:color="auto"/>
        <w:left w:val="none" w:sz="0" w:space="0" w:color="auto"/>
        <w:bottom w:val="none" w:sz="0" w:space="0" w:color="auto"/>
        <w:right w:val="none" w:sz="0" w:space="0" w:color="auto"/>
      </w:divBdr>
      <w:divsChild>
        <w:div w:id="1108814522">
          <w:marLeft w:val="640"/>
          <w:marRight w:val="0"/>
          <w:marTop w:val="0"/>
          <w:marBottom w:val="0"/>
          <w:divBdr>
            <w:top w:val="none" w:sz="0" w:space="0" w:color="auto"/>
            <w:left w:val="none" w:sz="0" w:space="0" w:color="auto"/>
            <w:bottom w:val="none" w:sz="0" w:space="0" w:color="auto"/>
            <w:right w:val="none" w:sz="0" w:space="0" w:color="auto"/>
          </w:divBdr>
        </w:div>
        <w:div w:id="1137802278">
          <w:marLeft w:val="640"/>
          <w:marRight w:val="0"/>
          <w:marTop w:val="0"/>
          <w:marBottom w:val="0"/>
          <w:divBdr>
            <w:top w:val="none" w:sz="0" w:space="0" w:color="auto"/>
            <w:left w:val="none" w:sz="0" w:space="0" w:color="auto"/>
            <w:bottom w:val="none" w:sz="0" w:space="0" w:color="auto"/>
            <w:right w:val="none" w:sz="0" w:space="0" w:color="auto"/>
          </w:divBdr>
        </w:div>
        <w:div w:id="1870021468">
          <w:marLeft w:val="640"/>
          <w:marRight w:val="0"/>
          <w:marTop w:val="0"/>
          <w:marBottom w:val="0"/>
          <w:divBdr>
            <w:top w:val="none" w:sz="0" w:space="0" w:color="auto"/>
            <w:left w:val="none" w:sz="0" w:space="0" w:color="auto"/>
            <w:bottom w:val="none" w:sz="0" w:space="0" w:color="auto"/>
            <w:right w:val="none" w:sz="0" w:space="0" w:color="auto"/>
          </w:divBdr>
        </w:div>
      </w:divsChild>
    </w:div>
    <w:div w:id="1848514806">
      <w:bodyDiv w:val="1"/>
      <w:marLeft w:val="0"/>
      <w:marRight w:val="0"/>
      <w:marTop w:val="0"/>
      <w:marBottom w:val="0"/>
      <w:divBdr>
        <w:top w:val="none" w:sz="0" w:space="0" w:color="auto"/>
        <w:left w:val="none" w:sz="0" w:space="0" w:color="auto"/>
        <w:bottom w:val="none" w:sz="0" w:space="0" w:color="auto"/>
        <w:right w:val="none" w:sz="0" w:space="0" w:color="auto"/>
      </w:divBdr>
      <w:divsChild>
        <w:div w:id="384647312">
          <w:marLeft w:val="640"/>
          <w:marRight w:val="0"/>
          <w:marTop w:val="0"/>
          <w:marBottom w:val="0"/>
          <w:divBdr>
            <w:top w:val="none" w:sz="0" w:space="0" w:color="auto"/>
            <w:left w:val="none" w:sz="0" w:space="0" w:color="auto"/>
            <w:bottom w:val="none" w:sz="0" w:space="0" w:color="auto"/>
            <w:right w:val="none" w:sz="0" w:space="0" w:color="auto"/>
          </w:divBdr>
        </w:div>
        <w:div w:id="1193686623">
          <w:marLeft w:val="640"/>
          <w:marRight w:val="0"/>
          <w:marTop w:val="0"/>
          <w:marBottom w:val="0"/>
          <w:divBdr>
            <w:top w:val="none" w:sz="0" w:space="0" w:color="auto"/>
            <w:left w:val="none" w:sz="0" w:space="0" w:color="auto"/>
            <w:bottom w:val="none" w:sz="0" w:space="0" w:color="auto"/>
            <w:right w:val="none" w:sz="0" w:space="0" w:color="auto"/>
          </w:divBdr>
        </w:div>
        <w:div w:id="1677614564">
          <w:marLeft w:val="640"/>
          <w:marRight w:val="0"/>
          <w:marTop w:val="0"/>
          <w:marBottom w:val="0"/>
          <w:divBdr>
            <w:top w:val="none" w:sz="0" w:space="0" w:color="auto"/>
            <w:left w:val="none" w:sz="0" w:space="0" w:color="auto"/>
            <w:bottom w:val="none" w:sz="0" w:space="0" w:color="auto"/>
            <w:right w:val="none" w:sz="0" w:space="0" w:color="auto"/>
          </w:divBdr>
        </w:div>
      </w:divsChild>
    </w:div>
    <w:div w:id="1866823427">
      <w:bodyDiv w:val="1"/>
      <w:marLeft w:val="0"/>
      <w:marRight w:val="0"/>
      <w:marTop w:val="0"/>
      <w:marBottom w:val="0"/>
      <w:divBdr>
        <w:top w:val="none" w:sz="0" w:space="0" w:color="auto"/>
        <w:left w:val="none" w:sz="0" w:space="0" w:color="auto"/>
        <w:bottom w:val="none" w:sz="0" w:space="0" w:color="auto"/>
        <w:right w:val="none" w:sz="0" w:space="0" w:color="auto"/>
      </w:divBdr>
      <w:divsChild>
        <w:div w:id="43674737">
          <w:marLeft w:val="640"/>
          <w:marRight w:val="0"/>
          <w:marTop w:val="0"/>
          <w:marBottom w:val="0"/>
          <w:divBdr>
            <w:top w:val="none" w:sz="0" w:space="0" w:color="auto"/>
            <w:left w:val="none" w:sz="0" w:space="0" w:color="auto"/>
            <w:bottom w:val="none" w:sz="0" w:space="0" w:color="auto"/>
            <w:right w:val="none" w:sz="0" w:space="0" w:color="auto"/>
          </w:divBdr>
        </w:div>
        <w:div w:id="71125652">
          <w:marLeft w:val="640"/>
          <w:marRight w:val="0"/>
          <w:marTop w:val="0"/>
          <w:marBottom w:val="0"/>
          <w:divBdr>
            <w:top w:val="none" w:sz="0" w:space="0" w:color="auto"/>
            <w:left w:val="none" w:sz="0" w:space="0" w:color="auto"/>
            <w:bottom w:val="none" w:sz="0" w:space="0" w:color="auto"/>
            <w:right w:val="none" w:sz="0" w:space="0" w:color="auto"/>
          </w:divBdr>
        </w:div>
        <w:div w:id="302546100">
          <w:marLeft w:val="640"/>
          <w:marRight w:val="0"/>
          <w:marTop w:val="0"/>
          <w:marBottom w:val="0"/>
          <w:divBdr>
            <w:top w:val="none" w:sz="0" w:space="0" w:color="auto"/>
            <w:left w:val="none" w:sz="0" w:space="0" w:color="auto"/>
            <w:bottom w:val="none" w:sz="0" w:space="0" w:color="auto"/>
            <w:right w:val="none" w:sz="0" w:space="0" w:color="auto"/>
          </w:divBdr>
        </w:div>
        <w:div w:id="560016365">
          <w:marLeft w:val="640"/>
          <w:marRight w:val="0"/>
          <w:marTop w:val="0"/>
          <w:marBottom w:val="0"/>
          <w:divBdr>
            <w:top w:val="none" w:sz="0" w:space="0" w:color="auto"/>
            <w:left w:val="none" w:sz="0" w:space="0" w:color="auto"/>
            <w:bottom w:val="none" w:sz="0" w:space="0" w:color="auto"/>
            <w:right w:val="none" w:sz="0" w:space="0" w:color="auto"/>
          </w:divBdr>
        </w:div>
        <w:div w:id="965350182">
          <w:marLeft w:val="640"/>
          <w:marRight w:val="0"/>
          <w:marTop w:val="0"/>
          <w:marBottom w:val="0"/>
          <w:divBdr>
            <w:top w:val="none" w:sz="0" w:space="0" w:color="auto"/>
            <w:left w:val="none" w:sz="0" w:space="0" w:color="auto"/>
            <w:bottom w:val="none" w:sz="0" w:space="0" w:color="auto"/>
            <w:right w:val="none" w:sz="0" w:space="0" w:color="auto"/>
          </w:divBdr>
        </w:div>
        <w:div w:id="1021512091">
          <w:marLeft w:val="640"/>
          <w:marRight w:val="0"/>
          <w:marTop w:val="0"/>
          <w:marBottom w:val="0"/>
          <w:divBdr>
            <w:top w:val="none" w:sz="0" w:space="0" w:color="auto"/>
            <w:left w:val="none" w:sz="0" w:space="0" w:color="auto"/>
            <w:bottom w:val="none" w:sz="0" w:space="0" w:color="auto"/>
            <w:right w:val="none" w:sz="0" w:space="0" w:color="auto"/>
          </w:divBdr>
        </w:div>
        <w:div w:id="1026907106">
          <w:marLeft w:val="640"/>
          <w:marRight w:val="0"/>
          <w:marTop w:val="0"/>
          <w:marBottom w:val="0"/>
          <w:divBdr>
            <w:top w:val="none" w:sz="0" w:space="0" w:color="auto"/>
            <w:left w:val="none" w:sz="0" w:space="0" w:color="auto"/>
            <w:bottom w:val="none" w:sz="0" w:space="0" w:color="auto"/>
            <w:right w:val="none" w:sz="0" w:space="0" w:color="auto"/>
          </w:divBdr>
        </w:div>
        <w:div w:id="1118834448">
          <w:marLeft w:val="640"/>
          <w:marRight w:val="0"/>
          <w:marTop w:val="0"/>
          <w:marBottom w:val="0"/>
          <w:divBdr>
            <w:top w:val="none" w:sz="0" w:space="0" w:color="auto"/>
            <w:left w:val="none" w:sz="0" w:space="0" w:color="auto"/>
            <w:bottom w:val="none" w:sz="0" w:space="0" w:color="auto"/>
            <w:right w:val="none" w:sz="0" w:space="0" w:color="auto"/>
          </w:divBdr>
        </w:div>
        <w:div w:id="1392537666">
          <w:marLeft w:val="640"/>
          <w:marRight w:val="0"/>
          <w:marTop w:val="0"/>
          <w:marBottom w:val="0"/>
          <w:divBdr>
            <w:top w:val="none" w:sz="0" w:space="0" w:color="auto"/>
            <w:left w:val="none" w:sz="0" w:space="0" w:color="auto"/>
            <w:bottom w:val="none" w:sz="0" w:space="0" w:color="auto"/>
            <w:right w:val="none" w:sz="0" w:space="0" w:color="auto"/>
          </w:divBdr>
        </w:div>
      </w:divsChild>
    </w:div>
    <w:div w:id="1871525197">
      <w:bodyDiv w:val="1"/>
      <w:marLeft w:val="0"/>
      <w:marRight w:val="0"/>
      <w:marTop w:val="0"/>
      <w:marBottom w:val="0"/>
      <w:divBdr>
        <w:top w:val="none" w:sz="0" w:space="0" w:color="auto"/>
        <w:left w:val="none" w:sz="0" w:space="0" w:color="auto"/>
        <w:bottom w:val="none" w:sz="0" w:space="0" w:color="auto"/>
        <w:right w:val="none" w:sz="0" w:space="0" w:color="auto"/>
      </w:divBdr>
    </w:div>
    <w:div w:id="1886093004">
      <w:bodyDiv w:val="1"/>
      <w:marLeft w:val="0"/>
      <w:marRight w:val="0"/>
      <w:marTop w:val="0"/>
      <w:marBottom w:val="0"/>
      <w:divBdr>
        <w:top w:val="none" w:sz="0" w:space="0" w:color="auto"/>
        <w:left w:val="none" w:sz="0" w:space="0" w:color="auto"/>
        <w:bottom w:val="none" w:sz="0" w:space="0" w:color="auto"/>
        <w:right w:val="none" w:sz="0" w:space="0" w:color="auto"/>
      </w:divBdr>
      <w:divsChild>
        <w:div w:id="298002803">
          <w:marLeft w:val="640"/>
          <w:marRight w:val="0"/>
          <w:marTop w:val="0"/>
          <w:marBottom w:val="0"/>
          <w:divBdr>
            <w:top w:val="none" w:sz="0" w:space="0" w:color="auto"/>
            <w:left w:val="none" w:sz="0" w:space="0" w:color="auto"/>
            <w:bottom w:val="none" w:sz="0" w:space="0" w:color="auto"/>
            <w:right w:val="none" w:sz="0" w:space="0" w:color="auto"/>
          </w:divBdr>
        </w:div>
        <w:div w:id="388579068">
          <w:marLeft w:val="640"/>
          <w:marRight w:val="0"/>
          <w:marTop w:val="0"/>
          <w:marBottom w:val="0"/>
          <w:divBdr>
            <w:top w:val="none" w:sz="0" w:space="0" w:color="auto"/>
            <w:left w:val="none" w:sz="0" w:space="0" w:color="auto"/>
            <w:bottom w:val="none" w:sz="0" w:space="0" w:color="auto"/>
            <w:right w:val="none" w:sz="0" w:space="0" w:color="auto"/>
          </w:divBdr>
        </w:div>
        <w:div w:id="648746404">
          <w:marLeft w:val="640"/>
          <w:marRight w:val="0"/>
          <w:marTop w:val="0"/>
          <w:marBottom w:val="0"/>
          <w:divBdr>
            <w:top w:val="none" w:sz="0" w:space="0" w:color="auto"/>
            <w:left w:val="none" w:sz="0" w:space="0" w:color="auto"/>
            <w:bottom w:val="none" w:sz="0" w:space="0" w:color="auto"/>
            <w:right w:val="none" w:sz="0" w:space="0" w:color="auto"/>
          </w:divBdr>
        </w:div>
        <w:div w:id="877819756">
          <w:marLeft w:val="640"/>
          <w:marRight w:val="0"/>
          <w:marTop w:val="0"/>
          <w:marBottom w:val="0"/>
          <w:divBdr>
            <w:top w:val="none" w:sz="0" w:space="0" w:color="auto"/>
            <w:left w:val="none" w:sz="0" w:space="0" w:color="auto"/>
            <w:bottom w:val="none" w:sz="0" w:space="0" w:color="auto"/>
            <w:right w:val="none" w:sz="0" w:space="0" w:color="auto"/>
          </w:divBdr>
        </w:div>
        <w:div w:id="920062450">
          <w:marLeft w:val="640"/>
          <w:marRight w:val="0"/>
          <w:marTop w:val="0"/>
          <w:marBottom w:val="0"/>
          <w:divBdr>
            <w:top w:val="none" w:sz="0" w:space="0" w:color="auto"/>
            <w:left w:val="none" w:sz="0" w:space="0" w:color="auto"/>
            <w:bottom w:val="none" w:sz="0" w:space="0" w:color="auto"/>
            <w:right w:val="none" w:sz="0" w:space="0" w:color="auto"/>
          </w:divBdr>
        </w:div>
        <w:div w:id="1058171008">
          <w:marLeft w:val="640"/>
          <w:marRight w:val="0"/>
          <w:marTop w:val="0"/>
          <w:marBottom w:val="0"/>
          <w:divBdr>
            <w:top w:val="none" w:sz="0" w:space="0" w:color="auto"/>
            <w:left w:val="none" w:sz="0" w:space="0" w:color="auto"/>
            <w:bottom w:val="none" w:sz="0" w:space="0" w:color="auto"/>
            <w:right w:val="none" w:sz="0" w:space="0" w:color="auto"/>
          </w:divBdr>
        </w:div>
        <w:div w:id="1189611389">
          <w:marLeft w:val="640"/>
          <w:marRight w:val="0"/>
          <w:marTop w:val="0"/>
          <w:marBottom w:val="0"/>
          <w:divBdr>
            <w:top w:val="none" w:sz="0" w:space="0" w:color="auto"/>
            <w:left w:val="none" w:sz="0" w:space="0" w:color="auto"/>
            <w:bottom w:val="none" w:sz="0" w:space="0" w:color="auto"/>
            <w:right w:val="none" w:sz="0" w:space="0" w:color="auto"/>
          </w:divBdr>
        </w:div>
        <w:div w:id="1574927208">
          <w:marLeft w:val="640"/>
          <w:marRight w:val="0"/>
          <w:marTop w:val="0"/>
          <w:marBottom w:val="0"/>
          <w:divBdr>
            <w:top w:val="none" w:sz="0" w:space="0" w:color="auto"/>
            <w:left w:val="none" w:sz="0" w:space="0" w:color="auto"/>
            <w:bottom w:val="none" w:sz="0" w:space="0" w:color="auto"/>
            <w:right w:val="none" w:sz="0" w:space="0" w:color="auto"/>
          </w:divBdr>
        </w:div>
        <w:div w:id="1582910361">
          <w:marLeft w:val="640"/>
          <w:marRight w:val="0"/>
          <w:marTop w:val="0"/>
          <w:marBottom w:val="0"/>
          <w:divBdr>
            <w:top w:val="none" w:sz="0" w:space="0" w:color="auto"/>
            <w:left w:val="none" w:sz="0" w:space="0" w:color="auto"/>
            <w:bottom w:val="none" w:sz="0" w:space="0" w:color="auto"/>
            <w:right w:val="none" w:sz="0" w:space="0" w:color="auto"/>
          </w:divBdr>
        </w:div>
      </w:divsChild>
    </w:div>
    <w:div w:id="1889796293">
      <w:bodyDiv w:val="1"/>
      <w:marLeft w:val="0"/>
      <w:marRight w:val="0"/>
      <w:marTop w:val="0"/>
      <w:marBottom w:val="0"/>
      <w:divBdr>
        <w:top w:val="none" w:sz="0" w:space="0" w:color="auto"/>
        <w:left w:val="none" w:sz="0" w:space="0" w:color="auto"/>
        <w:bottom w:val="none" w:sz="0" w:space="0" w:color="auto"/>
        <w:right w:val="none" w:sz="0" w:space="0" w:color="auto"/>
      </w:divBdr>
    </w:div>
    <w:div w:id="1895919990">
      <w:bodyDiv w:val="1"/>
      <w:marLeft w:val="0"/>
      <w:marRight w:val="0"/>
      <w:marTop w:val="0"/>
      <w:marBottom w:val="0"/>
      <w:divBdr>
        <w:top w:val="none" w:sz="0" w:space="0" w:color="auto"/>
        <w:left w:val="none" w:sz="0" w:space="0" w:color="auto"/>
        <w:bottom w:val="none" w:sz="0" w:space="0" w:color="auto"/>
        <w:right w:val="none" w:sz="0" w:space="0" w:color="auto"/>
      </w:divBdr>
      <w:divsChild>
        <w:div w:id="543174938">
          <w:marLeft w:val="640"/>
          <w:marRight w:val="0"/>
          <w:marTop w:val="0"/>
          <w:marBottom w:val="0"/>
          <w:divBdr>
            <w:top w:val="none" w:sz="0" w:space="0" w:color="auto"/>
            <w:left w:val="none" w:sz="0" w:space="0" w:color="auto"/>
            <w:bottom w:val="none" w:sz="0" w:space="0" w:color="auto"/>
            <w:right w:val="none" w:sz="0" w:space="0" w:color="auto"/>
          </w:divBdr>
        </w:div>
        <w:div w:id="1192232209">
          <w:marLeft w:val="640"/>
          <w:marRight w:val="0"/>
          <w:marTop w:val="0"/>
          <w:marBottom w:val="0"/>
          <w:divBdr>
            <w:top w:val="none" w:sz="0" w:space="0" w:color="auto"/>
            <w:left w:val="none" w:sz="0" w:space="0" w:color="auto"/>
            <w:bottom w:val="none" w:sz="0" w:space="0" w:color="auto"/>
            <w:right w:val="none" w:sz="0" w:space="0" w:color="auto"/>
          </w:divBdr>
        </w:div>
        <w:div w:id="1265573472">
          <w:marLeft w:val="640"/>
          <w:marRight w:val="0"/>
          <w:marTop w:val="0"/>
          <w:marBottom w:val="0"/>
          <w:divBdr>
            <w:top w:val="none" w:sz="0" w:space="0" w:color="auto"/>
            <w:left w:val="none" w:sz="0" w:space="0" w:color="auto"/>
            <w:bottom w:val="none" w:sz="0" w:space="0" w:color="auto"/>
            <w:right w:val="none" w:sz="0" w:space="0" w:color="auto"/>
          </w:divBdr>
        </w:div>
        <w:div w:id="1414430573">
          <w:marLeft w:val="640"/>
          <w:marRight w:val="0"/>
          <w:marTop w:val="0"/>
          <w:marBottom w:val="0"/>
          <w:divBdr>
            <w:top w:val="none" w:sz="0" w:space="0" w:color="auto"/>
            <w:left w:val="none" w:sz="0" w:space="0" w:color="auto"/>
            <w:bottom w:val="none" w:sz="0" w:space="0" w:color="auto"/>
            <w:right w:val="none" w:sz="0" w:space="0" w:color="auto"/>
          </w:divBdr>
        </w:div>
        <w:div w:id="1483038893">
          <w:marLeft w:val="640"/>
          <w:marRight w:val="0"/>
          <w:marTop w:val="0"/>
          <w:marBottom w:val="0"/>
          <w:divBdr>
            <w:top w:val="none" w:sz="0" w:space="0" w:color="auto"/>
            <w:left w:val="none" w:sz="0" w:space="0" w:color="auto"/>
            <w:bottom w:val="none" w:sz="0" w:space="0" w:color="auto"/>
            <w:right w:val="none" w:sz="0" w:space="0" w:color="auto"/>
          </w:divBdr>
        </w:div>
        <w:div w:id="1762330824">
          <w:marLeft w:val="640"/>
          <w:marRight w:val="0"/>
          <w:marTop w:val="0"/>
          <w:marBottom w:val="0"/>
          <w:divBdr>
            <w:top w:val="none" w:sz="0" w:space="0" w:color="auto"/>
            <w:left w:val="none" w:sz="0" w:space="0" w:color="auto"/>
            <w:bottom w:val="none" w:sz="0" w:space="0" w:color="auto"/>
            <w:right w:val="none" w:sz="0" w:space="0" w:color="auto"/>
          </w:divBdr>
        </w:div>
        <w:div w:id="1785344763">
          <w:marLeft w:val="640"/>
          <w:marRight w:val="0"/>
          <w:marTop w:val="0"/>
          <w:marBottom w:val="0"/>
          <w:divBdr>
            <w:top w:val="none" w:sz="0" w:space="0" w:color="auto"/>
            <w:left w:val="none" w:sz="0" w:space="0" w:color="auto"/>
            <w:bottom w:val="none" w:sz="0" w:space="0" w:color="auto"/>
            <w:right w:val="none" w:sz="0" w:space="0" w:color="auto"/>
          </w:divBdr>
        </w:div>
        <w:div w:id="1938830242">
          <w:marLeft w:val="640"/>
          <w:marRight w:val="0"/>
          <w:marTop w:val="0"/>
          <w:marBottom w:val="0"/>
          <w:divBdr>
            <w:top w:val="none" w:sz="0" w:space="0" w:color="auto"/>
            <w:left w:val="none" w:sz="0" w:space="0" w:color="auto"/>
            <w:bottom w:val="none" w:sz="0" w:space="0" w:color="auto"/>
            <w:right w:val="none" w:sz="0" w:space="0" w:color="auto"/>
          </w:divBdr>
        </w:div>
      </w:divsChild>
    </w:div>
    <w:div w:id="1951625972">
      <w:bodyDiv w:val="1"/>
      <w:marLeft w:val="0"/>
      <w:marRight w:val="0"/>
      <w:marTop w:val="0"/>
      <w:marBottom w:val="0"/>
      <w:divBdr>
        <w:top w:val="none" w:sz="0" w:space="0" w:color="auto"/>
        <w:left w:val="none" w:sz="0" w:space="0" w:color="auto"/>
        <w:bottom w:val="none" w:sz="0" w:space="0" w:color="auto"/>
        <w:right w:val="none" w:sz="0" w:space="0" w:color="auto"/>
      </w:divBdr>
    </w:div>
    <w:div w:id="1976255287">
      <w:bodyDiv w:val="1"/>
      <w:marLeft w:val="0"/>
      <w:marRight w:val="0"/>
      <w:marTop w:val="0"/>
      <w:marBottom w:val="0"/>
      <w:divBdr>
        <w:top w:val="none" w:sz="0" w:space="0" w:color="auto"/>
        <w:left w:val="none" w:sz="0" w:space="0" w:color="auto"/>
        <w:bottom w:val="none" w:sz="0" w:space="0" w:color="auto"/>
        <w:right w:val="none" w:sz="0" w:space="0" w:color="auto"/>
      </w:divBdr>
      <w:divsChild>
        <w:div w:id="425031231">
          <w:marLeft w:val="640"/>
          <w:marRight w:val="0"/>
          <w:marTop w:val="0"/>
          <w:marBottom w:val="0"/>
          <w:divBdr>
            <w:top w:val="none" w:sz="0" w:space="0" w:color="auto"/>
            <w:left w:val="none" w:sz="0" w:space="0" w:color="auto"/>
            <w:bottom w:val="none" w:sz="0" w:space="0" w:color="auto"/>
            <w:right w:val="none" w:sz="0" w:space="0" w:color="auto"/>
          </w:divBdr>
        </w:div>
        <w:div w:id="562519854">
          <w:marLeft w:val="640"/>
          <w:marRight w:val="0"/>
          <w:marTop w:val="0"/>
          <w:marBottom w:val="0"/>
          <w:divBdr>
            <w:top w:val="none" w:sz="0" w:space="0" w:color="auto"/>
            <w:left w:val="none" w:sz="0" w:space="0" w:color="auto"/>
            <w:bottom w:val="none" w:sz="0" w:space="0" w:color="auto"/>
            <w:right w:val="none" w:sz="0" w:space="0" w:color="auto"/>
          </w:divBdr>
        </w:div>
        <w:div w:id="796601153">
          <w:marLeft w:val="640"/>
          <w:marRight w:val="0"/>
          <w:marTop w:val="0"/>
          <w:marBottom w:val="0"/>
          <w:divBdr>
            <w:top w:val="none" w:sz="0" w:space="0" w:color="auto"/>
            <w:left w:val="none" w:sz="0" w:space="0" w:color="auto"/>
            <w:bottom w:val="none" w:sz="0" w:space="0" w:color="auto"/>
            <w:right w:val="none" w:sz="0" w:space="0" w:color="auto"/>
          </w:divBdr>
        </w:div>
        <w:div w:id="1071003845">
          <w:marLeft w:val="640"/>
          <w:marRight w:val="0"/>
          <w:marTop w:val="0"/>
          <w:marBottom w:val="0"/>
          <w:divBdr>
            <w:top w:val="none" w:sz="0" w:space="0" w:color="auto"/>
            <w:left w:val="none" w:sz="0" w:space="0" w:color="auto"/>
            <w:bottom w:val="none" w:sz="0" w:space="0" w:color="auto"/>
            <w:right w:val="none" w:sz="0" w:space="0" w:color="auto"/>
          </w:divBdr>
        </w:div>
        <w:div w:id="1380588988">
          <w:marLeft w:val="640"/>
          <w:marRight w:val="0"/>
          <w:marTop w:val="0"/>
          <w:marBottom w:val="0"/>
          <w:divBdr>
            <w:top w:val="none" w:sz="0" w:space="0" w:color="auto"/>
            <w:left w:val="none" w:sz="0" w:space="0" w:color="auto"/>
            <w:bottom w:val="none" w:sz="0" w:space="0" w:color="auto"/>
            <w:right w:val="none" w:sz="0" w:space="0" w:color="auto"/>
          </w:divBdr>
        </w:div>
        <w:div w:id="1698655870">
          <w:marLeft w:val="640"/>
          <w:marRight w:val="0"/>
          <w:marTop w:val="0"/>
          <w:marBottom w:val="0"/>
          <w:divBdr>
            <w:top w:val="none" w:sz="0" w:space="0" w:color="auto"/>
            <w:left w:val="none" w:sz="0" w:space="0" w:color="auto"/>
            <w:bottom w:val="none" w:sz="0" w:space="0" w:color="auto"/>
            <w:right w:val="none" w:sz="0" w:space="0" w:color="auto"/>
          </w:divBdr>
        </w:div>
        <w:div w:id="1895005215">
          <w:marLeft w:val="640"/>
          <w:marRight w:val="0"/>
          <w:marTop w:val="0"/>
          <w:marBottom w:val="0"/>
          <w:divBdr>
            <w:top w:val="none" w:sz="0" w:space="0" w:color="auto"/>
            <w:left w:val="none" w:sz="0" w:space="0" w:color="auto"/>
            <w:bottom w:val="none" w:sz="0" w:space="0" w:color="auto"/>
            <w:right w:val="none" w:sz="0" w:space="0" w:color="auto"/>
          </w:divBdr>
        </w:div>
        <w:div w:id="2030057667">
          <w:marLeft w:val="640"/>
          <w:marRight w:val="0"/>
          <w:marTop w:val="0"/>
          <w:marBottom w:val="0"/>
          <w:divBdr>
            <w:top w:val="none" w:sz="0" w:space="0" w:color="auto"/>
            <w:left w:val="none" w:sz="0" w:space="0" w:color="auto"/>
            <w:bottom w:val="none" w:sz="0" w:space="0" w:color="auto"/>
            <w:right w:val="none" w:sz="0" w:space="0" w:color="auto"/>
          </w:divBdr>
        </w:div>
        <w:div w:id="2121222056">
          <w:marLeft w:val="640"/>
          <w:marRight w:val="0"/>
          <w:marTop w:val="0"/>
          <w:marBottom w:val="0"/>
          <w:divBdr>
            <w:top w:val="none" w:sz="0" w:space="0" w:color="auto"/>
            <w:left w:val="none" w:sz="0" w:space="0" w:color="auto"/>
            <w:bottom w:val="none" w:sz="0" w:space="0" w:color="auto"/>
            <w:right w:val="none" w:sz="0" w:space="0" w:color="auto"/>
          </w:divBdr>
        </w:div>
      </w:divsChild>
    </w:div>
    <w:div w:id="1979647441">
      <w:bodyDiv w:val="1"/>
      <w:marLeft w:val="0"/>
      <w:marRight w:val="0"/>
      <w:marTop w:val="0"/>
      <w:marBottom w:val="0"/>
      <w:divBdr>
        <w:top w:val="none" w:sz="0" w:space="0" w:color="auto"/>
        <w:left w:val="none" w:sz="0" w:space="0" w:color="auto"/>
        <w:bottom w:val="none" w:sz="0" w:space="0" w:color="auto"/>
        <w:right w:val="none" w:sz="0" w:space="0" w:color="auto"/>
      </w:divBdr>
      <w:divsChild>
        <w:div w:id="56830980">
          <w:marLeft w:val="640"/>
          <w:marRight w:val="0"/>
          <w:marTop w:val="0"/>
          <w:marBottom w:val="0"/>
          <w:divBdr>
            <w:top w:val="none" w:sz="0" w:space="0" w:color="auto"/>
            <w:left w:val="none" w:sz="0" w:space="0" w:color="auto"/>
            <w:bottom w:val="none" w:sz="0" w:space="0" w:color="auto"/>
            <w:right w:val="none" w:sz="0" w:space="0" w:color="auto"/>
          </w:divBdr>
        </w:div>
        <w:div w:id="96758808">
          <w:marLeft w:val="640"/>
          <w:marRight w:val="0"/>
          <w:marTop w:val="0"/>
          <w:marBottom w:val="0"/>
          <w:divBdr>
            <w:top w:val="none" w:sz="0" w:space="0" w:color="auto"/>
            <w:left w:val="none" w:sz="0" w:space="0" w:color="auto"/>
            <w:bottom w:val="none" w:sz="0" w:space="0" w:color="auto"/>
            <w:right w:val="none" w:sz="0" w:space="0" w:color="auto"/>
          </w:divBdr>
        </w:div>
        <w:div w:id="119422137">
          <w:marLeft w:val="640"/>
          <w:marRight w:val="0"/>
          <w:marTop w:val="0"/>
          <w:marBottom w:val="0"/>
          <w:divBdr>
            <w:top w:val="none" w:sz="0" w:space="0" w:color="auto"/>
            <w:left w:val="none" w:sz="0" w:space="0" w:color="auto"/>
            <w:bottom w:val="none" w:sz="0" w:space="0" w:color="auto"/>
            <w:right w:val="none" w:sz="0" w:space="0" w:color="auto"/>
          </w:divBdr>
        </w:div>
        <w:div w:id="277612024">
          <w:marLeft w:val="640"/>
          <w:marRight w:val="0"/>
          <w:marTop w:val="0"/>
          <w:marBottom w:val="0"/>
          <w:divBdr>
            <w:top w:val="none" w:sz="0" w:space="0" w:color="auto"/>
            <w:left w:val="none" w:sz="0" w:space="0" w:color="auto"/>
            <w:bottom w:val="none" w:sz="0" w:space="0" w:color="auto"/>
            <w:right w:val="none" w:sz="0" w:space="0" w:color="auto"/>
          </w:divBdr>
        </w:div>
        <w:div w:id="557280377">
          <w:marLeft w:val="640"/>
          <w:marRight w:val="0"/>
          <w:marTop w:val="0"/>
          <w:marBottom w:val="0"/>
          <w:divBdr>
            <w:top w:val="none" w:sz="0" w:space="0" w:color="auto"/>
            <w:left w:val="none" w:sz="0" w:space="0" w:color="auto"/>
            <w:bottom w:val="none" w:sz="0" w:space="0" w:color="auto"/>
            <w:right w:val="none" w:sz="0" w:space="0" w:color="auto"/>
          </w:divBdr>
        </w:div>
        <w:div w:id="795292050">
          <w:marLeft w:val="640"/>
          <w:marRight w:val="0"/>
          <w:marTop w:val="0"/>
          <w:marBottom w:val="0"/>
          <w:divBdr>
            <w:top w:val="none" w:sz="0" w:space="0" w:color="auto"/>
            <w:left w:val="none" w:sz="0" w:space="0" w:color="auto"/>
            <w:bottom w:val="none" w:sz="0" w:space="0" w:color="auto"/>
            <w:right w:val="none" w:sz="0" w:space="0" w:color="auto"/>
          </w:divBdr>
        </w:div>
        <w:div w:id="996419326">
          <w:marLeft w:val="640"/>
          <w:marRight w:val="0"/>
          <w:marTop w:val="0"/>
          <w:marBottom w:val="0"/>
          <w:divBdr>
            <w:top w:val="none" w:sz="0" w:space="0" w:color="auto"/>
            <w:left w:val="none" w:sz="0" w:space="0" w:color="auto"/>
            <w:bottom w:val="none" w:sz="0" w:space="0" w:color="auto"/>
            <w:right w:val="none" w:sz="0" w:space="0" w:color="auto"/>
          </w:divBdr>
        </w:div>
        <w:div w:id="1000738957">
          <w:marLeft w:val="640"/>
          <w:marRight w:val="0"/>
          <w:marTop w:val="0"/>
          <w:marBottom w:val="0"/>
          <w:divBdr>
            <w:top w:val="none" w:sz="0" w:space="0" w:color="auto"/>
            <w:left w:val="none" w:sz="0" w:space="0" w:color="auto"/>
            <w:bottom w:val="none" w:sz="0" w:space="0" w:color="auto"/>
            <w:right w:val="none" w:sz="0" w:space="0" w:color="auto"/>
          </w:divBdr>
        </w:div>
        <w:div w:id="1984968171">
          <w:marLeft w:val="640"/>
          <w:marRight w:val="0"/>
          <w:marTop w:val="0"/>
          <w:marBottom w:val="0"/>
          <w:divBdr>
            <w:top w:val="none" w:sz="0" w:space="0" w:color="auto"/>
            <w:left w:val="none" w:sz="0" w:space="0" w:color="auto"/>
            <w:bottom w:val="none" w:sz="0" w:space="0" w:color="auto"/>
            <w:right w:val="none" w:sz="0" w:space="0" w:color="auto"/>
          </w:divBdr>
        </w:div>
      </w:divsChild>
    </w:div>
    <w:div w:id="2006586374">
      <w:bodyDiv w:val="1"/>
      <w:marLeft w:val="0"/>
      <w:marRight w:val="0"/>
      <w:marTop w:val="0"/>
      <w:marBottom w:val="0"/>
      <w:divBdr>
        <w:top w:val="none" w:sz="0" w:space="0" w:color="auto"/>
        <w:left w:val="none" w:sz="0" w:space="0" w:color="auto"/>
        <w:bottom w:val="none" w:sz="0" w:space="0" w:color="auto"/>
        <w:right w:val="none" w:sz="0" w:space="0" w:color="auto"/>
      </w:divBdr>
    </w:div>
    <w:div w:id="2037653536">
      <w:bodyDiv w:val="1"/>
      <w:marLeft w:val="0"/>
      <w:marRight w:val="0"/>
      <w:marTop w:val="0"/>
      <w:marBottom w:val="0"/>
      <w:divBdr>
        <w:top w:val="none" w:sz="0" w:space="0" w:color="auto"/>
        <w:left w:val="none" w:sz="0" w:space="0" w:color="auto"/>
        <w:bottom w:val="none" w:sz="0" w:space="0" w:color="auto"/>
        <w:right w:val="none" w:sz="0" w:space="0" w:color="auto"/>
      </w:divBdr>
    </w:div>
    <w:div w:id="2047675888">
      <w:bodyDiv w:val="1"/>
      <w:marLeft w:val="0"/>
      <w:marRight w:val="0"/>
      <w:marTop w:val="0"/>
      <w:marBottom w:val="0"/>
      <w:divBdr>
        <w:top w:val="none" w:sz="0" w:space="0" w:color="auto"/>
        <w:left w:val="none" w:sz="0" w:space="0" w:color="auto"/>
        <w:bottom w:val="none" w:sz="0" w:space="0" w:color="auto"/>
        <w:right w:val="none" w:sz="0" w:space="0" w:color="auto"/>
      </w:divBdr>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134687665">
          <w:marLeft w:val="640"/>
          <w:marRight w:val="0"/>
          <w:marTop w:val="0"/>
          <w:marBottom w:val="0"/>
          <w:divBdr>
            <w:top w:val="none" w:sz="0" w:space="0" w:color="auto"/>
            <w:left w:val="none" w:sz="0" w:space="0" w:color="auto"/>
            <w:bottom w:val="none" w:sz="0" w:space="0" w:color="auto"/>
            <w:right w:val="none" w:sz="0" w:space="0" w:color="auto"/>
          </w:divBdr>
        </w:div>
        <w:div w:id="441263479">
          <w:marLeft w:val="640"/>
          <w:marRight w:val="0"/>
          <w:marTop w:val="0"/>
          <w:marBottom w:val="0"/>
          <w:divBdr>
            <w:top w:val="none" w:sz="0" w:space="0" w:color="auto"/>
            <w:left w:val="none" w:sz="0" w:space="0" w:color="auto"/>
            <w:bottom w:val="none" w:sz="0" w:space="0" w:color="auto"/>
            <w:right w:val="none" w:sz="0" w:space="0" w:color="auto"/>
          </w:divBdr>
        </w:div>
        <w:div w:id="1037243657">
          <w:marLeft w:val="640"/>
          <w:marRight w:val="0"/>
          <w:marTop w:val="0"/>
          <w:marBottom w:val="0"/>
          <w:divBdr>
            <w:top w:val="none" w:sz="0" w:space="0" w:color="auto"/>
            <w:left w:val="none" w:sz="0" w:space="0" w:color="auto"/>
            <w:bottom w:val="none" w:sz="0" w:space="0" w:color="auto"/>
            <w:right w:val="none" w:sz="0" w:space="0" w:color="auto"/>
          </w:divBdr>
        </w:div>
        <w:div w:id="1603949160">
          <w:marLeft w:val="640"/>
          <w:marRight w:val="0"/>
          <w:marTop w:val="0"/>
          <w:marBottom w:val="0"/>
          <w:divBdr>
            <w:top w:val="none" w:sz="0" w:space="0" w:color="auto"/>
            <w:left w:val="none" w:sz="0" w:space="0" w:color="auto"/>
            <w:bottom w:val="none" w:sz="0" w:space="0" w:color="auto"/>
            <w:right w:val="none" w:sz="0" w:space="0" w:color="auto"/>
          </w:divBdr>
        </w:div>
        <w:div w:id="1733230962">
          <w:marLeft w:val="640"/>
          <w:marRight w:val="0"/>
          <w:marTop w:val="0"/>
          <w:marBottom w:val="0"/>
          <w:divBdr>
            <w:top w:val="none" w:sz="0" w:space="0" w:color="auto"/>
            <w:left w:val="none" w:sz="0" w:space="0" w:color="auto"/>
            <w:bottom w:val="none" w:sz="0" w:space="0" w:color="auto"/>
            <w:right w:val="none" w:sz="0" w:space="0" w:color="auto"/>
          </w:divBdr>
        </w:div>
        <w:div w:id="1750152135">
          <w:marLeft w:val="640"/>
          <w:marRight w:val="0"/>
          <w:marTop w:val="0"/>
          <w:marBottom w:val="0"/>
          <w:divBdr>
            <w:top w:val="none" w:sz="0" w:space="0" w:color="auto"/>
            <w:left w:val="none" w:sz="0" w:space="0" w:color="auto"/>
            <w:bottom w:val="none" w:sz="0" w:space="0" w:color="auto"/>
            <w:right w:val="none" w:sz="0" w:space="0" w:color="auto"/>
          </w:divBdr>
        </w:div>
        <w:div w:id="1756974362">
          <w:marLeft w:val="640"/>
          <w:marRight w:val="0"/>
          <w:marTop w:val="0"/>
          <w:marBottom w:val="0"/>
          <w:divBdr>
            <w:top w:val="none" w:sz="0" w:space="0" w:color="auto"/>
            <w:left w:val="none" w:sz="0" w:space="0" w:color="auto"/>
            <w:bottom w:val="none" w:sz="0" w:space="0" w:color="auto"/>
            <w:right w:val="none" w:sz="0" w:space="0" w:color="auto"/>
          </w:divBdr>
        </w:div>
        <w:div w:id="1847331396">
          <w:marLeft w:val="640"/>
          <w:marRight w:val="0"/>
          <w:marTop w:val="0"/>
          <w:marBottom w:val="0"/>
          <w:divBdr>
            <w:top w:val="none" w:sz="0" w:space="0" w:color="auto"/>
            <w:left w:val="none" w:sz="0" w:space="0" w:color="auto"/>
            <w:bottom w:val="none" w:sz="0" w:space="0" w:color="auto"/>
            <w:right w:val="none" w:sz="0" w:space="0" w:color="auto"/>
          </w:divBdr>
        </w:div>
        <w:div w:id="2078240211">
          <w:marLeft w:val="640"/>
          <w:marRight w:val="0"/>
          <w:marTop w:val="0"/>
          <w:marBottom w:val="0"/>
          <w:divBdr>
            <w:top w:val="none" w:sz="0" w:space="0" w:color="auto"/>
            <w:left w:val="none" w:sz="0" w:space="0" w:color="auto"/>
            <w:bottom w:val="none" w:sz="0" w:space="0" w:color="auto"/>
            <w:right w:val="none" w:sz="0" w:space="0" w:color="auto"/>
          </w:divBdr>
        </w:div>
      </w:divsChild>
    </w:div>
    <w:div w:id="2052529760">
      <w:bodyDiv w:val="1"/>
      <w:marLeft w:val="0"/>
      <w:marRight w:val="0"/>
      <w:marTop w:val="0"/>
      <w:marBottom w:val="0"/>
      <w:divBdr>
        <w:top w:val="none" w:sz="0" w:space="0" w:color="auto"/>
        <w:left w:val="none" w:sz="0" w:space="0" w:color="auto"/>
        <w:bottom w:val="none" w:sz="0" w:space="0" w:color="auto"/>
        <w:right w:val="none" w:sz="0" w:space="0" w:color="auto"/>
      </w:divBdr>
      <w:divsChild>
        <w:div w:id="621569985">
          <w:marLeft w:val="640"/>
          <w:marRight w:val="0"/>
          <w:marTop w:val="0"/>
          <w:marBottom w:val="0"/>
          <w:divBdr>
            <w:top w:val="none" w:sz="0" w:space="0" w:color="auto"/>
            <w:left w:val="none" w:sz="0" w:space="0" w:color="auto"/>
            <w:bottom w:val="none" w:sz="0" w:space="0" w:color="auto"/>
            <w:right w:val="none" w:sz="0" w:space="0" w:color="auto"/>
          </w:divBdr>
        </w:div>
        <w:div w:id="828210663">
          <w:marLeft w:val="640"/>
          <w:marRight w:val="0"/>
          <w:marTop w:val="0"/>
          <w:marBottom w:val="0"/>
          <w:divBdr>
            <w:top w:val="none" w:sz="0" w:space="0" w:color="auto"/>
            <w:left w:val="none" w:sz="0" w:space="0" w:color="auto"/>
            <w:bottom w:val="none" w:sz="0" w:space="0" w:color="auto"/>
            <w:right w:val="none" w:sz="0" w:space="0" w:color="auto"/>
          </w:divBdr>
        </w:div>
        <w:div w:id="891386697">
          <w:marLeft w:val="640"/>
          <w:marRight w:val="0"/>
          <w:marTop w:val="0"/>
          <w:marBottom w:val="0"/>
          <w:divBdr>
            <w:top w:val="none" w:sz="0" w:space="0" w:color="auto"/>
            <w:left w:val="none" w:sz="0" w:space="0" w:color="auto"/>
            <w:bottom w:val="none" w:sz="0" w:space="0" w:color="auto"/>
            <w:right w:val="none" w:sz="0" w:space="0" w:color="auto"/>
          </w:divBdr>
        </w:div>
        <w:div w:id="1071124696">
          <w:marLeft w:val="640"/>
          <w:marRight w:val="0"/>
          <w:marTop w:val="0"/>
          <w:marBottom w:val="0"/>
          <w:divBdr>
            <w:top w:val="none" w:sz="0" w:space="0" w:color="auto"/>
            <w:left w:val="none" w:sz="0" w:space="0" w:color="auto"/>
            <w:bottom w:val="none" w:sz="0" w:space="0" w:color="auto"/>
            <w:right w:val="none" w:sz="0" w:space="0" w:color="auto"/>
          </w:divBdr>
        </w:div>
        <w:div w:id="1452044711">
          <w:marLeft w:val="640"/>
          <w:marRight w:val="0"/>
          <w:marTop w:val="0"/>
          <w:marBottom w:val="0"/>
          <w:divBdr>
            <w:top w:val="none" w:sz="0" w:space="0" w:color="auto"/>
            <w:left w:val="none" w:sz="0" w:space="0" w:color="auto"/>
            <w:bottom w:val="none" w:sz="0" w:space="0" w:color="auto"/>
            <w:right w:val="none" w:sz="0" w:space="0" w:color="auto"/>
          </w:divBdr>
        </w:div>
      </w:divsChild>
    </w:div>
    <w:div w:id="2055888539">
      <w:bodyDiv w:val="1"/>
      <w:marLeft w:val="0"/>
      <w:marRight w:val="0"/>
      <w:marTop w:val="0"/>
      <w:marBottom w:val="0"/>
      <w:divBdr>
        <w:top w:val="none" w:sz="0" w:space="0" w:color="auto"/>
        <w:left w:val="none" w:sz="0" w:space="0" w:color="auto"/>
        <w:bottom w:val="none" w:sz="0" w:space="0" w:color="auto"/>
        <w:right w:val="none" w:sz="0" w:space="0" w:color="auto"/>
      </w:divBdr>
    </w:div>
    <w:div w:id="2070574939">
      <w:bodyDiv w:val="1"/>
      <w:marLeft w:val="0"/>
      <w:marRight w:val="0"/>
      <w:marTop w:val="0"/>
      <w:marBottom w:val="0"/>
      <w:divBdr>
        <w:top w:val="none" w:sz="0" w:space="0" w:color="auto"/>
        <w:left w:val="none" w:sz="0" w:space="0" w:color="auto"/>
        <w:bottom w:val="none" w:sz="0" w:space="0" w:color="auto"/>
        <w:right w:val="none" w:sz="0" w:space="0" w:color="auto"/>
      </w:divBdr>
      <w:divsChild>
        <w:div w:id="182790733">
          <w:marLeft w:val="640"/>
          <w:marRight w:val="0"/>
          <w:marTop w:val="0"/>
          <w:marBottom w:val="0"/>
          <w:divBdr>
            <w:top w:val="none" w:sz="0" w:space="0" w:color="auto"/>
            <w:left w:val="none" w:sz="0" w:space="0" w:color="auto"/>
            <w:bottom w:val="none" w:sz="0" w:space="0" w:color="auto"/>
            <w:right w:val="none" w:sz="0" w:space="0" w:color="auto"/>
          </w:divBdr>
        </w:div>
        <w:div w:id="186211582">
          <w:marLeft w:val="640"/>
          <w:marRight w:val="0"/>
          <w:marTop w:val="0"/>
          <w:marBottom w:val="0"/>
          <w:divBdr>
            <w:top w:val="none" w:sz="0" w:space="0" w:color="auto"/>
            <w:left w:val="none" w:sz="0" w:space="0" w:color="auto"/>
            <w:bottom w:val="none" w:sz="0" w:space="0" w:color="auto"/>
            <w:right w:val="none" w:sz="0" w:space="0" w:color="auto"/>
          </w:divBdr>
        </w:div>
        <w:div w:id="337729946">
          <w:marLeft w:val="640"/>
          <w:marRight w:val="0"/>
          <w:marTop w:val="0"/>
          <w:marBottom w:val="0"/>
          <w:divBdr>
            <w:top w:val="none" w:sz="0" w:space="0" w:color="auto"/>
            <w:left w:val="none" w:sz="0" w:space="0" w:color="auto"/>
            <w:bottom w:val="none" w:sz="0" w:space="0" w:color="auto"/>
            <w:right w:val="none" w:sz="0" w:space="0" w:color="auto"/>
          </w:divBdr>
        </w:div>
        <w:div w:id="367417117">
          <w:marLeft w:val="640"/>
          <w:marRight w:val="0"/>
          <w:marTop w:val="0"/>
          <w:marBottom w:val="0"/>
          <w:divBdr>
            <w:top w:val="none" w:sz="0" w:space="0" w:color="auto"/>
            <w:left w:val="none" w:sz="0" w:space="0" w:color="auto"/>
            <w:bottom w:val="none" w:sz="0" w:space="0" w:color="auto"/>
            <w:right w:val="none" w:sz="0" w:space="0" w:color="auto"/>
          </w:divBdr>
        </w:div>
        <w:div w:id="769395866">
          <w:marLeft w:val="640"/>
          <w:marRight w:val="0"/>
          <w:marTop w:val="0"/>
          <w:marBottom w:val="0"/>
          <w:divBdr>
            <w:top w:val="none" w:sz="0" w:space="0" w:color="auto"/>
            <w:left w:val="none" w:sz="0" w:space="0" w:color="auto"/>
            <w:bottom w:val="none" w:sz="0" w:space="0" w:color="auto"/>
            <w:right w:val="none" w:sz="0" w:space="0" w:color="auto"/>
          </w:divBdr>
        </w:div>
        <w:div w:id="1915699576">
          <w:marLeft w:val="640"/>
          <w:marRight w:val="0"/>
          <w:marTop w:val="0"/>
          <w:marBottom w:val="0"/>
          <w:divBdr>
            <w:top w:val="none" w:sz="0" w:space="0" w:color="auto"/>
            <w:left w:val="none" w:sz="0" w:space="0" w:color="auto"/>
            <w:bottom w:val="none" w:sz="0" w:space="0" w:color="auto"/>
            <w:right w:val="none" w:sz="0" w:space="0" w:color="auto"/>
          </w:divBdr>
        </w:div>
      </w:divsChild>
    </w:div>
    <w:div w:id="2070878109">
      <w:bodyDiv w:val="1"/>
      <w:marLeft w:val="0"/>
      <w:marRight w:val="0"/>
      <w:marTop w:val="0"/>
      <w:marBottom w:val="0"/>
      <w:divBdr>
        <w:top w:val="none" w:sz="0" w:space="0" w:color="auto"/>
        <w:left w:val="none" w:sz="0" w:space="0" w:color="auto"/>
        <w:bottom w:val="none" w:sz="0" w:space="0" w:color="auto"/>
        <w:right w:val="none" w:sz="0" w:space="0" w:color="auto"/>
      </w:divBdr>
      <w:divsChild>
        <w:div w:id="73866045">
          <w:marLeft w:val="640"/>
          <w:marRight w:val="0"/>
          <w:marTop w:val="0"/>
          <w:marBottom w:val="0"/>
          <w:divBdr>
            <w:top w:val="none" w:sz="0" w:space="0" w:color="auto"/>
            <w:left w:val="none" w:sz="0" w:space="0" w:color="auto"/>
            <w:bottom w:val="none" w:sz="0" w:space="0" w:color="auto"/>
            <w:right w:val="none" w:sz="0" w:space="0" w:color="auto"/>
          </w:divBdr>
        </w:div>
        <w:div w:id="732508494">
          <w:marLeft w:val="640"/>
          <w:marRight w:val="0"/>
          <w:marTop w:val="0"/>
          <w:marBottom w:val="0"/>
          <w:divBdr>
            <w:top w:val="none" w:sz="0" w:space="0" w:color="auto"/>
            <w:left w:val="none" w:sz="0" w:space="0" w:color="auto"/>
            <w:bottom w:val="none" w:sz="0" w:space="0" w:color="auto"/>
            <w:right w:val="none" w:sz="0" w:space="0" w:color="auto"/>
          </w:divBdr>
        </w:div>
        <w:div w:id="756487202">
          <w:marLeft w:val="640"/>
          <w:marRight w:val="0"/>
          <w:marTop w:val="0"/>
          <w:marBottom w:val="0"/>
          <w:divBdr>
            <w:top w:val="none" w:sz="0" w:space="0" w:color="auto"/>
            <w:left w:val="none" w:sz="0" w:space="0" w:color="auto"/>
            <w:bottom w:val="none" w:sz="0" w:space="0" w:color="auto"/>
            <w:right w:val="none" w:sz="0" w:space="0" w:color="auto"/>
          </w:divBdr>
        </w:div>
        <w:div w:id="1216311643">
          <w:marLeft w:val="640"/>
          <w:marRight w:val="0"/>
          <w:marTop w:val="0"/>
          <w:marBottom w:val="0"/>
          <w:divBdr>
            <w:top w:val="none" w:sz="0" w:space="0" w:color="auto"/>
            <w:left w:val="none" w:sz="0" w:space="0" w:color="auto"/>
            <w:bottom w:val="none" w:sz="0" w:space="0" w:color="auto"/>
            <w:right w:val="none" w:sz="0" w:space="0" w:color="auto"/>
          </w:divBdr>
        </w:div>
        <w:div w:id="1268078530">
          <w:marLeft w:val="640"/>
          <w:marRight w:val="0"/>
          <w:marTop w:val="0"/>
          <w:marBottom w:val="0"/>
          <w:divBdr>
            <w:top w:val="none" w:sz="0" w:space="0" w:color="auto"/>
            <w:left w:val="none" w:sz="0" w:space="0" w:color="auto"/>
            <w:bottom w:val="none" w:sz="0" w:space="0" w:color="auto"/>
            <w:right w:val="none" w:sz="0" w:space="0" w:color="auto"/>
          </w:divBdr>
        </w:div>
        <w:div w:id="1712878729">
          <w:marLeft w:val="640"/>
          <w:marRight w:val="0"/>
          <w:marTop w:val="0"/>
          <w:marBottom w:val="0"/>
          <w:divBdr>
            <w:top w:val="none" w:sz="0" w:space="0" w:color="auto"/>
            <w:left w:val="none" w:sz="0" w:space="0" w:color="auto"/>
            <w:bottom w:val="none" w:sz="0" w:space="0" w:color="auto"/>
            <w:right w:val="none" w:sz="0" w:space="0" w:color="auto"/>
          </w:divBdr>
        </w:div>
        <w:div w:id="1769542316">
          <w:marLeft w:val="640"/>
          <w:marRight w:val="0"/>
          <w:marTop w:val="0"/>
          <w:marBottom w:val="0"/>
          <w:divBdr>
            <w:top w:val="none" w:sz="0" w:space="0" w:color="auto"/>
            <w:left w:val="none" w:sz="0" w:space="0" w:color="auto"/>
            <w:bottom w:val="none" w:sz="0" w:space="0" w:color="auto"/>
            <w:right w:val="none" w:sz="0" w:space="0" w:color="auto"/>
          </w:divBdr>
        </w:div>
        <w:div w:id="1800220940">
          <w:marLeft w:val="640"/>
          <w:marRight w:val="0"/>
          <w:marTop w:val="0"/>
          <w:marBottom w:val="0"/>
          <w:divBdr>
            <w:top w:val="none" w:sz="0" w:space="0" w:color="auto"/>
            <w:left w:val="none" w:sz="0" w:space="0" w:color="auto"/>
            <w:bottom w:val="none" w:sz="0" w:space="0" w:color="auto"/>
            <w:right w:val="none" w:sz="0" w:space="0" w:color="auto"/>
          </w:divBdr>
        </w:div>
        <w:div w:id="1800998868">
          <w:marLeft w:val="640"/>
          <w:marRight w:val="0"/>
          <w:marTop w:val="0"/>
          <w:marBottom w:val="0"/>
          <w:divBdr>
            <w:top w:val="none" w:sz="0" w:space="0" w:color="auto"/>
            <w:left w:val="none" w:sz="0" w:space="0" w:color="auto"/>
            <w:bottom w:val="none" w:sz="0" w:space="0" w:color="auto"/>
            <w:right w:val="none" w:sz="0" w:space="0" w:color="auto"/>
          </w:divBdr>
        </w:div>
      </w:divsChild>
    </w:div>
    <w:div w:id="2099329761">
      <w:bodyDiv w:val="1"/>
      <w:marLeft w:val="0"/>
      <w:marRight w:val="0"/>
      <w:marTop w:val="0"/>
      <w:marBottom w:val="0"/>
      <w:divBdr>
        <w:top w:val="none" w:sz="0" w:space="0" w:color="auto"/>
        <w:left w:val="none" w:sz="0" w:space="0" w:color="auto"/>
        <w:bottom w:val="none" w:sz="0" w:space="0" w:color="auto"/>
        <w:right w:val="none" w:sz="0" w:space="0" w:color="auto"/>
      </w:divBdr>
      <w:divsChild>
        <w:div w:id="759562623">
          <w:marLeft w:val="0"/>
          <w:marRight w:val="0"/>
          <w:marTop w:val="0"/>
          <w:marBottom w:val="0"/>
          <w:divBdr>
            <w:top w:val="none" w:sz="0" w:space="0" w:color="auto"/>
            <w:left w:val="none" w:sz="0" w:space="0" w:color="auto"/>
            <w:bottom w:val="none" w:sz="0" w:space="0" w:color="auto"/>
            <w:right w:val="none" w:sz="0" w:space="0" w:color="auto"/>
          </w:divBdr>
        </w:div>
      </w:divsChild>
    </w:div>
    <w:div w:id="2120635820">
      <w:bodyDiv w:val="1"/>
      <w:marLeft w:val="0"/>
      <w:marRight w:val="0"/>
      <w:marTop w:val="0"/>
      <w:marBottom w:val="0"/>
      <w:divBdr>
        <w:top w:val="none" w:sz="0" w:space="0" w:color="auto"/>
        <w:left w:val="none" w:sz="0" w:space="0" w:color="auto"/>
        <w:bottom w:val="none" w:sz="0" w:space="0" w:color="auto"/>
        <w:right w:val="none" w:sz="0" w:space="0" w:color="auto"/>
      </w:divBdr>
      <w:divsChild>
        <w:div w:id="10568078">
          <w:marLeft w:val="640"/>
          <w:marRight w:val="0"/>
          <w:marTop w:val="0"/>
          <w:marBottom w:val="0"/>
          <w:divBdr>
            <w:top w:val="none" w:sz="0" w:space="0" w:color="auto"/>
            <w:left w:val="none" w:sz="0" w:space="0" w:color="auto"/>
            <w:bottom w:val="none" w:sz="0" w:space="0" w:color="auto"/>
            <w:right w:val="none" w:sz="0" w:space="0" w:color="auto"/>
          </w:divBdr>
        </w:div>
        <w:div w:id="18901389">
          <w:marLeft w:val="640"/>
          <w:marRight w:val="0"/>
          <w:marTop w:val="0"/>
          <w:marBottom w:val="0"/>
          <w:divBdr>
            <w:top w:val="none" w:sz="0" w:space="0" w:color="auto"/>
            <w:left w:val="none" w:sz="0" w:space="0" w:color="auto"/>
            <w:bottom w:val="none" w:sz="0" w:space="0" w:color="auto"/>
            <w:right w:val="none" w:sz="0" w:space="0" w:color="auto"/>
          </w:divBdr>
        </w:div>
        <w:div w:id="156965091">
          <w:marLeft w:val="640"/>
          <w:marRight w:val="0"/>
          <w:marTop w:val="0"/>
          <w:marBottom w:val="0"/>
          <w:divBdr>
            <w:top w:val="none" w:sz="0" w:space="0" w:color="auto"/>
            <w:left w:val="none" w:sz="0" w:space="0" w:color="auto"/>
            <w:bottom w:val="none" w:sz="0" w:space="0" w:color="auto"/>
            <w:right w:val="none" w:sz="0" w:space="0" w:color="auto"/>
          </w:divBdr>
        </w:div>
        <w:div w:id="874926461">
          <w:marLeft w:val="640"/>
          <w:marRight w:val="0"/>
          <w:marTop w:val="0"/>
          <w:marBottom w:val="0"/>
          <w:divBdr>
            <w:top w:val="none" w:sz="0" w:space="0" w:color="auto"/>
            <w:left w:val="none" w:sz="0" w:space="0" w:color="auto"/>
            <w:bottom w:val="none" w:sz="0" w:space="0" w:color="auto"/>
            <w:right w:val="none" w:sz="0" w:space="0" w:color="auto"/>
          </w:divBdr>
        </w:div>
        <w:div w:id="1090273005">
          <w:marLeft w:val="640"/>
          <w:marRight w:val="0"/>
          <w:marTop w:val="0"/>
          <w:marBottom w:val="0"/>
          <w:divBdr>
            <w:top w:val="none" w:sz="0" w:space="0" w:color="auto"/>
            <w:left w:val="none" w:sz="0" w:space="0" w:color="auto"/>
            <w:bottom w:val="none" w:sz="0" w:space="0" w:color="auto"/>
            <w:right w:val="none" w:sz="0" w:space="0" w:color="auto"/>
          </w:divBdr>
        </w:div>
        <w:div w:id="1258949586">
          <w:marLeft w:val="640"/>
          <w:marRight w:val="0"/>
          <w:marTop w:val="0"/>
          <w:marBottom w:val="0"/>
          <w:divBdr>
            <w:top w:val="none" w:sz="0" w:space="0" w:color="auto"/>
            <w:left w:val="none" w:sz="0" w:space="0" w:color="auto"/>
            <w:bottom w:val="none" w:sz="0" w:space="0" w:color="auto"/>
            <w:right w:val="none" w:sz="0" w:space="0" w:color="auto"/>
          </w:divBdr>
        </w:div>
        <w:div w:id="1300771527">
          <w:marLeft w:val="640"/>
          <w:marRight w:val="0"/>
          <w:marTop w:val="0"/>
          <w:marBottom w:val="0"/>
          <w:divBdr>
            <w:top w:val="none" w:sz="0" w:space="0" w:color="auto"/>
            <w:left w:val="none" w:sz="0" w:space="0" w:color="auto"/>
            <w:bottom w:val="none" w:sz="0" w:space="0" w:color="auto"/>
            <w:right w:val="none" w:sz="0" w:space="0" w:color="auto"/>
          </w:divBdr>
        </w:div>
        <w:div w:id="1498687349">
          <w:marLeft w:val="640"/>
          <w:marRight w:val="0"/>
          <w:marTop w:val="0"/>
          <w:marBottom w:val="0"/>
          <w:divBdr>
            <w:top w:val="none" w:sz="0" w:space="0" w:color="auto"/>
            <w:left w:val="none" w:sz="0" w:space="0" w:color="auto"/>
            <w:bottom w:val="none" w:sz="0" w:space="0" w:color="auto"/>
            <w:right w:val="none" w:sz="0" w:space="0" w:color="auto"/>
          </w:divBdr>
        </w:div>
        <w:div w:id="2111466423">
          <w:marLeft w:val="640"/>
          <w:marRight w:val="0"/>
          <w:marTop w:val="0"/>
          <w:marBottom w:val="0"/>
          <w:divBdr>
            <w:top w:val="none" w:sz="0" w:space="0" w:color="auto"/>
            <w:left w:val="none" w:sz="0" w:space="0" w:color="auto"/>
            <w:bottom w:val="none" w:sz="0" w:space="0" w:color="auto"/>
            <w:right w:val="none" w:sz="0" w:space="0" w:color="auto"/>
          </w:divBdr>
        </w:div>
      </w:divsChild>
    </w:div>
    <w:div w:id="2137287965">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640"/>
          <w:marRight w:val="0"/>
          <w:marTop w:val="0"/>
          <w:marBottom w:val="0"/>
          <w:divBdr>
            <w:top w:val="none" w:sz="0" w:space="0" w:color="auto"/>
            <w:left w:val="none" w:sz="0" w:space="0" w:color="auto"/>
            <w:bottom w:val="none" w:sz="0" w:space="0" w:color="auto"/>
            <w:right w:val="none" w:sz="0" w:space="0" w:color="auto"/>
          </w:divBdr>
        </w:div>
        <w:div w:id="537744535">
          <w:marLeft w:val="640"/>
          <w:marRight w:val="0"/>
          <w:marTop w:val="0"/>
          <w:marBottom w:val="0"/>
          <w:divBdr>
            <w:top w:val="none" w:sz="0" w:space="0" w:color="auto"/>
            <w:left w:val="none" w:sz="0" w:space="0" w:color="auto"/>
            <w:bottom w:val="none" w:sz="0" w:space="0" w:color="auto"/>
            <w:right w:val="none" w:sz="0" w:space="0" w:color="auto"/>
          </w:divBdr>
        </w:div>
        <w:div w:id="691735065">
          <w:marLeft w:val="640"/>
          <w:marRight w:val="0"/>
          <w:marTop w:val="0"/>
          <w:marBottom w:val="0"/>
          <w:divBdr>
            <w:top w:val="none" w:sz="0" w:space="0" w:color="auto"/>
            <w:left w:val="none" w:sz="0" w:space="0" w:color="auto"/>
            <w:bottom w:val="none" w:sz="0" w:space="0" w:color="auto"/>
            <w:right w:val="none" w:sz="0" w:space="0" w:color="auto"/>
          </w:divBdr>
        </w:div>
        <w:div w:id="911232770">
          <w:marLeft w:val="640"/>
          <w:marRight w:val="0"/>
          <w:marTop w:val="0"/>
          <w:marBottom w:val="0"/>
          <w:divBdr>
            <w:top w:val="none" w:sz="0" w:space="0" w:color="auto"/>
            <w:left w:val="none" w:sz="0" w:space="0" w:color="auto"/>
            <w:bottom w:val="none" w:sz="0" w:space="0" w:color="auto"/>
            <w:right w:val="none" w:sz="0" w:space="0" w:color="auto"/>
          </w:divBdr>
        </w:div>
        <w:div w:id="1195117321">
          <w:marLeft w:val="640"/>
          <w:marRight w:val="0"/>
          <w:marTop w:val="0"/>
          <w:marBottom w:val="0"/>
          <w:divBdr>
            <w:top w:val="none" w:sz="0" w:space="0" w:color="auto"/>
            <w:left w:val="none" w:sz="0" w:space="0" w:color="auto"/>
            <w:bottom w:val="none" w:sz="0" w:space="0" w:color="auto"/>
            <w:right w:val="none" w:sz="0" w:space="0" w:color="auto"/>
          </w:divBdr>
        </w:div>
        <w:div w:id="1473399054">
          <w:marLeft w:val="640"/>
          <w:marRight w:val="0"/>
          <w:marTop w:val="0"/>
          <w:marBottom w:val="0"/>
          <w:divBdr>
            <w:top w:val="none" w:sz="0" w:space="0" w:color="auto"/>
            <w:left w:val="none" w:sz="0" w:space="0" w:color="auto"/>
            <w:bottom w:val="none" w:sz="0" w:space="0" w:color="auto"/>
            <w:right w:val="none" w:sz="0" w:space="0" w:color="auto"/>
          </w:divBdr>
        </w:div>
        <w:div w:id="1698457705">
          <w:marLeft w:val="640"/>
          <w:marRight w:val="0"/>
          <w:marTop w:val="0"/>
          <w:marBottom w:val="0"/>
          <w:divBdr>
            <w:top w:val="none" w:sz="0" w:space="0" w:color="auto"/>
            <w:left w:val="none" w:sz="0" w:space="0" w:color="auto"/>
            <w:bottom w:val="none" w:sz="0" w:space="0" w:color="auto"/>
            <w:right w:val="none" w:sz="0" w:space="0" w:color="auto"/>
          </w:divBdr>
        </w:div>
        <w:div w:id="1848715939">
          <w:marLeft w:val="640"/>
          <w:marRight w:val="0"/>
          <w:marTop w:val="0"/>
          <w:marBottom w:val="0"/>
          <w:divBdr>
            <w:top w:val="none" w:sz="0" w:space="0" w:color="auto"/>
            <w:left w:val="none" w:sz="0" w:space="0" w:color="auto"/>
            <w:bottom w:val="none" w:sz="0" w:space="0" w:color="auto"/>
            <w:right w:val="none" w:sz="0" w:space="0" w:color="auto"/>
          </w:divBdr>
        </w:div>
        <w:div w:id="1923563224">
          <w:marLeft w:val="640"/>
          <w:marRight w:val="0"/>
          <w:marTop w:val="0"/>
          <w:marBottom w:val="0"/>
          <w:divBdr>
            <w:top w:val="none" w:sz="0" w:space="0" w:color="auto"/>
            <w:left w:val="none" w:sz="0" w:space="0" w:color="auto"/>
            <w:bottom w:val="none" w:sz="0" w:space="0" w:color="auto"/>
            <w:right w:val="none" w:sz="0" w:space="0" w:color="auto"/>
          </w:divBdr>
        </w:div>
      </w:divsChild>
    </w:div>
    <w:div w:id="2137793564">
      <w:bodyDiv w:val="1"/>
      <w:marLeft w:val="0"/>
      <w:marRight w:val="0"/>
      <w:marTop w:val="0"/>
      <w:marBottom w:val="0"/>
      <w:divBdr>
        <w:top w:val="none" w:sz="0" w:space="0" w:color="auto"/>
        <w:left w:val="none" w:sz="0" w:space="0" w:color="auto"/>
        <w:bottom w:val="none" w:sz="0" w:space="0" w:color="auto"/>
        <w:right w:val="none" w:sz="0" w:space="0" w:color="auto"/>
      </w:divBdr>
    </w:div>
    <w:div w:id="2139716079">
      <w:bodyDiv w:val="1"/>
      <w:marLeft w:val="0"/>
      <w:marRight w:val="0"/>
      <w:marTop w:val="0"/>
      <w:marBottom w:val="0"/>
      <w:divBdr>
        <w:top w:val="none" w:sz="0" w:space="0" w:color="auto"/>
        <w:left w:val="none" w:sz="0" w:space="0" w:color="auto"/>
        <w:bottom w:val="none" w:sz="0" w:space="0" w:color="auto"/>
        <w:right w:val="none" w:sz="0" w:space="0" w:color="auto"/>
      </w:divBdr>
      <w:divsChild>
        <w:div w:id="235552076">
          <w:marLeft w:val="640"/>
          <w:marRight w:val="0"/>
          <w:marTop w:val="0"/>
          <w:marBottom w:val="0"/>
          <w:divBdr>
            <w:top w:val="none" w:sz="0" w:space="0" w:color="auto"/>
            <w:left w:val="none" w:sz="0" w:space="0" w:color="auto"/>
            <w:bottom w:val="none" w:sz="0" w:space="0" w:color="auto"/>
            <w:right w:val="none" w:sz="0" w:space="0" w:color="auto"/>
          </w:divBdr>
        </w:div>
        <w:div w:id="281806681">
          <w:marLeft w:val="640"/>
          <w:marRight w:val="0"/>
          <w:marTop w:val="0"/>
          <w:marBottom w:val="0"/>
          <w:divBdr>
            <w:top w:val="none" w:sz="0" w:space="0" w:color="auto"/>
            <w:left w:val="none" w:sz="0" w:space="0" w:color="auto"/>
            <w:bottom w:val="none" w:sz="0" w:space="0" w:color="auto"/>
            <w:right w:val="none" w:sz="0" w:space="0" w:color="auto"/>
          </w:divBdr>
        </w:div>
        <w:div w:id="867059430">
          <w:marLeft w:val="640"/>
          <w:marRight w:val="0"/>
          <w:marTop w:val="0"/>
          <w:marBottom w:val="0"/>
          <w:divBdr>
            <w:top w:val="none" w:sz="0" w:space="0" w:color="auto"/>
            <w:left w:val="none" w:sz="0" w:space="0" w:color="auto"/>
            <w:bottom w:val="none" w:sz="0" w:space="0" w:color="auto"/>
            <w:right w:val="none" w:sz="0" w:space="0" w:color="auto"/>
          </w:divBdr>
        </w:div>
        <w:div w:id="933437745">
          <w:marLeft w:val="640"/>
          <w:marRight w:val="0"/>
          <w:marTop w:val="0"/>
          <w:marBottom w:val="0"/>
          <w:divBdr>
            <w:top w:val="none" w:sz="0" w:space="0" w:color="auto"/>
            <w:left w:val="none" w:sz="0" w:space="0" w:color="auto"/>
            <w:bottom w:val="none" w:sz="0" w:space="0" w:color="auto"/>
            <w:right w:val="none" w:sz="0" w:space="0" w:color="auto"/>
          </w:divBdr>
        </w:div>
        <w:div w:id="1351837489">
          <w:marLeft w:val="640"/>
          <w:marRight w:val="0"/>
          <w:marTop w:val="0"/>
          <w:marBottom w:val="0"/>
          <w:divBdr>
            <w:top w:val="none" w:sz="0" w:space="0" w:color="auto"/>
            <w:left w:val="none" w:sz="0" w:space="0" w:color="auto"/>
            <w:bottom w:val="none" w:sz="0" w:space="0" w:color="auto"/>
            <w:right w:val="none" w:sz="0" w:space="0" w:color="auto"/>
          </w:divBdr>
        </w:div>
        <w:div w:id="1944458991">
          <w:marLeft w:val="640"/>
          <w:marRight w:val="0"/>
          <w:marTop w:val="0"/>
          <w:marBottom w:val="0"/>
          <w:divBdr>
            <w:top w:val="none" w:sz="0" w:space="0" w:color="auto"/>
            <w:left w:val="none" w:sz="0" w:space="0" w:color="auto"/>
            <w:bottom w:val="none" w:sz="0" w:space="0" w:color="auto"/>
            <w:right w:val="none" w:sz="0" w:space="0" w:color="auto"/>
          </w:divBdr>
        </w:div>
        <w:div w:id="1952466428">
          <w:marLeft w:val="640"/>
          <w:marRight w:val="0"/>
          <w:marTop w:val="0"/>
          <w:marBottom w:val="0"/>
          <w:divBdr>
            <w:top w:val="none" w:sz="0" w:space="0" w:color="auto"/>
            <w:left w:val="none" w:sz="0" w:space="0" w:color="auto"/>
            <w:bottom w:val="none" w:sz="0" w:space="0" w:color="auto"/>
            <w:right w:val="none" w:sz="0" w:space="0" w:color="auto"/>
          </w:divBdr>
        </w:div>
        <w:div w:id="2002388128">
          <w:marLeft w:val="640"/>
          <w:marRight w:val="0"/>
          <w:marTop w:val="0"/>
          <w:marBottom w:val="0"/>
          <w:divBdr>
            <w:top w:val="none" w:sz="0" w:space="0" w:color="auto"/>
            <w:left w:val="none" w:sz="0" w:space="0" w:color="auto"/>
            <w:bottom w:val="none" w:sz="0" w:space="0" w:color="auto"/>
            <w:right w:val="none" w:sz="0" w:space="0" w:color="auto"/>
          </w:divBdr>
        </w:div>
        <w:div w:id="2064715821">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esktop\Feedback_Studenten_S1\template_D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48AD42652B5488E517D08749B7EB9" ma:contentTypeVersion="12" ma:contentTypeDescription="Create a new document." ma:contentTypeScope="" ma:versionID="a21fa5ad4d3d1b28ae6a0b3ce6ad9c80">
  <xsd:schema xmlns:xsd="http://www.w3.org/2001/XMLSchema" xmlns:xs="http://www.w3.org/2001/XMLSchema" xmlns:p="http://schemas.microsoft.com/office/2006/metadata/properties" xmlns:ns2="51c3afef-7ab9-493d-a6d0-0957625ebe97" xmlns:ns3="100555ce-39c1-4bf3-9602-f15f7945ae95" targetNamespace="http://schemas.microsoft.com/office/2006/metadata/properties" ma:root="true" ma:fieldsID="dc3162c24361140fa49de78af2476faa" ns2:_="" ns3:_="">
    <xsd:import namespace="51c3afef-7ab9-493d-a6d0-0957625ebe97"/>
    <xsd:import namespace="100555ce-39c1-4bf3-9602-f15f7945a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afef-7ab9-493d-a6d0-0957625e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555ce-39c1-4bf3-9602-f15f7945ae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ca77b9-f5fa-4581-8d24-e28d813f2987}" ma:internalName="TaxCatchAll" ma:showField="CatchAllData" ma:web="100555ce-39c1-4bf3-9602-f15f7945a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0555ce-39c1-4bf3-9602-f15f7945ae95"/>
    <lcf76f155ced4ddcb4097134ff3c332f xmlns="51c3afef-7ab9-493d-a6d0-0957625ebe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CC2716-43EF-4AC7-8779-D45EB49843B4}">
  <ds:schemaRefs>
    <ds:schemaRef ds:uri="http://schemas.microsoft.com/sharepoint/v3/contenttype/forms"/>
  </ds:schemaRefs>
</ds:datastoreItem>
</file>

<file path=customXml/itemProps2.xml><?xml version="1.0" encoding="utf-8"?>
<ds:datastoreItem xmlns:ds="http://schemas.openxmlformats.org/officeDocument/2006/customXml" ds:itemID="{DC0793EA-4042-4222-A5B2-977649FB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afef-7ab9-493d-a6d0-0957625ebe97"/>
    <ds:schemaRef ds:uri="100555ce-39c1-4bf3-9602-f15f7945a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10C6-A5FA-4EAD-8F9D-BB2F50E4154F}">
  <ds:schemaRefs>
    <ds:schemaRef ds:uri="http://schemas.microsoft.com/office/2006/metadata/properties"/>
    <ds:schemaRef ds:uri="http://schemas.microsoft.com/office/infopath/2007/PartnerControls"/>
    <ds:schemaRef ds:uri="100555ce-39c1-4bf3-9602-f15f7945ae95"/>
    <ds:schemaRef ds:uri="51c3afef-7ab9-493d-a6d0-0957625ebe97"/>
  </ds:schemaRefs>
</ds:datastoreItem>
</file>

<file path=customXml/itemProps4.xml><?xml version="1.0" encoding="utf-8"?>
<ds:datastoreItem xmlns:ds="http://schemas.openxmlformats.org/officeDocument/2006/customXml" ds:itemID="{CE4F6582-B15C-411F-97D0-AF3EE6D6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template_DE 4</Template>
  <TotalTime>8</TotalTime>
  <Pages>19</Pages>
  <Words>2713</Words>
  <Characters>15469</Characters>
  <Application>Microsoft Office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"POLITEHNICA" UNIVERSITÄT BUKAREST</vt:lpstr>
      <vt:lpstr>"POLITEHNICA" UNIVERSITÄT BUKAREST</vt:lpstr>
    </vt:vector>
  </TitlesOfParts>
  <Company/>
  <LinksUpToDate>false</LinksUpToDate>
  <CharactersWithSpaces>18146</CharactersWithSpaces>
  <SharedDoc>false</SharedDoc>
  <HLinks>
    <vt:vector size="150" baseType="variant">
      <vt:variant>
        <vt:i4>1114162</vt:i4>
      </vt:variant>
      <vt:variant>
        <vt:i4>152</vt:i4>
      </vt:variant>
      <vt:variant>
        <vt:i4>0</vt:i4>
      </vt:variant>
      <vt:variant>
        <vt:i4>5</vt:i4>
      </vt:variant>
      <vt:variant>
        <vt:lpwstr/>
      </vt:variant>
      <vt:variant>
        <vt:lpwstr>_Toc158223922</vt:lpwstr>
      </vt:variant>
      <vt:variant>
        <vt:i4>1114162</vt:i4>
      </vt:variant>
      <vt:variant>
        <vt:i4>146</vt:i4>
      </vt:variant>
      <vt:variant>
        <vt:i4>0</vt:i4>
      </vt:variant>
      <vt:variant>
        <vt:i4>5</vt:i4>
      </vt:variant>
      <vt:variant>
        <vt:lpwstr/>
      </vt:variant>
      <vt:variant>
        <vt:lpwstr>_Toc158223921</vt:lpwstr>
      </vt:variant>
      <vt:variant>
        <vt:i4>1114162</vt:i4>
      </vt:variant>
      <vt:variant>
        <vt:i4>140</vt:i4>
      </vt:variant>
      <vt:variant>
        <vt:i4>0</vt:i4>
      </vt:variant>
      <vt:variant>
        <vt:i4>5</vt:i4>
      </vt:variant>
      <vt:variant>
        <vt:lpwstr/>
      </vt:variant>
      <vt:variant>
        <vt:lpwstr>_Toc158223920</vt:lpwstr>
      </vt:variant>
      <vt:variant>
        <vt:i4>1179698</vt:i4>
      </vt:variant>
      <vt:variant>
        <vt:i4>134</vt:i4>
      </vt:variant>
      <vt:variant>
        <vt:i4>0</vt:i4>
      </vt:variant>
      <vt:variant>
        <vt:i4>5</vt:i4>
      </vt:variant>
      <vt:variant>
        <vt:lpwstr/>
      </vt:variant>
      <vt:variant>
        <vt:lpwstr>_Toc158223919</vt:lpwstr>
      </vt:variant>
      <vt:variant>
        <vt:i4>1179698</vt:i4>
      </vt:variant>
      <vt:variant>
        <vt:i4>128</vt:i4>
      </vt:variant>
      <vt:variant>
        <vt:i4>0</vt:i4>
      </vt:variant>
      <vt:variant>
        <vt:i4>5</vt:i4>
      </vt:variant>
      <vt:variant>
        <vt:lpwstr/>
      </vt:variant>
      <vt:variant>
        <vt:lpwstr>_Toc158223918</vt:lpwstr>
      </vt:variant>
      <vt:variant>
        <vt:i4>1179698</vt:i4>
      </vt:variant>
      <vt:variant>
        <vt:i4>122</vt:i4>
      </vt:variant>
      <vt:variant>
        <vt:i4>0</vt:i4>
      </vt:variant>
      <vt:variant>
        <vt:i4>5</vt:i4>
      </vt:variant>
      <vt:variant>
        <vt:lpwstr/>
      </vt:variant>
      <vt:variant>
        <vt:lpwstr>_Toc158223917</vt:lpwstr>
      </vt:variant>
      <vt:variant>
        <vt:i4>1179698</vt:i4>
      </vt:variant>
      <vt:variant>
        <vt:i4>116</vt:i4>
      </vt:variant>
      <vt:variant>
        <vt:i4>0</vt:i4>
      </vt:variant>
      <vt:variant>
        <vt:i4>5</vt:i4>
      </vt:variant>
      <vt:variant>
        <vt:lpwstr/>
      </vt:variant>
      <vt:variant>
        <vt:lpwstr>_Toc158223916</vt:lpwstr>
      </vt:variant>
      <vt:variant>
        <vt:i4>1179698</vt:i4>
      </vt:variant>
      <vt:variant>
        <vt:i4>110</vt:i4>
      </vt:variant>
      <vt:variant>
        <vt:i4>0</vt:i4>
      </vt:variant>
      <vt:variant>
        <vt:i4>5</vt:i4>
      </vt:variant>
      <vt:variant>
        <vt:lpwstr/>
      </vt:variant>
      <vt:variant>
        <vt:lpwstr>_Toc158223915</vt:lpwstr>
      </vt:variant>
      <vt:variant>
        <vt:i4>1179698</vt:i4>
      </vt:variant>
      <vt:variant>
        <vt:i4>104</vt:i4>
      </vt:variant>
      <vt:variant>
        <vt:i4>0</vt:i4>
      </vt:variant>
      <vt:variant>
        <vt:i4>5</vt:i4>
      </vt:variant>
      <vt:variant>
        <vt:lpwstr/>
      </vt:variant>
      <vt:variant>
        <vt:lpwstr>_Toc158223914</vt:lpwstr>
      </vt:variant>
      <vt:variant>
        <vt:i4>1179698</vt:i4>
      </vt:variant>
      <vt:variant>
        <vt:i4>98</vt:i4>
      </vt:variant>
      <vt:variant>
        <vt:i4>0</vt:i4>
      </vt:variant>
      <vt:variant>
        <vt:i4>5</vt:i4>
      </vt:variant>
      <vt:variant>
        <vt:lpwstr/>
      </vt:variant>
      <vt:variant>
        <vt:lpwstr>_Toc158223913</vt:lpwstr>
      </vt:variant>
      <vt:variant>
        <vt:i4>1179698</vt:i4>
      </vt:variant>
      <vt:variant>
        <vt:i4>92</vt:i4>
      </vt:variant>
      <vt:variant>
        <vt:i4>0</vt:i4>
      </vt:variant>
      <vt:variant>
        <vt:i4>5</vt:i4>
      </vt:variant>
      <vt:variant>
        <vt:lpwstr/>
      </vt:variant>
      <vt:variant>
        <vt:lpwstr>_Toc158223912</vt:lpwstr>
      </vt:variant>
      <vt:variant>
        <vt:i4>1179698</vt:i4>
      </vt:variant>
      <vt:variant>
        <vt:i4>86</vt:i4>
      </vt:variant>
      <vt:variant>
        <vt:i4>0</vt:i4>
      </vt:variant>
      <vt:variant>
        <vt:i4>5</vt:i4>
      </vt:variant>
      <vt:variant>
        <vt:lpwstr/>
      </vt:variant>
      <vt:variant>
        <vt:lpwstr>_Toc158223911</vt:lpwstr>
      </vt:variant>
      <vt:variant>
        <vt:i4>1179698</vt:i4>
      </vt:variant>
      <vt:variant>
        <vt:i4>80</vt:i4>
      </vt:variant>
      <vt:variant>
        <vt:i4>0</vt:i4>
      </vt:variant>
      <vt:variant>
        <vt:i4>5</vt:i4>
      </vt:variant>
      <vt:variant>
        <vt:lpwstr/>
      </vt:variant>
      <vt:variant>
        <vt:lpwstr>_Toc158223910</vt:lpwstr>
      </vt:variant>
      <vt:variant>
        <vt:i4>1245234</vt:i4>
      </vt:variant>
      <vt:variant>
        <vt:i4>74</vt:i4>
      </vt:variant>
      <vt:variant>
        <vt:i4>0</vt:i4>
      </vt:variant>
      <vt:variant>
        <vt:i4>5</vt:i4>
      </vt:variant>
      <vt:variant>
        <vt:lpwstr/>
      </vt:variant>
      <vt:variant>
        <vt:lpwstr>_Toc158223909</vt:lpwstr>
      </vt:variant>
      <vt:variant>
        <vt:i4>1245234</vt:i4>
      </vt:variant>
      <vt:variant>
        <vt:i4>68</vt:i4>
      </vt:variant>
      <vt:variant>
        <vt:i4>0</vt:i4>
      </vt:variant>
      <vt:variant>
        <vt:i4>5</vt:i4>
      </vt:variant>
      <vt:variant>
        <vt:lpwstr/>
      </vt:variant>
      <vt:variant>
        <vt:lpwstr>_Toc158223908</vt:lpwstr>
      </vt:variant>
      <vt:variant>
        <vt:i4>1245234</vt:i4>
      </vt:variant>
      <vt:variant>
        <vt:i4>62</vt:i4>
      </vt:variant>
      <vt:variant>
        <vt:i4>0</vt:i4>
      </vt:variant>
      <vt:variant>
        <vt:i4>5</vt:i4>
      </vt:variant>
      <vt:variant>
        <vt:lpwstr/>
      </vt:variant>
      <vt:variant>
        <vt:lpwstr>_Toc158223907</vt:lpwstr>
      </vt:variant>
      <vt:variant>
        <vt:i4>1245234</vt:i4>
      </vt:variant>
      <vt:variant>
        <vt:i4>56</vt:i4>
      </vt:variant>
      <vt:variant>
        <vt:i4>0</vt:i4>
      </vt:variant>
      <vt:variant>
        <vt:i4>5</vt:i4>
      </vt:variant>
      <vt:variant>
        <vt:lpwstr/>
      </vt:variant>
      <vt:variant>
        <vt:lpwstr>_Toc158223906</vt:lpwstr>
      </vt:variant>
      <vt:variant>
        <vt:i4>1245234</vt:i4>
      </vt:variant>
      <vt:variant>
        <vt:i4>50</vt:i4>
      </vt:variant>
      <vt:variant>
        <vt:i4>0</vt:i4>
      </vt:variant>
      <vt:variant>
        <vt:i4>5</vt:i4>
      </vt:variant>
      <vt:variant>
        <vt:lpwstr/>
      </vt:variant>
      <vt:variant>
        <vt:lpwstr>_Toc158223905</vt:lpwstr>
      </vt:variant>
      <vt:variant>
        <vt:i4>1245234</vt:i4>
      </vt:variant>
      <vt:variant>
        <vt:i4>44</vt:i4>
      </vt:variant>
      <vt:variant>
        <vt:i4>0</vt:i4>
      </vt:variant>
      <vt:variant>
        <vt:i4>5</vt:i4>
      </vt:variant>
      <vt:variant>
        <vt:lpwstr/>
      </vt:variant>
      <vt:variant>
        <vt:lpwstr>_Toc158223904</vt:lpwstr>
      </vt:variant>
      <vt:variant>
        <vt:i4>1245234</vt:i4>
      </vt:variant>
      <vt:variant>
        <vt:i4>38</vt:i4>
      </vt:variant>
      <vt:variant>
        <vt:i4>0</vt:i4>
      </vt:variant>
      <vt:variant>
        <vt:i4>5</vt:i4>
      </vt:variant>
      <vt:variant>
        <vt:lpwstr/>
      </vt:variant>
      <vt:variant>
        <vt:lpwstr>_Toc158223903</vt:lpwstr>
      </vt:variant>
      <vt:variant>
        <vt:i4>1245234</vt:i4>
      </vt:variant>
      <vt:variant>
        <vt:i4>32</vt:i4>
      </vt:variant>
      <vt:variant>
        <vt:i4>0</vt:i4>
      </vt:variant>
      <vt:variant>
        <vt:i4>5</vt:i4>
      </vt:variant>
      <vt:variant>
        <vt:lpwstr/>
      </vt:variant>
      <vt:variant>
        <vt:lpwstr>_Toc158223902</vt:lpwstr>
      </vt:variant>
      <vt:variant>
        <vt:i4>1245234</vt:i4>
      </vt:variant>
      <vt:variant>
        <vt:i4>26</vt:i4>
      </vt:variant>
      <vt:variant>
        <vt:i4>0</vt:i4>
      </vt:variant>
      <vt:variant>
        <vt:i4>5</vt:i4>
      </vt:variant>
      <vt:variant>
        <vt:lpwstr/>
      </vt:variant>
      <vt:variant>
        <vt:lpwstr>_Toc158223901</vt:lpwstr>
      </vt:variant>
      <vt:variant>
        <vt:i4>1245234</vt:i4>
      </vt:variant>
      <vt:variant>
        <vt:i4>20</vt:i4>
      </vt:variant>
      <vt:variant>
        <vt:i4>0</vt:i4>
      </vt:variant>
      <vt:variant>
        <vt:i4>5</vt:i4>
      </vt:variant>
      <vt:variant>
        <vt:lpwstr/>
      </vt:variant>
      <vt:variant>
        <vt:lpwstr>_Toc158223900</vt:lpwstr>
      </vt:variant>
      <vt:variant>
        <vt:i4>1703987</vt:i4>
      </vt:variant>
      <vt:variant>
        <vt:i4>14</vt:i4>
      </vt:variant>
      <vt:variant>
        <vt:i4>0</vt:i4>
      </vt:variant>
      <vt:variant>
        <vt:i4>5</vt:i4>
      </vt:variant>
      <vt:variant>
        <vt:lpwstr/>
      </vt:variant>
      <vt:variant>
        <vt:lpwstr>_Toc158223899</vt:lpwstr>
      </vt:variant>
      <vt:variant>
        <vt:i4>1703987</vt:i4>
      </vt:variant>
      <vt:variant>
        <vt:i4>8</vt:i4>
      </vt:variant>
      <vt:variant>
        <vt:i4>0</vt:i4>
      </vt:variant>
      <vt:variant>
        <vt:i4>5</vt:i4>
      </vt:variant>
      <vt:variant>
        <vt:lpwstr/>
      </vt:variant>
      <vt:variant>
        <vt:lpwstr>_Toc158223898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"POLITEHNICA" UNIVERSITÄT BUKAREST</dc:title>
  <dc:subject/>
  <dc:creator>laura trifan</dc:creator>
  <cp:keywords/>
  <dc:description/>
  <cp:lastModifiedBy>Elena Laura TRIFAN (77033)</cp:lastModifiedBy>
  <cp:revision>4</cp:revision>
  <cp:lastPrinted>2008-06-12T06:44:00Z</cp:lastPrinted>
  <dcterms:created xsi:type="dcterms:W3CDTF">2025-03-28T11:40:00Z</dcterms:created>
  <dcterms:modified xsi:type="dcterms:W3CDTF">2025-03-28T11:42:00Z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90635144851c6f2882c305d9bc10b0f3d37059518bd7ea52abcf73f80221dbce</vt:lpwstr>
  </property>
  <property fmtid="{D5CDD505-2E9C-101B-9397-08002B2CF9AE}" pid="3" name="MSIP_Label_ea60d57e-af5b-4752-ac57-3e4f28ca11dc_Enabled">
    <vt:lpwstr>true</vt:lpwstr>
  </property>
  <property fmtid="{D5CDD505-2E9C-101B-9397-08002B2CF9AE}" pid="4" name="MSIP_Label_ea60d57e-af5b-4752-ac57-3e4f28ca11dc_SetDate">
    <vt:lpwstr>2024-05-21T17:08:04Z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66deddb1-f768-46ac-8e99-cda4eb6e1eb2</vt:lpwstr>
  </property>
  <property fmtid="{D5CDD505-2E9C-101B-9397-08002B2CF9AE}" pid="9" name="MSIP_Label_ea60d57e-af5b-4752-ac57-3e4f28ca11dc_ContentBits">
    <vt:lpwstr>0</vt:lpwstr>
  </property>
</Properties>
</file>