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A575A" w14:textId="77777777" w:rsidR="00633D2D" w:rsidRPr="00FD6C2B" w:rsidRDefault="00633D2D" w:rsidP="00C106EC">
      <w:pPr>
        <w:rPr>
          <w:lang w:val="fr-FR"/>
        </w:rPr>
      </w:pPr>
      <w:bookmarkStart w:id="0" w:name="_Toc325479507"/>
      <w:bookmarkStart w:id="1" w:name="_Toc325479508"/>
    </w:p>
    <w:p w14:paraId="54161486" w14:textId="77777777" w:rsidR="00633D2D" w:rsidRPr="00FD6C2B" w:rsidRDefault="00633D2D" w:rsidP="00C106EC">
      <w:pPr>
        <w:rPr>
          <w:lang w:val="fr-FR"/>
        </w:rPr>
      </w:pPr>
    </w:p>
    <w:p w14:paraId="6E1E4A32" w14:textId="77777777" w:rsidR="00633D2D" w:rsidRPr="00FD6C2B" w:rsidRDefault="00633D2D" w:rsidP="00C106EC">
      <w:pPr>
        <w:rPr>
          <w:lang w:val="fr-FR"/>
        </w:rPr>
      </w:pPr>
    </w:p>
    <w:p w14:paraId="1B114120" w14:textId="77777777" w:rsidR="00633D2D" w:rsidRPr="00FD6C2B" w:rsidRDefault="00633D2D" w:rsidP="00C106EC">
      <w:pPr>
        <w:rPr>
          <w:lang w:val="fr-FR"/>
        </w:rPr>
      </w:pPr>
    </w:p>
    <w:p w14:paraId="7FFC1DE5" w14:textId="77777777" w:rsidR="00BB27FF" w:rsidRPr="00FD6C2B" w:rsidRDefault="00BB27FF" w:rsidP="00C106EC">
      <w:pPr>
        <w:rPr>
          <w:lang w:val="fr-FR"/>
        </w:rPr>
      </w:pPr>
    </w:p>
    <w:p w14:paraId="0613E004" w14:textId="77777777" w:rsidR="00BB27FF" w:rsidRPr="00FD6C2B" w:rsidRDefault="00BB27FF" w:rsidP="00C106EC">
      <w:pPr>
        <w:rPr>
          <w:lang w:val="fr-FR"/>
        </w:rPr>
      </w:pPr>
    </w:p>
    <w:p w14:paraId="4385BCD0" w14:textId="77777777" w:rsidR="00BB27FF" w:rsidRPr="00FD6C2B" w:rsidRDefault="00BB27FF" w:rsidP="00C106EC">
      <w:pPr>
        <w:rPr>
          <w:lang w:val="fr-FR"/>
        </w:rPr>
      </w:pPr>
    </w:p>
    <w:p w14:paraId="7CA95CB6" w14:textId="77777777" w:rsidR="00BB27FF" w:rsidRPr="00FD6C2B" w:rsidRDefault="00BB27FF" w:rsidP="00C106EC">
      <w:pPr>
        <w:rPr>
          <w:lang w:val="fr-FR"/>
        </w:rPr>
      </w:pPr>
    </w:p>
    <w:p w14:paraId="0856BA91" w14:textId="77777777" w:rsidR="00BB27FF" w:rsidRPr="00FD6C2B" w:rsidRDefault="00BB27FF" w:rsidP="00C106EC">
      <w:pPr>
        <w:rPr>
          <w:lang w:val="fr-FR"/>
        </w:rPr>
      </w:pPr>
    </w:p>
    <w:p w14:paraId="023FF750" w14:textId="77777777" w:rsidR="00BB27FF" w:rsidRPr="00FD6C2B" w:rsidRDefault="00BB27FF" w:rsidP="00C106EC">
      <w:pPr>
        <w:rPr>
          <w:lang w:val="fr-FR"/>
        </w:rPr>
      </w:pPr>
    </w:p>
    <w:p w14:paraId="6AFF7919" w14:textId="77777777" w:rsidR="00633D2D" w:rsidRPr="00FD6C2B" w:rsidRDefault="00633D2D" w:rsidP="00C106EC">
      <w:pPr>
        <w:rPr>
          <w:lang w:val="fr-FR"/>
        </w:rPr>
      </w:pPr>
    </w:p>
    <w:p w14:paraId="65D5A766" w14:textId="77777777" w:rsidR="00BB27FF" w:rsidRPr="00FD6C2B" w:rsidRDefault="00BB27FF" w:rsidP="00C106EC">
      <w:pPr>
        <w:rPr>
          <w:lang w:val="fr-FR"/>
        </w:rPr>
      </w:pPr>
    </w:p>
    <w:p w14:paraId="5083D370" w14:textId="77777777" w:rsidR="00BB27FF" w:rsidRPr="00FD6C2B" w:rsidRDefault="00BB27FF" w:rsidP="00C106EC">
      <w:pPr>
        <w:rPr>
          <w:lang w:val="fr-FR"/>
        </w:rPr>
      </w:pPr>
    </w:p>
    <w:p w14:paraId="6C53524A" w14:textId="77777777" w:rsidR="00BB6013" w:rsidRPr="00FD6C2B" w:rsidRDefault="0080573E" w:rsidP="00BB6013">
      <w:pPr>
        <w:pStyle w:val="Heading1"/>
        <w:jc w:val="center"/>
        <w:rPr>
          <w:sz w:val="72"/>
          <w:szCs w:val="72"/>
          <w:lang w:val="fr-FR"/>
        </w:rPr>
      </w:pPr>
      <w:bookmarkStart w:id="2" w:name="_Toc200967580"/>
      <w:bookmarkStart w:id="3" w:name="_Toc200967999"/>
      <w:bookmarkStart w:id="4" w:name="_Toc200969970"/>
      <w:bookmarkStart w:id="5" w:name="_Toc325479190"/>
      <w:bookmarkStart w:id="6" w:name="_Toc325479506"/>
      <w:bookmarkStart w:id="7" w:name="_Toc158210617"/>
      <w:bookmarkStart w:id="8" w:name="_Toc158210711"/>
      <w:bookmarkStart w:id="9" w:name="_Toc158222912"/>
      <w:bookmarkStart w:id="10" w:name="_Toc158223274"/>
      <w:bookmarkStart w:id="11" w:name="_Toc158223743"/>
      <w:bookmarkStart w:id="12" w:name="_Toc158223877"/>
      <w:bookmarkStart w:id="13" w:name="_Toc158885909"/>
      <w:r w:rsidRPr="00FD6C2B">
        <w:rPr>
          <w:sz w:val="72"/>
          <w:szCs w:val="72"/>
          <w:lang w:val="fr-FR"/>
        </w:rPr>
        <w:t xml:space="preserve">PROJET DE </w:t>
      </w:r>
      <w:bookmarkEnd w:id="2"/>
      <w:bookmarkEnd w:id="3"/>
      <w:bookmarkEnd w:id="4"/>
      <w:bookmarkEnd w:id="5"/>
      <w:bookmarkEnd w:id="6"/>
      <w:bookmarkEnd w:id="7"/>
      <w:bookmarkEnd w:id="8"/>
      <w:bookmarkEnd w:id="9"/>
      <w:bookmarkEnd w:id="10"/>
      <w:bookmarkEnd w:id="11"/>
      <w:bookmarkEnd w:id="12"/>
      <w:bookmarkEnd w:id="13"/>
      <w:r w:rsidR="00BB6013" w:rsidRPr="00FD6C2B">
        <w:rPr>
          <w:sz w:val="72"/>
          <w:szCs w:val="72"/>
          <w:lang w:val="fr-FR"/>
        </w:rPr>
        <w:t>FIN</w:t>
      </w:r>
    </w:p>
    <w:p w14:paraId="5388E295" w14:textId="77777777" w:rsidR="00633D2D" w:rsidRPr="00FD6C2B" w:rsidRDefault="00BB6013" w:rsidP="00BB6013">
      <w:pPr>
        <w:pStyle w:val="Heading1"/>
        <w:jc w:val="center"/>
        <w:rPr>
          <w:sz w:val="72"/>
          <w:szCs w:val="72"/>
          <w:lang w:val="fr-FR"/>
        </w:rPr>
      </w:pPr>
      <w:r w:rsidRPr="00FD6C2B">
        <w:rPr>
          <w:sz w:val="72"/>
          <w:szCs w:val="72"/>
          <w:lang w:val="fr-FR"/>
        </w:rPr>
        <w:t>D’ÉTUDES (PFE)</w:t>
      </w:r>
    </w:p>
    <w:p w14:paraId="45695827" w14:textId="77777777" w:rsidR="00B66128" w:rsidRPr="00FD6C2B" w:rsidRDefault="00B66128" w:rsidP="00C106EC">
      <w:pPr>
        <w:rPr>
          <w:lang w:val="fr-FR"/>
        </w:rPr>
      </w:pPr>
    </w:p>
    <w:p w14:paraId="7567AAD4" w14:textId="77777777" w:rsidR="00633D2D" w:rsidRPr="00FD6C2B" w:rsidRDefault="00633D2D" w:rsidP="00C106EC">
      <w:pPr>
        <w:rPr>
          <w:lang w:val="fr-FR"/>
        </w:rPr>
      </w:pPr>
    </w:p>
    <w:bookmarkEnd w:id="0"/>
    <w:p w14:paraId="25117EFA" w14:textId="77777777" w:rsidR="00633D2D" w:rsidRPr="00FD6C2B" w:rsidRDefault="00633D2D" w:rsidP="00C106EC">
      <w:pPr>
        <w:rPr>
          <w:lang w:val="fr-FR"/>
        </w:rPr>
      </w:pPr>
    </w:p>
    <w:p w14:paraId="2B410F51" w14:textId="77777777" w:rsidR="00633D2D" w:rsidRPr="00FD6C2B" w:rsidRDefault="00633D2D" w:rsidP="00C106EC">
      <w:pPr>
        <w:rPr>
          <w:lang w:val="fr-FR"/>
        </w:rPr>
      </w:pPr>
    </w:p>
    <w:p w14:paraId="79F56FBD" w14:textId="77777777" w:rsidR="00633D2D" w:rsidRPr="00FD6C2B" w:rsidRDefault="00633D2D" w:rsidP="00C106EC">
      <w:pPr>
        <w:rPr>
          <w:lang w:val="fr-FR"/>
        </w:rPr>
      </w:pPr>
    </w:p>
    <w:p w14:paraId="57CC9347" w14:textId="77777777" w:rsidR="00BB27FF" w:rsidRPr="00FD6C2B" w:rsidRDefault="00BB27FF" w:rsidP="00C106EC">
      <w:pPr>
        <w:rPr>
          <w:lang w:val="fr-FR"/>
        </w:rPr>
      </w:pPr>
    </w:p>
    <w:bookmarkEnd w:id="1"/>
    <w:p w14:paraId="5E3B011A" w14:textId="77777777" w:rsidR="00CA7D19" w:rsidRPr="00FD6C2B" w:rsidRDefault="00CA7D19" w:rsidP="00C106EC">
      <w:pPr>
        <w:rPr>
          <w:lang w:val="fr-FR"/>
        </w:rPr>
        <w:sectPr w:rsidR="00CA7D19" w:rsidRPr="00FD6C2B" w:rsidSect="00CA7D19">
          <w:headerReference w:type="even" r:id="rId11"/>
          <w:footerReference w:type="even" r:id="rId12"/>
          <w:headerReference w:type="first" r:id="rId13"/>
          <w:footerReference w:type="first" r:id="rId14"/>
          <w:pgSz w:w="11909" w:h="16834" w:code="9"/>
          <w:pgMar w:top="1440" w:right="1440" w:bottom="1440" w:left="1440" w:header="720" w:footer="720" w:gutter="0"/>
          <w:pgNumType w:fmt="numberInDash" w:start="1"/>
          <w:cols w:space="720"/>
          <w:titlePg/>
          <w:docGrid w:linePitch="360"/>
        </w:sectPr>
      </w:pPr>
    </w:p>
    <w:p w14:paraId="18A63B62" w14:textId="77777777" w:rsidR="00C85D3A" w:rsidRPr="00FD6C2B" w:rsidRDefault="00C85D3A" w:rsidP="00C106EC">
      <w:pPr>
        <w:rPr>
          <w:lang w:val="fr-FR"/>
        </w:rPr>
      </w:pPr>
    </w:p>
    <w:p w14:paraId="3C40D886" w14:textId="77777777" w:rsidR="00C85D3A" w:rsidRPr="00FD6C2B" w:rsidRDefault="00C85D3A" w:rsidP="00C106EC">
      <w:pPr>
        <w:rPr>
          <w:lang w:val="fr-FR"/>
        </w:rPr>
      </w:pPr>
    </w:p>
    <w:p w14:paraId="1EBF4FD1" w14:textId="77777777" w:rsidR="004E670F" w:rsidRPr="00FD6C2B" w:rsidRDefault="004E670F" w:rsidP="00C106EC">
      <w:pPr>
        <w:rPr>
          <w:lang w:val="fr-FR"/>
        </w:rPr>
      </w:pPr>
    </w:p>
    <w:p w14:paraId="2C65D52D" w14:textId="77777777" w:rsidR="00051371" w:rsidRPr="00FD6C2B" w:rsidRDefault="00051371" w:rsidP="00C106EC">
      <w:pPr>
        <w:rPr>
          <w:lang w:val="fr-FR"/>
        </w:rPr>
      </w:pPr>
    </w:p>
    <w:p w14:paraId="59AFE76D" w14:textId="77777777" w:rsidR="004E670F" w:rsidRPr="00FD6C2B" w:rsidRDefault="004E670F" w:rsidP="00C106EC">
      <w:pPr>
        <w:rPr>
          <w:lang w:val="fr-FR"/>
        </w:rPr>
      </w:pPr>
    </w:p>
    <w:p w14:paraId="4C4E36C2" w14:textId="77777777" w:rsidR="00C85D3A" w:rsidRPr="00FD6C2B" w:rsidRDefault="00C85D3A" w:rsidP="00C106EC">
      <w:pPr>
        <w:rPr>
          <w:lang w:val="fr-FR"/>
        </w:rPr>
      </w:pPr>
    </w:p>
    <w:p w14:paraId="6F979B79" w14:textId="77777777" w:rsidR="0060082B" w:rsidRPr="00FD6C2B" w:rsidRDefault="0060082B" w:rsidP="00C106EC">
      <w:pPr>
        <w:pStyle w:val="Heading3"/>
        <w:rPr>
          <w:sz w:val="48"/>
          <w:szCs w:val="48"/>
          <w:lang w:val="fr-FR"/>
        </w:rPr>
      </w:pPr>
    </w:p>
    <w:p w14:paraId="2634597C" w14:textId="77777777" w:rsidR="0060082B" w:rsidRPr="00FD6C2B" w:rsidRDefault="0060082B" w:rsidP="00C106EC">
      <w:pPr>
        <w:pStyle w:val="Heading3"/>
        <w:rPr>
          <w:sz w:val="48"/>
          <w:szCs w:val="48"/>
          <w:lang w:val="fr-FR"/>
        </w:rPr>
      </w:pPr>
    </w:p>
    <w:p w14:paraId="4159AC82" w14:textId="77777777" w:rsidR="00C85D3A" w:rsidRPr="00FD6C2B" w:rsidRDefault="00C62899" w:rsidP="0060082B">
      <w:pPr>
        <w:pStyle w:val="Heading3"/>
        <w:jc w:val="center"/>
        <w:rPr>
          <w:color w:val="000000"/>
          <w:sz w:val="48"/>
          <w:szCs w:val="48"/>
          <w:lang w:val="fr-FR"/>
        </w:rPr>
      </w:pPr>
      <w:r w:rsidRPr="00FD6C2B">
        <w:rPr>
          <w:sz w:val="48"/>
          <w:szCs w:val="48"/>
          <w:lang w:val="fr-FR"/>
        </w:rPr>
        <w:t>Titre de la thèse</w:t>
      </w:r>
    </w:p>
    <w:p w14:paraId="283BD57D" w14:textId="77777777" w:rsidR="00C85D3A" w:rsidRPr="00FD6C2B" w:rsidRDefault="00C85D3A" w:rsidP="00C106EC">
      <w:pPr>
        <w:rPr>
          <w:lang w:val="fr-FR"/>
        </w:rPr>
      </w:pPr>
    </w:p>
    <w:p w14:paraId="1A79E338" w14:textId="77777777" w:rsidR="00C85D3A" w:rsidRPr="00FD6C2B" w:rsidRDefault="00C85D3A" w:rsidP="00C106EC">
      <w:pPr>
        <w:rPr>
          <w:lang w:val="fr-FR"/>
        </w:rPr>
      </w:pPr>
    </w:p>
    <w:p w14:paraId="510EA7C5" w14:textId="77777777" w:rsidR="00C85D3A" w:rsidRPr="00FD6C2B" w:rsidRDefault="00C85D3A" w:rsidP="00C106EC">
      <w:pPr>
        <w:rPr>
          <w:lang w:val="fr-FR"/>
        </w:rPr>
      </w:pPr>
    </w:p>
    <w:p w14:paraId="3A4714E5" w14:textId="77777777" w:rsidR="00C85D3A" w:rsidRPr="00FD6C2B" w:rsidRDefault="00C85D3A" w:rsidP="00C106EC">
      <w:pPr>
        <w:rPr>
          <w:lang w:val="fr-FR"/>
        </w:rPr>
      </w:pPr>
    </w:p>
    <w:p w14:paraId="53F97759" w14:textId="77777777" w:rsidR="00C85D3A" w:rsidRPr="00FD6C2B" w:rsidRDefault="00C85D3A" w:rsidP="00C106EC">
      <w:pPr>
        <w:rPr>
          <w:lang w:val="fr-FR"/>
        </w:rPr>
      </w:pPr>
    </w:p>
    <w:p w14:paraId="2464693A" w14:textId="77777777" w:rsidR="003C2718" w:rsidRPr="00FD6C2B" w:rsidRDefault="003C2718" w:rsidP="00C106EC">
      <w:pPr>
        <w:rPr>
          <w:lang w:val="fr-FR"/>
        </w:rPr>
      </w:pPr>
    </w:p>
    <w:p w14:paraId="3B258C05" w14:textId="77777777" w:rsidR="00E83E55" w:rsidRPr="00FD6C2B" w:rsidRDefault="00E83E55" w:rsidP="00C106EC">
      <w:pPr>
        <w:rPr>
          <w:lang w:val="fr-FR"/>
        </w:rPr>
      </w:pPr>
    </w:p>
    <w:p w14:paraId="2A796D44" w14:textId="77777777" w:rsidR="00E83E55" w:rsidRPr="00FD6C2B" w:rsidRDefault="00E83E55" w:rsidP="00C106EC">
      <w:pPr>
        <w:rPr>
          <w:lang w:val="fr-FR"/>
        </w:rPr>
      </w:pPr>
    </w:p>
    <w:p w14:paraId="0F618E31" w14:textId="77777777" w:rsidR="00E83E55" w:rsidRPr="00FD6C2B" w:rsidRDefault="00E83E55" w:rsidP="00C106EC">
      <w:pPr>
        <w:rPr>
          <w:lang w:val="fr-FR"/>
        </w:rPr>
      </w:pPr>
    </w:p>
    <w:p w14:paraId="2C98A207" w14:textId="77777777" w:rsidR="00E83E55" w:rsidRPr="00FD6C2B" w:rsidRDefault="00E83E55" w:rsidP="00C106EC">
      <w:pPr>
        <w:rPr>
          <w:lang w:val="fr-FR"/>
        </w:rPr>
      </w:pPr>
    </w:p>
    <w:p w14:paraId="768CB12B" w14:textId="77777777" w:rsidR="00E83E55" w:rsidRPr="00FD6C2B" w:rsidRDefault="00E83E55" w:rsidP="00C106EC">
      <w:pPr>
        <w:rPr>
          <w:lang w:val="fr-FR"/>
        </w:rPr>
      </w:pPr>
    </w:p>
    <w:p w14:paraId="0E75BB88" w14:textId="77777777" w:rsidR="00E83E55" w:rsidRPr="00FD6C2B" w:rsidRDefault="00E83E55" w:rsidP="00C106EC">
      <w:pPr>
        <w:rPr>
          <w:lang w:val="fr-FR"/>
        </w:rPr>
      </w:pPr>
    </w:p>
    <w:p w14:paraId="55A7FC17" w14:textId="77777777" w:rsidR="00E83E55" w:rsidRPr="00FD6C2B" w:rsidRDefault="00E83E55" w:rsidP="00C106EC">
      <w:pPr>
        <w:rPr>
          <w:lang w:val="fr-FR"/>
        </w:rPr>
      </w:pPr>
    </w:p>
    <w:p w14:paraId="287ED43A" w14:textId="77777777" w:rsidR="00E83E55" w:rsidRPr="00FD6C2B" w:rsidRDefault="00E83E55" w:rsidP="00C106EC">
      <w:pPr>
        <w:rPr>
          <w:lang w:val="fr-FR"/>
        </w:rPr>
        <w:sectPr w:rsidR="00E83E55" w:rsidRPr="00FD6C2B" w:rsidSect="00B85830">
          <w:headerReference w:type="even" r:id="rId15"/>
          <w:headerReference w:type="default" r:id="rId16"/>
          <w:footerReference w:type="even" r:id="rId17"/>
          <w:footerReference w:type="default" r:id="rId18"/>
          <w:headerReference w:type="first" r:id="rId19"/>
          <w:pgSz w:w="11909" w:h="16834" w:code="9"/>
          <w:pgMar w:top="1440" w:right="1440" w:bottom="1440" w:left="1440" w:header="720" w:footer="720" w:gutter="0"/>
          <w:pgNumType w:fmt="numberInDash" w:start="1"/>
          <w:cols w:space="720"/>
          <w:titlePg/>
          <w:docGrid w:linePitch="360"/>
        </w:sectPr>
      </w:pPr>
    </w:p>
    <w:p w14:paraId="24A06EB1" w14:textId="77777777" w:rsidR="001E192E" w:rsidRPr="00FD6C2B" w:rsidRDefault="001E192E" w:rsidP="00C106EC">
      <w:pPr>
        <w:rPr>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5"/>
        <w:gridCol w:w="3323"/>
      </w:tblGrid>
      <w:tr w:rsidR="00684AC1" w:rsidRPr="00FD6C2B" w14:paraId="5E8CFCF1" w14:textId="77777777" w:rsidTr="00684AC1">
        <w:tc>
          <w:tcPr>
            <w:tcW w:w="5598" w:type="dxa"/>
          </w:tcPr>
          <w:p w14:paraId="39C349ED" w14:textId="77777777" w:rsidR="00684AC1" w:rsidRPr="00FD6C2B" w:rsidRDefault="00684AC1" w:rsidP="00C106EC">
            <w:pPr>
              <w:rPr>
                <w:lang w:val="fr-FR"/>
              </w:rPr>
            </w:pPr>
          </w:p>
        </w:tc>
        <w:tc>
          <w:tcPr>
            <w:tcW w:w="3386" w:type="dxa"/>
          </w:tcPr>
          <w:p w14:paraId="13F7E9D5" w14:textId="77777777" w:rsidR="00684AC1" w:rsidRPr="00FD6C2B" w:rsidRDefault="00684AC1" w:rsidP="00177EB2">
            <w:pPr>
              <w:spacing w:after="120" w:line="240" w:lineRule="auto"/>
              <w:rPr>
                <w:lang w:val="fr-FR"/>
              </w:rPr>
            </w:pPr>
            <w:r w:rsidRPr="00FD6C2B">
              <w:rPr>
                <w:lang w:val="fr-FR"/>
              </w:rPr>
              <w:t>Approuvé</w:t>
            </w:r>
          </w:p>
          <w:p w14:paraId="28D256F7" w14:textId="77777777" w:rsidR="00684AC1" w:rsidRPr="00FD6C2B" w:rsidRDefault="00684AC1" w:rsidP="00177EB2">
            <w:pPr>
              <w:spacing w:after="120" w:line="240" w:lineRule="auto"/>
              <w:rPr>
                <w:lang w:val="fr-FR"/>
              </w:rPr>
            </w:pPr>
            <w:r w:rsidRPr="00FD6C2B">
              <w:rPr>
                <w:lang w:val="fr-FR"/>
              </w:rPr>
              <w:t>Doyen:</w:t>
            </w:r>
          </w:p>
          <w:p w14:paraId="285EF941" w14:textId="77777777" w:rsidR="00684AC1" w:rsidRPr="00FD6C2B" w:rsidRDefault="00684AC1" w:rsidP="00177EB2">
            <w:pPr>
              <w:spacing w:after="120" w:line="240" w:lineRule="auto"/>
              <w:rPr>
                <w:lang w:val="fr-FR"/>
              </w:rPr>
            </w:pPr>
            <w:r w:rsidRPr="00FD6C2B">
              <w:rPr>
                <w:lang w:val="fr-FR"/>
              </w:rPr>
              <w:t>[Rang]. Prénom NOM</w:t>
            </w:r>
          </w:p>
        </w:tc>
      </w:tr>
    </w:tbl>
    <w:p w14:paraId="61D08A95" w14:textId="77777777" w:rsidR="00684AC1" w:rsidRPr="00FD6C2B" w:rsidRDefault="00684AC1" w:rsidP="00C106EC">
      <w:pPr>
        <w:rPr>
          <w:lang w:val="fr-FR"/>
        </w:rPr>
      </w:pPr>
    </w:p>
    <w:p w14:paraId="18615896" w14:textId="77777777" w:rsidR="001E192E" w:rsidRPr="00FD6C2B" w:rsidRDefault="001E192E" w:rsidP="00C106EC">
      <w:pPr>
        <w:rPr>
          <w:lang w:val="fr-FR"/>
        </w:rPr>
      </w:pPr>
    </w:p>
    <w:p w14:paraId="69903FE4" w14:textId="77777777" w:rsidR="00BB6013" w:rsidRPr="00FD6C2B" w:rsidRDefault="00BB6013" w:rsidP="00BB6013">
      <w:pPr>
        <w:jc w:val="center"/>
        <w:rPr>
          <w:b/>
          <w:bCs/>
          <w:lang w:val="fr-FR"/>
        </w:rPr>
      </w:pPr>
      <w:r w:rsidRPr="00FD6C2B">
        <w:rPr>
          <w:b/>
          <w:bCs/>
          <w:lang w:val="fr-FR"/>
        </w:rPr>
        <w:t>SUJET DU PROJET DE FIN</w:t>
      </w:r>
    </w:p>
    <w:p w14:paraId="5DF00004" w14:textId="77777777" w:rsidR="001E192E" w:rsidRPr="00FD6C2B" w:rsidRDefault="00BB6013" w:rsidP="00BB6013">
      <w:pPr>
        <w:jc w:val="center"/>
        <w:rPr>
          <w:b/>
          <w:bCs/>
          <w:lang w:val="fr-FR"/>
        </w:rPr>
      </w:pPr>
      <w:r w:rsidRPr="00FD6C2B">
        <w:rPr>
          <w:b/>
          <w:bCs/>
          <w:lang w:val="fr-FR"/>
        </w:rPr>
        <w:t>D’ÉTUDES (PFE)</w:t>
      </w:r>
      <w:r w:rsidR="001E192E" w:rsidRPr="00FD6C2B">
        <w:rPr>
          <w:b/>
          <w:bCs/>
          <w:lang w:val="fr-FR"/>
        </w:rPr>
        <w:t>:</w:t>
      </w:r>
    </w:p>
    <w:p w14:paraId="5B3D92C3" w14:textId="77777777" w:rsidR="001E192E" w:rsidRPr="00FD6C2B" w:rsidRDefault="001E192E" w:rsidP="00143802">
      <w:pPr>
        <w:jc w:val="center"/>
        <w:rPr>
          <w:b/>
          <w:bCs/>
          <w:lang w:val="fr-FR"/>
        </w:rPr>
      </w:pPr>
      <w:r w:rsidRPr="00FD6C2B">
        <w:rPr>
          <w:b/>
          <w:bCs/>
          <w:lang w:val="fr-FR"/>
        </w:rPr>
        <w:t>Prénom NOM</w:t>
      </w:r>
    </w:p>
    <w:p w14:paraId="64341F99" w14:textId="77777777" w:rsidR="002F6F41" w:rsidRPr="00FD6C2B" w:rsidRDefault="002F6F41" w:rsidP="00C106EC">
      <w:pPr>
        <w:rPr>
          <w:lang w:val="fr-FR"/>
        </w:rPr>
      </w:pPr>
    </w:p>
    <w:p w14:paraId="3EAD2BD7" w14:textId="77777777" w:rsidR="001E192E" w:rsidRPr="00FD6C2B" w:rsidRDefault="001E192E" w:rsidP="002B60DA">
      <w:pPr>
        <w:rPr>
          <w:b/>
          <w:bCs/>
          <w:lang w:val="fr-FR"/>
        </w:rPr>
      </w:pPr>
      <w:r w:rsidRPr="00FD6C2B">
        <w:rPr>
          <w:b/>
          <w:bCs/>
          <w:lang w:val="fr-FR"/>
        </w:rPr>
        <w:t xml:space="preserve">Titre du thème : </w:t>
      </w:r>
    </w:p>
    <w:p w14:paraId="1477A93B" w14:textId="77777777" w:rsidR="001E192E" w:rsidRPr="00FD6C2B" w:rsidRDefault="001E192E" w:rsidP="00C106EC">
      <w:pPr>
        <w:rPr>
          <w:lang w:val="fr-FR"/>
        </w:rPr>
      </w:pPr>
      <w:r w:rsidRPr="00FD6C2B">
        <w:rPr>
          <w:lang w:val="fr-FR"/>
        </w:rPr>
        <w:t>Titlu en romain</w:t>
      </w:r>
    </w:p>
    <w:p w14:paraId="4DA3F2E8" w14:textId="77777777" w:rsidR="001E192E" w:rsidRPr="00FD6C2B" w:rsidRDefault="001E192E" w:rsidP="00C106EC">
      <w:pPr>
        <w:rPr>
          <w:lang w:val="fr-FR"/>
        </w:rPr>
      </w:pPr>
      <w:bookmarkStart w:id="14" w:name="_Hlk167391557"/>
      <w:r w:rsidRPr="00FD6C2B">
        <w:rPr>
          <w:lang w:val="fr-FR"/>
        </w:rPr>
        <w:t>Tit</w:t>
      </w:r>
      <w:r w:rsidR="005035E9" w:rsidRPr="00FD6C2B">
        <w:rPr>
          <w:noProof/>
          <w:lang w:val="fr-FR"/>
        </w:rPr>
        <mc:AlternateContent>
          <mc:Choice Requires="wps">
            <w:drawing>
              <wp:anchor distT="0" distB="0" distL="114300" distR="114300" simplePos="0" relativeHeight="251667456" behindDoc="0" locked="0" layoutInCell="1" allowOverlap="1" wp14:anchorId="30CE1203" wp14:editId="6C95BB0E">
                <wp:simplePos x="0" y="0"/>
                <wp:positionH relativeFrom="column">
                  <wp:posOffset>0</wp:posOffset>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965A47" w14:textId="77777777" w:rsidR="005035E9" w:rsidRDefault="005035E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0CE1203" id="_x0000_t202" coordsize="21600,21600" o:spt="202" path="m,l,21600r21600,l21600,xe">
                <v:stroke joinstyle="miter"/>
                <v:path gradientshapeok="t" o:connecttype="rect"/>
              </v:shapetype>
              <v:shape id="Text Box 5" o:spid="_x0000_s1026" type="#_x0000_t202" style="position:absolute;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" filled="f" stroked="f">
                <v:textbox style="mso-fit-shape-to-text:t">
                  <w:txbxContent>
                    <w:p w14:paraId="6C965A47" w14:textId="77777777" w:rsidR="005035E9" w:rsidRDefault="005035E9"/>
                  </w:txbxContent>
                </v:textbox>
              </v:shape>
            </w:pict>
          </mc:Fallback>
        </mc:AlternateContent>
      </w:r>
      <w:r w:rsidRPr="00FD6C2B">
        <w:rPr>
          <w:lang w:val="fr-FR"/>
        </w:rPr>
        <w:t>le en anglais</w:t>
      </w:r>
    </w:p>
    <w:bookmarkEnd w:id="14"/>
    <w:p w14:paraId="25AA8A25" w14:textId="77777777" w:rsidR="001E192E" w:rsidRPr="00FD6C2B" w:rsidRDefault="001E192E" w:rsidP="00C106EC">
      <w:pPr>
        <w:rPr>
          <w:lang w:val="fr-FR"/>
        </w:rPr>
      </w:pPr>
    </w:p>
    <w:p w14:paraId="1A827B72" w14:textId="77777777" w:rsidR="001E192E" w:rsidRPr="00FD6C2B" w:rsidRDefault="001E192E" w:rsidP="002B60DA">
      <w:pPr>
        <w:rPr>
          <w:b/>
          <w:bCs/>
          <w:lang w:val="fr-FR"/>
        </w:rPr>
      </w:pPr>
      <w:r w:rsidRPr="00FD6C2B">
        <w:rPr>
          <w:b/>
          <w:bCs/>
          <w:lang w:val="fr-FR"/>
        </w:rPr>
        <w:t>Date de préparation du papier :</w:t>
      </w:r>
    </w:p>
    <w:p w14:paraId="1AC67B44" w14:textId="77777777" w:rsidR="001E192E" w:rsidRPr="00FD6C2B" w:rsidRDefault="001E192E" w:rsidP="00C106EC">
      <w:pPr>
        <w:rPr>
          <w:lang w:val="fr-FR"/>
        </w:rPr>
      </w:pPr>
      <w:r w:rsidRPr="00FD6C2B">
        <w:rPr>
          <w:lang w:val="fr-FR"/>
        </w:rPr>
        <w:t>[Mois] [Année]</w:t>
      </w:r>
    </w:p>
    <w:p w14:paraId="4B7391AE" w14:textId="77777777" w:rsidR="006B26A7" w:rsidRPr="00FD6C2B" w:rsidRDefault="006B26A7" w:rsidP="00C106EC">
      <w:pPr>
        <w:rPr>
          <w:lang w:val="fr-FR"/>
        </w:rPr>
      </w:pPr>
    </w:p>
    <w:p w14:paraId="2BA89FF9" w14:textId="77777777" w:rsidR="006B26A7" w:rsidRPr="00FD6C2B" w:rsidRDefault="006B26A7" w:rsidP="00C106EC">
      <w:pPr>
        <w:rPr>
          <w:lang w:val="fr-FR"/>
        </w:rPr>
      </w:pPr>
    </w:p>
    <w:p w14:paraId="7F0DCC2D" w14:textId="77777777" w:rsidR="006B26A7" w:rsidRPr="00FD6C2B" w:rsidRDefault="006B26A7" w:rsidP="00C106EC">
      <w:pPr>
        <w:rPr>
          <w:lang w:val="fr-FR"/>
        </w:rPr>
      </w:pPr>
    </w:p>
    <w:p w14:paraId="4F5EC771" w14:textId="77777777" w:rsidR="005035E9" w:rsidRPr="00FD6C2B" w:rsidRDefault="005035E9" w:rsidP="005035E9">
      <w:pPr>
        <w:jc w:val="center"/>
        <w:rPr>
          <w:b/>
          <w:color w:val="F7CAAC" w:themeColor="accent2" w:themeTint="66"/>
          <w:sz w:val="72"/>
          <w:szCs w:val="72"/>
          <w:lang w:val="fr-FR"/>
          <w14:textOutline w14:w="11112" w14:cap="flat" w14:cmpd="sng" w14:algn="ctr">
            <w14:solidFill>
              <w14:schemeClr w14:val="accent2"/>
            </w14:solidFill>
            <w14:prstDash w14:val="solid"/>
            <w14:round/>
          </w14:textOutline>
        </w:rPr>
      </w:pPr>
      <w:r w:rsidRPr="00FD6C2B">
        <w:rPr>
          <w:b/>
          <w:color w:val="F7CAAC" w:themeColor="accent2" w:themeTint="66"/>
          <w:sz w:val="72"/>
          <w:szCs w:val="72"/>
          <w:lang w:val="fr-FR"/>
          <w14:textOutline w14:w="11112" w14:cap="flat" w14:cmpd="sng" w14:algn="ctr">
            <w14:solidFill>
              <w14:schemeClr w14:val="accent2"/>
            </w14:solidFill>
            <w14:prstDash w14:val="solid"/>
            <w14:round/>
          </w14:textOutline>
        </w:rPr>
        <w:t>UTILISER LA PAGE SIGNÉE</w:t>
      </w:r>
    </w:p>
    <w:p w14:paraId="021625E0" w14:textId="77777777" w:rsidR="00684AC1" w:rsidRPr="00FD6C2B" w:rsidRDefault="00684AC1" w:rsidP="00C106EC">
      <w:pPr>
        <w:rPr>
          <w:lang w:val="fr-FR"/>
        </w:rPr>
      </w:pPr>
    </w:p>
    <w:p w14:paraId="26B7C477" w14:textId="77777777" w:rsidR="00684AC1" w:rsidRPr="00FD6C2B" w:rsidRDefault="00684AC1" w:rsidP="00C106EC">
      <w:pPr>
        <w:rPr>
          <w:lang w:val="fr-FR"/>
        </w:rPr>
      </w:pPr>
    </w:p>
    <w:p w14:paraId="72F8C4A6" w14:textId="77777777" w:rsidR="00994397" w:rsidRPr="00FD6C2B" w:rsidRDefault="00994397" w:rsidP="00C106EC">
      <w:pPr>
        <w:rPr>
          <w:lang w:val="fr-FR"/>
        </w:rPr>
      </w:pPr>
    </w:p>
    <w:p w14:paraId="4C9D06B8" w14:textId="77777777" w:rsidR="00684AC1" w:rsidRPr="00FD6C2B" w:rsidRDefault="00684AC1" w:rsidP="00C106EC">
      <w:pPr>
        <w:rPr>
          <w:lang w:val="fr-FR"/>
        </w:rPr>
      </w:pPr>
    </w:p>
    <w:p w14:paraId="3F17A8C5" w14:textId="77777777" w:rsidR="00684AC1" w:rsidRPr="00FD6C2B" w:rsidRDefault="00684AC1" w:rsidP="00C106EC">
      <w:pPr>
        <w:rPr>
          <w:lang w:val="fr-FR"/>
        </w:rPr>
      </w:pPr>
    </w:p>
    <w:p w14:paraId="09B264F0" w14:textId="77777777" w:rsidR="00684AC1" w:rsidRPr="00FD6C2B" w:rsidRDefault="00684AC1" w:rsidP="00C106EC">
      <w:pPr>
        <w:rPr>
          <w:lang w:val="fr-FR"/>
        </w:rPr>
      </w:pPr>
    </w:p>
    <w:tbl>
      <w:tblPr>
        <w:tblpPr w:leftFromText="180" w:rightFromText="180" w:vertAnchor="text" w:horzAnchor="margin" w:tblpXSpec="center" w:tblpY="135"/>
        <w:tblW w:w="0" w:type="auto"/>
        <w:tblLook w:val="01E0" w:firstRow="1" w:lastRow="1" w:firstColumn="1" w:lastColumn="1" w:noHBand="0" w:noVBand="0"/>
      </w:tblPr>
      <w:tblGrid>
        <w:gridCol w:w="3806"/>
        <w:gridCol w:w="1717"/>
        <w:gridCol w:w="3245"/>
      </w:tblGrid>
      <w:tr w:rsidR="00684AC1" w:rsidRPr="00FD6C2B" w14:paraId="58D9CF6D" w14:textId="77777777" w:rsidTr="00104D7A">
        <w:trPr>
          <w:trHeight w:val="106"/>
        </w:trPr>
        <w:tc>
          <w:tcPr>
            <w:tcW w:w="3890" w:type="dxa"/>
          </w:tcPr>
          <w:p w14:paraId="1BD6F6B9" w14:textId="77777777" w:rsidR="00684AC1" w:rsidRPr="00FD6C2B" w:rsidRDefault="00684AC1" w:rsidP="00104D7A">
            <w:pPr>
              <w:jc w:val="center"/>
              <w:rPr>
                <w:lang w:val="fr-FR"/>
              </w:rPr>
            </w:pPr>
            <w:r w:rsidRPr="00FD6C2B">
              <w:rPr>
                <w:lang w:val="fr-FR"/>
              </w:rPr>
              <w:t>Coordinateur de projet</w:t>
            </w:r>
          </w:p>
        </w:tc>
        <w:tc>
          <w:tcPr>
            <w:tcW w:w="1771" w:type="dxa"/>
          </w:tcPr>
          <w:p w14:paraId="20C3DF24" w14:textId="77777777" w:rsidR="00684AC1" w:rsidRPr="00FD6C2B" w:rsidRDefault="00684AC1" w:rsidP="00104D7A">
            <w:pPr>
              <w:jc w:val="center"/>
              <w:rPr>
                <w:lang w:val="fr-FR"/>
              </w:rPr>
            </w:pPr>
          </w:p>
        </w:tc>
        <w:tc>
          <w:tcPr>
            <w:tcW w:w="3323" w:type="dxa"/>
          </w:tcPr>
          <w:p w14:paraId="155429F1" w14:textId="77777777" w:rsidR="00684AC1" w:rsidRPr="00FD6C2B" w:rsidRDefault="00684AC1" w:rsidP="00104D7A">
            <w:pPr>
              <w:jc w:val="center"/>
              <w:rPr>
                <w:lang w:val="fr-FR"/>
              </w:rPr>
            </w:pPr>
            <w:r w:rsidRPr="00FD6C2B">
              <w:rPr>
                <w:lang w:val="fr-FR"/>
              </w:rPr>
              <w:t>Étudiant:</w:t>
            </w:r>
          </w:p>
        </w:tc>
      </w:tr>
      <w:tr w:rsidR="00684AC1" w:rsidRPr="00FD6C2B" w14:paraId="5FC336C4" w14:textId="77777777" w:rsidTr="00104D7A">
        <w:tc>
          <w:tcPr>
            <w:tcW w:w="3890" w:type="dxa"/>
          </w:tcPr>
          <w:p w14:paraId="36F77060" w14:textId="77777777" w:rsidR="00684AC1" w:rsidRPr="00FD6C2B" w:rsidRDefault="00684AC1" w:rsidP="00104D7A">
            <w:pPr>
              <w:jc w:val="center"/>
              <w:rPr>
                <w:sz w:val="23"/>
                <w:szCs w:val="23"/>
                <w:lang w:val="fr-FR"/>
              </w:rPr>
            </w:pPr>
            <w:r w:rsidRPr="00FD6C2B">
              <w:rPr>
                <w:rStyle w:val="fontstyle01"/>
                <w:lang w:val="fr-FR"/>
              </w:rPr>
              <w:t>[Rang.] Prénom NOM</w:t>
            </w:r>
          </w:p>
        </w:tc>
        <w:tc>
          <w:tcPr>
            <w:tcW w:w="1771" w:type="dxa"/>
          </w:tcPr>
          <w:p w14:paraId="4D9EDC4E" w14:textId="77777777" w:rsidR="00684AC1" w:rsidRPr="00FD6C2B" w:rsidRDefault="00684AC1" w:rsidP="00104D7A">
            <w:pPr>
              <w:jc w:val="center"/>
              <w:rPr>
                <w:lang w:val="fr-FR"/>
              </w:rPr>
            </w:pPr>
          </w:p>
        </w:tc>
        <w:tc>
          <w:tcPr>
            <w:tcW w:w="3323" w:type="dxa"/>
          </w:tcPr>
          <w:p w14:paraId="62767679" w14:textId="77777777" w:rsidR="00684AC1" w:rsidRPr="00FD6C2B" w:rsidRDefault="00684AC1" w:rsidP="00104D7A">
            <w:pPr>
              <w:jc w:val="center"/>
              <w:rPr>
                <w:rStyle w:val="fontstyle01"/>
                <w:bCs w:val="0"/>
                <w:sz w:val="23"/>
                <w:szCs w:val="23"/>
                <w:lang w:val="fr-FR"/>
              </w:rPr>
            </w:pPr>
            <w:r w:rsidRPr="00FD6C2B">
              <w:rPr>
                <w:rStyle w:val="fontstyle01"/>
                <w:bCs w:val="0"/>
                <w:sz w:val="23"/>
                <w:szCs w:val="23"/>
                <w:lang w:val="fr-FR"/>
              </w:rPr>
              <w:t>Prénom NOM</w:t>
            </w:r>
          </w:p>
          <w:p w14:paraId="75ABED80" w14:textId="77777777" w:rsidR="00684AC1" w:rsidRPr="00FD6C2B" w:rsidRDefault="00684AC1" w:rsidP="00104D7A">
            <w:pPr>
              <w:jc w:val="center"/>
              <w:rPr>
                <w:lang w:val="fr-FR"/>
              </w:rPr>
            </w:pPr>
          </w:p>
        </w:tc>
      </w:tr>
    </w:tbl>
    <w:p w14:paraId="5F18F35D" w14:textId="77777777" w:rsidR="002F6F41" w:rsidRPr="00FD6C2B" w:rsidRDefault="002F6F41" w:rsidP="00C106EC">
      <w:pPr>
        <w:rPr>
          <w:lang w:val="fr-FR"/>
        </w:rPr>
      </w:pPr>
    </w:p>
    <w:p w14:paraId="5B3D21C8" w14:textId="77777777" w:rsidR="00D353EB" w:rsidRPr="00FD6C2B" w:rsidRDefault="00D353EB" w:rsidP="00C106EC">
      <w:pPr>
        <w:rPr>
          <w:lang w:val="fr-FR"/>
        </w:rPr>
        <w:sectPr w:rsidR="00D353EB" w:rsidRPr="00FD6C2B" w:rsidSect="00F54D97">
          <w:headerReference w:type="default" r:id="rId20"/>
          <w:headerReference w:type="first" r:id="rId21"/>
          <w:footerReference w:type="first" r:id="rId22"/>
          <w:pgSz w:w="11909" w:h="16834" w:code="9"/>
          <w:pgMar w:top="1440" w:right="1440" w:bottom="1440" w:left="1701" w:header="1134" w:footer="1134" w:gutter="0"/>
          <w:pgNumType w:fmt="numberInDash" w:start="1"/>
          <w:cols w:space="720"/>
          <w:titlePg/>
          <w:docGrid w:linePitch="360"/>
        </w:sectPr>
      </w:pPr>
    </w:p>
    <w:p w14:paraId="5345DE2E" w14:textId="77777777" w:rsidR="00D353EB" w:rsidRPr="00FD6C2B" w:rsidRDefault="00D353EB" w:rsidP="00C106EC">
      <w:pPr>
        <w:rPr>
          <w:lang w:val="fr-FR"/>
        </w:rPr>
      </w:pPr>
    </w:p>
    <w:p w14:paraId="3A697376" w14:textId="77777777" w:rsidR="00D353EB" w:rsidRPr="00FD6C2B" w:rsidRDefault="00D353EB" w:rsidP="009204AD">
      <w:pPr>
        <w:pStyle w:val="Heading1"/>
        <w:jc w:val="center"/>
        <w:rPr>
          <w:lang w:val="fr-FR"/>
        </w:rPr>
      </w:pPr>
      <w:bookmarkStart w:id="15" w:name="_Toc158210637"/>
      <w:bookmarkStart w:id="16" w:name="_Toc158210731"/>
      <w:bookmarkStart w:id="17" w:name="_Toc158222932"/>
      <w:bookmarkStart w:id="18" w:name="_Toc158223294"/>
      <w:bookmarkStart w:id="19" w:name="_Toc158223763"/>
      <w:bookmarkStart w:id="20" w:name="_Toc158223897"/>
      <w:bookmarkStart w:id="21" w:name="_Toc158885929"/>
      <w:r w:rsidRPr="00FD6C2B">
        <w:rPr>
          <w:lang w:val="fr-FR"/>
        </w:rPr>
        <w:t>Déclaration d'honnêteté académique</w:t>
      </w:r>
      <w:bookmarkEnd w:id="15"/>
      <w:bookmarkEnd w:id="16"/>
      <w:bookmarkEnd w:id="17"/>
      <w:bookmarkEnd w:id="18"/>
      <w:bookmarkEnd w:id="19"/>
      <w:bookmarkEnd w:id="20"/>
      <w:bookmarkEnd w:id="21"/>
    </w:p>
    <w:p w14:paraId="7A7F4D28" w14:textId="77777777" w:rsidR="00D353EB" w:rsidRPr="00FD6C2B" w:rsidRDefault="00D353EB" w:rsidP="00C106EC">
      <w:pPr>
        <w:pStyle w:val="Text"/>
        <w:rPr>
          <w:lang w:val="fr-FR"/>
        </w:rPr>
      </w:pPr>
    </w:p>
    <w:p w14:paraId="00BFE8D4" w14:textId="77777777" w:rsidR="00D353EB" w:rsidRPr="00FD6C2B" w:rsidRDefault="00D353EB" w:rsidP="00C106EC">
      <w:pPr>
        <w:pStyle w:val="Text"/>
        <w:rPr>
          <w:lang w:val="fr-FR"/>
        </w:rPr>
      </w:pPr>
    </w:p>
    <w:p w14:paraId="5D53B2B4" w14:textId="77777777" w:rsidR="00D353EB" w:rsidRPr="00FD6C2B" w:rsidRDefault="00D353EB" w:rsidP="00C106EC">
      <w:pPr>
        <w:pStyle w:val="Text"/>
        <w:rPr>
          <w:lang w:val="fr-FR"/>
        </w:rPr>
      </w:pPr>
      <w:r w:rsidRPr="00FD6C2B">
        <w:rPr>
          <w:lang w:val="fr-FR"/>
        </w:rPr>
        <w:t>Je soussigné</w:t>
      </w:r>
      <w:r w:rsidRPr="00FC34CA">
        <w:rPr>
          <w:color w:val="000000" w:themeColor="text1"/>
          <w:lang w:val="fr-FR"/>
        </w:rPr>
        <w:t xml:space="preserve">(e), [Prénom NOM], déclare par la présente que </w:t>
      </w:r>
      <w:r w:rsidR="00201613" w:rsidRPr="00FC34CA">
        <w:rPr>
          <w:color w:val="000000" w:themeColor="text1"/>
          <w:lang w:val="fr-FR"/>
        </w:rPr>
        <w:t>le projet de fin d’</w:t>
      </w:r>
      <w:r w:rsidR="00FD6C2B" w:rsidRPr="00FC34CA">
        <w:rPr>
          <w:color w:val="000000" w:themeColor="text1"/>
          <w:lang w:val="fr-FR"/>
        </w:rPr>
        <w:t>études</w:t>
      </w:r>
      <w:r w:rsidRPr="00FC34CA">
        <w:rPr>
          <w:color w:val="000000" w:themeColor="text1"/>
          <w:lang w:val="fr-FR"/>
        </w:rPr>
        <w:t xml:space="preserve"> portant le titre [Titre de la thèse], </w:t>
      </w:r>
      <w:r w:rsidRPr="00FD6C2B">
        <w:rPr>
          <w:lang w:val="fr-FR"/>
        </w:rPr>
        <w:t xml:space="preserve">à défendre ouvertement devant </w:t>
      </w:r>
      <w:r w:rsidR="00FD6C2B">
        <w:rPr>
          <w:lang w:val="fr-FR"/>
        </w:rPr>
        <w:t>le jury pour les PFEs</w:t>
      </w:r>
      <w:r w:rsidRPr="00FD6C2B">
        <w:rPr>
          <w:lang w:val="fr-FR"/>
        </w:rPr>
        <w:t xml:space="preserve"> de la Faculté d'</w:t>
      </w:r>
      <w:r w:rsidR="00FD6C2B">
        <w:rPr>
          <w:lang w:val="fr-FR"/>
        </w:rPr>
        <w:t>I</w:t>
      </w:r>
      <w:r w:rsidRPr="00FD6C2B">
        <w:rPr>
          <w:lang w:val="fr-FR"/>
        </w:rPr>
        <w:t xml:space="preserve">ngénierie en </w:t>
      </w:r>
      <w:r w:rsidR="00FD6C2B">
        <w:rPr>
          <w:lang w:val="fr-FR"/>
        </w:rPr>
        <w:t>L</w:t>
      </w:r>
      <w:r w:rsidRPr="00FD6C2B">
        <w:rPr>
          <w:lang w:val="fr-FR"/>
        </w:rPr>
        <w:t xml:space="preserve">angues </w:t>
      </w:r>
      <w:r w:rsidR="00FD6C2B">
        <w:rPr>
          <w:lang w:val="fr-FR"/>
        </w:rPr>
        <w:t>É</w:t>
      </w:r>
      <w:r w:rsidR="00FD6C2B" w:rsidRPr="00FD6C2B">
        <w:rPr>
          <w:lang w:val="fr-FR"/>
        </w:rPr>
        <w:t>trangères</w:t>
      </w:r>
      <w:r w:rsidRPr="00FD6C2B">
        <w:rPr>
          <w:lang w:val="fr-FR"/>
        </w:rPr>
        <w:t xml:space="preserve">, Université </w:t>
      </w:r>
      <w:r w:rsidR="00BB6013" w:rsidRPr="00FD6C2B">
        <w:rPr>
          <w:lang w:val="fr-FR"/>
        </w:rPr>
        <w:t>N</w:t>
      </w:r>
      <w:r w:rsidRPr="00FD6C2B">
        <w:rPr>
          <w:lang w:val="fr-FR"/>
        </w:rPr>
        <w:t xml:space="preserve">ationale de </w:t>
      </w:r>
      <w:r w:rsidR="00BB6013" w:rsidRPr="00FD6C2B">
        <w:rPr>
          <w:lang w:val="fr-FR"/>
        </w:rPr>
        <w:t>S</w:t>
      </w:r>
      <w:r w:rsidRPr="00FD6C2B">
        <w:rPr>
          <w:lang w:val="fr-FR"/>
        </w:rPr>
        <w:t xml:space="preserve">cience et </w:t>
      </w:r>
      <w:r w:rsidR="00BB6013" w:rsidRPr="00FD6C2B">
        <w:rPr>
          <w:lang w:val="fr-FR"/>
        </w:rPr>
        <w:t>Technologie</w:t>
      </w:r>
      <w:r w:rsidRPr="00FD6C2B">
        <w:rPr>
          <w:lang w:val="fr-FR"/>
        </w:rPr>
        <w:t xml:space="preserve"> « Politehnica » Bucarest, en tant que condition partielle pour l'obtention du titre d'ingénieur, est </w:t>
      </w:r>
      <w:r w:rsidR="006E66FD">
        <w:rPr>
          <w:lang w:val="fr-FR"/>
        </w:rPr>
        <w:t>mon propre</w:t>
      </w:r>
      <w:r w:rsidRPr="00FD6C2B">
        <w:rPr>
          <w:lang w:val="fr-FR"/>
        </w:rPr>
        <w:t xml:space="preserve"> résultat</w:t>
      </w:r>
      <w:r w:rsidR="006E66FD">
        <w:rPr>
          <w:lang w:val="fr-FR"/>
        </w:rPr>
        <w:t xml:space="preserve">, </w:t>
      </w:r>
      <w:r w:rsidR="00FD6C2B" w:rsidRPr="00FD6C2B">
        <w:rPr>
          <w:lang w:val="fr-FR"/>
        </w:rPr>
        <w:t>basé</w:t>
      </w:r>
      <w:r w:rsidRPr="00FD6C2B">
        <w:rPr>
          <w:lang w:val="fr-FR"/>
        </w:rPr>
        <w:t xml:space="preserve"> sur mon travail.</w:t>
      </w:r>
    </w:p>
    <w:p w14:paraId="6EFB8B3D" w14:textId="77777777" w:rsidR="00D353EB" w:rsidRPr="00FD6C2B" w:rsidRDefault="00D353EB" w:rsidP="00C106EC">
      <w:pPr>
        <w:pStyle w:val="Text"/>
        <w:rPr>
          <w:lang w:val="fr-FR"/>
        </w:rPr>
      </w:pPr>
    </w:p>
    <w:p w14:paraId="4319A563" w14:textId="77777777" w:rsidR="00D353EB" w:rsidRPr="00FD6C2B" w:rsidRDefault="00A751F2" w:rsidP="00C106EC">
      <w:pPr>
        <w:pStyle w:val="Text"/>
        <w:rPr>
          <w:lang w:val="fr-FR"/>
        </w:rPr>
      </w:pPr>
      <w:r>
        <w:rPr>
          <w:lang w:val="fr-FR"/>
        </w:rPr>
        <w:t>Le</w:t>
      </w:r>
      <w:r w:rsidR="00D353EB" w:rsidRPr="00FD6C2B">
        <w:rPr>
          <w:lang w:val="fr-FR"/>
        </w:rPr>
        <w:t xml:space="preserve"> </w:t>
      </w:r>
      <w:r>
        <w:rPr>
          <w:lang w:val="fr-FR"/>
        </w:rPr>
        <w:t>mémoire</w:t>
      </w:r>
      <w:r w:rsidR="00D353EB" w:rsidRPr="00FD6C2B">
        <w:rPr>
          <w:lang w:val="fr-FR"/>
        </w:rPr>
        <w:t>, les simulations, les expériences et les mesures qui sont présentées sont entièrement réalisées par moi sous la direction d</w:t>
      </w:r>
      <w:r w:rsidR="00FC34CA">
        <w:rPr>
          <w:lang w:val="fr-FR"/>
        </w:rPr>
        <w:t xml:space="preserve">u coordinateur </w:t>
      </w:r>
      <w:r w:rsidR="00D353EB" w:rsidRPr="00FD6C2B">
        <w:rPr>
          <w:lang w:val="fr-FR"/>
        </w:rPr>
        <w:t>scientifique, sans l'implication de personnes qui ne sont pas citées nommément et par contribution dans la partie Remerciements.</w:t>
      </w:r>
    </w:p>
    <w:p w14:paraId="49EA951D" w14:textId="77777777" w:rsidR="00D353EB" w:rsidRPr="00FD6C2B" w:rsidRDefault="00D353EB" w:rsidP="00C106EC">
      <w:pPr>
        <w:pStyle w:val="Text"/>
        <w:rPr>
          <w:lang w:val="fr-FR"/>
        </w:rPr>
      </w:pPr>
    </w:p>
    <w:p w14:paraId="476764AF" w14:textId="77777777" w:rsidR="00D353EB" w:rsidRPr="00FD6C2B" w:rsidRDefault="00D353EB" w:rsidP="00C106EC">
      <w:pPr>
        <w:pStyle w:val="Text"/>
        <w:rPr>
          <w:lang w:val="fr-FR"/>
        </w:rPr>
      </w:pPr>
      <w:r w:rsidRPr="00FD6C2B">
        <w:rPr>
          <w:lang w:val="fr-FR"/>
        </w:rPr>
        <w:t>L</w:t>
      </w:r>
      <w:r w:rsidR="00A751F2">
        <w:rPr>
          <w:lang w:val="fr-FR"/>
        </w:rPr>
        <w:t>e</w:t>
      </w:r>
      <w:r w:rsidRPr="00FD6C2B">
        <w:rPr>
          <w:lang w:val="fr-FR"/>
        </w:rPr>
        <w:t xml:space="preserve"> </w:t>
      </w:r>
      <w:r w:rsidR="00A751F2">
        <w:rPr>
          <w:lang w:val="fr-FR"/>
        </w:rPr>
        <w:t>mémoire</w:t>
      </w:r>
      <w:r w:rsidR="00A751F2" w:rsidRPr="00FD6C2B">
        <w:rPr>
          <w:lang w:val="fr-FR"/>
        </w:rPr>
        <w:t xml:space="preserve"> </w:t>
      </w:r>
      <w:r w:rsidRPr="00FD6C2B">
        <w:rPr>
          <w:lang w:val="fr-FR"/>
        </w:rPr>
        <w:t>n'a jamais été présentée à un établissement d'enseignement supérieur ou à un conseil de recherche dans le pays ou à l'étranger.</w:t>
      </w:r>
    </w:p>
    <w:p w14:paraId="648E5DAC" w14:textId="77777777" w:rsidR="00D353EB" w:rsidRPr="00FD6C2B" w:rsidRDefault="00D353EB" w:rsidP="00C106EC">
      <w:pPr>
        <w:pStyle w:val="Text"/>
        <w:rPr>
          <w:lang w:val="fr-FR"/>
        </w:rPr>
      </w:pPr>
    </w:p>
    <w:p w14:paraId="44AC6FFE" w14:textId="77777777" w:rsidR="00D353EB" w:rsidRPr="00FD6C2B" w:rsidRDefault="00D353EB" w:rsidP="00C106EC">
      <w:pPr>
        <w:pStyle w:val="Text"/>
        <w:rPr>
          <w:lang w:val="fr-FR"/>
        </w:rPr>
      </w:pPr>
      <w:r w:rsidRPr="00FD6C2B">
        <w:rPr>
          <w:lang w:val="fr-FR"/>
        </w:rPr>
        <w:t>Toutes les informations utilisées, y compris Internet, proviennent de sources qui ont été citées et indiquées dans les notes et dans la bibliographie, conformément aux normes éthiques. Je comprends que le plagiat est un délit et qu'il est punissable par la loi.</w:t>
      </w:r>
    </w:p>
    <w:p w14:paraId="26513B51" w14:textId="77777777" w:rsidR="00D353EB" w:rsidRPr="00FD6C2B" w:rsidRDefault="00D353EB" w:rsidP="00C106EC">
      <w:pPr>
        <w:pStyle w:val="Text"/>
        <w:rPr>
          <w:lang w:val="fr-FR"/>
        </w:rPr>
      </w:pPr>
    </w:p>
    <w:p w14:paraId="155D5650" w14:textId="77777777" w:rsidR="00D353EB" w:rsidRPr="00FD6C2B" w:rsidRDefault="00D353EB" w:rsidP="00C106EC">
      <w:pPr>
        <w:pStyle w:val="Text"/>
        <w:rPr>
          <w:lang w:val="fr-FR"/>
        </w:rPr>
      </w:pPr>
      <w:r w:rsidRPr="00FD6C2B">
        <w:rPr>
          <w:lang w:val="fr-FR"/>
        </w:rPr>
        <w:t>Les résultats des simulations, des expériences et des mesures sont authentiques.</w:t>
      </w:r>
      <w:r w:rsidRPr="00FD6C2B">
        <w:rPr>
          <w:lang w:val="fr-FR"/>
        </w:rPr>
        <w:br/>
        <w:t>Je comprends que la falsification des données et des résultats constitue une fraude et est sanctionnée conformément à la réglementation.</w:t>
      </w:r>
    </w:p>
    <w:p w14:paraId="38C50445" w14:textId="77777777" w:rsidR="00D353EB" w:rsidRPr="00FD6C2B" w:rsidRDefault="00D353EB" w:rsidP="00C106EC">
      <w:pPr>
        <w:pStyle w:val="Text"/>
        <w:rPr>
          <w:lang w:val="fr-FR"/>
        </w:rPr>
      </w:pPr>
    </w:p>
    <w:p w14:paraId="7941904C" w14:textId="77777777" w:rsidR="00D353EB" w:rsidRPr="00FD6C2B" w:rsidRDefault="00D353EB" w:rsidP="00C106EC">
      <w:pPr>
        <w:pStyle w:val="Text"/>
        <w:rPr>
          <w:lang w:val="fr-FR"/>
        </w:rPr>
      </w:pPr>
    </w:p>
    <w:p w14:paraId="6349AD84" w14:textId="77777777" w:rsidR="00D353EB" w:rsidRPr="00FD6C2B" w:rsidRDefault="00D353EB" w:rsidP="00C106EC">
      <w:pPr>
        <w:rPr>
          <w:lang w:val="fr-FR"/>
        </w:rPr>
      </w:pPr>
    </w:p>
    <w:p w14:paraId="1C928F2D" w14:textId="77777777" w:rsidR="00D353EB" w:rsidRPr="00FD6C2B" w:rsidRDefault="00B80F0E" w:rsidP="00C106EC">
      <w:pPr>
        <w:rPr>
          <w:lang w:val="fr-FR"/>
        </w:rPr>
      </w:pPr>
      <w:r w:rsidRPr="00FD6C2B">
        <w:rPr>
          <w:lang w:val="fr-FR"/>
        </w:rPr>
        <w:t xml:space="preserve">[Prénom NOM] </w:t>
      </w:r>
      <w:r w:rsidR="00D353EB" w:rsidRPr="00FD6C2B">
        <w:rPr>
          <w:lang w:val="fr-FR"/>
        </w:rPr>
        <w:tab/>
      </w:r>
      <w:r w:rsidR="00D353EB" w:rsidRPr="00FD6C2B">
        <w:rPr>
          <w:lang w:val="fr-FR"/>
        </w:rPr>
        <w:tab/>
      </w:r>
      <w:r w:rsidR="00D353EB" w:rsidRPr="00FD6C2B">
        <w:rPr>
          <w:lang w:val="fr-FR"/>
        </w:rPr>
        <w:tab/>
      </w:r>
      <w:r w:rsidR="00D353EB" w:rsidRPr="00FD6C2B">
        <w:rPr>
          <w:lang w:val="fr-FR"/>
        </w:rPr>
        <w:tab/>
      </w:r>
      <w:r w:rsidR="00D353EB" w:rsidRPr="00FD6C2B">
        <w:rPr>
          <w:lang w:val="fr-FR"/>
        </w:rPr>
        <w:tab/>
      </w:r>
      <w:r w:rsidR="00D353EB" w:rsidRPr="00FD6C2B">
        <w:rPr>
          <w:lang w:val="fr-FR"/>
        </w:rPr>
        <w:tab/>
      </w:r>
      <w:r w:rsidR="00D353EB" w:rsidRPr="00FD6C2B">
        <w:rPr>
          <w:lang w:val="fr-FR"/>
        </w:rPr>
        <w:tab/>
      </w:r>
      <w:r w:rsidR="00D353EB" w:rsidRPr="00FD6C2B">
        <w:rPr>
          <w:lang w:val="fr-FR"/>
        </w:rPr>
        <w:tab/>
      </w:r>
    </w:p>
    <w:p w14:paraId="3D8B6C3E" w14:textId="77777777" w:rsidR="00D353EB" w:rsidRPr="00FD6C2B" w:rsidRDefault="00D353EB" w:rsidP="00C106EC">
      <w:pPr>
        <w:rPr>
          <w:lang w:val="fr-FR"/>
        </w:rPr>
      </w:pPr>
    </w:p>
    <w:p w14:paraId="28C45786" w14:textId="77777777" w:rsidR="00EE42C6" w:rsidRPr="00FD6C2B" w:rsidRDefault="00EE42C6" w:rsidP="00C106EC">
      <w:pPr>
        <w:rPr>
          <w:lang w:val="fr-FR"/>
        </w:rPr>
      </w:pPr>
    </w:p>
    <w:p w14:paraId="0F5E70B9" w14:textId="77777777" w:rsidR="006B6EE3" w:rsidRPr="00FD6C2B" w:rsidRDefault="006B6EE3" w:rsidP="00C106EC">
      <w:pPr>
        <w:rPr>
          <w:lang w:val="fr-FR"/>
        </w:rPr>
        <w:sectPr w:rsidR="006B6EE3" w:rsidRPr="00FD6C2B" w:rsidSect="00F54D97">
          <w:headerReference w:type="first" r:id="rId23"/>
          <w:pgSz w:w="11909" w:h="16834" w:code="9"/>
          <w:pgMar w:top="1440" w:right="1440" w:bottom="1440" w:left="1701" w:header="1134" w:footer="1134" w:gutter="0"/>
          <w:pgNumType w:fmt="numberInDash" w:start="1"/>
          <w:cols w:space="720"/>
          <w:titlePg/>
          <w:docGrid w:linePitch="360"/>
        </w:sectPr>
      </w:pPr>
    </w:p>
    <w:p w14:paraId="35170FCC" w14:textId="77777777" w:rsidR="00982F73" w:rsidRPr="00FD6C2B" w:rsidRDefault="00EC3C38" w:rsidP="00C106EC">
      <w:pPr>
        <w:pStyle w:val="ThesisContents"/>
        <w:rPr>
          <w:noProof/>
          <w:lang w:val="fr-FR"/>
        </w:rPr>
      </w:pPr>
      <w:bookmarkStart w:id="22" w:name="_Toc179534791"/>
      <w:r w:rsidRPr="00FD6C2B">
        <w:rPr>
          <w:lang w:val="fr-FR"/>
        </w:rPr>
        <w:lastRenderedPageBreak/>
        <w:t>Contenu</w:t>
      </w:r>
      <w:bookmarkEnd w:id="22"/>
      <w:r w:rsidR="00784305" w:rsidRPr="00FD6C2B">
        <w:rPr>
          <w:lang w:val="fr-FR"/>
        </w:rPr>
        <w:fldChar w:fldCharType="begin"/>
      </w:r>
      <w:r w:rsidR="00784305" w:rsidRPr="00FD6C2B">
        <w:rPr>
          <w:lang w:val="fr-FR"/>
        </w:rPr>
        <w:instrText xml:space="preserve"> TOC \h \z \u \t "Thesis_Chapter,1" </w:instrText>
      </w:r>
      <w:r w:rsidR="00784305" w:rsidRPr="00FD6C2B">
        <w:rPr>
          <w:lang w:val="fr-FR"/>
        </w:rPr>
        <w:fldChar w:fldCharType="separate"/>
      </w:r>
    </w:p>
    <w:p w14:paraId="50C5CD7D" w14:textId="77777777" w:rsidR="00982F73" w:rsidRPr="00FD6C2B" w:rsidRDefault="00982F73">
      <w:pPr>
        <w:pStyle w:val="TOC1"/>
        <w:tabs>
          <w:tab w:val="left" w:pos="600"/>
        </w:tabs>
        <w:rPr>
          <w:rFonts w:asciiTheme="minorHAnsi" w:eastAsiaTheme="minorEastAsia" w:hAnsiTheme="minorHAnsi" w:cstheme="minorBidi"/>
          <w:bCs w:val="0"/>
          <w:iCs w:val="0"/>
          <w:noProof/>
          <w:kern w:val="2"/>
          <w:lang w:val="fr-FR" w:eastAsia="en-GB"/>
          <w14:ligatures w14:val="standardContextual"/>
        </w:rPr>
      </w:pPr>
      <w:hyperlink w:anchor="_Toc179566810" w:history="1">
        <w:r w:rsidRPr="00FD6C2B">
          <w:rPr>
            <w:rStyle w:val="Hyperlink"/>
            <w:noProof/>
            <w:lang w:val="fr-FR"/>
          </w:rPr>
          <w:t>1.</w:t>
        </w:r>
        <w:r w:rsidRPr="00FD6C2B">
          <w:rPr>
            <w:rFonts w:asciiTheme="minorHAnsi" w:eastAsiaTheme="minorEastAsia" w:hAnsiTheme="minorHAnsi" w:cstheme="minorBidi"/>
            <w:bCs w:val="0"/>
            <w:iCs w:val="0"/>
            <w:noProof/>
            <w:kern w:val="2"/>
            <w:lang w:val="fr-FR" w:eastAsia="en-GB"/>
            <w14:ligatures w14:val="standardContextual"/>
          </w:rPr>
          <w:tab/>
        </w:r>
        <w:r w:rsidRPr="00FD6C2B">
          <w:rPr>
            <w:rStyle w:val="Hyperlink"/>
            <w:noProof/>
            <w:lang w:val="fr-FR"/>
          </w:rPr>
          <w:t>Introduction</w:t>
        </w:r>
        <w:r w:rsidRPr="00FD6C2B">
          <w:rPr>
            <w:noProof/>
            <w:webHidden/>
            <w:lang w:val="fr-FR"/>
          </w:rPr>
          <w:tab/>
        </w:r>
        <w:r w:rsidRPr="00FD6C2B">
          <w:rPr>
            <w:noProof/>
            <w:webHidden/>
            <w:lang w:val="fr-FR"/>
          </w:rPr>
          <w:fldChar w:fldCharType="begin"/>
        </w:r>
        <w:r w:rsidRPr="00FD6C2B">
          <w:rPr>
            <w:noProof/>
            <w:webHidden/>
            <w:lang w:val="fr-FR"/>
          </w:rPr>
          <w:instrText xml:space="preserve"> PAGEREF _Toc179566810 \h </w:instrText>
        </w:r>
        <w:r w:rsidRPr="00FD6C2B">
          <w:rPr>
            <w:noProof/>
            <w:webHidden/>
            <w:lang w:val="fr-FR"/>
          </w:rPr>
        </w:r>
        <w:r w:rsidRPr="00FD6C2B">
          <w:rPr>
            <w:noProof/>
            <w:webHidden/>
            <w:lang w:val="fr-FR"/>
          </w:rPr>
          <w:fldChar w:fldCharType="separate"/>
        </w:r>
        <w:r w:rsidR="009204AD" w:rsidRPr="00FD6C2B">
          <w:rPr>
            <w:noProof/>
            <w:webHidden/>
            <w:lang w:val="fr-FR"/>
          </w:rPr>
          <w:t>1</w:t>
        </w:r>
        <w:r w:rsidRPr="00FD6C2B">
          <w:rPr>
            <w:noProof/>
            <w:webHidden/>
            <w:lang w:val="fr-FR"/>
          </w:rPr>
          <w:fldChar w:fldCharType="end"/>
        </w:r>
      </w:hyperlink>
    </w:p>
    <w:p w14:paraId="4F692015" w14:textId="77777777" w:rsidR="00982F73" w:rsidRPr="00FD6C2B" w:rsidRDefault="00982F73">
      <w:pPr>
        <w:pStyle w:val="TOC1"/>
        <w:tabs>
          <w:tab w:val="left" w:pos="600"/>
        </w:tabs>
        <w:rPr>
          <w:rFonts w:asciiTheme="minorHAnsi" w:eastAsiaTheme="minorEastAsia" w:hAnsiTheme="minorHAnsi" w:cstheme="minorBidi"/>
          <w:bCs w:val="0"/>
          <w:iCs w:val="0"/>
          <w:noProof/>
          <w:kern w:val="2"/>
          <w:lang w:val="fr-FR" w:eastAsia="en-GB"/>
          <w14:ligatures w14:val="standardContextual"/>
        </w:rPr>
      </w:pPr>
      <w:hyperlink w:anchor="_Toc179566811" w:history="1">
        <w:r w:rsidRPr="00FD6C2B">
          <w:rPr>
            <w:rStyle w:val="Hyperlink"/>
            <w:noProof/>
            <w:lang w:val="fr-FR"/>
          </w:rPr>
          <w:t>2.</w:t>
        </w:r>
        <w:r w:rsidRPr="00FD6C2B">
          <w:rPr>
            <w:rFonts w:asciiTheme="minorHAnsi" w:eastAsiaTheme="minorEastAsia" w:hAnsiTheme="minorHAnsi" w:cstheme="minorBidi"/>
            <w:bCs w:val="0"/>
            <w:iCs w:val="0"/>
            <w:noProof/>
            <w:kern w:val="2"/>
            <w:lang w:val="fr-FR" w:eastAsia="en-GB"/>
            <w14:ligatures w14:val="standardContextual"/>
          </w:rPr>
          <w:tab/>
        </w:r>
        <w:r w:rsidRPr="00FD6C2B">
          <w:rPr>
            <w:rStyle w:val="Hyperlink"/>
            <w:noProof/>
            <w:lang w:val="fr-FR"/>
          </w:rPr>
          <w:t>Directives de formatage</w:t>
        </w:r>
        <w:r w:rsidRPr="00FD6C2B">
          <w:rPr>
            <w:noProof/>
            <w:webHidden/>
            <w:lang w:val="fr-FR"/>
          </w:rPr>
          <w:tab/>
        </w:r>
        <w:r w:rsidRPr="00FD6C2B">
          <w:rPr>
            <w:noProof/>
            <w:webHidden/>
            <w:lang w:val="fr-FR"/>
          </w:rPr>
          <w:fldChar w:fldCharType="begin"/>
        </w:r>
        <w:r w:rsidRPr="00FD6C2B">
          <w:rPr>
            <w:noProof/>
            <w:webHidden/>
            <w:lang w:val="fr-FR"/>
          </w:rPr>
          <w:instrText xml:space="preserve"> PAGEREF _Toc179566811 \h </w:instrText>
        </w:r>
        <w:r w:rsidRPr="00FD6C2B">
          <w:rPr>
            <w:noProof/>
            <w:webHidden/>
            <w:lang w:val="fr-FR"/>
          </w:rPr>
        </w:r>
        <w:r w:rsidRPr="00FD6C2B">
          <w:rPr>
            <w:noProof/>
            <w:webHidden/>
            <w:lang w:val="fr-FR"/>
          </w:rPr>
          <w:fldChar w:fldCharType="separate"/>
        </w:r>
        <w:r w:rsidR="009204AD" w:rsidRPr="00FD6C2B">
          <w:rPr>
            <w:noProof/>
            <w:webHidden/>
            <w:lang w:val="fr-FR"/>
          </w:rPr>
          <w:t>3</w:t>
        </w:r>
        <w:r w:rsidRPr="00FD6C2B">
          <w:rPr>
            <w:noProof/>
            <w:webHidden/>
            <w:lang w:val="fr-FR"/>
          </w:rPr>
          <w:fldChar w:fldCharType="end"/>
        </w:r>
      </w:hyperlink>
    </w:p>
    <w:p w14:paraId="0F00A025" w14:textId="77777777" w:rsidR="00982F73" w:rsidRPr="00FD6C2B" w:rsidRDefault="00982F73">
      <w:pPr>
        <w:pStyle w:val="TOC1"/>
        <w:tabs>
          <w:tab w:val="left" w:pos="600"/>
        </w:tabs>
        <w:rPr>
          <w:rFonts w:asciiTheme="minorHAnsi" w:eastAsiaTheme="minorEastAsia" w:hAnsiTheme="minorHAnsi" w:cstheme="minorBidi"/>
          <w:bCs w:val="0"/>
          <w:iCs w:val="0"/>
          <w:noProof/>
          <w:kern w:val="2"/>
          <w:lang w:val="fr-FR" w:eastAsia="en-GB"/>
          <w14:ligatures w14:val="standardContextual"/>
        </w:rPr>
      </w:pPr>
      <w:hyperlink w:anchor="_Toc179566812" w:history="1">
        <w:r w:rsidRPr="00FD6C2B">
          <w:rPr>
            <w:rStyle w:val="Hyperlink"/>
            <w:noProof/>
            <w:lang w:val="fr-FR"/>
          </w:rPr>
          <w:t>3.</w:t>
        </w:r>
        <w:r w:rsidRPr="00FD6C2B">
          <w:rPr>
            <w:rFonts w:asciiTheme="minorHAnsi" w:eastAsiaTheme="minorEastAsia" w:hAnsiTheme="minorHAnsi" w:cstheme="minorBidi"/>
            <w:bCs w:val="0"/>
            <w:iCs w:val="0"/>
            <w:noProof/>
            <w:kern w:val="2"/>
            <w:lang w:val="fr-FR" w:eastAsia="en-GB"/>
            <w14:ligatures w14:val="standardContextual"/>
          </w:rPr>
          <w:tab/>
        </w:r>
        <w:r w:rsidRPr="00FD6C2B">
          <w:rPr>
            <w:rStyle w:val="Hyperlink"/>
            <w:noProof/>
            <w:lang w:val="fr-FR"/>
          </w:rPr>
          <w:t>Équations, tableaux et figures</w:t>
        </w:r>
        <w:r w:rsidRPr="00FD6C2B">
          <w:rPr>
            <w:noProof/>
            <w:webHidden/>
            <w:lang w:val="fr-FR"/>
          </w:rPr>
          <w:tab/>
        </w:r>
        <w:r w:rsidRPr="00FD6C2B">
          <w:rPr>
            <w:noProof/>
            <w:webHidden/>
            <w:lang w:val="fr-FR"/>
          </w:rPr>
          <w:fldChar w:fldCharType="begin"/>
        </w:r>
        <w:r w:rsidRPr="00FD6C2B">
          <w:rPr>
            <w:noProof/>
            <w:webHidden/>
            <w:lang w:val="fr-FR"/>
          </w:rPr>
          <w:instrText xml:space="preserve"> PAGEREF _Toc179566812 \h </w:instrText>
        </w:r>
        <w:r w:rsidRPr="00FD6C2B">
          <w:rPr>
            <w:noProof/>
            <w:webHidden/>
            <w:lang w:val="fr-FR"/>
          </w:rPr>
        </w:r>
        <w:r w:rsidRPr="00FD6C2B">
          <w:rPr>
            <w:noProof/>
            <w:webHidden/>
            <w:lang w:val="fr-FR"/>
          </w:rPr>
          <w:fldChar w:fldCharType="separate"/>
        </w:r>
        <w:r w:rsidR="009204AD" w:rsidRPr="00FD6C2B">
          <w:rPr>
            <w:noProof/>
            <w:webHidden/>
            <w:lang w:val="fr-FR"/>
          </w:rPr>
          <w:t>5</w:t>
        </w:r>
        <w:r w:rsidRPr="00FD6C2B">
          <w:rPr>
            <w:noProof/>
            <w:webHidden/>
            <w:lang w:val="fr-FR"/>
          </w:rPr>
          <w:fldChar w:fldCharType="end"/>
        </w:r>
      </w:hyperlink>
    </w:p>
    <w:p w14:paraId="260C6F1B" w14:textId="77777777" w:rsidR="00982F73" w:rsidRPr="00FD6C2B" w:rsidRDefault="00982F73">
      <w:pPr>
        <w:pStyle w:val="TOC1"/>
        <w:tabs>
          <w:tab w:val="left" w:pos="600"/>
        </w:tabs>
        <w:rPr>
          <w:rFonts w:asciiTheme="minorHAnsi" w:eastAsiaTheme="minorEastAsia" w:hAnsiTheme="minorHAnsi" w:cstheme="minorBidi"/>
          <w:bCs w:val="0"/>
          <w:iCs w:val="0"/>
          <w:noProof/>
          <w:kern w:val="2"/>
          <w:lang w:val="fr-FR" w:eastAsia="en-GB"/>
          <w14:ligatures w14:val="standardContextual"/>
        </w:rPr>
      </w:pPr>
      <w:hyperlink w:anchor="_Toc179566813" w:history="1">
        <w:r w:rsidRPr="00FD6C2B">
          <w:rPr>
            <w:rStyle w:val="Hyperlink"/>
            <w:noProof/>
            <w:lang w:val="fr-FR"/>
          </w:rPr>
          <w:t>4.</w:t>
        </w:r>
        <w:r w:rsidRPr="00FD6C2B">
          <w:rPr>
            <w:rFonts w:asciiTheme="minorHAnsi" w:eastAsiaTheme="minorEastAsia" w:hAnsiTheme="minorHAnsi" w:cstheme="minorBidi"/>
            <w:bCs w:val="0"/>
            <w:iCs w:val="0"/>
            <w:noProof/>
            <w:kern w:val="2"/>
            <w:lang w:val="fr-FR" w:eastAsia="en-GB"/>
            <w14:ligatures w14:val="standardContextual"/>
          </w:rPr>
          <w:tab/>
        </w:r>
        <w:r w:rsidRPr="00FD6C2B">
          <w:rPr>
            <w:rStyle w:val="Hyperlink"/>
            <w:noProof/>
            <w:lang w:val="fr-FR"/>
          </w:rPr>
          <w:t>Mise en forme de la bibliographie</w:t>
        </w:r>
        <w:r w:rsidRPr="00FD6C2B">
          <w:rPr>
            <w:noProof/>
            <w:webHidden/>
            <w:lang w:val="fr-FR"/>
          </w:rPr>
          <w:tab/>
        </w:r>
        <w:r w:rsidRPr="00FD6C2B">
          <w:rPr>
            <w:noProof/>
            <w:webHidden/>
            <w:lang w:val="fr-FR"/>
          </w:rPr>
          <w:fldChar w:fldCharType="begin"/>
        </w:r>
        <w:r w:rsidRPr="00FD6C2B">
          <w:rPr>
            <w:noProof/>
            <w:webHidden/>
            <w:lang w:val="fr-FR"/>
          </w:rPr>
          <w:instrText xml:space="preserve"> PAGEREF _Toc179566813 \h </w:instrText>
        </w:r>
        <w:r w:rsidRPr="00FD6C2B">
          <w:rPr>
            <w:noProof/>
            <w:webHidden/>
            <w:lang w:val="fr-FR"/>
          </w:rPr>
        </w:r>
        <w:r w:rsidRPr="00FD6C2B">
          <w:rPr>
            <w:noProof/>
            <w:webHidden/>
            <w:lang w:val="fr-FR"/>
          </w:rPr>
          <w:fldChar w:fldCharType="separate"/>
        </w:r>
        <w:r w:rsidR="009204AD" w:rsidRPr="00FD6C2B">
          <w:rPr>
            <w:noProof/>
            <w:webHidden/>
            <w:lang w:val="fr-FR"/>
          </w:rPr>
          <w:t>8</w:t>
        </w:r>
        <w:r w:rsidRPr="00FD6C2B">
          <w:rPr>
            <w:noProof/>
            <w:webHidden/>
            <w:lang w:val="fr-FR"/>
          </w:rPr>
          <w:fldChar w:fldCharType="end"/>
        </w:r>
      </w:hyperlink>
    </w:p>
    <w:p w14:paraId="460F131C" w14:textId="77777777" w:rsidR="00EC3C38" w:rsidRPr="00FD6C2B" w:rsidRDefault="00784305" w:rsidP="00C106EC">
      <w:pPr>
        <w:rPr>
          <w:lang w:val="fr-FR"/>
        </w:rPr>
      </w:pPr>
      <w:r w:rsidRPr="00FD6C2B">
        <w:rPr>
          <w:lang w:val="fr-FR"/>
        </w:rPr>
        <w:fldChar w:fldCharType="end"/>
      </w:r>
    </w:p>
    <w:p w14:paraId="4B5CEAC5" w14:textId="77777777" w:rsidR="003D32AB" w:rsidRPr="00FD6C2B" w:rsidRDefault="003D32AB" w:rsidP="00C106EC">
      <w:pPr>
        <w:rPr>
          <w:lang w:val="fr-FR"/>
        </w:rPr>
      </w:pPr>
    </w:p>
    <w:p w14:paraId="46A759FD" w14:textId="77777777" w:rsidR="00F275B6" w:rsidRPr="00FD6C2B" w:rsidRDefault="00F275B6" w:rsidP="00C106EC">
      <w:pPr>
        <w:rPr>
          <w:lang w:val="fr-FR"/>
        </w:rPr>
        <w:sectPr w:rsidR="00F275B6" w:rsidRPr="00FD6C2B" w:rsidSect="00965854">
          <w:footerReference w:type="default" r:id="rId24"/>
          <w:pgSz w:w="11909" w:h="16834" w:code="9"/>
          <w:pgMar w:top="1080" w:right="1440" w:bottom="1440" w:left="1440" w:header="432" w:footer="446" w:gutter="0"/>
          <w:pgNumType w:fmt="numberInDash" w:start="1"/>
          <w:cols w:space="720"/>
          <w:docGrid w:linePitch="360"/>
        </w:sectPr>
      </w:pPr>
    </w:p>
    <w:p w14:paraId="1D341142" w14:textId="77777777" w:rsidR="00A32432" w:rsidRPr="00FD6C2B" w:rsidRDefault="00A32432" w:rsidP="00C106EC">
      <w:pPr>
        <w:pStyle w:val="ThesisContents"/>
        <w:rPr>
          <w:lang w:val="fr-FR"/>
        </w:rPr>
      </w:pPr>
      <w:bookmarkStart w:id="23" w:name="_Chapter_1._Introduction"/>
      <w:bookmarkEnd w:id="23"/>
      <w:r w:rsidRPr="00FD6C2B">
        <w:rPr>
          <w:lang w:val="fr-FR"/>
        </w:rPr>
        <w:lastRenderedPageBreak/>
        <w:t>Liste des tableaux et figures</w:t>
      </w:r>
    </w:p>
    <w:p w14:paraId="7186DC5A" w14:textId="77777777" w:rsidR="00A54D4D" w:rsidRPr="00FD6C2B" w:rsidRDefault="00D22EE5">
      <w:pPr>
        <w:pStyle w:val="TOC1"/>
        <w:rPr>
          <w:rFonts w:asciiTheme="minorHAnsi" w:eastAsiaTheme="minorEastAsia" w:hAnsiTheme="minorHAnsi" w:cstheme="minorBidi"/>
          <w:bCs w:val="0"/>
          <w:iCs w:val="0"/>
          <w:noProof/>
          <w:kern w:val="2"/>
          <w:lang w:val="fr-FR" w:eastAsia="en-GB"/>
          <w14:ligatures w14:val="standardContextual"/>
        </w:rPr>
      </w:pPr>
      <w:r w:rsidRPr="00FD6C2B">
        <w:rPr>
          <w:lang w:val="fr-FR"/>
        </w:rPr>
        <w:fldChar w:fldCharType="begin"/>
      </w:r>
      <w:r w:rsidRPr="00FD6C2B">
        <w:rPr>
          <w:lang w:val="fr-FR"/>
        </w:rPr>
        <w:instrText xml:space="preserve"> TOC \h \z \t "Thesis_Figure,1" </w:instrText>
      </w:r>
      <w:r w:rsidRPr="00FD6C2B">
        <w:rPr>
          <w:lang w:val="fr-FR"/>
        </w:rPr>
        <w:fldChar w:fldCharType="separate"/>
      </w:r>
    </w:p>
    <w:p w14:paraId="5DC05E8E" w14:textId="77777777" w:rsidR="00A54D4D" w:rsidRPr="00FD6C2B" w:rsidRDefault="00A54D4D">
      <w:pPr>
        <w:pStyle w:val="TOC1"/>
        <w:rPr>
          <w:rFonts w:asciiTheme="minorHAnsi" w:eastAsiaTheme="minorEastAsia" w:hAnsiTheme="minorHAnsi" w:cstheme="minorBidi"/>
          <w:bCs w:val="0"/>
          <w:iCs w:val="0"/>
          <w:noProof/>
          <w:kern w:val="2"/>
          <w:lang w:val="fr-FR" w:eastAsia="en-GB"/>
          <w14:ligatures w14:val="standardContextual"/>
        </w:rPr>
      </w:pPr>
      <w:hyperlink w:anchor="_Toc179566852" w:history="1">
        <w:r w:rsidRPr="00FD6C2B">
          <w:rPr>
            <w:rStyle w:val="Hyperlink"/>
            <w:noProof/>
            <w:lang w:val="fr-FR"/>
          </w:rPr>
          <w:t>Graphique 3.1. Il s'agit d'une seule image.</w:t>
        </w:r>
        <w:r w:rsidRPr="00FD6C2B">
          <w:rPr>
            <w:noProof/>
            <w:webHidden/>
            <w:lang w:val="fr-FR"/>
          </w:rPr>
          <w:tab/>
        </w:r>
        <w:r w:rsidRPr="00FD6C2B">
          <w:rPr>
            <w:noProof/>
            <w:webHidden/>
            <w:lang w:val="fr-FR"/>
          </w:rPr>
          <w:fldChar w:fldCharType="begin"/>
        </w:r>
        <w:r w:rsidRPr="00FD6C2B">
          <w:rPr>
            <w:noProof/>
            <w:webHidden/>
            <w:lang w:val="fr-FR"/>
          </w:rPr>
          <w:instrText xml:space="preserve"> PAGEREF _Toc179566852 \h </w:instrText>
        </w:r>
        <w:r w:rsidRPr="00FD6C2B">
          <w:rPr>
            <w:noProof/>
            <w:webHidden/>
            <w:lang w:val="fr-FR"/>
          </w:rPr>
        </w:r>
        <w:r w:rsidRPr="00FD6C2B">
          <w:rPr>
            <w:noProof/>
            <w:webHidden/>
            <w:lang w:val="fr-FR"/>
          </w:rPr>
          <w:fldChar w:fldCharType="separate"/>
        </w:r>
        <w:r w:rsidRPr="00FD6C2B">
          <w:rPr>
            <w:noProof/>
            <w:webHidden/>
            <w:lang w:val="fr-FR"/>
          </w:rPr>
          <w:t>8</w:t>
        </w:r>
        <w:r w:rsidRPr="00FD6C2B">
          <w:rPr>
            <w:noProof/>
            <w:webHidden/>
            <w:lang w:val="fr-FR"/>
          </w:rPr>
          <w:fldChar w:fldCharType="end"/>
        </w:r>
      </w:hyperlink>
    </w:p>
    <w:p w14:paraId="37F86326" w14:textId="77777777" w:rsidR="00301394" w:rsidRPr="00FD6C2B" w:rsidRDefault="00D22EE5" w:rsidP="00301394">
      <w:pPr>
        <w:pStyle w:val="TOC1"/>
        <w:rPr>
          <w:rFonts w:asciiTheme="minorHAnsi" w:eastAsiaTheme="minorEastAsia" w:hAnsiTheme="minorHAnsi" w:cstheme="minorBidi"/>
          <w:bCs w:val="0"/>
          <w:iCs w:val="0"/>
          <w:noProof/>
          <w:kern w:val="2"/>
          <w:lang w:val="fr-FR" w:eastAsia="en-GB"/>
          <w14:ligatures w14:val="standardContextual"/>
        </w:rPr>
      </w:pPr>
      <w:r w:rsidRPr="00FD6C2B">
        <w:rPr>
          <w:lang w:val="fr-FR"/>
        </w:rPr>
        <w:fldChar w:fldCharType="end"/>
      </w:r>
      <w:r w:rsidR="00301394" w:rsidRPr="00301394">
        <w:rPr>
          <w:noProof/>
          <w:lang w:val="fr-FR"/>
        </w:rPr>
        <w:t>Graphique 3.2. Il s'agit d'une image double.</w:t>
      </w:r>
      <w:r w:rsidR="00301394" w:rsidRPr="00FD6C2B">
        <w:rPr>
          <w:noProof/>
          <w:webHidden/>
          <w:lang w:val="fr-FR"/>
        </w:rPr>
        <w:tab/>
      </w:r>
      <w:r w:rsidR="00301394" w:rsidRPr="00FD6C2B">
        <w:rPr>
          <w:noProof/>
          <w:webHidden/>
          <w:lang w:val="fr-FR"/>
        </w:rPr>
        <w:fldChar w:fldCharType="begin"/>
      </w:r>
      <w:r w:rsidR="00301394" w:rsidRPr="00FD6C2B">
        <w:rPr>
          <w:noProof/>
          <w:webHidden/>
          <w:lang w:val="fr-FR"/>
        </w:rPr>
        <w:instrText xml:space="preserve"> PAGEREF _Toc179566851 \h </w:instrText>
      </w:r>
      <w:r w:rsidR="00301394" w:rsidRPr="00FD6C2B">
        <w:rPr>
          <w:noProof/>
          <w:webHidden/>
          <w:lang w:val="fr-FR"/>
        </w:rPr>
      </w:r>
      <w:r w:rsidR="00301394" w:rsidRPr="00FD6C2B">
        <w:rPr>
          <w:noProof/>
          <w:webHidden/>
          <w:lang w:val="fr-FR"/>
        </w:rPr>
        <w:fldChar w:fldCharType="separate"/>
      </w:r>
      <w:r w:rsidR="00301394" w:rsidRPr="00FD6C2B">
        <w:rPr>
          <w:noProof/>
          <w:webHidden/>
          <w:lang w:val="fr-FR"/>
        </w:rPr>
        <w:t>8</w:t>
      </w:r>
      <w:r w:rsidR="00301394" w:rsidRPr="00FD6C2B">
        <w:rPr>
          <w:noProof/>
          <w:webHidden/>
          <w:lang w:val="fr-FR"/>
        </w:rPr>
        <w:fldChar w:fldCharType="end"/>
      </w:r>
    </w:p>
    <w:p w14:paraId="4F00826B" w14:textId="77777777" w:rsidR="00A32432" w:rsidRPr="00FD6C2B" w:rsidRDefault="00A32432" w:rsidP="00570F80">
      <w:pPr>
        <w:pStyle w:val="ThesisBody"/>
        <w:rPr>
          <w:lang w:val="fr-FR"/>
        </w:rPr>
      </w:pPr>
    </w:p>
    <w:p w14:paraId="61982600" w14:textId="77777777" w:rsidR="00C25FCE" w:rsidRPr="00FD6C2B" w:rsidRDefault="003A26CA" w:rsidP="00C106EC">
      <w:pPr>
        <w:pStyle w:val="TOC1"/>
        <w:rPr>
          <w:rFonts w:asciiTheme="minorHAnsi" w:eastAsiaTheme="minorEastAsia" w:hAnsiTheme="minorHAnsi" w:cstheme="minorBidi"/>
          <w:noProof/>
          <w:kern w:val="2"/>
          <w:lang w:val="fr-FR" w:eastAsia="en-GB"/>
          <w14:ligatures w14:val="standardContextual"/>
        </w:rPr>
      </w:pPr>
      <w:r w:rsidRPr="00FD6C2B">
        <w:rPr>
          <w:lang w:val="fr-FR"/>
        </w:rPr>
        <w:fldChar w:fldCharType="begin"/>
      </w:r>
      <w:r w:rsidRPr="00FD6C2B">
        <w:rPr>
          <w:lang w:val="fr-FR"/>
        </w:rPr>
        <w:instrText xml:space="preserve"> TOC \h \z \t "Thesis_Table,1" </w:instrText>
      </w:r>
      <w:r w:rsidRPr="00FD6C2B">
        <w:rPr>
          <w:lang w:val="fr-FR"/>
        </w:rPr>
        <w:fldChar w:fldCharType="separate"/>
      </w:r>
      <w:hyperlink w:anchor="_Toc179565869" w:history="1">
        <w:r w:rsidR="00C25FCE" w:rsidRPr="00FD6C2B">
          <w:rPr>
            <w:rStyle w:val="Hyperlink"/>
            <w:noProof/>
            <w:lang w:val="fr-FR"/>
          </w:rPr>
          <w:t>Tableau 3.1. Il s'agit d'un tableau avec des bordures horizontales externes doubles et un en-tête.</w:t>
        </w:r>
        <w:r w:rsidR="00C25FCE" w:rsidRPr="00FD6C2B">
          <w:rPr>
            <w:noProof/>
            <w:webHidden/>
            <w:lang w:val="fr-FR"/>
          </w:rPr>
          <w:tab/>
        </w:r>
        <w:r w:rsidR="00C25FCE" w:rsidRPr="00FD6C2B">
          <w:rPr>
            <w:noProof/>
            <w:webHidden/>
            <w:lang w:val="fr-FR"/>
          </w:rPr>
          <w:fldChar w:fldCharType="begin"/>
        </w:r>
        <w:r w:rsidR="00C25FCE" w:rsidRPr="00FD6C2B">
          <w:rPr>
            <w:noProof/>
            <w:webHidden/>
            <w:lang w:val="fr-FR"/>
          </w:rPr>
          <w:instrText xml:space="preserve"> PAGEREF _Toc179565869 \h </w:instrText>
        </w:r>
        <w:r w:rsidR="00C25FCE" w:rsidRPr="00FD6C2B">
          <w:rPr>
            <w:noProof/>
            <w:webHidden/>
            <w:lang w:val="fr-FR"/>
          </w:rPr>
        </w:r>
        <w:r w:rsidR="00C25FCE" w:rsidRPr="00FD6C2B">
          <w:rPr>
            <w:noProof/>
            <w:webHidden/>
            <w:lang w:val="fr-FR"/>
          </w:rPr>
          <w:fldChar w:fldCharType="separate"/>
        </w:r>
        <w:r w:rsidR="00C25FCE" w:rsidRPr="00FD6C2B">
          <w:rPr>
            <w:noProof/>
            <w:webHidden/>
            <w:lang w:val="fr-FR"/>
          </w:rPr>
          <w:t>10</w:t>
        </w:r>
        <w:r w:rsidR="00C25FCE" w:rsidRPr="00FD6C2B">
          <w:rPr>
            <w:noProof/>
            <w:webHidden/>
            <w:lang w:val="fr-FR"/>
          </w:rPr>
          <w:fldChar w:fldCharType="end"/>
        </w:r>
      </w:hyperlink>
    </w:p>
    <w:p w14:paraId="24F6B3C1" w14:textId="77777777" w:rsidR="00C25FCE" w:rsidRPr="00FD6C2B" w:rsidRDefault="00C25FCE" w:rsidP="00C106EC">
      <w:pPr>
        <w:pStyle w:val="TOC1"/>
        <w:rPr>
          <w:rFonts w:asciiTheme="minorHAnsi" w:eastAsiaTheme="minorEastAsia" w:hAnsiTheme="minorHAnsi" w:cstheme="minorBidi"/>
          <w:noProof/>
          <w:kern w:val="2"/>
          <w:lang w:val="fr-FR" w:eastAsia="en-GB"/>
          <w14:ligatures w14:val="standardContextual"/>
        </w:rPr>
      </w:pPr>
      <w:hyperlink w:anchor="_Toc179565870" w:history="1">
        <w:r w:rsidRPr="00FD6C2B">
          <w:rPr>
            <w:rStyle w:val="Hyperlink"/>
            <w:noProof/>
            <w:lang w:val="fr-FR"/>
          </w:rPr>
          <w:t>Tableau 3.2. Il s'agit d'un tableau avec des bordures horizontales internes</w:t>
        </w:r>
        <w:r w:rsidRPr="00FD6C2B">
          <w:rPr>
            <w:noProof/>
            <w:webHidden/>
            <w:lang w:val="fr-FR"/>
          </w:rPr>
          <w:tab/>
        </w:r>
        <w:r w:rsidRPr="00FD6C2B">
          <w:rPr>
            <w:noProof/>
            <w:webHidden/>
            <w:lang w:val="fr-FR"/>
          </w:rPr>
          <w:fldChar w:fldCharType="begin"/>
        </w:r>
        <w:r w:rsidRPr="00FD6C2B">
          <w:rPr>
            <w:noProof/>
            <w:webHidden/>
            <w:lang w:val="fr-FR"/>
          </w:rPr>
          <w:instrText xml:space="preserve"> PAGEREF _Toc179565870 \h </w:instrText>
        </w:r>
        <w:r w:rsidRPr="00FD6C2B">
          <w:rPr>
            <w:noProof/>
            <w:webHidden/>
            <w:lang w:val="fr-FR"/>
          </w:rPr>
        </w:r>
        <w:r w:rsidRPr="00FD6C2B">
          <w:rPr>
            <w:noProof/>
            <w:webHidden/>
            <w:lang w:val="fr-FR"/>
          </w:rPr>
          <w:fldChar w:fldCharType="separate"/>
        </w:r>
        <w:r w:rsidRPr="00FD6C2B">
          <w:rPr>
            <w:noProof/>
            <w:webHidden/>
            <w:lang w:val="fr-FR"/>
          </w:rPr>
          <w:t>10</w:t>
        </w:r>
        <w:r w:rsidRPr="00FD6C2B">
          <w:rPr>
            <w:noProof/>
            <w:webHidden/>
            <w:lang w:val="fr-FR"/>
          </w:rPr>
          <w:fldChar w:fldCharType="end"/>
        </w:r>
      </w:hyperlink>
    </w:p>
    <w:p w14:paraId="275AC037" w14:textId="77777777" w:rsidR="009110EE" w:rsidRPr="00FD6C2B" w:rsidRDefault="003A26CA" w:rsidP="00570F80">
      <w:pPr>
        <w:pStyle w:val="ThesisBody"/>
        <w:rPr>
          <w:lang w:val="fr-FR"/>
        </w:rPr>
      </w:pPr>
      <w:r w:rsidRPr="00FD6C2B">
        <w:rPr>
          <w:lang w:val="fr-FR"/>
        </w:rPr>
        <w:fldChar w:fldCharType="end"/>
      </w:r>
    </w:p>
    <w:p w14:paraId="5F8CD44C" w14:textId="77777777" w:rsidR="009110EE" w:rsidRPr="00FD6C2B" w:rsidRDefault="009110EE" w:rsidP="00C106EC">
      <w:pPr>
        <w:rPr>
          <w:lang w:val="fr-FR"/>
        </w:rPr>
      </w:pPr>
      <w:r w:rsidRPr="00FD6C2B">
        <w:rPr>
          <w:lang w:val="fr-FR"/>
        </w:rPr>
        <w:br w:type="page"/>
      </w:r>
    </w:p>
    <w:p w14:paraId="38B94B0A" w14:textId="77777777" w:rsidR="003A26CA" w:rsidRPr="00FD6C2B" w:rsidRDefault="003A26CA" w:rsidP="00570F80">
      <w:pPr>
        <w:pStyle w:val="ThesisBody"/>
        <w:rPr>
          <w:lang w:val="fr-FR"/>
        </w:rPr>
      </w:pPr>
    </w:p>
    <w:p w14:paraId="378099E5" w14:textId="77777777" w:rsidR="00837AA3" w:rsidRPr="00FD6C2B" w:rsidRDefault="00837AA3" w:rsidP="00C106EC">
      <w:pPr>
        <w:pStyle w:val="ThesisContents"/>
        <w:rPr>
          <w:lang w:val="fr-FR"/>
        </w:rPr>
      </w:pPr>
      <w:r w:rsidRPr="00FD6C2B">
        <w:rPr>
          <w:lang w:val="fr-FR"/>
        </w:rPr>
        <w:t>Liste des abréviations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5"/>
        <w:gridCol w:w="5651"/>
      </w:tblGrid>
      <w:tr w:rsidR="00CE5E0F" w:rsidRPr="00FD6C2B" w14:paraId="7933B1D0" w14:textId="77777777" w:rsidTr="00423110">
        <w:trPr>
          <w:trHeight w:val="598"/>
          <w:jc w:val="center"/>
        </w:trPr>
        <w:tc>
          <w:tcPr>
            <w:tcW w:w="3075" w:type="dxa"/>
            <w:tcBorders>
              <w:top w:val="double" w:sz="4" w:space="0" w:color="auto"/>
              <w:bottom w:val="single" w:sz="4" w:space="0" w:color="auto"/>
            </w:tcBorders>
          </w:tcPr>
          <w:p w14:paraId="5B9CC92C" w14:textId="77777777" w:rsidR="00CE5E0F" w:rsidRPr="00FD6C2B" w:rsidRDefault="00CE5E0F" w:rsidP="00570F80">
            <w:pPr>
              <w:pStyle w:val="ThesisAbreviationHeader"/>
              <w:spacing w:before="120" w:after="120"/>
              <w:ind w:left="432"/>
              <w:rPr>
                <w:lang w:val="fr-FR"/>
              </w:rPr>
            </w:pPr>
            <w:r w:rsidRPr="00FD6C2B">
              <w:rPr>
                <w:lang w:val="fr-FR"/>
              </w:rPr>
              <w:t>Abréviation</w:t>
            </w:r>
          </w:p>
        </w:tc>
        <w:tc>
          <w:tcPr>
            <w:tcW w:w="5651" w:type="dxa"/>
            <w:tcBorders>
              <w:top w:val="double" w:sz="4" w:space="0" w:color="auto"/>
              <w:bottom w:val="single" w:sz="4" w:space="0" w:color="auto"/>
            </w:tcBorders>
          </w:tcPr>
          <w:p w14:paraId="28DE74CD" w14:textId="77777777" w:rsidR="00CE5E0F" w:rsidRPr="00FD6C2B" w:rsidRDefault="00CE5E0F" w:rsidP="00570F80">
            <w:pPr>
              <w:pStyle w:val="ThesisAbreviationHeader"/>
              <w:spacing w:before="120" w:after="120"/>
              <w:ind w:left="432"/>
              <w:rPr>
                <w:lang w:val="fr-FR"/>
              </w:rPr>
            </w:pPr>
            <w:r w:rsidRPr="00FD6C2B">
              <w:rPr>
                <w:lang w:val="fr-FR"/>
              </w:rPr>
              <w:t>Définition</w:t>
            </w:r>
          </w:p>
        </w:tc>
      </w:tr>
      <w:tr w:rsidR="00CE5E0F" w:rsidRPr="00FD6C2B" w14:paraId="58B13EBD" w14:textId="77777777" w:rsidTr="00423110">
        <w:trPr>
          <w:trHeight w:val="500"/>
          <w:jc w:val="center"/>
        </w:trPr>
        <w:tc>
          <w:tcPr>
            <w:tcW w:w="3075" w:type="dxa"/>
            <w:tcBorders>
              <w:top w:val="single" w:sz="4" w:space="0" w:color="auto"/>
            </w:tcBorders>
          </w:tcPr>
          <w:p w14:paraId="4F39747E" w14:textId="77777777" w:rsidR="00CE5E0F" w:rsidRPr="00FD6C2B" w:rsidRDefault="003A10B1" w:rsidP="00570F80">
            <w:pPr>
              <w:pStyle w:val="ThesisBody"/>
              <w:rPr>
                <w:lang w:val="fr-FR"/>
              </w:rPr>
            </w:pPr>
            <w:r w:rsidRPr="00FD6C2B">
              <w:rPr>
                <w:lang w:val="fr-FR"/>
              </w:rPr>
              <w:t>Disque dur</w:t>
            </w:r>
          </w:p>
        </w:tc>
        <w:tc>
          <w:tcPr>
            <w:tcW w:w="5651" w:type="dxa"/>
            <w:tcBorders>
              <w:top w:val="single" w:sz="4" w:space="0" w:color="auto"/>
            </w:tcBorders>
          </w:tcPr>
          <w:p w14:paraId="6A36F065" w14:textId="77777777" w:rsidR="00CE5E0F" w:rsidRPr="00FD6C2B" w:rsidRDefault="003A10B1" w:rsidP="00570F80">
            <w:pPr>
              <w:pStyle w:val="ThesisBody"/>
              <w:rPr>
                <w:lang w:val="fr-FR"/>
              </w:rPr>
            </w:pPr>
            <w:r w:rsidRPr="00FD6C2B">
              <w:rPr>
                <w:lang w:val="fr-FR"/>
              </w:rPr>
              <w:t>Disque dur</w:t>
            </w:r>
          </w:p>
        </w:tc>
      </w:tr>
      <w:tr w:rsidR="003A10B1" w:rsidRPr="00FD6C2B" w14:paraId="31F57B88" w14:textId="77777777" w:rsidTr="00423110">
        <w:trPr>
          <w:trHeight w:val="500"/>
          <w:jc w:val="center"/>
        </w:trPr>
        <w:tc>
          <w:tcPr>
            <w:tcW w:w="3075" w:type="dxa"/>
          </w:tcPr>
          <w:p w14:paraId="22C0AFA7" w14:textId="77777777" w:rsidR="003A10B1" w:rsidRPr="00FD6C2B" w:rsidRDefault="006353C4" w:rsidP="00570F80">
            <w:pPr>
              <w:pStyle w:val="ThesisBody"/>
              <w:rPr>
                <w:lang w:val="fr-FR"/>
              </w:rPr>
            </w:pPr>
            <w:r>
              <w:rPr>
                <w:lang w:val="fr-FR"/>
              </w:rPr>
              <w:t>RAM</w:t>
            </w:r>
          </w:p>
        </w:tc>
        <w:tc>
          <w:tcPr>
            <w:tcW w:w="5651" w:type="dxa"/>
          </w:tcPr>
          <w:p w14:paraId="551F6F16" w14:textId="77777777" w:rsidR="003A10B1" w:rsidRPr="00FD6C2B" w:rsidRDefault="003A10B1" w:rsidP="00570F80">
            <w:pPr>
              <w:pStyle w:val="ThesisBody"/>
              <w:rPr>
                <w:lang w:val="fr-FR"/>
              </w:rPr>
            </w:pPr>
            <w:r w:rsidRPr="00FD6C2B">
              <w:rPr>
                <w:lang w:val="fr-FR"/>
              </w:rPr>
              <w:t>Mémoire vive</w:t>
            </w:r>
          </w:p>
        </w:tc>
      </w:tr>
    </w:tbl>
    <w:p w14:paraId="3190D065" w14:textId="77777777" w:rsidR="00325838" w:rsidRPr="00FD6C2B" w:rsidRDefault="00325838" w:rsidP="00570F80">
      <w:pPr>
        <w:pStyle w:val="ThesisBody"/>
        <w:rPr>
          <w:lang w:val="fr-FR"/>
        </w:rPr>
      </w:pPr>
    </w:p>
    <w:p w14:paraId="1B97912E" w14:textId="77777777" w:rsidR="0061477B" w:rsidRPr="00FD6C2B" w:rsidRDefault="0061477B" w:rsidP="00C106EC">
      <w:pPr>
        <w:rPr>
          <w:lang w:val="fr-FR"/>
        </w:rPr>
        <w:sectPr w:rsidR="0061477B" w:rsidRPr="00FD6C2B" w:rsidSect="00385F48">
          <w:headerReference w:type="even" r:id="rId25"/>
          <w:pgSz w:w="11909" w:h="16834" w:code="9"/>
          <w:pgMar w:top="1225" w:right="1440" w:bottom="1440" w:left="1440" w:header="425" w:footer="422" w:gutter="0"/>
          <w:cols w:space="720"/>
          <w:docGrid w:linePitch="360"/>
        </w:sectPr>
      </w:pPr>
    </w:p>
    <w:p w14:paraId="20A94710" w14:textId="77777777" w:rsidR="00837AA3" w:rsidRPr="00FD6C2B" w:rsidRDefault="00837AA3" w:rsidP="00570F80">
      <w:pPr>
        <w:pStyle w:val="ThesisBody"/>
        <w:rPr>
          <w:lang w:val="fr-FR"/>
        </w:rPr>
      </w:pPr>
    </w:p>
    <w:p w14:paraId="1917F0E1" w14:textId="77777777" w:rsidR="009A2EB9" w:rsidRPr="00FD6C2B" w:rsidRDefault="004B0CD3" w:rsidP="00C106EC">
      <w:pPr>
        <w:pStyle w:val="ThesisChapter"/>
        <w:rPr>
          <w:lang w:val="fr-FR"/>
        </w:rPr>
      </w:pPr>
      <w:bookmarkStart w:id="24" w:name="_Toc179566810"/>
      <w:r w:rsidRPr="00FD6C2B">
        <w:rPr>
          <w:lang w:val="fr-FR"/>
        </w:rPr>
        <w:t>Introduction</w:t>
      </w:r>
      <w:bookmarkEnd w:id="24"/>
    </w:p>
    <w:p w14:paraId="4680A6D4" w14:textId="77777777" w:rsidR="002C16C1" w:rsidRPr="00FD6C2B" w:rsidRDefault="00BB6013" w:rsidP="00625968">
      <w:pPr>
        <w:pStyle w:val="Text"/>
        <w:keepNext/>
        <w:framePr w:dropCap="drop" w:lines="2" w:w="493" w:wrap="auto" w:vAnchor="text" w:hAnchor="page" w:x="1441" w:y="59"/>
        <w:spacing w:line="565" w:lineRule="exact"/>
        <w:ind w:firstLine="0"/>
        <w:rPr>
          <w:smallCaps/>
          <w:position w:val="-2"/>
          <w:sz w:val="68"/>
          <w:szCs w:val="68"/>
          <w:lang w:val="fr-FR"/>
        </w:rPr>
      </w:pPr>
      <w:r w:rsidRPr="00FD6C2B">
        <w:rPr>
          <w:position w:val="-2"/>
          <w:sz w:val="68"/>
          <w:szCs w:val="68"/>
          <w:lang w:val="fr-FR"/>
        </w:rPr>
        <w:t>L</w:t>
      </w:r>
    </w:p>
    <w:p w14:paraId="508CEA9B" w14:textId="77777777" w:rsidR="008A67BC" w:rsidRPr="00FD6C2B" w:rsidRDefault="00C438D1" w:rsidP="00711056">
      <w:pPr>
        <w:pStyle w:val="ThesisBody"/>
        <w:ind w:firstLine="0"/>
        <w:rPr>
          <w:lang w:val="fr-FR"/>
        </w:rPr>
      </w:pPr>
      <w:r>
        <w:rPr>
          <w:lang w:val="fr-FR"/>
        </w:rPr>
        <w:t>E</w:t>
      </w:r>
      <w:r w:rsidR="0031428C" w:rsidRPr="00FD6C2B">
        <w:rPr>
          <w:lang w:val="fr-FR"/>
        </w:rPr>
        <w:t xml:space="preserve"> document </w:t>
      </w:r>
      <w:r w:rsidR="00BB6013" w:rsidRPr="00FD6C2B">
        <w:rPr>
          <w:lang w:val="fr-FR"/>
        </w:rPr>
        <w:t>courant</w:t>
      </w:r>
      <w:r w:rsidR="0031428C" w:rsidRPr="00FD6C2B">
        <w:rPr>
          <w:lang w:val="fr-FR"/>
        </w:rPr>
        <w:t xml:space="preserve"> est un modèle pour les versions 6.0 ou ultérieures de Microsoft Word. Toutes les directives décrites ici sont obligatoires, sauf </w:t>
      </w:r>
      <w:r w:rsidR="00356B5D">
        <w:rPr>
          <w:lang w:val="fr-FR"/>
        </w:rPr>
        <w:t>si indiqué</w:t>
      </w:r>
      <w:r w:rsidR="0031428C" w:rsidRPr="00FD6C2B">
        <w:rPr>
          <w:lang w:val="fr-FR"/>
        </w:rPr>
        <w:t xml:space="preserve"> contraire</w:t>
      </w:r>
      <w:r w:rsidR="00356B5D">
        <w:rPr>
          <w:lang w:val="fr-FR"/>
        </w:rPr>
        <w:t>ment</w:t>
      </w:r>
      <w:r w:rsidR="0031428C" w:rsidRPr="00FD6C2B">
        <w:rPr>
          <w:lang w:val="fr-FR"/>
        </w:rPr>
        <w:t xml:space="preserve">. Veuillez commencer par remplir les deux premières pages de ce modèle avec le titre de la thèse, votre nom complet, le </w:t>
      </w:r>
      <w:r w:rsidR="006827D8">
        <w:rPr>
          <w:lang w:val="fr-FR"/>
        </w:rPr>
        <w:t>titre</w:t>
      </w:r>
      <w:r w:rsidR="0031428C" w:rsidRPr="00FD6C2B">
        <w:rPr>
          <w:lang w:val="fr-FR"/>
        </w:rPr>
        <w:t xml:space="preserve"> académique et le nom complet de votre coordinateur de projet et l'année. Sur la troisième page, ajoutez votre nom complet, celui du coordonnateur du projet et du doyen, le titre de votre thèse dans les deux langues et le mois</w:t>
      </w:r>
      <w:r w:rsidR="006827D8">
        <w:rPr>
          <w:lang w:val="fr-FR"/>
        </w:rPr>
        <w:t>/</w:t>
      </w:r>
      <w:r w:rsidR="0031428C" w:rsidRPr="00FD6C2B">
        <w:rPr>
          <w:lang w:val="fr-FR"/>
        </w:rPr>
        <w:t>l'année où vous présenterez la thèse. Cette page doit être signée par le candidat, le coordonnateur de projet et le doyen de la Faculté. Sur la quatrième page, ajoutez votre nom complet et le titre de votre thèse. Cette page doit également être signée par le candidat.</w:t>
      </w:r>
    </w:p>
    <w:p w14:paraId="4911231C" w14:textId="77777777" w:rsidR="007B4D44" w:rsidRPr="00FD6C2B" w:rsidRDefault="007B4D44" w:rsidP="00570F80">
      <w:pPr>
        <w:pStyle w:val="ThesisBody"/>
        <w:rPr>
          <w:lang w:val="fr-FR"/>
        </w:rPr>
      </w:pPr>
      <w:r w:rsidRPr="00FD6C2B">
        <w:rPr>
          <w:lang w:val="fr-FR"/>
        </w:rPr>
        <w:t xml:space="preserve">Ce modèle contient des styles de balisage qui vous aideront à ajuster la mise en forme pour vous. Mettez en </w:t>
      </w:r>
      <w:r w:rsidR="000242A2">
        <w:rPr>
          <w:lang w:val="fr-FR"/>
        </w:rPr>
        <w:t>highlight</w:t>
      </w:r>
      <w:r w:rsidRPr="00FD6C2B">
        <w:rPr>
          <w:lang w:val="fr-FR"/>
        </w:rPr>
        <w:t xml:space="preserve"> une section que vous souhaitez désigner avec un certain style, puis sélectionnez le nom approprié dans le menu de style. Le style ajustera vos polices et votre </w:t>
      </w:r>
      <w:r w:rsidR="00390642">
        <w:rPr>
          <w:lang w:val="fr-FR"/>
        </w:rPr>
        <w:t>espace entre les lignes</w:t>
      </w:r>
      <w:r w:rsidRPr="00FD6C2B">
        <w:rPr>
          <w:lang w:val="fr-FR"/>
        </w:rPr>
        <w:t xml:space="preserve">. </w:t>
      </w:r>
    </w:p>
    <w:p w14:paraId="317CCB1B" w14:textId="77777777" w:rsidR="006F26CD" w:rsidRPr="00FD6C2B" w:rsidRDefault="005061E3" w:rsidP="00570F80">
      <w:pPr>
        <w:pStyle w:val="ThesisBody"/>
        <w:rPr>
          <w:lang w:val="fr-FR"/>
        </w:rPr>
      </w:pPr>
      <w:r w:rsidRPr="00FD6C2B">
        <w:rPr>
          <w:lang w:val="fr-FR"/>
        </w:rPr>
        <w:t>Le document doit être structuré selon les directives suivantes. Veuillez noter que, sauf indication contraire, les chapitres présentés en italique sont obligatoires.</w:t>
      </w:r>
    </w:p>
    <w:p w14:paraId="1B888DCC" w14:textId="77777777" w:rsidR="006F26CD" w:rsidRPr="00FD6C2B" w:rsidRDefault="00AB3B1E" w:rsidP="00570F80">
      <w:pPr>
        <w:pStyle w:val="ThesisBody"/>
        <w:rPr>
          <w:lang w:val="fr-FR"/>
        </w:rPr>
      </w:pPr>
      <w:r w:rsidRPr="00FD6C2B">
        <w:rPr>
          <w:lang w:val="fr-FR"/>
        </w:rPr>
        <w:t>La section</w:t>
      </w:r>
      <w:r w:rsidR="005061E3" w:rsidRPr="00FD6C2B">
        <w:rPr>
          <w:lang w:val="fr-FR"/>
        </w:rPr>
        <w:t xml:space="preserve"> </w:t>
      </w:r>
      <w:r w:rsidR="005061E3" w:rsidRPr="00FD6C2B">
        <w:rPr>
          <w:i/>
          <w:iCs/>
          <w:lang w:val="fr-FR"/>
        </w:rPr>
        <w:t>Table des matières</w:t>
      </w:r>
      <w:r w:rsidR="005061E3" w:rsidRPr="00FD6C2B">
        <w:rPr>
          <w:lang w:val="fr-FR"/>
        </w:rPr>
        <w:t xml:space="preserve"> doit comprendre les titres de tous les chapitres et sous-chapitres ainsi que le numéro de la page où commence chaque chapitre, y compris la bibliographie, les annexes, la liste des figures, la liste des tableaux et le glossaire. Pour cela, il est recommandé d'utiliser la fonction automatique Table des matières intégrée à Microsoft Word. Positionnez le curseur à l'emplacement souhaité et appuyez sur Références | Table des matières</w:t>
      </w:r>
      <w:r w:rsidR="00AA2619">
        <w:rPr>
          <w:lang w:val="fr-FR"/>
        </w:rPr>
        <w:t xml:space="preserve"> (Table of contents)</w:t>
      </w:r>
      <w:r w:rsidR="005061E3" w:rsidRPr="00FD6C2B">
        <w:rPr>
          <w:lang w:val="fr-FR"/>
        </w:rPr>
        <w:t xml:space="preserve"> | Table des matières personnalisée. Appuyez sur Options et, sous Styles, sélectionnez uniquement les styles suivants : </w:t>
      </w:r>
      <w:r w:rsidR="002D5CD8" w:rsidRPr="00FD6C2B">
        <w:rPr>
          <w:i/>
          <w:iCs/>
          <w:lang w:val="fr-FR"/>
        </w:rPr>
        <w:t>Thesis_Chapter, Thesis_SubChapter Thesis_SubSubChapter</w:t>
      </w:r>
      <w:r w:rsidR="008B3D14" w:rsidRPr="00FD6C2B">
        <w:rPr>
          <w:lang w:val="fr-FR"/>
        </w:rPr>
        <w:t>. Une autre alternative consiste à écraser le contenu de ce modèle et à mettre à jour la section de contenu existante en cliquant avec le bouton droit de la souris et en sélectionnant Mettre à jour le champ</w:t>
      </w:r>
      <w:r w:rsidR="006A12EE">
        <w:rPr>
          <w:lang w:val="fr-FR"/>
        </w:rPr>
        <w:t xml:space="preserve"> (Update)</w:t>
      </w:r>
      <w:r w:rsidR="008B3D14" w:rsidRPr="00FD6C2B">
        <w:rPr>
          <w:lang w:val="fr-FR"/>
        </w:rPr>
        <w:t xml:space="preserve">. </w:t>
      </w:r>
    </w:p>
    <w:p w14:paraId="60B48D6B" w14:textId="77777777" w:rsidR="00A47447" w:rsidRPr="00FD6C2B" w:rsidRDefault="00A47447" w:rsidP="00570F80">
      <w:pPr>
        <w:pStyle w:val="ThesisBody"/>
        <w:rPr>
          <w:lang w:val="fr-FR"/>
        </w:rPr>
      </w:pPr>
      <w:r w:rsidRPr="00FD6C2B">
        <w:rPr>
          <w:lang w:val="fr-FR"/>
        </w:rPr>
        <w:t xml:space="preserve">Le cas échéant, </w:t>
      </w:r>
      <w:r w:rsidR="006A12EE" w:rsidRPr="00FD6C2B">
        <w:rPr>
          <w:lang w:val="fr-FR"/>
        </w:rPr>
        <w:t>la section</w:t>
      </w:r>
      <w:r w:rsidRPr="00FD6C2B">
        <w:rPr>
          <w:lang w:val="fr-FR"/>
        </w:rPr>
        <w:t xml:space="preserve"> </w:t>
      </w:r>
      <w:r w:rsidRPr="00FD6C2B">
        <w:rPr>
          <w:i/>
          <w:iCs/>
          <w:lang w:val="fr-FR"/>
        </w:rPr>
        <w:t>Liste des tableaux et figures</w:t>
      </w:r>
      <w:r w:rsidRPr="00FD6C2B">
        <w:rPr>
          <w:lang w:val="fr-FR"/>
        </w:rPr>
        <w:t xml:space="preserve"> doit comprendre les titres de tous les tableaux et figures contenus dans la thèse, ainsi que le numéro de la page où ils apparaissent. Utilisez la fonctionnalité Table des matières pour créer un tableau et sélectionner uniquement le style </w:t>
      </w:r>
      <w:r w:rsidR="001041DA" w:rsidRPr="00FD6C2B">
        <w:rPr>
          <w:i/>
          <w:iCs/>
          <w:lang w:val="fr-FR"/>
        </w:rPr>
        <w:t>Thesis_Figure</w:t>
      </w:r>
      <w:r w:rsidRPr="00FD6C2B">
        <w:rPr>
          <w:lang w:val="fr-FR"/>
        </w:rPr>
        <w:t>. Répétez la procédure pour un deuxième table</w:t>
      </w:r>
      <w:r w:rsidR="006A12EE">
        <w:rPr>
          <w:lang w:val="fr-FR"/>
        </w:rPr>
        <w:t>au</w:t>
      </w:r>
      <w:r w:rsidRPr="00FD6C2B">
        <w:rPr>
          <w:lang w:val="fr-FR"/>
        </w:rPr>
        <w:t xml:space="preserve"> en dessous et sélectionnez uniquement </w:t>
      </w:r>
      <w:r w:rsidR="001041DA" w:rsidRPr="00FD6C2B">
        <w:rPr>
          <w:i/>
          <w:iCs/>
          <w:lang w:val="fr-FR"/>
        </w:rPr>
        <w:t>Thesis_Table</w:t>
      </w:r>
      <w:r w:rsidR="001041DA" w:rsidRPr="00FD6C2B">
        <w:rPr>
          <w:lang w:val="fr-FR"/>
        </w:rPr>
        <w:t>. Vous pouvez également remplacer le contenu de ce modèle et mettre à jour la section existante.</w:t>
      </w:r>
    </w:p>
    <w:p w14:paraId="09A23890" w14:textId="77777777" w:rsidR="00A47447" w:rsidRPr="00FD6C2B" w:rsidRDefault="00CC292F" w:rsidP="00570F80">
      <w:pPr>
        <w:pStyle w:val="ThesisBody"/>
        <w:rPr>
          <w:lang w:val="fr-FR"/>
        </w:rPr>
      </w:pPr>
      <w:r w:rsidRPr="00FD6C2B">
        <w:rPr>
          <w:lang w:val="fr-FR"/>
        </w:rPr>
        <w:t xml:space="preserve">Le cas échéant, </w:t>
      </w:r>
      <w:r w:rsidR="001209B0" w:rsidRPr="00FD6C2B">
        <w:rPr>
          <w:lang w:val="fr-FR"/>
        </w:rPr>
        <w:t>la section</w:t>
      </w:r>
      <w:r w:rsidRPr="00FD6C2B">
        <w:rPr>
          <w:lang w:val="fr-FR"/>
        </w:rPr>
        <w:t xml:space="preserve"> </w:t>
      </w:r>
      <w:r w:rsidR="00A47447" w:rsidRPr="00FD6C2B">
        <w:rPr>
          <w:i/>
          <w:iCs/>
          <w:lang w:val="fr-FR"/>
        </w:rPr>
        <w:t>Liste des abréviations</w:t>
      </w:r>
      <w:r w:rsidR="00A47447" w:rsidRPr="00FD6C2B">
        <w:rPr>
          <w:lang w:val="fr-FR"/>
        </w:rPr>
        <w:t xml:space="preserve"> doit comprendre la liste des abréviations contenue dans la thèse.</w:t>
      </w:r>
    </w:p>
    <w:p w14:paraId="2F609500" w14:textId="77777777" w:rsidR="006F26CD" w:rsidRPr="00FD6C2B" w:rsidRDefault="001209B0" w:rsidP="00570F80">
      <w:pPr>
        <w:pStyle w:val="ThesisBody"/>
        <w:rPr>
          <w:lang w:val="fr-FR"/>
        </w:rPr>
      </w:pPr>
      <w:r w:rsidRPr="00FD6C2B">
        <w:rPr>
          <w:lang w:val="fr-FR"/>
        </w:rPr>
        <w:lastRenderedPageBreak/>
        <w:t>Le chapitre</w:t>
      </w:r>
      <w:r w:rsidR="005061E3" w:rsidRPr="00FD6C2B">
        <w:rPr>
          <w:lang w:val="fr-FR"/>
        </w:rPr>
        <w:t xml:space="preserve"> </w:t>
      </w:r>
      <w:r w:rsidR="005061E3" w:rsidRPr="00FD6C2B">
        <w:rPr>
          <w:i/>
          <w:iCs/>
          <w:lang w:val="fr-FR"/>
        </w:rPr>
        <w:t>d'</w:t>
      </w:r>
      <w:r>
        <w:rPr>
          <w:i/>
          <w:iCs/>
          <w:lang w:val="fr-FR"/>
        </w:rPr>
        <w:t>I</w:t>
      </w:r>
      <w:r w:rsidR="005061E3" w:rsidRPr="00FD6C2B">
        <w:rPr>
          <w:i/>
          <w:iCs/>
          <w:lang w:val="fr-FR"/>
        </w:rPr>
        <w:t>ntroduction</w:t>
      </w:r>
      <w:r w:rsidR="005061E3" w:rsidRPr="00FD6C2B">
        <w:rPr>
          <w:lang w:val="fr-FR"/>
        </w:rPr>
        <w:t xml:space="preserve"> doit placer le sujet de la thèse dans un contexte large et expliquer pourquoi il est important, motivant son choix ; la structure de la thèse doit être présentée brièvement, ainsi qu'un bref résumé de chaque chapitre. </w:t>
      </w:r>
    </w:p>
    <w:p w14:paraId="2740ECAE" w14:textId="77777777" w:rsidR="000C2E35" w:rsidRPr="00FD6C2B" w:rsidRDefault="00FC1865" w:rsidP="00570F80">
      <w:pPr>
        <w:pStyle w:val="ThesisBody"/>
        <w:rPr>
          <w:lang w:val="fr-FR"/>
        </w:rPr>
      </w:pPr>
      <w:r w:rsidRPr="00FD6C2B">
        <w:rPr>
          <w:lang w:val="fr-FR"/>
        </w:rPr>
        <w:t xml:space="preserve">Vous pouvez choisir les titres de tous les chapitres principaux suivants, sous réserve des critères suivants. Le cas échéant, l'état de l'art au niveau national et international des développements dans le domaine du sujet sera présenté, sur la base d'une étude documentaire interprétée par l'auteur. En ce sens, l'état actuel du domaine de la recherche doit être soigneusement examiné et les principales publications citées. Au moins l'un des chapitres doit faire référence à la contribution du candidat. La description théorique du sujet doit être abordée, ainsi que la description de l'application. </w:t>
      </w:r>
    </w:p>
    <w:p w14:paraId="00C49439" w14:textId="77777777" w:rsidR="00F460B3" w:rsidRPr="00FD6C2B" w:rsidRDefault="00F016D5" w:rsidP="00570F80">
      <w:pPr>
        <w:pStyle w:val="ThesisBody"/>
        <w:rPr>
          <w:lang w:val="fr-FR"/>
        </w:rPr>
      </w:pPr>
      <w:r w:rsidRPr="00FD6C2B">
        <w:rPr>
          <w:lang w:val="fr-FR"/>
        </w:rPr>
        <w:t>Le chapitre</w:t>
      </w:r>
      <w:r w:rsidR="006F26CD" w:rsidRPr="00FD6C2B">
        <w:rPr>
          <w:lang w:val="fr-FR"/>
        </w:rPr>
        <w:t xml:space="preserve"> </w:t>
      </w:r>
      <w:r w:rsidR="006F26CD" w:rsidRPr="00FD6C2B">
        <w:rPr>
          <w:i/>
          <w:iCs/>
          <w:lang w:val="fr-FR"/>
        </w:rPr>
        <w:t xml:space="preserve">Discussions </w:t>
      </w:r>
      <w:r w:rsidR="000C2E35" w:rsidRPr="00FD6C2B">
        <w:rPr>
          <w:lang w:val="fr-FR"/>
        </w:rPr>
        <w:t>doit souligner dans quelles conditions, et avec quelle précision les méthodes, procédures, etc. proposées fonctionnent ; les points forts/faibles de la méthode, les algorithmes, etc., en référence aux résultats connexes dans la littérature ; le résumé du projet, les résultats concrets, les contributions personnelles ; le travail que le candidat a l'intention de poursuivre dans le cadre du sujet.</w:t>
      </w:r>
    </w:p>
    <w:p w14:paraId="10770D5A" w14:textId="77777777" w:rsidR="00110EA8" w:rsidRPr="00FD6C2B" w:rsidRDefault="00F016D5" w:rsidP="00570F80">
      <w:pPr>
        <w:pStyle w:val="ThesisBody"/>
        <w:rPr>
          <w:lang w:val="fr-FR"/>
        </w:rPr>
      </w:pPr>
      <w:r w:rsidRPr="00FD6C2B">
        <w:rPr>
          <w:lang w:val="fr-FR"/>
        </w:rPr>
        <w:t>Le chapitre</w:t>
      </w:r>
      <w:r w:rsidR="00551F41" w:rsidRPr="00FD6C2B">
        <w:rPr>
          <w:lang w:val="fr-FR"/>
        </w:rPr>
        <w:t xml:space="preserve"> </w:t>
      </w:r>
      <w:r w:rsidR="00551F41" w:rsidRPr="00FD6C2B">
        <w:rPr>
          <w:i/>
          <w:iCs/>
          <w:lang w:val="fr-FR"/>
        </w:rPr>
        <w:t>Conclusions</w:t>
      </w:r>
      <w:r w:rsidR="00551F41" w:rsidRPr="00FD6C2B">
        <w:rPr>
          <w:lang w:val="fr-FR"/>
        </w:rPr>
        <w:t xml:space="preserve"> doit comprendre les conclusions les plus importantes du projet et l'opinion personnelle sur les résultats obtenus dans la recherche, concernant le sujet de recherche.</w:t>
      </w:r>
    </w:p>
    <w:p w14:paraId="4247E37A" w14:textId="77777777" w:rsidR="00C11E67" w:rsidRPr="00FD6C2B" w:rsidRDefault="00F016D5" w:rsidP="00570F80">
      <w:pPr>
        <w:pStyle w:val="ThesisBody"/>
        <w:rPr>
          <w:lang w:val="fr-FR"/>
        </w:rPr>
      </w:pPr>
      <w:r w:rsidRPr="00FD6C2B">
        <w:rPr>
          <w:lang w:val="fr-FR"/>
        </w:rPr>
        <w:t>Le chapitre</w:t>
      </w:r>
      <w:r w:rsidR="00C11E67" w:rsidRPr="00FD6C2B">
        <w:rPr>
          <w:lang w:val="fr-FR"/>
        </w:rPr>
        <w:t xml:space="preserve"> </w:t>
      </w:r>
      <w:r w:rsidR="00C11E67" w:rsidRPr="00FD6C2B">
        <w:rPr>
          <w:i/>
          <w:iCs/>
          <w:lang w:val="fr-FR"/>
        </w:rPr>
        <w:t>Bibliographie</w:t>
      </w:r>
      <w:r w:rsidR="00C11E67" w:rsidRPr="00FD6C2B">
        <w:rPr>
          <w:lang w:val="fr-FR"/>
        </w:rPr>
        <w:t xml:space="preserve"> doit contenir toutes les références citées contenues dans la thèse. La bibliographie comprend la liste de toutes les sources d'information utilisées par le diplômé dans la rédaction du projet de fin d'études/mémoire de fin d'études. Outre les livres et les articles, des sources en ligne (Internet) peuvent également être incluses. Une bibliographie ne contenant que des sources Internet est fortement déconseillée.</w:t>
      </w:r>
    </w:p>
    <w:p w14:paraId="5AEEA3FC" w14:textId="77777777" w:rsidR="003E03C2" w:rsidRPr="00FD6C2B" w:rsidRDefault="00A4719F" w:rsidP="00570F80">
      <w:pPr>
        <w:pStyle w:val="ThesisBody"/>
        <w:rPr>
          <w:lang w:val="fr-FR"/>
        </w:rPr>
      </w:pPr>
      <w:r w:rsidRPr="00FD6C2B">
        <w:rPr>
          <w:lang w:val="fr-FR"/>
        </w:rPr>
        <w:t xml:space="preserve">Le cas échéant, les sections de l' </w:t>
      </w:r>
      <w:r w:rsidR="00F016D5">
        <w:rPr>
          <w:i/>
          <w:iCs/>
          <w:lang w:val="fr-FR"/>
        </w:rPr>
        <w:t>A</w:t>
      </w:r>
      <w:r w:rsidRPr="00FD6C2B">
        <w:rPr>
          <w:i/>
          <w:iCs/>
          <w:lang w:val="fr-FR"/>
        </w:rPr>
        <w:t>nnexe</w:t>
      </w:r>
      <w:r w:rsidRPr="00FD6C2B">
        <w:rPr>
          <w:lang w:val="fr-FR"/>
        </w:rPr>
        <w:t xml:space="preserve"> doivent contenir des informations qui font partie du travail mais qui ne sont pas cruciales pour la lisibilité de la thèse. Il est fortement recommandé de garder ces sections beaucoup plus petites par rapport au nombre de pages du reste de la thèse.</w:t>
      </w:r>
    </w:p>
    <w:p w14:paraId="1015E8D8" w14:textId="77777777" w:rsidR="003E03C2" w:rsidRPr="00FD6C2B" w:rsidRDefault="00517BD5" w:rsidP="00570F80">
      <w:pPr>
        <w:pStyle w:val="ThesisBody"/>
        <w:rPr>
          <w:lang w:val="fr-FR"/>
        </w:rPr>
      </w:pPr>
      <w:r w:rsidRPr="00FD6C2B">
        <w:rPr>
          <w:lang w:val="fr-FR"/>
        </w:rPr>
        <w:t>L'impression finale des pages ne doit être effectuée que sur un seul côté de la feuille de papier.</w:t>
      </w:r>
    </w:p>
    <w:p w14:paraId="33926855" w14:textId="77777777" w:rsidR="00A019E1" w:rsidRPr="00FD6C2B" w:rsidRDefault="00A019E1" w:rsidP="00C106EC">
      <w:pPr>
        <w:rPr>
          <w:lang w:val="fr-FR"/>
        </w:rPr>
      </w:pPr>
      <w:r w:rsidRPr="00FD6C2B">
        <w:rPr>
          <w:lang w:val="fr-FR"/>
        </w:rPr>
        <w:br w:type="page"/>
      </w:r>
    </w:p>
    <w:p w14:paraId="12B951C2" w14:textId="77777777" w:rsidR="00A019E1" w:rsidRPr="00FD6C2B" w:rsidRDefault="00A019E1" w:rsidP="00570F80">
      <w:pPr>
        <w:pStyle w:val="ThesisBody"/>
        <w:rPr>
          <w:lang w:val="fr-FR"/>
        </w:rPr>
      </w:pPr>
    </w:p>
    <w:p w14:paraId="6A8240E3" w14:textId="77777777" w:rsidR="00AD71F4" w:rsidRPr="00FD6C2B" w:rsidRDefault="004B0CD3" w:rsidP="00625968">
      <w:pPr>
        <w:pStyle w:val="ThesisChapter"/>
        <w:rPr>
          <w:lang w:val="fr-FR"/>
        </w:rPr>
      </w:pPr>
      <w:bookmarkStart w:id="25" w:name="_Toc179566811"/>
      <w:r w:rsidRPr="00FD6C2B">
        <w:rPr>
          <w:lang w:val="fr-FR"/>
        </w:rPr>
        <w:t>Directives de formatage</w:t>
      </w:r>
      <w:bookmarkEnd w:id="25"/>
    </w:p>
    <w:p w14:paraId="22003443" w14:textId="77777777" w:rsidR="00625968" w:rsidRPr="00FD6C2B" w:rsidRDefault="00574B05" w:rsidP="00625968">
      <w:pPr>
        <w:pStyle w:val="Text"/>
        <w:keepNext/>
        <w:framePr w:dropCap="drop" w:lines="2" w:w="493" w:wrap="auto" w:vAnchor="text" w:hAnchor="page" w:x="1453" w:y="35"/>
        <w:spacing w:line="565" w:lineRule="exact"/>
        <w:ind w:firstLine="0"/>
        <w:rPr>
          <w:smallCaps/>
          <w:position w:val="-2"/>
          <w:sz w:val="68"/>
          <w:szCs w:val="68"/>
          <w:lang w:val="fr-FR"/>
        </w:rPr>
      </w:pPr>
      <w:r>
        <w:rPr>
          <w:position w:val="-2"/>
          <w:sz w:val="68"/>
          <w:szCs w:val="68"/>
          <w:lang w:val="fr-FR"/>
        </w:rPr>
        <w:t>L</w:t>
      </w:r>
    </w:p>
    <w:p w14:paraId="7CE1A21D" w14:textId="77777777" w:rsidR="00AE752E" w:rsidRPr="00FD6C2B" w:rsidRDefault="00C438D1" w:rsidP="00711056">
      <w:pPr>
        <w:pStyle w:val="ThesisBody"/>
        <w:ind w:firstLine="0"/>
        <w:rPr>
          <w:lang w:val="fr-FR"/>
        </w:rPr>
      </w:pPr>
      <w:r>
        <w:rPr>
          <w:lang w:val="fr-FR"/>
        </w:rPr>
        <w:t>E</w:t>
      </w:r>
      <w:r w:rsidR="00AD71F4" w:rsidRPr="00FD6C2B">
        <w:rPr>
          <w:lang w:val="fr-FR"/>
        </w:rPr>
        <w:t xml:space="preserve"> </w:t>
      </w:r>
      <w:r w:rsidR="00574B05">
        <w:rPr>
          <w:lang w:val="fr-FR"/>
        </w:rPr>
        <w:t>mémoire</w:t>
      </w:r>
      <w:r w:rsidR="00AD71F4" w:rsidRPr="00FD6C2B">
        <w:rPr>
          <w:lang w:val="fr-FR"/>
        </w:rPr>
        <w:t xml:space="preserve"> doit être rédigée dans la langue du programme d'études du candidat. Les marges de la page doivent être réglées sur 20 mm en haut, 20 mm en bas, 25 mm à gauche, 20 mm à droite.  Les titres des sections </w:t>
      </w:r>
      <w:r w:rsidR="00AD71F4" w:rsidRPr="007077D2">
        <w:rPr>
          <w:i/>
          <w:iCs/>
          <w:lang w:val="fr-FR"/>
        </w:rPr>
        <w:t xml:space="preserve">Table des matières, Liste des tableaux et figures, Liste des abréviations, Discussions, Conclusions, Bibliographie </w:t>
      </w:r>
      <w:r w:rsidR="00AD71F4" w:rsidRPr="007077D2">
        <w:rPr>
          <w:lang w:val="fr-FR"/>
        </w:rPr>
        <w:t>et</w:t>
      </w:r>
      <w:r w:rsidR="00AD71F4" w:rsidRPr="007077D2">
        <w:rPr>
          <w:i/>
          <w:iCs/>
          <w:lang w:val="fr-FR"/>
        </w:rPr>
        <w:t xml:space="preserve"> Annexes</w:t>
      </w:r>
      <w:r w:rsidR="00AD71F4" w:rsidRPr="00FD6C2B">
        <w:rPr>
          <w:lang w:val="fr-FR"/>
        </w:rPr>
        <w:t xml:space="preserve"> ne sont pas numérotés et doivent être écrits avec la police Times New Roman, 16pct, en gras. Le style de balisage de ces sections est </w:t>
      </w:r>
      <w:r w:rsidR="0097569F" w:rsidRPr="00FD6C2B">
        <w:rPr>
          <w:i/>
          <w:iCs/>
          <w:lang w:val="fr-FR"/>
        </w:rPr>
        <w:t>Thesis_Contents</w:t>
      </w:r>
      <w:r w:rsidR="0097569F" w:rsidRPr="00FD6C2B">
        <w:rPr>
          <w:lang w:val="fr-FR"/>
        </w:rPr>
        <w:t>. Chaque section doit commencer sur une nouvelle page. Il est recommandé d'insérer un saut de page à la fin de chaque section, à partir du menu Insertion</w:t>
      </w:r>
      <w:r w:rsidR="00CC0959">
        <w:rPr>
          <w:lang w:val="fr-FR"/>
        </w:rPr>
        <w:t xml:space="preserve"> (Insert)</w:t>
      </w:r>
      <w:r w:rsidR="0097569F" w:rsidRPr="00FD6C2B">
        <w:rPr>
          <w:lang w:val="fr-FR"/>
        </w:rPr>
        <w:t>.</w:t>
      </w:r>
    </w:p>
    <w:p w14:paraId="77152014" w14:textId="77777777" w:rsidR="002A2C90" w:rsidRPr="00FD6C2B" w:rsidRDefault="00CE20DF" w:rsidP="00570F80">
      <w:pPr>
        <w:pStyle w:val="ThesisBody"/>
        <w:rPr>
          <w:lang w:val="fr-FR"/>
        </w:rPr>
      </w:pPr>
      <w:r w:rsidRPr="00FD6C2B">
        <w:rPr>
          <w:lang w:val="fr-FR"/>
        </w:rPr>
        <w:t xml:space="preserve">Les titres des chapitres principaux sont numérotés à un seul chiffre et doivent être écrits avec la police Times New Roman, 16pct, en gras. Le style de balisage des titres de chapitre est </w:t>
      </w:r>
      <w:r w:rsidR="008E09F1" w:rsidRPr="00FD6C2B">
        <w:rPr>
          <w:i/>
          <w:iCs/>
          <w:lang w:val="fr-FR"/>
        </w:rPr>
        <w:t>Thesis_Chapter</w:t>
      </w:r>
      <w:r w:rsidR="008E09F1" w:rsidRPr="00FD6C2B">
        <w:rPr>
          <w:lang w:val="fr-FR"/>
        </w:rPr>
        <w:t>. Chaque chapitre doit commencer sur une nouvelle page. Il est recommandé d'insérer un saut de page à la fin de chaque chapitre, à partir du menu Insertion</w:t>
      </w:r>
      <w:r w:rsidR="00F7050C">
        <w:rPr>
          <w:lang w:val="fr-FR"/>
        </w:rPr>
        <w:t xml:space="preserve"> (Insert)</w:t>
      </w:r>
      <w:r w:rsidR="008E09F1" w:rsidRPr="00FD6C2B">
        <w:rPr>
          <w:lang w:val="fr-FR"/>
        </w:rPr>
        <w:t>.</w:t>
      </w:r>
    </w:p>
    <w:p w14:paraId="007C8EB0" w14:textId="77777777" w:rsidR="009D4F1C" w:rsidRPr="00FD6C2B" w:rsidRDefault="00AD71F4" w:rsidP="00570F80">
      <w:pPr>
        <w:pStyle w:val="ThesisBody"/>
        <w:rPr>
          <w:lang w:val="fr-FR"/>
        </w:rPr>
      </w:pPr>
      <w:r w:rsidRPr="00FD6C2B">
        <w:rPr>
          <w:lang w:val="fr-FR"/>
        </w:rPr>
        <w:t xml:space="preserve">Le corps du texte des paragraphes doit être écrit avec la police Times New Roman, 12pct, avec un </w:t>
      </w:r>
      <w:r w:rsidR="003558D7">
        <w:rPr>
          <w:lang w:val="fr-FR"/>
        </w:rPr>
        <w:t>espace entre les lignes</w:t>
      </w:r>
      <w:r w:rsidRPr="00FD6C2B">
        <w:rPr>
          <w:lang w:val="fr-FR"/>
        </w:rPr>
        <w:t xml:space="preserve"> de 1,15. Le style de balisage du corps du texte est </w:t>
      </w:r>
      <w:r w:rsidR="00F1404C" w:rsidRPr="00FD6C2B">
        <w:rPr>
          <w:i/>
          <w:iCs/>
          <w:lang w:val="fr-FR"/>
        </w:rPr>
        <w:t>Thesis_Body</w:t>
      </w:r>
      <w:r w:rsidR="00F1404C" w:rsidRPr="00FD6C2B">
        <w:rPr>
          <w:lang w:val="fr-FR"/>
        </w:rPr>
        <w:t>. Le premier mot du corps du texte de chaque chapitre doit être formaté avec des lettres majuscules, tandis que la première lettre doit être écrite avec Times New Roman, 34pct. Copiez-collez une première lettre de ce modèle à l'endroit souhaité afin d'y parvenir plus facilement. Il ne doit pas y avoir de tabulations ou d'espaces entre la première lettre et les lettres suivantes.</w:t>
      </w:r>
    </w:p>
    <w:p w14:paraId="457AAD4F" w14:textId="77777777" w:rsidR="008A6F2F" w:rsidRPr="00FD6C2B" w:rsidRDefault="00A826C4" w:rsidP="00570F80">
      <w:pPr>
        <w:pStyle w:val="ThesisBody"/>
        <w:rPr>
          <w:lang w:val="fr-FR"/>
        </w:rPr>
      </w:pPr>
      <w:r w:rsidRPr="00FD6C2B">
        <w:rPr>
          <w:lang w:val="fr-FR"/>
        </w:rPr>
        <w:t xml:space="preserve">Les titres de sous-chapitres peuvent être créés comme illustré ci-dessous. La profondeur maximale des sous-chapitres est de 3, ce qui signifie que seuls les sous-chapitres de deuxième et troisième niveaux sont autorisés. </w:t>
      </w:r>
    </w:p>
    <w:p w14:paraId="0E579276" w14:textId="77777777" w:rsidR="00995850" w:rsidRPr="00FD6C2B" w:rsidRDefault="00995850" w:rsidP="00995850">
      <w:pPr>
        <w:pStyle w:val="ListParagraph"/>
        <w:numPr>
          <w:ilvl w:val="0"/>
          <w:numId w:val="11"/>
        </w:numPr>
        <w:spacing w:before="240" w:after="60"/>
        <w:rPr>
          <w:i/>
          <w:iCs/>
          <w:vanish/>
          <w:sz w:val="32"/>
          <w:szCs w:val="32"/>
          <w:lang w:val="fr-FR"/>
        </w:rPr>
      </w:pPr>
    </w:p>
    <w:p w14:paraId="509A60E1" w14:textId="77777777" w:rsidR="00995850" w:rsidRPr="00FD6C2B" w:rsidRDefault="00995850" w:rsidP="00995850">
      <w:pPr>
        <w:pStyle w:val="ListParagraph"/>
        <w:numPr>
          <w:ilvl w:val="0"/>
          <w:numId w:val="11"/>
        </w:numPr>
        <w:spacing w:before="240" w:after="60"/>
        <w:rPr>
          <w:i/>
          <w:iCs/>
          <w:vanish/>
          <w:sz w:val="32"/>
          <w:szCs w:val="32"/>
          <w:lang w:val="fr-FR"/>
        </w:rPr>
      </w:pPr>
    </w:p>
    <w:p w14:paraId="4D83716D" w14:textId="77777777" w:rsidR="00F11429" w:rsidRPr="00FD6C2B" w:rsidRDefault="002912E5" w:rsidP="00995850">
      <w:pPr>
        <w:pStyle w:val="ThesisSubChapter"/>
        <w:rPr>
          <w:lang w:val="fr-FR"/>
        </w:rPr>
      </w:pPr>
      <w:r w:rsidRPr="00FD6C2B">
        <w:rPr>
          <w:lang w:val="fr-FR"/>
        </w:rPr>
        <w:t>Chapitre de deuxième niveau</w:t>
      </w:r>
    </w:p>
    <w:p w14:paraId="46A34CB2" w14:textId="77777777" w:rsidR="003E138F" w:rsidRPr="00FD6C2B" w:rsidRDefault="00F74C38" w:rsidP="00570F80">
      <w:pPr>
        <w:pStyle w:val="ThesisBody"/>
        <w:rPr>
          <w:i/>
          <w:iCs/>
          <w:lang w:val="fr-FR"/>
        </w:rPr>
      </w:pPr>
      <w:r w:rsidRPr="00FD6C2B">
        <w:rPr>
          <w:lang w:val="fr-FR"/>
        </w:rPr>
        <w:t xml:space="preserve">Il s'agit d'un sous-chapitre de deuxième niveau. Les titres sont numérotés à deux chiffres et doivent être écrits avec la police Times New Roman, 16pct, italique. Le premier chiffre doit être le même que la numérotation du chapitre contenant, tandis que le deuxième chiffre commence à partir de 1. Le style de balisage des titres de sous-chapitres est </w:t>
      </w:r>
      <w:r w:rsidRPr="00FD6C2B">
        <w:rPr>
          <w:i/>
          <w:iCs/>
          <w:lang w:val="fr-FR"/>
        </w:rPr>
        <w:t>Thesis_SubChapter</w:t>
      </w:r>
      <w:r w:rsidRPr="00FD6C2B">
        <w:rPr>
          <w:lang w:val="fr-FR"/>
        </w:rPr>
        <w:t>. Ajustez la numérotation en positionnant le curseur sur le titre et en sélectionnant Définir la valeur de numérotation.</w:t>
      </w:r>
    </w:p>
    <w:p w14:paraId="01C22A4D" w14:textId="77777777" w:rsidR="00995850" w:rsidRPr="00FD6C2B" w:rsidRDefault="00995850" w:rsidP="00995850">
      <w:pPr>
        <w:pStyle w:val="ListParagraph"/>
        <w:numPr>
          <w:ilvl w:val="0"/>
          <w:numId w:val="12"/>
        </w:numPr>
        <w:spacing w:before="120" w:after="120"/>
        <w:contextualSpacing w:val="0"/>
        <w:jc w:val="both"/>
        <w:rPr>
          <w:vanish/>
          <w:sz w:val="32"/>
          <w:szCs w:val="32"/>
          <w:lang w:val="fr-FR"/>
        </w:rPr>
      </w:pPr>
    </w:p>
    <w:p w14:paraId="10DD7317" w14:textId="77777777" w:rsidR="00995850" w:rsidRPr="00FD6C2B" w:rsidRDefault="00995850" w:rsidP="00995850">
      <w:pPr>
        <w:pStyle w:val="ListParagraph"/>
        <w:numPr>
          <w:ilvl w:val="0"/>
          <w:numId w:val="12"/>
        </w:numPr>
        <w:spacing w:before="120" w:after="120"/>
        <w:contextualSpacing w:val="0"/>
        <w:jc w:val="both"/>
        <w:rPr>
          <w:vanish/>
          <w:sz w:val="32"/>
          <w:szCs w:val="32"/>
          <w:lang w:val="fr-FR"/>
        </w:rPr>
      </w:pPr>
    </w:p>
    <w:p w14:paraId="1A94E5CB" w14:textId="77777777" w:rsidR="00995850" w:rsidRPr="00FD6C2B" w:rsidRDefault="00995850" w:rsidP="00995850">
      <w:pPr>
        <w:pStyle w:val="ListParagraph"/>
        <w:numPr>
          <w:ilvl w:val="1"/>
          <w:numId w:val="12"/>
        </w:numPr>
        <w:spacing w:before="120" w:after="120"/>
        <w:contextualSpacing w:val="0"/>
        <w:jc w:val="both"/>
        <w:rPr>
          <w:vanish/>
          <w:sz w:val="32"/>
          <w:szCs w:val="32"/>
          <w:lang w:val="fr-FR"/>
        </w:rPr>
      </w:pPr>
    </w:p>
    <w:p w14:paraId="5D405C35" w14:textId="77777777" w:rsidR="000D391B" w:rsidRPr="00FD6C2B" w:rsidRDefault="000D391B" w:rsidP="00570F80">
      <w:pPr>
        <w:pStyle w:val="ThesisSubSubChapter"/>
        <w:rPr>
          <w:lang w:val="fr-FR"/>
        </w:rPr>
      </w:pPr>
      <w:r w:rsidRPr="00FD6C2B">
        <w:rPr>
          <w:lang w:val="fr-FR"/>
        </w:rPr>
        <w:t>Chapitre de troisième niveau</w:t>
      </w:r>
    </w:p>
    <w:p w14:paraId="091E57B1" w14:textId="77777777" w:rsidR="00A54244" w:rsidRPr="00FD6C2B" w:rsidRDefault="00F74C38" w:rsidP="00570F80">
      <w:pPr>
        <w:pStyle w:val="ThesisBody"/>
        <w:rPr>
          <w:lang w:val="fr-FR"/>
        </w:rPr>
      </w:pPr>
      <w:r w:rsidRPr="00FD6C2B">
        <w:rPr>
          <w:lang w:val="fr-FR"/>
        </w:rPr>
        <w:t xml:space="preserve">Il s'agit d'un sous-chapitre de troisième niveau. Les titres sont numérotés à trois chiffres et doivent être écrits avec la police Times New Roman, 16pct. Les deux premiers chiffres doivent être identiques à la numérotation du sous-chapitre qui le contient, tandis que le troisième chiffre commence à partir de 1. Le style de balisage pour les titres de sous-chapitres </w:t>
      </w:r>
      <w:r w:rsidRPr="00FD6C2B">
        <w:rPr>
          <w:lang w:val="fr-FR"/>
        </w:rPr>
        <w:lastRenderedPageBreak/>
        <w:t xml:space="preserve">de troisième niveau est </w:t>
      </w:r>
      <w:r w:rsidRPr="00FD6C2B">
        <w:rPr>
          <w:i/>
          <w:iCs/>
          <w:lang w:val="fr-FR"/>
        </w:rPr>
        <w:t>Thesis_SubSubChapter</w:t>
      </w:r>
      <w:r w:rsidRPr="00FD6C2B">
        <w:rPr>
          <w:lang w:val="fr-FR"/>
        </w:rPr>
        <w:t>. Ajustez la numérotation en positionnant le curseur sur le titre et en sélectionnant Définir la valeur de numérotation</w:t>
      </w:r>
      <w:r w:rsidR="00112E46">
        <w:rPr>
          <w:lang w:val="fr-FR"/>
        </w:rPr>
        <w:t xml:space="preserve"> (</w:t>
      </w:r>
      <w:r w:rsidR="00112E46" w:rsidRPr="00112E46">
        <w:rPr>
          <w:lang w:val="fr-FR"/>
        </w:rPr>
        <w:t>Set Numbering Value</w:t>
      </w:r>
      <w:r w:rsidR="00112E46">
        <w:rPr>
          <w:lang w:val="fr-FR"/>
        </w:rPr>
        <w:t>)</w:t>
      </w:r>
      <w:r w:rsidRPr="00FD6C2B">
        <w:rPr>
          <w:lang w:val="fr-FR"/>
        </w:rPr>
        <w:t>.</w:t>
      </w:r>
    </w:p>
    <w:p w14:paraId="6C16CD22" w14:textId="77777777" w:rsidR="00A54244" w:rsidRPr="00FD6C2B" w:rsidRDefault="00A54244" w:rsidP="00C106EC">
      <w:pPr>
        <w:rPr>
          <w:lang w:val="fr-FR"/>
        </w:rPr>
      </w:pPr>
      <w:r w:rsidRPr="00FD6C2B">
        <w:rPr>
          <w:lang w:val="fr-FR"/>
        </w:rPr>
        <w:br w:type="page"/>
      </w:r>
    </w:p>
    <w:p w14:paraId="41C87528" w14:textId="77777777" w:rsidR="00D04B06" w:rsidRPr="00FD6C2B" w:rsidRDefault="00D04B06" w:rsidP="00C106EC">
      <w:pPr>
        <w:rPr>
          <w:lang w:val="fr-FR"/>
        </w:rPr>
      </w:pPr>
    </w:p>
    <w:p w14:paraId="42435746" w14:textId="77777777" w:rsidR="00F74C38" w:rsidRPr="00FD6C2B" w:rsidRDefault="00A54244" w:rsidP="00C106EC">
      <w:pPr>
        <w:pStyle w:val="ThesisChapter"/>
        <w:rPr>
          <w:lang w:val="fr-FR"/>
        </w:rPr>
      </w:pPr>
      <w:bookmarkStart w:id="26" w:name="_Toc179566812"/>
      <w:r w:rsidRPr="00FD6C2B">
        <w:rPr>
          <w:lang w:val="fr-FR"/>
        </w:rPr>
        <w:t>Équations, tableaux et figures</w:t>
      </w:r>
      <w:bookmarkEnd w:id="26"/>
    </w:p>
    <w:p w14:paraId="2C77E6CE" w14:textId="77777777" w:rsidR="00523382" w:rsidRPr="00FD6C2B" w:rsidRDefault="002A22B1" w:rsidP="00523382">
      <w:pPr>
        <w:pStyle w:val="Text"/>
        <w:keepNext/>
        <w:framePr w:dropCap="drop" w:lines="2" w:w="493" w:wrap="auto" w:vAnchor="text" w:hAnchor="page" w:x="1429" w:y="27"/>
        <w:spacing w:line="565" w:lineRule="exact"/>
        <w:ind w:firstLine="0"/>
        <w:rPr>
          <w:smallCaps/>
          <w:position w:val="-2"/>
          <w:sz w:val="68"/>
          <w:szCs w:val="68"/>
          <w:lang w:val="fr-FR"/>
        </w:rPr>
      </w:pPr>
      <w:r>
        <w:rPr>
          <w:position w:val="-2"/>
          <w:sz w:val="68"/>
          <w:szCs w:val="68"/>
          <w:lang w:val="fr-FR"/>
        </w:rPr>
        <w:t>L</w:t>
      </w:r>
    </w:p>
    <w:p w14:paraId="0EDE4687" w14:textId="77777777" w:rsidR="000D391B" w:rsidRPr="00FD6C2B" w:rsidRDefault="00C438D1" w:rsidP="00711056">
      <w:pPr>
        <w:pStyle w:val="ThesisBody"/>
        <w:ind w:firstLine="0"/>
        <w:rPr>
          <w:lang w:val="fr-FR"/>
        </w:rPr>
      </w:pPr>
      <w:r>
        <w:rPr>
          <w:lang w:val="fr-FR"/>
        </w:rPr>
        <w:t>ES</w:t>
      </w:r>
      <w:r w:rsidR="003E03C2" w:rsidRPr="00FD6C2B">
        <w:rPr>
          <w:lang w:val="fr-FR"/>
        </w:rPr>
        <w:t xml:space="preserve"> équations autonomes dans le texte principal doivent être numérotées à deux chiffres, entre parenthèses et alignées à l'extrême droite du corps du texte principal. Le premier chiffre correspond à la numérotation du chapitre principal dans lequel il est contenu, tandis que le deuxième chiffre commence à 1. Les équations doivent être citées dans le texte principal comme l'équation 3.1, etc. Il est recommandé d'utiliser un table</w:t>
      </w:r>
      <w:r w:rsidR="002A22B1">
        <w:rPr>
          <w:lang w:val="fr-FR"/>
        </w:rPr>
        <w:t>au</w:t>
      </w:r>
      <w:r w:rsidR="003E03C2" w:rsidRPr="00FD6C2B">
        <w:rPr>
          <w:lang w:val="fr-FR"/>
        </w:rPr>
        <w:t xml:space="preserve"> englobant à 2 colonnes afin de bien centrer l'équation et d'aligner sa numérotation à droite. Cliquez sur le tableau contenant l'équation ci-dessous et sélectionnez Bordures</w:t>
      </w:r>
      <w:r w:rsidR="00E32AD3">
        <w:rPr>
          <w:lang w:val="fr-FR"/>
        </w:rPr>
        <w:t xml:space="preserve"> (Borders)</w:t>
      </w:r>
      <w:r w:rsidR="003E03C2" w:rsidRPr="00FD6C2B">
        <w:rPr>
          <w:lang w:val="fr-FR"/>
        </w:rPr>
        <w:t xml:space="preserve"> | All Borders afin de mieux comprendre cela. Notez que tous les tableaux d'équations finaux ne doivent pas contenir de bordures visibles. Toutes les équations doivent contenir exactement la police 12pct. </w:t>
      </w:r>
      <w:r w:rsidR="00EC5F33">
        <w:rPr>
          <w:lang w:val="fr-FR"/>
        </w:rPr>
        <w:t>Ayant ce but</w:t>
      </w:r>
      <w:r w:rsidR="003E03C2" w:rsidRPr="00FD6C2B">
        <w:rPr>
          <w:lang w:val="fr-FR"/>
        </w:rPr>
        <w:t xml:space="preserve">, il est recommandé d'utiliser l'éditeur d'équations intégré à Microsoft Word. Les numérotations des équations doivent être écrites avec la police Times New Roman, 12pct. Les équations et les numérotations d'équations qui s'étendent au-delà des marges gauche et droite du corps du texte principal sont strictement interdites, </w:t>
      </w:r>
      <w:r w:rsidR="00154631">
        <w:rPr>
          <w:lang w:val="fr-FR"/>
        </w:rPr>
        <w:t>ainsi que</w:t>
      </w:r>
      <w:r w:rsidR="003E03C2" w:rsidRPr="00FD6C2B">
        <w:rPr>
          <w:lang w:val="fr-FR"/>
        </w:rPr>
        <w:t xml:space="preserve"> les équations affichées sous forme d'images plutôt qu'à l'aide d'un éditeur d'équations. Si l'équation et sa numérotation sont plus grandes que la largeur du corps du texte principal, ne réduisez pas la taille de la police de l'équation, mais ajustez plutôt l'équation de sorte qu'elle s'étende sur plusieurs lignes.</w:t>
      </w:r>
    </w:p>
    <w:tbl>
      <w:tblPr>
        <w:tblStyle w:val="TableGrid"/>
        <w:tblW w:w="90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630"/>
      </w:tblGrid>
      <w:tr w:rsidR="003E03C2" w:rsidRPr="00FD6C2B" w14:paraId="1DBA2494" w14:textId="77777777" w:rsidTr="003E03C2">
        <w:tc>
          <w:tcPr>
            <w:tcW w:w="8370" w:type="dxa"/>
            <w:vAlign w:val="center"/>
          </w:tcPr>
          <w:p w14:paraId="00446CC8" w14:textId="77777777" w:rsidR="003E03C2" w:rsidRPr="00FD6C2B" w:rsidRDefault="00000000" w:rsidP="00707A5B">
            <w:pPr>
              <w:pStyle w:val="MDPI31text"/>
              <w:spacing w:before="120" w:after="120"/>
              <w:ind w:left="0" w:firstLine="0"/>
              <w:rPr>
                <w:sz w:val="24"/>
                <w:szCs w:val="24"/>
                <w:lang w:val="fr-FR"/>
              </w:rPr>
            </w:pPr>
            <m:oMathPara>
              <m:oMath>
                <m:sSub>
                  <m:sSubPr>
                    <m:ctrlPr>
                      <w:rPr>
                        <w:rFonts w:ascii="Cambria Math" w:hAnsi="Cambria Math"/>
                        <w:i/>
                        <w:sz w:val="24"/>
                        <w:szCs w:val="24"/>
                        <w:lang w:val="fr-FR"/>
                      </w:rPr>
                    </m:ctrlPr>
                  </m:sSubPr>
                  <m:e>
                    <m:r>
                      <w:rPr>
                        <w:rFonts w:ascii="Cambria Math" w:hAnsi="Cambria Math"/>
                        <w:sz w:val="24"/>
                        <w:szCs w:val="24"/>
                        <w:lang w:val="fr-FR"/>
                      </w:rPr>
                      <m:t>y</m:t>
                    </m:r>
                  </m:e>
                  <m:sub>
                    <m:r>
                      <w:rPr>
                        <w:rFonts w:ascii="Cambria Math" w:hAnsi="Cambria Math"/>
                        <w:sz w:val="24"/>
                        <w:szCs w:val="24"/>
                        <w:lang w:val="fr-FR"/>
                      </w:rPr>
                      <m:t>i</m:t>
                    </m:r>
                  </m:sub>
                </m:sSub>
                <m:r>
                  <w:rPr>
                    <w:rFonts w:ascii="Cambria Math" w:hAnsi="Cambria Math"/>
                    <w:sz w:val="24"/>
                    <w:szCs w:val="24"/>
                    <w:lang w:val="fr-FR"/>
                  </w:rPr>
                  <m:t>=</m:t>
                </m:r>
                <m:f>
                  <m:fPr>
                    <m:ctrlPr>
                      <w:rPr>
                        <w:rFonts w:ascii="Cambria Math" w:hAnsi="Cambria Math"/>
                        <w:i/>
                        <w:sz w:val="24"/>
                        <w:szCs w:val="24"/>
                        <w:lang w:val="fr-FR"/>
                      </w:rPr>
                    </m:ctrlPr>
                  </m:fPr>
                  <m:num>
                    <m:sSub>
                      <m:sSubPr>
                        <m:ctrlPr>
                          <w:rPr>
                            <w:rFonts w:ascii="Cambria Math" w:hAnsi="Cambria Math"/>
                            <w:i/>
                            <w:sz w:val="24"/>
                            <w:szCs w:val="24"/>
                            <w:lang w:val="fr-FR"/>
                          </w:rPr>
                        </m:ctrlPr>
                      </m:sSubPr>
                      <m:e>
                        <m:r>
                          <w:rPr>
                            <w:rFonts w:ascii="Cambria Math" w:hAnsi="Cambria Math"/>
                            <w:sz w:val="24"/>
                            <w:szCs w:val="24"/>
                            <w:lang w:val="fr-FR"/>
                          </w:rPr>
                          <m:t>b</m:t>
                        </m:r>
                      </m:e>
                      <m:sub>
                        <m:r>
                          <w:rPr>
                            <w:rFonts w:ascii="Cambria Math" w:hAnsi="Cambria Math"/>
                            <w:sz w:val="24"/>
                            <w:szCs w:val="24"/>
                            <w:lang w:val="fr-FR"/>
                          </w:rPr>
                          <m:t>i</m:t>
                        </m:r>
                      </m:sub>
                    </m:sSub>
                    <m:r>
                      <w:rPr>
                        <w:rFonts w:ascii="Cambria Math" w:hAnsi="Cambria Math"/>
                        <w:sz w:val="24"/>
                        <w:szCs w:val="24"/>
                        <w:lang w:val="fr-FR"/>
                      </w:rPr>
                      <m:t>+</m:t>
                    </m:r>
                    <m:sSub>
                      <m:sSubPr>
                        <m:ctrlPr>
                          <w:rPr>
                            <w:rFonts w:ascii="Cambria Math" w:hAnsi="Cambria Math"/>
                            <w:i/>
                            <w:sz w:val="24"/>
                            <w:szCs w:val="24"/>
                            <w:lang w:val="fr-FR"/>
                          </w:rPr>
                        </m:ctrlPr>
                      </m:sSubPr>
                      <m:e>
                        <m:r>
                          <w:rPr>
                            <w:rFonts w:ascii="Cambria Math" w:hAnsi="Cambria Math"/>
                            <w:sz w:val="24"/>
                            <w:szCs w:val="24"/>
                            <w:lang w:val="fr-FR"/>
                          </w:rPr>
                          <m:t>b</m:t>
                        </m:r>
                      </m:e>
                      <m:sub>
                        <m:r>
                          <w:rPr>
                            <w:rFonts w:ascii="Cambria Math" w:hAnsi="Cambria Math"/>
                            <w:sz w:val="24"/>
                            <w:szCs w:val="24"/>
                            <w:lang w:val="fr-FR"/>
                          </w:rPr>
                          <m:t>i+1</m:t>
                        </m:r>
                      </m:sub>
                    </m:sSub>
                  </m:num>
                  <m:den>
                    <m:r>
                      <w:rPr>
                        <w:rFonts w:ascii="Cambria Math" w:hAnsi="Cambria Math"/>
                        <w:sz w:val="24"/>
                        <w:szCs w:val="24"/>
                        <w:lang w:val="fr-FR"/>
                      </w:rPr>
                      <m:t>2</m:t>
                    </m:r>
                  </m:den>
                </m:f>
              </m:oMath>
            </m:oMathPara>
          </w:p>
        </w:tc>
        <w:tc>
          <w:tcPr>
            <w:tcW w:w="630" w:type="dxa"/>
            <w:tcMar>
              <w:left w:w="0" w:type="dxa"/>
              <w:right w:w="0" w:type="dxa"/>
            </w:tcMar>
            <w:vAlign w:val="center"/>
          </w:tcPr>
          <w:p w14:paraId="5C0DEFEC" w14:textId="77777777" w:rsidR="003E03C2" w:rsidRPr="00FD6C2B" w:rsidRDefault="003E03C2" w:rsidP="00C106EC">
            <w:pPr>
              <w:pStyle w:val="Caption"/>
              <w:rPr>
                <w:i w:val="0"/>
                <w:iCs w:val="0"/>
                <w:sz w:val="24"/>
                <w:szCs w:val="24"/>
                <w:lang w:val="fr-FR"/>
              </w:rPr>
            </w:pPr>
            <w:r w:rsidRPr="00FD6C2B">
              <w:rPr>
                <w:i w:val="0"/>
                <w:iCs w:val="0"/>
                <w:sz w:val="24"/>
                <w:szCs w:val="24"/>
                <w:lang w:val="fr-FR"/>
              </w:rPr>
              <w:t>(3.1)</w:t>
            </w:r>
          </w:p>
        </w:tc>
      </w:tr>
    </w:tbl>
    <w:p w14:paraId="0919FC97" w14:textId="77777777" w:rsidR="005931D1" w:rsidRPr="00FD6C2B" w:rsidRDefault="00B57DE4" w:rsidP="00570F80">
      <w:pPr>
        <w:pStyle w:val="ThesisBody"/>
        <w:rPr>
          <w:i/>
          <w:lang w:val="fr-FR"/>
        </w:rPr>
      </w:pPr>
      <w:r>
        <w:rPr>
          <w:lang w:val="fr-FR"/>
        </w:rPr>
        <w:t xml:space="preserve">Les </w:t>
      </w:r>
      <w:r w:rsidR="005931D1" w:rsidRPr="00FD6C2B">
        <w:rPr>
          <w:lang w:val="fr-FR"/>
        </w:rPr>
        <w:t xml:space="preserve">équations en ligne sont également autorisées, comme </w:t>
      </w:r>
      <w:r>
        <w:rPr>
          <w:lang w:val="fr-FR"/>
        </w:rPr>
        <w:t>par</w:t>
      </w:r>
      <w:r w:rsidR="005931D1" w:rsidRPr="00FD6C2B">
        <w:rPr>
          <w:lang w:val="fr-FR"/>
        </w:rPr>
        <w:t xml:space="preserve"> exemple </w:t>
      </w:r>
      <m:oMath>
        <m:r>
          <w:rPr>
            <w:rFonts w:ascii="Cambria Math" w:hAnsi="Cambria Math"/>
            <w:lang w:val="fr-FR"/>
          </w:rPr>
          <m:t>f(x)=</m:t>
        </m:r>
        <m:sSup>
          <m:sSupPr>
            <m:ctrlPr>
              <w:rPr>
                <w:rFonts w:ascii="Cambria Math" w:hAnsi="Cambria Math"/>
                <w:i/>
                <w:lang w:val="fr-FR"/>
              </w:rPr>
            </m:ctrlPr>
          </m:sSupPr>
          <m:e>
            <m:r>
              <w:rPr>
                <w:rFonts w:ascii="Cambria Math" w:hAnsi="Cambria Math"/>
                <w:lang w:val="fr-FR"/>
              </w:rPr>
              <m:t>x</m:t>
            </m:r>
          </m:e>
          <m:sup>
            <m:r>
              <w:rPr>
                <w:rFonts w:ascii="Cambria Math" w:hAnsi="Cambria Math"/>
                <w:lang w:val="fr-FR"/>
              </w:rPr>
              <m:t>2</m:t>
            </m:r>
          </m:sup>
        </m:sSup>
        <m:r>
          <w:rPr>
            <w:rFonts w:ascii="Cambria Math" w:hAnsi="Cambria Math"/>
            <w:lang w:val="fr-FR"/>
          </w:rPr>
          <m:t>+3</m:t>
        </m:r>
      </m:oMath>
      <w:r w:rsidR="005931D1" w:rsidRPr="00FD6C2B">
        <w:rPr>
          <w:lang w:val="fr-FR"/>
        </w:rPr>
        <w:t>. Dans ce cas, l'équation doit contenir exactement la police 12pct et ne doit pas être numérotée.</w:t>
      </w:r>
    </w:p>
    <w:p w14:paraId="44FBD085" w14:textId="77777777" w:rsidR="00A069CD" w:rsidRPr="00FD6C2B" w:rsidRDefault="00973805" w:rsidP="00570F80">
      <w:pPr>
        <w:pStyle w:val="ThesisBody"/>
        <w:rPr>
          <w:lang w:val="fr-FR"/>
        </w:rPr>
      </w:pPr>
      <w:r w:rsidRPr="00FD6C2B">
        <w:rPr>
          <w:lang w:val="fr-FR"/>
        </w:rPr>
        <w:t xml:space="preserve">Toutes les figures doivent être numérotées à deux chiffres, le premier chiffre correspondant à la numérotation du chapitre principal dans lequel elles sont contenues, tandis que le deuxième chiffre commence à 1. Chaque figure doit avoir une légende qui commence par Figure &lt;numbering.&gt; écrite avec la police Times New Roman, 11pct, en gras, suivie du titre avec la police Times New Roman, 11pct. Le cas échéant, la source de données doit être mentionnée sur une nouvelle ligne après la légende de la figure, entre crochets et en suivant la même police de style. La légende entière de la figure doit être centrée et située sous la figure. Chaque figure doit être centrée horizontalement par rapport aux marges du corps du texte principal. Il est possible d'avoir une ou plusieurs images dans chaque figure. S'il y a plus d'une image, celles-ci doivent être étiquetées avec (a), (b), etc. centrées sous chaque image et la légende de la figure doit décrire chaque image en conséquence. Les figures doivent être citées dans le texte principal comme Fig. 1.1, etc. Des exemples sont donnés à la Fig. 3.1 pour une figure avec une seule image, respectivement à la Fig. 3.2 pour deux images et une référence à la source de données. Ces deux figures sont contenues dans une zone de texte sans bordures visibles, tandis que dans la seconde figure, les images sont à leur tour contenues dans un tableau à deux colonnes et sans bordures. Pour simplifier la construction de vos figures, il est </w:t>
      </w:r>
      <w:r w:rsidRPr="00FD6C2B">
        <w:rPr>
          <w:lang w:val="fr-FR"/>
        </w:rPr>
        <w:lastRenderedPageBreak/>
        <w:t>recommandé d'utiliser ce type de formatage. Les figures peuvent être placées n'importe où dans le corps principal du texte, à condition qu'elles ne se chevauchent pas avec d'autres textes ou figures. Les images contenues dans les figures peuvent contenir du texte – en fait, lors de la présentation d'un graphique, les légendes des axes x et y sont obligatoires. La taille du texte à l'intérieur des figures doit être dans des limites raisonnables et clairement lisible. Les figures qui s'étendent au-delà des marges gauche et droite du corps du texte principal sont strictement interdites.</w:t>
      </w:r>
    </w:p>
    <w:p w14:paraId="0B7B69D8" w14:textId="77777777" w:rsidR="00412FAC" w:rsidRPr="00FD6C2B" w:rsidRDefault="00FF721B" w:rsidP="00570F80">
      <w:pPr>
        <w:pStyle w:val="ThesisBody"/>
        <w:rPr>
          <w:lang w:val="fr-FR"/>
        </w:rPr>
      </w:pPr>
      <w:r w:rsidRPr="00FD6C2B">
        <w:rPr>
          <w:noProof/>
          <w:lang w:val="fr-FR"/>
        </w:rPr>
        <mc:AlternateContent>
          <mc:Choice Requires="wps">
            <w:drawing>
              <wp:anchor distT="45720" distB="45720" distL="114300" distR="114300" simplePos="0" relativeHeight="251660288" behindDoc="0" locked="0" layoutInCell="1" allowOverlap="1" wp14:anchorId="4735EA3E" wp14:editId="7A682490">
                <wp:simplePos x="0" y="0"/>
                <wp:positionH relativeFrom="column">
                  <wp:posOffset>501650</wp:posOffset>
                </wp:positionH>
                <wp:positionV relativeFrom="paragraph">
                  <wp:posOffset>2655570</wp:posOffset>
                </wp:positionV>
                <wp:extent cx="4690110" cy="3338830"/>
                <wp:effectExtent l="0" t="1905" r="0" b="2540"/>
                <wp:wrapTopAndBottom/>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110" cy="3338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6"/>
                              <w:gridCol w:w="3557"/>
                            </w:tblGrid>
                            <w:tr w:rsidR="00915DFB" w14:paraId="49A9E8BE" w14:textId="77777777" w:rsidTr="00915DFB">
                              <w:tc>
                                <w:tcPr>
                                  <w:tcW w:w="3556" w:type="dxa"/>
                                </w:tcPr>
                                <w:p w14:paraId="58C29FB3" w14:textId="77777777" w:rsidR="00915DFB" w:rsidRDefault="00915DFB" w:rsidP="00C106EC">
                                  <w:r w:rsidRPr="00196D5A">
                                    <w:rPr>
                                      <w:noProof/>
                                    </w:rPr>
                                    <w:drawing>
                                      <wp:inline distT="0" distB="0" distL="0" distR="0" wp14:anchorId="392935B9" wp14:editId="7CFECC53">
                                        <wp:extent cx="2086610" cy="2086610"/>
                                        <wp:effectExtent l="0" t="0" r="0" b="0"/>
                                        <wp:docPr id="9" name="Picture 1" descr="C :\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86610" cy="2086610"/>
                                                </a:xfrm>
                                                <a:prstGeom prst="rect">
                                                  <a:avLst/>
                                                </a:prstGeom>
                                                <a:solidFill>
                                                  <a:srgbClr val="FFFFFF"/>
                                                </a:solidFill>
                                                <a:ln>
                                                  <a:noFill/>
                                                </a:ln>
                                              </pic:spPr>
                                            </pic:pic>
                                          </a:graphicData>
                                        </a:graphic>
                                      </wp:inline>
                                    </w:drawing>
                                  </w:r>
                                </w:p>
                                <w:p w14:paraId="3D757AE2" w14:textId="77777777" w:rsidR="00915DFB" w:rsidRPr="00915DFB" w:rsidRDefault="00915DFB" w:rsidP="00DE57DF">
                                  <w:pPr>
                                    <w:spacing w:after="0"/>
                                    <w:jc w:val="center"/>
                                  </w:pPr>
                                  <w:r w:rsidRPr="00915DFB">
                                    <w:t>a)</w:t>
                                  </w:r>
                                </w:p>
                              </w:tc>
                              <w:tc>
                                <w:tcPr>
                                  <w:tcW w:w="3557" w:type="dxa"/>
                                </w:tcPr>
                                <w:p w14:paraId="5EF7F64F" w14:textId="77777777" w:rsidR="00915DFB" w:rsidRDefault="00915DFB" w:rsidP="00C106EC">
                                  <w:r w:rsidRPr="00196D5A">
                                    <w:rPr>
                                      <w:noProof/>
                                    </w:rPr>
                                    <w:drawing>
                                      <wp:inline distT="0" distB="0" distL="0" distR="0" wp14:anchorId="55F18F5A" wp14:editId="2F154BA2">
                                        <wp:extent cx="2086610" cy="2086610"/>
                                        <wp:effectExtent l="0" t="0" r="0" b="0"/>
                                        <wp:docPr id="10" name="Picture 1" descr="C :\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86610" cy="2086610"/>
                                                </a:xfrm>
                                                <a:prstGeom prst="rect">
                                                  <a:avLst/>
                                                </a:prstGeom>
                                                <a:solidFill>
                                                  <a:srgbClr val="FFFFFF"/>
                                                </a:solidFill>
                                                <a:ln>
                                                  <a:noFill/>
                                                </a:ln>
                                              </pic:spPr>
                                            </pic:pic>
                                          </a:graphicData>
                                        </a:graphic>
                                      </wp:inline>
                                    </w:drawing>
                                  </w:r>
                                </w:p>
                                <w:p w14:paraId="69B1161B" w14:textId="77777777" w:rsidR="00915DFB" w:rsidRPr="00915DFB" w:rsidRDefault="00915DFB" w:rsidP="00DE57DF">
                                  <w:pPr>
                                    <w:spacing w:after="0"/>
                                    <w:jc w:val="center"/>
                                  </w:pPr>
                                  <w:r w:rsidRPr="00915DFB">
                                    <w:t>b)</w:t>
                                  </w:r>
                                </w:p>
                              </w:tc>
                            </w:tr>
                          </w:tbl>
                          <w:p w14:paraId="1652A02F" w14:textId="77777777" w:rsidR="00F31A95" w:rsidRPr="00E6085E" w:rsidRDefault="00A069CD" w:rsidP="00952794">
                            <w:pPr>
                              <w:pStyle w:val="ThesisFigure"/>
                              <w:rPr>
                                <w:sz w:val="22"/>
                                <w:szCs w:val="22"/>
                                <w:lang w:val="fr-FR"/>
                              </w:rPr>
                            </w:pPr>
                            <w:bookmarkStart w:id="27" w:name="_Toc179566851"/>
                            <w:r w:rsidRPr="00E6085E">
                              <w:rPr>
                                <w:b/>
                                <w:bCs/>
                                <w:sz w:val="22"/>
                                <w:szCs w:val="22"/>
                                <w:lang w:val="fr-FR"/>
                              </w:rPr>
                              <w:t xml:space="preserve">Graphique 3.2. </w:t>
                            </w:r>
                            <w:r w:rsidRPr="00E6085E">
                              <w:rPr>
                                <w:sz w:val="22"/>
                                <w:szCs w:val="22"/>
                                <w:lang w:val="fr-FR"/>
                              </w:rPr>
                              <w:t>Il s'agit d'une double image. S'il y a plusieurs figures, elles doivent être énumérées comme suit : a) Description du contenu de la première figure ; b) Description de ce qui est contenu dans la deuxième figure.</w:t>
                            </w:r>
                          </w:p>
                          <w:p w14:paraId="7AD7F8C6" w14:textId="77777777" w:rsidR="00F646FB" w:rsidRPr="00E6085E" w:rsidRDefault="00F646FB" w:rsidP="00713D04">
                            <w:pPr>
                              <w:jc w:val="center"/>
                              <w:rPr>
                                <w:sz w:val="22"/>
                                <w:szCs w:val="22"/>
                                <w:lang w:val="fr-FR"/>
                              </w:rPr>
                            </w:pPr>
                            <w:r w:rsidRPr="00E6085E">
                              <w:rPr>
                                <w:sz w:val="22"/>
                                <w:szCs w:val="22"/>
                                <w:lang w:val="fr-FR"/>
                              </w:rPr>
                              <w:t>[Source : Reproduit de http://website.com]</w:t>
                            </w:r>
                            <w:bookmarkEnd w:id="27"/>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35EA3E" id="Text Box 11" o:spid="_x0000_s1027" type="#_x0000_t202" style="position:absolute;left:0;text-align:left;margin-left:39.5pt;margin-top:209.1pt;width:369.3pt;height:262.9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" stroked="f">
                <v:textbox style="mso-fit-shape-to-text:t">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6"/>
                        <w:gridCol w:w="3557"/>
                      </w:tblGrid>
                      <w:tr w:rsidR="00915DFB" w14:paraId="49A9E8BE" w14:textId="77777777" w:rsidTr="00915DFB">
                        <w:tc>
                          <w:tcPr>
                            <w:tcW w:w="3556" w:type="dxa"/>
                          </w:tcPr>
                          <w:p w14:paraId="58C29FB3" w14:textId="77777777" w:rsidR="00915DFB" w:rsidRDefault="00915DFB" w:rsidP="00C106EC">
                            <w:r w:rsidRPr="00196D5A">
                              <w:rPr>
                                <w:noProof/>
                              </w:rPr>
                              <w:drawing>
                                <wp:inline distT="0" distB="0" distL="0" distR="0" wp14:anchorId="392935B9" wp14:editId="7CFECC53">
                                  <wp:extent cx="2086610" cy="2086610"/>
                                  <wp:effectExtent l="0" t="0" r="0" b="0"/>
                                  <wp:docPr id="9" name="Picture 1" descr="C :\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86610" cy="2086610"/>
                                          </a:xfrm>
                                          <a:prstGeom prst="rect">
                                            <a:avLst/>
                                          </a:prstGeom>
                                          <a:solidFill>
                                            <a:srgbClr val="FFFFFF"/>
                                          </a:solidFill>
                                          <a:ln>
                                            <a:noFill/>
                                          </a:ln>
                                        </pic:spPr>
                                      </pic:pic>
                                    </a:graphicData>
                                  </a:graphic>
                                </wp:inline>
                              </w:drawing>
                            </w:r>
                          </w:p>
                          <w:p w14:paraId="3D757AE2" w14:textId="77777777" w:rsidR="00915DFB" w:rsidRPr="00915DFB" w:rsidRDefault="00915DFB" w:rsidP="00DE57DF">
                            <w:pPr>
                              <w:spacing w:after="0"/>
                              <w:jc w:val="center"/>
                            </w:pPr>
                            <w:r w:rsidRPr="00915DFB">
                              <w:t>a)</w:t>
                            </w:r>
                          </w:p>
                        </w:tc>
                        <w:tc>
                          <w:tcPr>
                            <w:tcW w:w="3557" w:type="dxa"/>
                          </w:tcPr>
                          <w:p w14:paraId="5EF7F64F" w14:textId="77777777" w:rsidR="00915DFB" w:rsidRDefault="00915DFB" w:rsidP="00C106EC">
                            <w:r w:rsidRPr="00196D5A">
                              <w:rPr>
                                <w:noProof/>
                              </w:rPr>
                              <w:drawing>
                                <wp:inline distT="0" distB="0" distL="0" distR="0" wp14:anchorId="55F18F5A" wp14:editId="2F154BA2">
                                  <wp:extent cx="2086610" cy="2086610"/>
                                  <wp:effectExtent l="0" t="0" r="0" b="0"/>
                                  <wp:docPr id="10" name="Picture 1" descr="C :\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86610" cy="2086610"/>
                                          </a:xfrm>
                                          <a:prstGeom prst="rect">
                                            <a:avLst/>
                                          </a:prstGeom>
                                          <a:solidFill>
                                            <a:srgbClr val="FFFFFF"/>
                                          </a:solidFill>
                                          <a:ln>
                                            <a:noFill/>
                                          </a:ln>
                                        </pic:spPr>
                                      </pic:pic>
                                    </a:graphicData>
                                  </a:graphic>
                                </wp:inline>
                              </w:drawing>
                            </w:r>
                          </w:p>
                          <w:p w14:paraId="69B1161B" w14:textId="77777777" w:rsidR="00915DFB" w:rsidRPr="00915DFB" w:rsidRDefault="00915DFB" w:rsidP="00DE57DF">
                            <w:pPr>
                              <w:spacing w:after="0"/>
                              <w:jc w:val="center"/>
                            </w:pPr>
                            <w:r w:rsidRPr="00915DFB">
                              <w:t>b)</w:t>
                            </w:r>
                          </w:p>
                        </w:tc>
                      </w:tr>
                    </w:tbl>
                    <w:p w14:paraId="1652A02F" w14:textId="77777777" w:rsidR="00F31A95" w:rsidRPr="00E6085E" w:rsidRDefault="00A069CD" w:rsidP="00952794">
                      <w:pPr>
                        <w:pStyle w:val="ThesisFigure"/>
                        <w:rPr>
                          <w:sz w:val="22"/>
                          <w:szCs w:val="22"/>
                          <w:lang w:val="fr-FR"/>
                        </w:rPr>
                      </w:pPr>
                      <w:bookmarkStart w:id="28" w:name="_Toc179566851"/>
                      <w:r w:rsidRPr="00E6085E">
                        <w:rPr>
                          <w:b/>
                          <w:bCs/>
                          <w:sz w:val="22"/>
                          <w:szCs w:val="22"/>
                          <w:lang w:val="fr-FR"/>
                        </w:rPr>
                        <w:t xml:space="preserve">Graphique 3.2. </w:t>
                      </w:r>
                      <w:r w:rsidRPr="00E6085E">
                        <w:rPr>
                          <w:sz w:val="22"/>
                          <w:szCs w:val="22"/>
                          <w:lang w:val="fr-FR"/>
                        </w:rPr>
                        <w:t>Il s'agit d'une double image. S'il y a plusieurs figures, elles doivent être énumérées comme suit : a) Description du contenu de la première figure ; b) Description de ce qui est contenu dans la deuxième figure.</w:t>
                      </w:r>
                    </w:p>
                    <w:p w14:paraId="7AD7F8C6" w14:textId="77777777" w:rsidR="00F646FB" w:rsidRPr="00E6085E" w:rsidRDefault="00F646FB" w:rsidP="00713D04">
                      <w:pPr>
                        <w:jc w:val="center"/>
                        <w:rPr>
                          <w:sz w:val="22"/>
                          <w:szCs w:val="22"/>
                          <w:lang w:val="fr-FR"/>
                        </w:rPr>
                      </w:pPr>
                      <w:r w:rsidRPr="00E6085E">
                        <w:rPr>
                          <w:sz w:val="22"/>
                          <w:szCs w:val="22"/>
                          <w:lang w:val="fr-FR"/>
                        </w:rPr>
                        <w:t>[Source : Reproduit de http://website.com]</w:t>
                      </w:r>
                      <w:bookmarkEnd w:id="28"/>
                    </w:p>
                  </w:txbxContent>
                </v:textbox>
                <w10:wrap type="topAndBottom"/>
              </v:shape>
            </w:pict>
          </mc:Fallback>
        </mc:AlternateContent>
      </w:r>
      <w:r w:rsidRPr="00FD6C2B">
        <w:rPr>
          <w:noProof/>
          <w:lang w:val="fr-FR"/>
        </w:rPr>
        <mc:AlternateContent>
          <mc:Choice Requires="wps">
            <w:drawing>
              <wp:anchor distT="45720" distB="45720" distL="114300" distR="114300" simplePos="0" relativeHeight="251659264" behindDoc="0" locked="0" layoutInCell="1" allowOverlap="1" wp14:anchorId="084F9291" wp14:editId="6FB667AA">
                <wp:simplePos x="0" y="0"/>
                <wp:positionH relativeFrom="column">
                  <wp:posOffset>1695450</wp:posOffset>
                </wp:positionH>
                <wp:positionV relativeFrom="paragraph">
                  <wp:posOffset>132715</wp:posOffset>
                </wp:positionV>
                <wp:extent cx="2291715" cy="2406015"/>
                <wp:effectExtent l="0" t="3175" r="3810" b="6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240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182850" w14:textId="77777777" w:rsidR="000412AE" w:rsidRDefault="000412AE" w:rsidP="00C106EC">
                            <w:r w:rsidRPr="00196D5A">
                              <w:rPr>
                                <w:noProof/>
                              </w:rPr>
                              <w:drawing>
                                <wp:inline distT="0" distB="0" distL="0" distR="0" wp14:anchorId="5F035AD2" wp14:editId="1EC00362">
                                  <wp:extent cx="2086610" cy="2086610"/>
                                  <wp:effectExtent l="0" t="0" r="0" b="0"/>
                                  <wp:docPr id="11" name="Picture 1" descr="C :\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86610" cy="2086610"/>
                                          </a:xfrm>
                                          <a:prstGeom prst="rect">
                                            <a:avLst/>
                                          </a:prstGeom>
                                          <a:solidFill>
                                            <a:srgbClr val="FFFFFF"/>
                                          </a:solidFill>
                                          <a:ln>
                                            <a:noFill/>
                                          </a:ln>
                                        </pic:spPr>
                                      </pic:pic>
                                    </a:graphicData>
                                  </a:graphic>
                                </wp:inline>
                              </w:drawing>
                            </w:r>
                          </w:p>
                          <w:p w14:paraId="6ECF6352" w14:textId="77777777" w:rsidR="000412AE" w:rsidRPr="00E6085E" w:rsidRDefault="000412AE" w:rsidP="00952794">
                            <w:pPr>
                              <w:pStyle w:val="ThesisFigure"/>
                              <w:rPr>
                                <w:sz w:val="22"/>
                                <w:szCs w:val="22"/>
                                <w:lang w:val="fr-FR"/>
                              </w:rPr>
                            </w:pPr>
                            <w:bookmarkStart w:id="29" w:name="_Toc179566852"/>
                            <w:r w:rsidRPr="00E6085E">
                              <w:rPr>
                                <w:b/>
                                <w:bCs/>
                                <w:sz w:val="22"/>
                                <w:szCs w:val="22"/>
                                <w:lang w:val="fr-FR"/>
                              </w:rPr>
                              <w:t>Graphique 3.1.</w:t>
                            </w:r>
                            <w:r w:rsidRPr="00E6085E">
                              <w:rPr>
                                <w:sz w:val="22"/>
                                <w:szCs w:val="22"/>
                                <w:lang w:val="fr-FR"/>
                              </w:rPr>
                              <w:t xml:space="preserve"> Il s'agit d'une seule image.</w:t>
                            </w:r>
                            <w:bookmarkEnd w:id="29"/>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84F9291" id="Text Box 2" o:spid="_x0000_s1028" type="#_x0000_t202" style="position:absolute;left:0;text-align:left;margin-left:133.5pt;margin-top:10.45pt;width:180.45pt;height:189.4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" stroked="f">
                <v:textbox style="mso-fit-shape-to-text:t">
                  <w:txbxContent>
                    <w:p w14:paraId="39182850" w14:textId="77777777" w:rsidR="000412AE" w:rsidRDefault="000412AE" w:rsidP="00C106EC">
                      <w:r w:rsidRPr="00196D5A">
                        <w:rPr>
                          <w:noProof/>
                        </w:rPr>
                        <w:drawing>
                          <wp:inline distT="0" distB="0" distL="0" distR="0" wp14:anchorId="5F035AD2" wp14:editId="1EC00362">
                            <wp:extent cx="2086610" cy="2086610"/>
                            <wp:effectExtent l="0" t="0" r="0" b="0"/>
                            <wp:docPr id="11" name="Picture 1" descr="C :\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86610" cy="2086610"/>
                                    </a:xfrm>
                                    <a:prstGeom prst="rect">
                                      <a:avLst/>
                                    </a:prstGeom>
                                    <a:solidFill>
                                      <a:srgbClr val="FFFFFF"/>
                                    </a:solidFill>
                                    <a:ln>
                                      <a:noFill/>
                                    </a:ln>
                                  </pic:spPr>
                                </pic:pic>
                              </a:graphicData>
                            </a:graphic>
                          </wp:inline>
                        </w:drawing>
                      </w:r>
                    </w:p>
                    <w:p w14:paraId="6ECF6352" w14:textId="77777777" w:rsidR="000412AE" w:rsidRPr="00E6085E" w:rsidRDefault="000412AE" w:rsidP="00952794">
                      <w:pPr>
                        <w:pStyle w:val="ThesisFigure"/>
                        <w:rPr>
                          <w:sz w:val="22"/>
                          <w:szCs w:val="22"/>
                          <w:lang w:val="fr-FR"/>
                        </w:rPr>
                      </w:pPr>
                      <w:bookmarkStart w:id="30" w:name="_Toc179566852"/>
                      <w:r w:rsidRPr="00E6085E">
                        <w:rPr>
                          <w:b/>
                          <w:bCs/>
                          <w:sz w:val="22"/>
                          <w:szCs w:val="22"/>
                          <w:lang w:val="fr-FR"/>
                        </w:rPr>
                        <w:t>Graphique 3.1.</w:t>
                      </w:r>
                      <w:r w:rsidRPr="00E6085E">
                        <w:rPr>
                          <w:sz w:val="22"/>
                          <w:szCs w:val="22"/>
                          <w:lang w:val="fr-FR"/>
                        </w:rPr>
                        <w:t xml:space="preserve"> Il s'agit d'une seule image.</w:t>
                      </w:r>
                      <w:bookmarkEnd w:id="30"/>
                    </w:p>
                  </w:txbxContent>
                </v:textbox>
                <w10:wrap type="topAndBottom"/>
              </v:shape>
            </w:pict>
          </mc:Fallback>
        </mc:AlternateContent>
      </w:r>
      <w:r w:rsidR="001E5087" w:rsidRPr="00FD6C2B">
        <w:rPr>
          <w:lang w:val="fr-FR"/>
        </w:rPr>
        <w:t>Tous les table</w:t>
      </w:r>
      <w:r w:rsidR="009A6B68">
        <w:rPr>
          <w:lang w:val="fr-FR"/>
        </w:rPr>
        <w:t>aux</w:t>
      </w:r>
      <w:r w:rsidR="001E5087" w:rsidRPr="00FD6C2B">
        <w:rPr>
          <w:lang w:val="fr-FR"/>
        </w:rPr>
        <w:t xml:space="preserve"> doivent être numérotés à deux chiffres, le premier chiffre correspondant à la numérotation du chapitre principal dans lequel </w:t>
      </w:r>
      <w:r w:rsidR="00D7557B">
        <w:rPr>
          <w:lang w:val="fr-FR"/>
        </w:rPr>
        <w:t>ils</w:t>
      </w:r>
      <w:r w:rsidR="001E5087" w:rsidRPr="00FD6C2B">
        <w:rPr>
          <w:lang w:val="fr-FR"/>
        </w:rPr>
        <w:t xml:space="preserve"> se trouvent, tandis que le deuxième chiffre commence à 1. Chaque table</w:t>
      </w:r>
      <w:r w:rsidR="002D5EF4">
        <w:rPr>
          <w:lang w:val="fr-FR"/>
        </w:rPr>
        <w:t>au</w:t>
      </w:r>
      <w:r w:rsidR="001E5087" w:rsidRPr="00FD6C2B">
        <w:rPr>
          <w:lang w:val="fr-FR"/>
        </w:rPr>
        <w:t xml:space="preserve"> doit avoir une légende qui commence par Table</w:t>
      </w:r>
      <w:r w:rsidR="002D5EF4">
        <w:rPr>
          <w:lang w:val="fr-FR"/>
        </w:rPr>
        <w:t>au</w:t>
      </w:r>
      <w:r w:rsidR="001E5087" w:rsidRPr="00FD6C2B">
        <w:rPr>
          <w:lang w:val="fr-FR"/>
        </w:rPr>
        <w:t xml:space="preserve"> &lt;numbering.&gt; écrite avec la police Times New Roman, 11pct, en gras, suivie du titre avec la police Times New Roman, 11pct. Le contenu textuel du tableau doit utiliser la police Times New Roman, 11pct. La légende du tableau doit être centrée et située au-dessus du tableau. Le cas échéant, la source de données doit être mentionnée sous le tableau, entre crochets et en </w:t>
      </w:r>
      <w:r w:rsidR="001E5087" w:rsidRPr="00FD6C2B">
        <w:rPr>
          <w:lang w:val="fr-FR"/>
        </w:rPr>
        <w:lastRenderedPageBreak/>
        <w:t>suivant la même police de style. Chaque tableau doit être centré horizontalement par rapport aux marges du corps du texte principal. Les bordures supérieures et inférieures externes doivent être sur une double ligne ; la bordure inférieure interne de l'en-tête doit être sur une seule ligne ; Les bordures externes gauche/droite ne doivent pas être visibles. Des bordures verticales internes sur une seule ligne peuvent être insérées, mais elles sont déconseillées. Les tableaux doivent être cités dans le texte principal comme le tableau 1.1, etc. Des exemples de tableaux sont illustrés dans les tableaux 3.1 et 3.2, où les tableaux et les légendes sont contenus dans une zone de texte sans bordures visibles. Les tableaux qui s'étendent au-delà des marges gauche et droite du corps du texte principal sont strictement interdits.</w:t>
      </w:r>
    </w:p>
    <w:p w14:paraId="189829AF" w14:textId="77777777" w:rsidR="00B16A1C" w:rsidRPr="00FD6C2B" w:rsidRDefault="00FF721B" w:rsidP="00570F80">
      <w:pPr>
        <w:pStyle w:val="ThesisBody"/>
        <w:rPr>
          <w:lang w:val="fr-FR"/>
        </w:rPr>
      </w:pPr>
      <w:r w:rsidRPr="00FD6C2B">
        <w:rPr>
          <w:noProof/>
          <w:lang w:val="fr-FR"/>
        </w:rPr>
        <mc:AlternateContent>
          <mc:Choice Requires="wps">
            <w:drawing>
              <wp:anchor distT="45720" distB="45720" distL="114300" distR="114300" simplePos="0" relativeHeight="251665408" behindDoc="0" locked="0" layoutInCell="1" allowOverlap="1" wp14:anchorId="43B3DE4B" wp14:editId="6663AEB2">
                <wp:simplePos x="0" y="0"/>
                <wp:positionH relativeFrom="column">
                  <wp:posOffset>1160145</wp:posOffset>
                </wp:positionH>
                <wp:positionV relativeFrom="paragraph">
                  <wp:posOffset>2786380</wp:posOffset>
                </wp:positionV>
                <wp:extent cx="3449955" cy="2054860"/>
                <wp:effectExtent l="0" t="635" r="0" b="1905"/>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955" cy="2054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4A02DF" w14:textId="77777777" w:rsidR="00C57C10" w:rsidRPr="0016035E" w:rsidRDefault="00C57C10" w:rsidP="00C106EC">
                            <w:pPr>
                              <w:pStyle w:val="ThesisTable"/>
                              <w:rPr>
                                <w:sz w:val="22"/>
                                <w:szCs w:val="22"/>
                                <w:lang w:val="fr-FR"/>
                              </w:rPr>
                            </w:pPr>
                            <w:bookmarkStart w:id="31" w:name="_Toc179565870"/>
                            <w:r w:rsidRPr="0016035E">
                              <w:rPr>
                                <w:sz w:val="22"/>
                                <w:szCs w:val="22"/>
                                <w:lang w:val="fr-FR"/>
                              </w:rPr>
                              <w:t xml:space="preserve">Tableau 3.2. </w:t>
                            </w:r>
                            <w:r w:rsidRPr="0016035E">
                              <w:rPr>
                                <w:b w:val="0"/>
                                <w:bCs w:val="0"/>
                                <w:sz w:val="22"/>
                                <w:szCs w:val="22"/>
                                <w:lang w:val="fr-FR"/>
                              </w:rPr>
                              <w:t>Il s'agit d'un tableau avec des bordures horizontales internes</w:t>
                            </w:r>
                            <w:bookmarkEnd w:id="31"/>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1610"/>
                              <w:gridCol w:w="1611"/>
                            </w:tblGrid>
                            <w:tr w:rsidR="00C57C10" w:rsidRPr="0016035E" w14:paraId="419B1D70" w14:textId="77777777" w:rsidTr="00F45EFB">
                              <w:trPr>
                                <w:jc w:val="center"/>
                              </w:trPr>
                              <w:tc>
                                <w:tcPr>
                                  <w:tcW w:w="1610" w:type="dxa"/>
                                  <w:tcBorders>
                                    <w:top w:val="double" w:sz="4" w:space="0" w:color="auto"/>
                                    <w:bottom w:val="single" w:sz="4" w:space="0" w:color="auto"/>
                                    <w:right w:val="single" w:sz="4" w:space="0" w:color="auto"/>
                                  </w:tcBorders>
                                </w:tcPr>
                                <w:p w14:paraId="515CE9F2" w14:textId="77777777" w:rsidR="00C57C10" w:rsidRPr="0016035E" w:rsidRDefault="00C57C10" w:rsidP="00C106EC">
                                  <w:pPr>
                                    <w:rPr>
                                      <w:sz w:val="22"/>
                                      <w:szCs w:val="22"/>
                                    </w:rPr>
                                  </w:pPr>
                                  <w:r w:rsidRPr="0016035E">
                                    <w:rPr>
                                      <w:sz w:val="22"/>
                                      <w:szCs w:val="22"/>
                                    </w:rPr>
                                    <w:t>Métrique</w:t>
                                  </w:r>
                                </w:p>
                              </w:tc>
                              <w:tc>
                                <w:tcPr>
                                  <w:tcW w:w="1610" w:type="dxa"/>
                                  <w:tcBorders>
                                    <w:top w:val="double" w:sz="4" w:space="0" w:color="auto"/>
                                    <w:left w:val="single" w:sz="4" w:space="0" w:color="auto"/>
                                    <w:bottom w:val="single" w:sz="4" w:space="0" w:color="auto"/>
                                  </w:tcBorders>
                                </w:tcPr>
                                <w:p w14:paraId="7487C6F2" w14:textId="77777777" w:rsidR="00C57C10" w:rsidRPr="0016035E" w:rsidRDefault="00C57C10" w:rsidP="00C106EC">
                                  <w:pPr>
                                    <w:rPr>
                                      <w:sz w:val="22"/>
                                      <w:szCs w:val="22"/>
                                    </w:rPr>
                                  </w:pPr>
                                  <w:r w:rsidRPr="0016035E">
                                    <w:rPr>
                                      <w:sz w:val="22"/>
                                      <w:szCs w:val="22"/>
                                    </w:rPr>
                                    <w:t>Valeur1</w:t>
                                  </w:r>
                                </w:p>
                              </w:tc>
                              <w:tc>
                                <w:tcPr>
                                  <w:tcW w:w="1611" w:type="dxa"/>
                                  <w:tcBorders>
                                    <w:top w:val="double" w:sz="4" w:space="0" w:color="auto"/>
                                    <w:bottom w:val="single" w:sz="4" w:space="0" w:color="auto"/>
                                  </w:tcBorders>
                                </w:tcPr>
                                <w:p w14:paraId="17E8308C" w14:textId="77777777" w:rsidR="00C57C10" w:rsidRPr="0016035E" w:rsidRDefault="00C57C10" w:rsidP="00C106EC">
                                  <w:pPr>
                                    <w:rPr>
                                      <w:sz w:val="22"/>
                                      <w:szCs w:val="22"/>
                                    </w:rPr>
                                  </w:pPr>
                                  <w:r w:rsidRPr="0016035E">
                                    <w:rPr>
                                      <w:sz w:val="22"/>
                                      <w:szCs w:val="22"/>
                                    </w:rPr>
                                    <w:t>Valeur2</w:t>
                                  </w:r>
                                </w:p>
                              </w:tc>
                            </w:tr>
                            <w:tr w:rsidR="00C57C10" w:rsidRPr="0016035E" w14:paraId="4F65745A" w14:textId="77777777" w:rsidTr="00F45EFB">
                              <w:trPr>
                                <w:jc w:val="center"/>
                              </w:trPr>
                              <w:tc>
                                <w:tcPr>
                                  <w:tcW w:w="1610" w:type="dxa"/>
                                  <w:tcBorders>
                                    <w:top w:val="single" w:sz="4" w:space="0" w:color="auto"/>
                                    <w:right w:val="single" w:sz="4" w:space="0" w:color="auto"/>
                                  </w:tcBorders>
                                </w:tcPr>
                                <w:p w14:paraId="76C51C77" w14:textId="77777777" w:rsidR="00C57C10" w:rsidRPr="0016035E" w:rsidRDefault="00C57C10" w:rsidP="00C106EC">
                                  <w:pPr>
                                    <w:rPr>
                                      <w:sz w:val="22"/>
                                      <w:szCs w:val="22"/>
                                    </w:rPr>
                                  </w:pPr>
                                  <w:r w:rsidRPr="0016035E">
                                    <w:rPr>
                                      <w:sz w:val="22"/>
                                      <w:szCs w:val="22"/>
                                    </w:rPr>
                                    <w:t>Température</w:t>
                                  </w:r>
                                </w:p>
                              </w:tc>
                              <w:tc>
                                <w:tcPr>
                                  <w:tcW w:w="1610" w:type="dxa"/>
                                  <w:tcBorders>
                                    <w:top w:val="single" w:sz="4" w:space="0" w:color="auto"/>
                                    <w:left w:val="single" w:sz="4" w:space="0" w:color="auto"/>
                                  </w:tcBorders>
                                </w:tcPr>
                                <w:p w14:paraId="02E1E5B7" w14:textId="77777777" w:rsidR="00C57C10" w:rsidRPr="0016035E" w:rsidRDefault="00C57C10" w:rsidP="00C106EC">
                                  <w:pPr>
                                    <w:rPr>
                                      <w:sz w:val="22"/>
                                      <w:szCs w:val="22"/>
                                    </w:rPr>
                                  </w:pPr>
                                  <w:r w:rsidRPr="0016035E">
                                    <w:rPr>
                                      <w:sz w:val="22"/>
                                      <w:szCs w:val="22"/>
                                    </w:rPr>
                                    <w:t>-10</w:t>
                                  </w:r>
                                </w:p>
                              </w:tc>
                              <w:tc>
                                <w:tcPr>
                                  <w:tcW w:w="1611" w:type="dxa"/>
                                  <w:tcBorders>
                                    <w:top w:val="single" w:sz="4" w:space="0" w:color="auto"/>
                                  </w:tcBorders>
                                </w:tcPr>
                                <w:p w14:paraId="2F3640EC" w14:textId="77777777" w:rsidR="00C57C10" w:rsidRPr="0016035E" w:rsidRDefault="00C57C10" w:rsidP="00C106EC">
                                  <w:pPr>
                                    <w:rPr>
                                      <w:sz w:val="22"/>
                                      <w:szCs w:val="22"/>
                                    </w:rPr>
                                  </w:pPr>
                                  <w:r w:rsidRPr="0016035E">
                                    <w:rPr>
                                      <w:sz w:val="22"/>
                                      <w:szCs w:val="22"/>
                                    </w:rPr>
                                    <w:t>30</w:t>
                                  </w:r>
                                </w:p>
                              </w:tc>
                            </w:tr>
                            <w:tr w:rsidR="00C57C10" w:rsidRPr="0016035E" w14:paraId="20A72B19" w14:textId="77777777" w:rsidTr="00F45EFB">
                              <w:trPr>
                                <w:jc w:val="center"/>
                              </w:trPr>
                              <w:tc>
                                <w:tcPr>
                                  <w:tcW w:w="1610" w:type="dxa"/>
                                  <w:tcBorders>
                                    <w:right w:val="single" w:sz="4" w:space="0" w:color="auto"/>
                                  </w:tcBorders>
                                </w:tcPr>
                                <w:p w14:paraId="022D90A4" w14:textId="77777777" w:rsidR="00C57C10" w:rsidRPr="0016035E" w:rsidRDefault="00C57C10" w:rsidP="00C106EC">
                                  <w:pPr>
                                    <w:rPr>
                                      <w:sz w:val="22"/>
                                      <w:szCs w:val="22"/>
                                    </w:rPr>
                                  </w:pPr>
                                  <w:r w:rsidRPr="0016035E">
                                    <w:rPr>
                                      <w:sz w:val="22"/>
                                      <w:szCs w:val="22"/>
                                    </w:rPr>
                                    <w:t>Taux</w:t>
                                  </w:r>
                                </w:p>
                              </w:tc>
                              <w:tc>
                                <w:tcPr>
                                  <w:tcW w:w="1610" w:type="dxa"/>
                                  <w:tcBorders>
                                    <w:left w:val="single" w:sz="4" w:space="0" w:color="auto"/>
                                  </w:tcBorders>
                                </w:tcPr>
                                <w:p w14:paraId="2912A54B" w14:textId="77777777" w:rsidR="00C57C10" w:rsidRPr="0016035E" w:rsidRDefault="00C57C10" w:rsidP="00C106EC">
                                  <w:pPr>
                                    <w:rPr>
                                      <w:sz w:val="22"/>
                                      <w:szCs w:val="22"/>
                                    </w:rPr>
                                  </w:pPr>
                                  <w:r w:rsidRPr="0016035E">
                                    <w:rPr>
                                      <w:sz w:val="22"/>
                                      <w:szCs w:val="22"/>
                                    </w:rPr>
                                    <w:t>2.5</w:t>
                                  </w:r>
                                </w:p>
                              </w:tc>
                              <w:tc>
                                <w:tcPr>
                                  <w:tcW w:w="1611" w:type="dxa"/>
                                </w:tcPr>
                                <w:p w14:paraId="4B5BED30" w14:textId="77777777" w:rsidR="00C57C10" w:rsidRPr="0016035E" w:rsidRDefault="00C57C10" w:rsidP="00C106EC">
                                  <w:pPr>
                                    <w:rPr>
                                      <w:sz w:val="22"/>
                                      <w:szCs w:val="22"/>
                                    </w:rPr>
                                  </w:pPr>
                                  <w:r w:rsidRPr="0016035E">
                                    <w:rPr>
                                      <w:sz w:val="22"/>
                                      <w:szCs w:val="22"/>
                                    </w:rPr>
                                    <w:t>3.6</w:t>
                                  </w:r>
                                </w:p>
                              </w:tc>
                            </w:tr>
                            <w:tr w:rsidR="00C57C10" w:rsidRPr="0016035E" w14:paraId="37EE0C3E" w14:textId="77777777" w:rsidTr="00F45EFB">
                              <w:trPr>
                                <w:jc w:val="center"/>
                              </w:trPr>
                              <w:tc>
                                <w:tcPr>
                                  <w:tcW w:w="1610" w:type="dxa"/>
                                  <w:tcBorders>
                                    <w:bottom w:val="double" w:sz="4" w:space="0" w:color="auto"/>
                                    <w:right w:val="single" w:sz="4" w:space="0" w:color="auto"/>
                                  </w:tcBorders>
                                </w:tcPr>
                                <w:p w14:paraId="482D1DB2" w14:textId="77777777" w:rsidR="00C57C10" w:rsidRPr="0016035E" w:rsidRDefault="00C57C10" w:rsidP="00C106EC">
                                  <w:pPr>
                                    <w:rPr>
                                      <w:sz w:val="22"/>
                                      <w:szCs w:val="22"/>
                                    </w:rPr>
                                  </w:pPr>
                                  <w:r w:rsidRPr="0016035E">
                                    <w:rPr>
                                      <w:sz w:val="22"/>
                                      <w:szCs w:val="22"/>
                                    </w:rPr>
                                    <w:t>Énergie</w:t>
                                  </w:r>
                                </w:p>
                              </w:tc>
                              <w:tc>
                                <w:tcPr>
                                  <w:tcW w:w="1610" w:type="dxa"/>
                                  <w:tcBorders>
                                    <w:left w:val="single" w:sz="4" w:space="0" w:color="auto"/>
                                    <w:bottom w:val="double" w:sz="4" w:space="0" w:color="auto"/>
                                  </w:tcBorders>
                                </w:tcPr>
                                <w:p w14:paraId="05D917AD" w14:textId="77777777" w:rsidR="00C57C10" w:rsidRPr="0016035E" w:rsidRDefault="00C57C10" w:rsidP="00C106EC">
                                  <w:pPr>
                                    <w:rPr>
                                      <w:sz w:val="22"/>
                                      <w:szCs w:val="22"/>
                                    </w:rPr>
                                  </w:pPr>
                                  <w:r w:rsidRPr="0016035E">
                                    <w:rPr>
                                      <w:sz w:val="22"/>
                                      <w:szCs w:val="22"/>
                                    </w:rPr>
                                    <w:t>3</w:t>
                                  </w:r>
                                </w:p>
                              </w:tc>
                              <w:tc>
                                <w:tcPr>
                                  <w:tcW w:w="1611" w:type="dxa"/>
                                  <w:tcBorders>
                                    <w:bottom w:val="double" w:sz="4" w:space="0" w:color="auto"/>
                                  </w:tcBorders>
                                </w:tcPr>
                                <w:p w14:paraId="746DEB70" w14:textId="77777777" w:rsidR="00C57C10" w:rsidRPr="0016035E" w:rsidRDefault="00C57C10" w:rsidP="00C106EC">
                                  <w:pPr>
                                    <w:rPr>
                                      <w:sz w:val="22"/>
                                      <w:szCs w:val="22"/>
                                    </w:rPr>
                                  </w:pPr>
                                  <w:r w:rsidRPr="0016035E">
                                    <w:rPr>
                                      <w:sz w:val="22"/>
                                      <w:szCs w:val="22"/>
                                    </w:rPr>
                                    <w:t>5</w:t>
                                  </w:r>
                                </w:p>
                              </w:tc>
                            </w:tr>
                          </w:tbl>
                          <w:p w14:paraId="4258775F" w14:textId="77777777" w:rsidR="00C57C10" w:rsidRPr="0016035E" w:rsidRDefault="00C57C10" w:rsidP="00C106EC">
                            <w:pPr>
                              <w:rPr>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3B3DE4B" id="Text Box 18" o:spid="_x0000_s1029" type="#_x0000_t202" style="position:absolute;left:0;text-align:left;margin-left:91.35pt;margin-top:219.4pt;width:271.65pt;height:161.8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" stroked="f">
                <v:textbox style="mso-fit-shape-to-text:t">
                  <w:txbxContent>
                    <w:p w14:paraId="2B4A02DF" w14:textId="77777777" w:rsidR="00C57C10" w:rsidRPr="0016035E" w:rsidRDefault="00C57C10" w:rsidP="00C106EC">
                      <w:pPr>
                        <w:pStyle w:val="ThesisTable"/>
                        <w:rPr>
                          <w:sz w:val="22"/>
                          <w:szCs w:val="22"/>
                          <w:lang w:val="fr-FR"/>
                        </w:rPr>
                      </w:pPr>
                      <w:bookmarkStart w:id="32" w:name="_Toc179565870"/>
                      <w:r w:rsidRPr="0016035E">
                        <w:rPr>
                          <w:sz w:val="22"/>
                          <w:szCs w:val="22"/>
                          <w:lang w:val="fr-FR"/>
                        </w:rPr>
                        <w:t xml:space="preserve">Tableau 3.2. </w:t>
                      </w:r>
                      <w:r w:rsidRPr="0016035E">
                        <w:rPr>
                          <w:b w:val="0"/>
                          <w:bCs w:val="0"/>
                          <w:sz w:val="22"/>
                          <w:szCs w:val="22"/>
                          <w:lang w:val="fr-FR"/>
                        </w:rPr>
                        <w:t>Il s'agit d'un tableau avec des bordures horizontales internes</w:t>
                      </w:r>
                      <w:bookmarkEnd w:id="32"/>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1610"/>
                        <w:gridCol w:w="1611"/>
                      </w:tblGrid>
                      <w:tr w:rsidR="00C57C10" w:rsidRPr="0016035E" w14:paraId="419B1D70" w14:textId="77777777" w:rsidTr="00F45EFB">
                        <w:trPr>
                          <w:jc w:val="center"/>
                        </w:trPr>
                        <w:tc>
                          <w:tcPr>
                            <w:tcW w:w="1610" w:type="dxa"/>
                            <w:tcBorders>
                              <w:top w:val="double" w:sz="4" w:space="0" w:color="auto"/>
                              <w:bottom w:val="single" w:sz="4" w:space="0" w:color="auto"/>
                              <w:right w:val="single" w:sz="4" w:space="0" w:color="auto"/>
                            </w:tcBorders>
                          </w:tcPr>
                          <w:p w14:paraId="515CE9F2" w14:textId="77777777" w:rsidR="00C57C10" w:rsidRPr="0016035E" w:rsidRDefault="00C57C10" w:rsidP="00C106EC">
                            <w:pPr>
                              <w:rPr>
                                <w:sz w:val="22"/>
                                <w:szCs w:val="22"/>
                              </w:rPr>
                            </w:pPr>
                            <w:r w:rsidRPr="0016035E">
                              <w:rPr>
                                <w:sz w:val="22"/>
                                <w:szCs w:val="22"/>
                              </w:rPr>
                              <w:t>Métrique</w:t>
                            </w:r>
                          </w:p>
                        </w:tc>
                        <w:tc>
                          <w:tcPr>
                            <w:tcW w:w="1610" w:type="dxa"/>
                            <w:tcBorders>
                              <w:top w:val="double" w:sz="4" w:space="0" w:color="auto"/>
                              <w:left w:val="single" w:sz="4" w:space="0" w:color="auto"/>
                              <w:bottom w:val="single" w:sz="4" w:space="0" w:color="auto"/>
                            </w:tcBorders>
                          </w:tcPr>
                          <w:p w14:paraId="7487C6F2" w14:textId="77777777" w:rsidR="00C57C10" w:rsidRPr="0016035E" w:rsidRDefault="00C57C10" w:rsidP="00C106EC">
                            <w:pPr>
                              <w:rPr>
                                <w:sz w:val="22"/>
                                <w:szCs w:val="22"/>
                              </w:rPr>
                            </w:pPr>
                            <w:r w:rsidRPr="0016035E">
                              <w:rPr>
                                <w:sz w:val="22"/>
                                <w:szCs w:val="22"/>
                              </w:rPr>
                              <w:t>Valeur1</w:t>
                            </w:r>
                          </w:p>
                        </w:tc>
                        <w:tc>
                          <w:tcPr>
                            <w:tcW w:w="1611" w:type="dxa"/>
                            <w:tcBorders>
                              <w:top w:val="double" w:sz="4" w:space="0" w:color="auto"/>
                              <w:bottom w:val="single" w:sz="4" w:space="0" w:color="auto"/>
                            </w:tcBorders>
                          </w:tcPr>
                          <w:p w14:paraId="17E8308C" w14:textId="77777777" w:rsidR="00C57C10" w:rsidRPr="0016035E" w:rsidRDefault="00C57C10" w:rsidP="00C106EC">
                            <w:pPr>
                              <w:rPr>
                                <w:sz w:val="22"/>
                                <w:szCs w:val="22"/>
                              </w:rPr>
                            </w:pPr>
                            <w:r w:rsidRPr="0016035E">
                              <w:rPr>
                                <w:sz w:val="22"/>
                                <w:szCs w:val="22"/>
                              </w:rPr>
                              <w:t>Valeur2</w:t>
                            </w:r>
                          </w:p>
                        </w:tc>
                      </w:tr>
                      <w:tr w:rsidR="00C57C10" w:rsidRPr="0016035E" w14:paraId="4F65745A" w14:textId="77777777" w:rsidTr="00F45EFB">
                        <w:trPr>
                          <w:jc w:val="center"/>
                        </w:trPr>
                        <w:tc>
                          <w:tcPr>
                            <w:tcW w:w="1610" w:type="dxa"/>
                            <w:tcBorders>
                              <w:top w:val="single" w:sz="4" w:space="0" w:color="auto"/>
                              <w:right w:val="single" w:sz="4" w:space="0" w:color="auto"/>
                            </w:tcBorders>
                          </w:tcPr>
                          <w:p w14:paraId="76C51C77" w14:textId="77777777" w:rsidR="00C57C10" w:rsidRPr="0016035E" w:rsidRDefault="00C57C10" w:rsidP="00C106EC">
                            <w:pPr>
                              <w:rPr>
                                <w:sz w:val="22"/>
                                <w:szCs w:val="22"/>
                              </w:rPr>
                            </w:pPr>
                            <w:r w:rsidRPr="0016035E">
                              <w:rPr>
                                <w:sz w:val="22"/>
                                <w:szCs w:val="22"/>
                              </w:rPr>
                              <w:t>Température</w:t>
                            </w:r>
                          </w:p>
                        </w:tc>
                        <w:tc>
                          <w:tcPr>
                            <w:tcW w:w="1610" w:type="dxa"/>
                            <w:tcBorders>
                              <w:top w:val="single" w:sz="4" w:space="0" w:color="auto"/>
                              <w:left w:val="single" w:sz="4" w:space="0" w:color="auto"/>
                            </w:tcBorders>
                          </w:tcPr>
                          <w:p w14:paraId="02E1E5B7" w14:textId="77777777" w:rsidR="00C57C10" w:rsidRPr="0016035E" w:rsidRDefault="00C57C10" w:rsidP="00C106EC">
                            <w:pPr>
                              <w:rPr>
                                <w:sz w:val="22"/>
                                <w:szCs w:val="22"/>
                              </w:rPr>
                            </w:pPr>
                            <w:r w:rsidRPr="0016035E">
                              <w:rPr>
                                <w:sz w:val="22"/>
                                <w:szCs w:val="22"/>
                              </w:rPr>
                              <w:t>-10</w:t>
                            </w:r>
                          </w:p>
                        </w:tc>
                        <w:tc>
                          <w:tcPr>
                            <w:tcW w:w="1611" w:type="dxa"/>
                            <w:tcBorders>
                              <w:top w:val="single" w:sz="4" w:space="0" w:color="auto"/>
                            </w:tcBorders>
                          </w:tcPr>
                          <w:p w14:paraId="2F3640EC" w14:textId="77777777" w:rsidR="00C57C10" w:rsidRPr="0016035E" w:rsidRDefault="00C57C10" w:rsidP="00C106EC">
                            <w:pPr>
                              <w:rPr>
                                <w:sz w:val="22"/>
                                <w:szCs w:val="22"/>
                              </w:rPr>
                            </w:pPr>
                            <w:r w:rsidRPr="0016035E">
                              <w:rPr>
                                <w:sz w:val="22"/>
                                <w:szCs w:val="22"/>
                              </w:rPr>
                              <w:t>30</w:t>
                            </w:r>
                          </w:p>
                        </w:tc>
                      </w:tr>
                      <w:tr w:rsidR="00C57C10" w:rsidRPr="0016035E" w14:paraId="20A72B19" w14:textId="77777777" w:rsidTr="00F45EFB">
                        <w:trPr>
                          <w:jc w:val="center"/>
                        </w:trPr>
                        <w:tc>
                          <w:tcPr>
                            <w:tcW w:w="1610" w:type="dxa"/>
                            <w:tcBorders>
                              <w:right w:val="single" w:sz="4" w:space="0" w:color="auto"/>
                            </w:tcBorders>
                          </w:tcPr>
                          <w:p w14:paraId="022D90A4" w14:textId="77777777" w:rsidR="00C57C10" w:rsidRPr="0016035E" w:rsidRDefault="00C57C10" w:rsidP="00C106EC">
                            <w:pPr>
                              <w:rPr>
                                <w:sz w:val="22"/>
                                <w:szCs w:val="22"/>
                              </w:rPr>
                            </w:pPr>
                            <w:r w:rsidRPr="0016035E">
                              <w:rPr>
                                <w:sz w:val="22"/>
                                <w:szCs w:val="22"/>
                              </w:rPr>
                              <w:t>Taux</w:t>
                            </w:r>
                          </w:p>
                        </w:tc>
                        <w:tc>
                          <w:tcPr>
                            <w:tcW w:w="1610" w:type="dxa"/>
                            <w:tcBorders>
                              <w:left w:val="single" w:sz="4" w:space="0" w:color="auto"/>
                            </w:tcBorders>
                          </w:tcPr>
                          <w:p w14:paraId="2912A54B" w14:textId="77777777" w:rsidR="00C57C10" w:rsidRPr="0016035E" w:rsidRDefault="00C57C10" w:rsidP="00C106EC">
                            <w:pPr>
                              <w:rPr>
                                <w:sz w:val="22"/>
                                <w:szCs w:val="22"/>
                              </w:rPr>
                            </w:pPr>
                            <w:r w:rsidRPr="0016035E">
                              <w:rPr>
                                <w:sz w:val="22"/>
                                <w:szCs w:val="22"/>
                              </w:rPr>
                              <w:t>2.5</w:t>
                            </w:r>
                          </w:p>
                        </w:tc>
                        <w:tc>
                          <w:tcPr>
                            <w:tcW w:w="1611" w:type="dxa"/>
                          </w:tcPr>
                          <w:p w14:paraId="4B5BED30" w14:textId="77777777" w:rsidR="00C57C10" w:rsidRPr="0016035E" w:rsidRDefault="00C57C10" w:rsidP="00C106EC">
                            <w:pPr>
                              <w:rPr>
                                <w:sz w:val="22"/>
                                <w:szCs w:val="22"/>
                              </w:rPr>
                            </w:pPr>
                            <w:r w:rsidRPr="0016035E">
                              <w:rPr>
                                <w:sz w:val="22"/>
                                <w:szCs w:val="22"/>
                              </w:rPr>
                              <w:t>3.6</w:t>
                            </w:r>
                          </w:p>
                        </w:tc>
                      </w:tr>
                      <w:tr w:rsidR="00C57C10" w:rsidRPr="0016035E" w14:paraId="37EE0C3E" w14:textId="77777777" w:rsidTr="00F45EFB">
                        <w:trPr>
                          <w:jc w:val="center"/>
                        </w:trPr>
                        <w:tc>
                          <w:tcPr>
                            <w:tcW w:w="1610" w:type="dxa"/>
                            <w:tcBorders>
                              <w:bottom w:val="double" w:sz="4" w:space="0" w:color="auto"/>
                              <w:right w:val="single" w:sz="4" w:space="0" w:color="auto"/>
                            </w:tcBorders>
                          </w:tcPr>
                          <w:p w14:paraId="482D1DB2" w14:textId="77777777" w:rsidR="00C57C10" w:rsidRPr="0016035E" w:rsidRDefault="00C57C10" w:rsidP="00C106EC">
                            <w:pPr>
                              <w:rPr>
                                <w:sz w:val="22"/>
                                <w:szCs w:val="22"/>
                              </w:rPr>
                            </w:pPr>
                            <w:r w:rsidRPr="0016035E">
                              <w:rPr>
                                <w:sz w:val="22"/>
                                <w:szCs w:val="22"/>
                              </w:rPr>
                              <w:t>Énergie</w:t>
                            </w:r>
                          </w:p>
                        </w:tc>
                        <w:tc>
                          <w:tcPr>
                            <w:tcW w:w="1610" w:type="dxa"/>
                            <w:tcBorders>
                              <w:left w:val="single" w:sz="4" w:space="0" w:color="auto"/>
                              <w:bottom w:val="double" w:sz="4" w:space="0" w:color="auto"/>
                            </w:tcBorders>
                          </w:tcPr>
                          <w:p w14:paraId="05D917AD" w14:textId="77777777" w:rsidR="00C57C10" w:rsidRPr="0016035E" w:rsidRDefault="00C57C10" w:rsidP="00C106EC">
                            <w:pPr>
                              <w:rPr>
                                <w:sz w:val="22"/>
                                <w:szCs w:val="22"/>
                              </w:rPr>
                            </w:pPr>
                            <w:r w:rsidRPr="0016035E">
                              <w:rPr>
                                <w:sz w:val="22"/>
                                <w:szCs w:val="22"/>
                              </w:rPr>
                              <w:t>3</w:t>
                            </w:r>
                          </w:p>
                        </w:tc>
                        <w:tc>
                          <w:tcPr>
                            <w:tcW w:w="1611" w:type="dxa"/>
                            <w:tcBorders>
                              <w:bottom w:val="double" w:sz="4" w:space="0" w:color="auto"/>
                            </w:tcBorders>
                          </w:tcPr>
                          <w:p w14:paraId="746DEB70" w14:textId="77777777" w:rsidR="00C57C10" w:rsidRPr="0016035E" w:rsidRDefault="00C57C10" w:rsidP="00C106EC">
                            <w:pPr>
                              <w:rPr>
                                <w:sz w:val="22"/>
                                <w:szCs w:val="22"/>
                              </w:rPr>
                            </w:pPr>
                            <w:r w:rsidRPr="0016035E">
                              <w:rPr>
                                <w:sz w:val="22"/>
                                <w:szCs w:val="22"/>
                              </w:rPr>
                              <w:t>5</w:t>
                            </w:r>
                          </w:p>
                        </w:tc>
                      </w:tr>
                    </w:tbl>
                    <w:p w14:paraId="4258775F" w14:textId="77777777" w:rsidR="00C57C10" w:rsidRPr="0016035E" w:rsidRDefault="00C57C10" w:rsidP="00C106EC">
                      <w:pPr>
                        <w:rPr>
                          <w:sz w:val="22"/>
                          <w:szCs w:val="22"/>
                        </w:rPr>
                      </w:pPr>
                    </w:p>
                  </w:txbxContent>
                </v:textbox>
                <w10:wrap type="topAndBottom"/>
              </v:shape>
            </w:pict>
          </mc:Fallback>
        </mc:AlternateContent>
      </w:r>
    </w:p>
    <w:p w14:paraId="2083EA7B" w14:textId="77777777" w:rsidR="00B16A1C" w:rsidRPr="00FD6C2B" w:rsidRDefault="00FF721B" w:rsidP="00C106EC">
      <w:pPr>
        <w:rPr>
          <w:lang w:val="fr-FR"/>
        </w:rPr>
      </w:pPr>
      <w:r w:rsidRPr="00FD6C2B">
        <w:rPr>
          <w:noProof/>
          <w:lang w:val="fr-FR"/>
        </w:rPr>
        <mc:AlternateContent>
          <mc:Choice Requires="wps">
            <w:drawing>
              <wp:anchor distT="45720" distB="45720" distL="114300" distR="114300" simplePos="0" relativeHeight="251664384" behindDoc="0" locked="0" layoutInCell="1" allowOverlap="1" wp14:anchorId="1931DF7F" wp14:editId="2957D624">
                <wp:simplePos x="0" y="0"/>
                <wp:positionH relativeFrom="column">
                  <wp:posOffset>1156970</wp:posOffset>
                </wp:positionH>
                <wp:positionV relativeFrom="paragraph">
                  <wp:posOffset>111760</wp:posOffset>
                </wp:positionV>
                <wp:extent cx="3449955" cy="2160905"/>
                <wp:effectExtent l="4445" t="4445" r="3175" b="0"/>
                <wp:wrapTopAndBottom/>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955" cy="2160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775C04" w14:textId="77777777" w:rsidR="00B47B50" w:rsidRPr="0016035E" w:rsidRDefault="00B47B50" w:rsidP="00C106EC">
                            <w:pPr>
                              <w:pStyle w:val="ThesisTable"/>
                              <w:rPr>
                                <w:sz w:val="22"/>
                                <w:szCs w:val="22"/>
                                <w:lang w:val="fr-FR"/>
                              </w:rPr>
                            </w:pPr>
                            <w:bookmarkStart w:id="33" w:name="_Toc179565869"/>
                            <w:r w:rsidRPr="0016035E">
                              <w:rPr>
                                <w:sz w:val="22"/>
                                <w:szCs w:val="22"/>
                                <w:lang w:val="fr-FR"/>
                              </w:rPr>
                              <w:t xml:space="preserve">Tableau 3.1. </w:t>
                            </w:r>
                            <w:r w:rsidRPr="0016035E">
                              <w:rPr>
                                <w:b w:val="0"/>
                                <w:bCs w:val="0"/>
                                <w:sz w:val="22"/>
                                <w:szCs w:val="22"/>
                                <w:lang w:val="fr-FR"/>
                              </w:rPr>
                              <w:t>Il s'agit d'un tableau avec des bordures horizontales externes doubles et un en-tête.</w:t>
                            </w:r>
                            <w:bookmarkEnd w:id="33"/>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1610"/>
                              <w:gridCol w:w="1611"/>
                            </w:tblGrid>
                            <w:tr w:rsidR="00B47B50" w:rsidRPr="0016035E" w14:paraId="295A0ECB" w14:textId="77777777" w:rsidTr="00707A5B">
                              <w:trPr>
                                <w:jc w:val="center"/>
                              </w:trPr>
                              <w:tc>
                                <w:tcPr>
                                  <w:tcW w:w="1610" w:type="dxa"/>
                                  <w:tcBorders>
                                    <w:top w:val="double" w:sz="4" w:space="0" w:color="auto"/>
                                    <w:bottom w:val="single" w:sz="4" w:space="0" w:color="auto"/>
                                  </w:tcBorders>
                                </w:tcPr>
                                <w:p w14:paraId="6311CD15" w14:textId="77777777" w:rsidR="00B47B50" w:rsidRPr="0016035E" w:rsidRDefault="00B47B50" w:rsidP="00C106EC">
                                  <w:pPr>
                                    <w:rPr>
                                      <w:sz w:val="22"/>
                                      <w:szCs w:val="22"/>
                                    </w:rPr>
                                  </w:pPr>
                                  <w:r w:rsidRPr="0016035E">
                                    <w:rPr>
                                      <w:sz w:val="22"/>
                                      <w:szCs w:val="22"/>
                                    </w:rPr>
                                    <w:t>Métrique</w:t>
                                  </w:r>
                                </w:p>
                              </w:tc>
                              <w:tc>
                                <w:tcPr>
                                  <w:tcW w:w="1610" w:type="dxa"/>
                                  <w:tcBorders>
                                    <w:top w:val="double" w:sz="4" w:space="0" w:color="auto"/>
                                    <w:bottom w:val="single" w:sz="4" w:space="0" w:color="auto"/>
                                  </w:tcBorders>
                                </w:tcPr>
                                <w:p w14:paraId="3CF59158" w14:textId="77777777" w:rsidR="00B47B50" w:rsidRPr="0016035E" w:rsidRDefault="00B47B50" w:rsidP="00C106EC">
                                  <w:pPr>
                                    <w:rPr>
                                      <w:sz w:val="22"/>
                                      <w:szCs w:val="22"/>
                                    </w:rPr>
                                  </w:pPr>
                                  <w:r w:rsidRPr="0016035E">
                                    <w:rPr>
                                      <w:sz w:val="22"/>
                                      <w:szCs w:val="22"/>
                                    </w:rPr>
                                    <w:t>Valeur1</w:t>
                                  </w:r>
                                </w:p>
                              </w:tc>
                              <w:tc>
                                <w:tcPr>
                                  <w:tcW w:w="1611" w:type="dxa"/>
                                  <w:tcBorders>
                                    <w:top w:val="double" w:sz="4" w:space="0" w:color="auto"/>
                                    <w:bottom w:val="single" w:sz="4" w:space="0" w:color="auto"/>
                                  </w:tcBorders>
                                </w:tcPr>
                                <w:p w14:paraId="33D5BA55" w14:textId="77777777" w:rsidR="00B47B50" w:rsidRPr="0016035E" w:rsidRDefault="00B47B50" w:rsidP="00C106EC">
                                  <w:pPr>
                                    <w:rPr>
                                      <w:sz w:val="22"/>
                                      <w:szCs w:val="22"/>
                                    </w:rPr>
                                  </w:pPr>
                                  <w:r w:rsidRPr="0016035E">
                                    <w:rPr>
                                      <w:sz w:val="22"/>
                                      <w:szCs w:val="22"/>
                                    </w:rPr>
                                    <w:t>Valeur2</w:t>
                                  </w:r>
                                </w:p>
                              </w:tc>
                            </w:tr>
                            <w:tr w:rsidR="00B47B50" w:rsidRPr="0016035E" w14:paraId="66F15F1D" w14:textId="77777777" w:rsidTr="00707A5B">
                              <w:trPr>
                                <w:jc w:val="center"/>
                              </w:trPr>
                              <w:tc>
                                <w:tcPr>
                                  <w:tcW w:w="1610" w:type="dxa"/>
                                  <w:tcBorders>
                                    <w:top w:val="single" w:sz="4" w:space="0" w:color="auto"/>
                                  </w:tcBorders>
                                </w:tcPr>
                                <w:p w14:paraId="7EF65942" w14:textId="77777777" w:rsidR="00B47B50" w:rsidRPr="0016035E" w:rsidRDefault="00B47B50" w:rsidP="00C106EC">
                                  <w:pPr>
                                    <w:rPr>
                                      <w:sz w:val="22"/>
                                      <w:szCs w:val="22"/>
                                    </w:rPr>
                                  </w:pPr>
                                  <w:r w:rsidRPr="0016035E">
                                    <w:rPr>
                                      <w:sz w:val="22"/>
                                      <w:szCs w:val="22"/>
                                    </w:rPr>
                                    <w:t>Température</w:t>
                                  </w:r>
                                </w:p>
                              </w:tc>
                              <w:tc>
                                <w:tcPr>
                                  <w:tcW w:w="1610" w:type="dxa"/>
                                  <w:tcBorders>
                                    <w:top w:val="single" w:sz="4" w:space="0" w:color="auto"/>
                                  </w:tcBorders>
                                </w:tcPr>
                                <w:p w14:paraId="4BCB3F2C" w14:textId="77777777" w:rsidR="00B47B50" w:rsidRPr="0016035E" w:rsidRDefault="00B47B50" w:rsidP="00C106EC">
                                  <w:pPr>
                                    <w:rPr>
                                      <w:sz w:val="22"/>
                                      <w:szCs w:val="22"/>
                                    </w:rPr>
                                  </w:pPr>
                                  <w:r w:rsidRPr="0016035E">
                                    <w:rPr>
                                      <w:sz w:val="22"/>
                                      <w:szCs w:val="22"/>
                                    </w:rPr>
                                    <w:t>-10</w:t>
                                  </w:r>
                                </w:p>
                              </w:tc>
                              <w:tc>
                                <w:tcPr>
                                  <w:tcW w:w="1611" w:type="dxa"/>
                                  <w:tcBorders>
                                    <w:top w:val="single" w:sz="4" w:space="0" w:color="auto"/>
                                  </w:tcBorders>
                                </w:tcPr>
                                <w:p w14:paraId="4F43611C" w14:textId="77777777" w:rsidR="00B47B50" w:rsidRPr="0016035E" w:rsidRDefault="00B47B50" w:rsidP="00C106EC">
                                  <w:pPr>
                                    <w:rPr>
                                      <w:sz w:val="22"/>
                                      <w:szCs w:val="22"/>
                                    </w:rPr>
                                  </w:pPr>
                                  <w:r w:rsidRPr="0016035E">
                                    <w:rPr>
                                      <w:sz w:val="22"/>
                                      <w:szCs w:val="22"/>
                                    </w:rPr>
                                    <w:t>30</w:t>
                                  </w:r>
                                </w:p>
                              </w:tc>
                            </w:tr>
                            <w:tr w:rsidR="00B47B50" w:rsidRPr="0016035E" w14:paraId="4CE94D00" w14:textId="77777777" w:rsidTr="00707A5B">
                              <w:trPr>
                                <w:jc w:val="center"/>
                              </w:trPr>
                              <w:tc>
                                <w:tcPr>
                                  <w:tcW w:w="1610" w:type="dxa"/>
                                </w:tcPr>
                                <w:p w14:paraId="54DAC39C" w14:textId="77777777" w:rsidR="00B47B50" w:rsidRPr="0016035E" w:rsidRDefault="00B47B50" w:rsidP="00C106EC">
                                  <w:pPr>
                                    <w:rPr>
                                      <w:sz w:val="22"/>
                                      <w:szCs w:val="22"/>
                                    </w:rPr>
                                  </w:pPr>
                                  <w:r w:rsidRPr="0016035E">
                                    <w:rPr>
                                      <w:sz w:val="22"/>
                                      <w:szCs w:val="22"/>
                                    </w:rPr>
                                    <w:t>Taux</w:t>
                                  </w:r>
                                </w:p>
                              </w:tc>
                              <w:tc>
                                <w:tcPr>
                                  <w:tcW w:w="1610" w:type="dxa"/>
                                </w:tcPr>
                                <w:p w14:paraId="678F1CF9" w14:textId="77777777" w:rsidR="00B47B50" w:rsidRPr="0016035E" w:rsidRDefault="00B47B50" w:rsidP="00C106EC">
                                  <w:pPr>
                                    <w:rPr>
                                      <w:sz w:val="22"/>
                                      <w:szCs w:val="22"/>
                                    </w:rPr>
                                  </w:pPr>
                                  <w:r w:rsidRPr="0016035E">
                                    <w:rPr>
                                      <w:sz w:val="22"/>
                                      <w:szCs w:val="22"/>
                                    </w:rPr>
                                    <w:t>2.5</w:t>
                                  </w:r>
                                </w:p>
                              </w:tc>
                              <w:tc>
                                <w:tcPr>
                                  <w:tcW w:w="1611" w:type="dxa"/>
                                </w:tcPr>
                                <w:p w14:paraId="78576C79" w14:textId="77777777" w:rsidR="00B47B50" w:rsidRPr="0016035E" w:rsidRDefault="00B47B50" w:rsidP="00C106EC">
                                  <w:pPr>
                                    <w:rPr>
                                      <w:sz w:val="22"/>
                                      <w:szCs w:val="22"/>
                                    </w:rPr>
                                  </w:pPr>
                                  <w:r w:rsidRPr="0016035E">
                                    <w:rPr>
                                      <w:sz w:val="22"/>
                                      <w:szCs w:val="22"/>
                                    </w:rPr>
                                    <w:t>3.6</w:t>
                                  </w:r>
                                </w:p>
                              </w:tc>
                            </w:tr>
                            <w:tr w:rsidR="00B47B50" w:rsidRPr="0016035E" w14:paraId="1A14A627" w14:textId="77777777" w:rsidTr="00707A5B">
                              <w:trPr>
                                <w:jc w:val="center"/>
                              </w:trPr>
                              <w:tc>
                                <w:tcPr>
                                  <w:tcW w:w="1610" w:type="dxa"/>
                                  <w:tcBorders>
                                    <w:bottom w:val="double" w:sz="4" w:space="0" w:color="auto"/>
                                  </w:tcBorders>
                                </w:tcPr>
                                <w:p w14:paraId="2D3BDA55" w14:textId="77777777" w:rsidR="00B47B50" w:rsidRPr="0016035E" w:rsidRDefault="00B47B50" w:rsidP="00C106EC">
                                  <w:pPr>
                                    <w:rPr>
                                      <w:sz w:val="22"/>
                                      <w:szCs w:val="22"/>
                                    </w:rPr>
                                  </w:pPr>
                                  <w:r w:rsidRPr="0016035E">
                                    <w:rPr>
                                      <w:sz w:val="22"/>
                                      <w:szCs w:val="22"/>
                                    </w:rPr>
                                    <w:t>Énergie</w:t>
                                  </w:r>
                                </w:p>
                              </w:tc>
                              <w:tc>
                                <w:tcPr>
                                  <w:tcW w:w="1610" w:type="dxa"/>
                                  <w:tcBorders>
                                    <w:bottom w:val="double" w:sz="4" w:space="0" w:color="auto"/>
                                  </w:tcBorders>
                                </w:tcPr>
                                <w:p w14:paraId="6C33C6D8" w14:textId="77777777" w:rsidR="00B47B50" w:rsidRPr="0016035E" w:rsidRDefault="00B47B50" w:rsidP="00C106EC">
                                  <w:pPr>
                                    <w:rPr>
                                      <w:sz w:val="22"/>
                                      <w:szCs w:val="22"/>
                                    </w:rPr>
                                  </w:pPr>
                                  <w:r w:rsidRPr="0016035E">
                                    <w:rPr>
                                      <w:sz w:val="22"/>
                                      <w:szCs w:val="22"/>
                                    </w:rPr>
                                    <w:t>3</w:t>
                                  </w:r>
                                </w:p>
                              </w:tc>
                              <w:tc>
                                <w:tcPr>
                                  <w:tcW w:w="1611" w:type="dxa"/>
                                  <w:tcBorders>
                                    <w:bottom w:val="double" w:sz="4" w:space="0" w:color="auto"/>
                                  </w:tcBorders>
                                </w:tcPr>
                                <w:p w14:paraId="19602FC0" w14:textId="77777777" w:rsidR="00B47B50" w:rsidRPr="0016035E" w:rsidRDefault="00B47B50" w:rsidP="00C106EC">
                                  <w:pPr>
                                    <w:rPr>
                                      <w:sz w:val="22"/>
                                      <w:szCs w:val="22"/>
                                    </w:rPr>
                                  </w:pPr>
                                  <w:r w:rsidRPr="0016035E">
                                    <w:rPr>
                                      <w:sz w:val="22"/>
                                      <w:szCs w:val="22"/>
                                    </w:rPr>
                                    <w:t>5</w:t>
                                  </w:r>
                                </w:p>
                              </w:tc>
                            </w:tr>
                          </w:tbl>
                          <w:p w14:paraId="2536F1FF" w14:textId="77777777" w:rsidR="00B47B50" w:rsidRPr="0016035E" w:rsidRDefault="00346A41" w:rsidP="00C106EC">
                            <w:pPr>
                              <w:rPr>
                                <w:sz w:val="22"/>
                                <w:szCs w:val="22"/>
                                <w:lang w:val="fr-FR"/>
                              </w:rPr>
                            </w:pPr>
                            <w:r w:rsidRPr="0016035E">
                              <w:rPr>
                                <w:sz w:val="22"/>
                                <w:szCs w:val="22"/>
                                <w:lang w:val="fr-FR"/>
                              </w:rPr>
                              <w:t>[Source : Reproduit de http://website.com]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31DF7F" id="Text Box 17" o:spid="_x0000_s1030" type="#_x0000_t202" style="position:absolute;margin-left:91.1pt;margin-top:8.8pt;width:271.65pt;height:170.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" stroked="f">
                <v:textbox>
                  <w:txbxContent>
                    <w:p w14:paraId="29775C04" w14:textId="77777777" w:rsidR="00B47B50" w:rsidRPr="0016035E" w:rsidRDefault="00B47B50" w:rsidP="00C106EC">
                      <w:pPr>
                        <w:pStyle w:val="ThesisTable"/>
                        <w:rPr>
                          <w:sz w:val="22"/>
                          <w:szCs w:val="22"/>
                          <w:lang w:val="fr-FR"/>
                        </w:rPr>
                      </w:pPr>
                      <w:bookmarkStart w:id="34" w:name="_Toc179565869"/>
                      <w:r w:rsidRPr="0016035E">
                        <w:rPr>
                          <w:sz w:val="22"/>
                          <w:szCs w:val="22"/>
                          <w:lang w:val="fr-FR"/>
                        </w:rPr>
                        <w:t xml:space="preserve">Tableau 3.1. </w:t>
                      </w:r>
                      <w:r w:rsidRPr="0016035E">
                        <w:rPr>
                          <w:b w:val="0"/>
                          <w:bCs w:val="0"/>
                          <w:sz w:val="22"/>
                          <w:szCs w:val="22"/>
                          <w:lang w:val="fr-FR"/>
                        </w:rPr>
                        <w:t>Il s'agit d'un tableau avec des bordures horizontales externes doubles et un en-tête.</w:t>
                      </w:r>
                      <w:bookmarkEnd w:id="34"/>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1610"/>
                        <w:gridCol w:w="1611"/>
                      </w:tblGrid>
                      <w:tr w:rsidR="00B47B50" w:rsidRPr="0016035E" w14:paraId="295A0ECB" w14:textId="77777777" w:rsidTr="00707A5B">
                        <w:trPr>
                          <w:jc w:val="center"/>
                        </w:trPr>
                        <w:tc>
                          <w:tcPr>
                            <w:tcW w:w="1610" w:type="dxa"/>
                            <w:tcBorders>
                              <w:top w:val="double" w:sz="4" w:space="0" w:color="auto"/>
                              <w:bottom w:val="single" w:sz="4" w:space="0" w:color="auto"/>
                            </w:tcBorders>
                          </w:tcPr>
                          <w:p w14:paraId="6311CD15" w14:textId="77777777" w:rsidR="00B47B50" w:rsidRPr="0016035E" w:rsidRDefault="00B47B50" w:rsidP="00C106EC">
                            <w:pPr>
                              <w:rPr>
                                <w:sz w:val="22"/>
                                <w:szCs w:val="22"/>
                              </w:rPr>
                            </w:pPr>
                            <w:r w:rsidRPr="0016035E">
                              <w:rPr>
                                <w:sz w:val="22"/>
                                <w:szCs w:val="22"/>
                              </w:rPr>
                              <w:t>Métrique</w:t>
                            </w:r>
                          </w:p>
                        </w:tc>
                        <w:tc>
                          <w:tcPr>
                            <w:tcW w:w="1610" w:type="dxa"/>
                            <w:tcBorders>
                              <w:top w:val="double" w:sz="4" w:space="0" w:color="auto"/>
                              <w:bottom w:val="single" w:sz="4" w:space="0" w:color="auto"/>
                            </w:tcBorders>
                          </w:tcPr>
                          <w:p w14:paraId="3CF59158" w14:textId="77777777" w:rsidR="00B47B50" w:rsidRPr="0016035E" w:rsidRDefault="00B47B50" w:rsidP="00C106EC">
                            <w:pPr>
                              <w:rPr>
                                <w:sz w:val="22"/>
                                <w:szCs w:val="22"/>
                              </w:rPr>
                            </w:pPr>
                            <w:r w:rsidRPr="0016035E">
                              <w:rPr>
                                <w:sz w:val="22"/>
                                <w:szCs w:val="22"/>
                              </w:rPr>
                              <w:t>Valeur1</w:t>
                            </w:r>
                          </w:p>
                        </w:tc>
                        <w:tc>
                          <w:tcPr>
                            <w:tcW w:w="1611" w:type="dxa"/>
                            <w:tcBorders>
                              <w:top w:val="double" w:sz="4" w:space="0" w:color="auto"/>
                              <w:bottom w:val="single" w:sz="4" w:space="0" w:color="auto"/>
                            </w:tcBorders>
                          </w:tcPr>
                          <w:p w14:paraId="33D5BA55" w14:textId="77777777" w:rsidR="00B47B50" w:rsidRPr="0016035E" w:rsidRDefault="00B47B50" w:rsidP="00C106EC">
                            <w:pPr>
                              <w:rPr>
                                <w:sz w:val="22"/>
                                <w:szCs w:val="22"/>
                              </w:rPr>
                            </w:pPr>
                            <w:r w:rsidRPr="0016035E">
                              <w:rPr>
                                <w:sz w:val="22"/>
                                <w:szCs w:val="22"/>
                              </w:rPr>
                              <w:t>Valeur2</w:t>
                            </w:r>
                          </w:p>
                        </w:tc>
                      </w:tr>
                      <w:tr w:rsidR="00B47B50" w:rsidRPr="0016035E" w14:paraId="66F15F1D" w14:textId="77777777" w:rsidTr="00707A5B">
                        <w:trPr>
                          <w:jc w:val="center"/>
                        </w:trPr>
                        <w:tc>
                          <w:tcPr>
                            <w:tcW w:w="1610" w:type="dxa"/>
                            <w:tcBorders>
                              <w:top w:val="single" w:sz="4" w:space="0" w:color="auto"/>
                            </w:tcBorders>
                          </w:tcPr>
                          <w:p w14:paraId="7EF65942" w14:textId="77777777" w:rsidR="00B47B50" w:rsidRPr="0016035E" w:rsidRDefault="00B47B50" w:rsidP="00C106EC">
                            <w:pPr>
                              <w:rPr>
                                <w:sz w:val="22"/>
                                <w:szCs w:val="22"/>
                              </w:rPr>
                            </w:pPr>
                            <w:r w:rsidRPr="0016035E">
                              <w:rPr>
                                <w:sz w:val="22"/>
                                <w:szCs w:val="22"/>
                              </w:rPr>
                              <w:t>Température</w:t>
                            </w:r>
                          </w:p>
                        </w:tc>
                        <w:tc>
                          <w:tcPr>
                            <w:tcW w:w="1610" w:type="dxa"/>
                            <w:tcBorders>
                              <w:top w:val="single" w:sz="4" w:space="0" w:color="auto"/>
                            </w:tcBorders>
                          </w:tcPr>
                          <w:p w14:paraId="4BCB3F2C" w14:textId="77777777" w:rsidR="00B47B50" w:rsidRPr="0016035E" w:rsidRDefault="00B47B50" w:rsidP="00C106EC">
                            <w:pPr>
                              <w:rPr>
                                <w:sz w:val="22"/>
                                <w:szCs w:val="22"/>
                              </w:rPr>
                            </w:pPr>
                            <w:r w:rsidRPr="0016035E">
                              <w:rPr>
                                <w:sz w:val="22"/>
                                <w:szCs w:val="22"/>
                              </w:rPr>
                              <w:t>-10</w:t>
                            </w:r>
                          </w:p>
                        </w:tc>
                        <w:tc>
                          <w:tcPr>
                            <w:tcW w:w="1611" w:type="dxa"/>
                            <w:tcBorders>
                              <w:top w:val="single" w:sz="4" w:space="0" w:color="auto"/>
                            </w:tcBorders>
                          </w:tcPr>
                          <w:p w14:paraId="4F43611C" w14:textId="77777777" w:rsidR="00B47B50" w:rsidRPr="0016035E" w:rsidRDefault="00B47B50" w:rsidP="00C106EC">
                            <w:pPr>
                              <w:rPr>
                                <w:sz w:val="22"/>
                                <w:szCs w:val="22"/>
                              </w:rPr>
                            </w:pPr>
                            <w:r w:rsidRPr="0016035E">
                              <w:rPr>
                                <w:sz w:val="22"/>
                                <w:szCs w:val="22"/>
                              </w:rPr>
                              <w:t>30</w:t>
                            </w:r>
                          </w:p>
                        </w:tc>
                      </w:tr>
                      <w:tr w:rsidR="00B47B50" w:rsidRPr="0016035E" w14:paraId="4CE94D00" w14:textId="77777777" w:rsidTr="00707A5B">
                        <w:trPr>
                          <w:jc w:val="center"/>
                        </w:trPr>
                        <w:tc>
                          <w:tcPr>
                            <w:tcW w:w="1610" w:type="dxa"/>
                          </w:tcPr>
                          <w:p w14:paraId="54DAC39C" w14:textId="77777777" w:rsidR="00B47B50" w:rsidRPr="0016035E" w:rsidRDefault="00B47B50" w:rsidP="00C106EC">
                            <w:pPr>
                              <w:rPr>
                                <w:sz w:val="22"/>
                                <w:szCs w:val="22"/>
                              </w:rPr>
                            </w:pPr>
                            <w:r w:rsidRPr="0016035E">
                              <w:rPr>
                                <w:sz w:val="22"/>
                                <w:szCs w:val="22"/>
                              </w:rPr>
                              <w:t>Taux</w:t>
                            </w:r>
                          </w:p>
                        </w:tc>
                        <w:tc>
                          <w:tcPr>
                            <w:tcW w:w="1610" w:type="dxa"/>
                          </w:tcPr>
                          <w:p w14:paraId="678F1CF9" w14:textId="77777777" w:rsidR="00B47B50" w:rsidRPr="0016035E" w:rsidRDefault="00B47B50" w:rsidP="00C106EC">
                            <w:pPr>
                              <w:rPr>
                                <w:sz w:val="22"/>
                                <w:szCs w:val="22"/>
                              </w:rPr>
                            </w:pPr>
                            <w:r w:rsidRPr="0016035E">
                              <w:rPr>
                                <w:sz w:val="22"/>
                                <w:szCs w:val="22"/>
                              </w:rPr>
                              <w:t>2.5</w:t>
                            </w:r>
                          </w:p>
                        </w:tc>
                        <w:tc>
                          <w:tcPr>
                            <w:tcW w:w="1611" w:type="dxa"/>
                          </w:tcPr>
                          <w:p w14:paraId="78576C79" w14:textId="77777777" w:rsidR="00B47B50" w:rsidRPr="0016035E" w:rsidRDefault="00B47B50" w:rsidP="00C106EC">
                            <w:pPr>
                              <w:rPr>
                                <w:sz w:val="22"/>
                                <w:szCs w:val="22"/>
                              </w:rPr>
                            </w:pPr>
                            <w:r w:rsidRPr="0016035E">
                              <w:rPr>
                                <w:sz w:val="22"/>
                                <w:szCs w:val="22"/>
                              </w:rPr>
                              <w:t>3.6</w:t>
                            </w:r>
                          </w:p>
                        </w:tc>
                      </w:tr>
                      <w:tr w:rsidR="00B47B50" w:rsidRPr="0016035E" w14:paraId="1A14A627" w14:textId="77777777" w:rsidTr="00707A5B">
                        <w:trPr>
                          <w:jc w:val="center"/>
                        </w:trPr>
                        <w:tc>
                          <w:tcPr>
                            <w:tcW w:w="1610" w:type="dxa"/>
                            <w:tcBorders>
                              <w:bottom w:val="double" w:sz="4" w:space="0" w:color="auto"/>
                            </w:tcBorders>
                          </w:tcPr>
                          <w:p w14:paraId="2D3BDA55" w14:textId="77777777" w:rsidR="00B47B50" w:rsidRPr="0016035E" w:rsidRDefault="00B47B50" w:rsidP="00C106EC">
                            <w:pPr>
                              <w:rPr>
                                <w:sz w:val="22"/>
                                <w:szCs w:val="22"/>
                              </w:rPr>
                            </w:pPr>
                            <w:r w:rsidRPr="0016035E">
                              <w:rPr>
                                <w:sz w:val="22"/>
                                <w:szCs w:val="22"/>
                              </w:rPr>
                              <w:t>Énergie</w:t>
                            </w:r>
                          </w:p>
                        </w:tc>
                        <w:tc>
                          <w:tcPr>
                            <w:tcW w:w="1610" w:type="dxa"/>
                            <w:tcBorders>
                              <w:bottom w:val="double" w:sz="4" w:space="0" w:color="auto"/>
                            </w:tcBorders>
                          </w:tcPr>
                          <w:p w14:paraId="6C33C6D8" w14:textId="77777777" w:rsidR="00B47B50" w:rsidRPr="0016035E" w:rsidRDefault="00B47B50" w:rsidP="00C106EC">
                            <w:pPr>
                              <w:rPr>
                                <w:sz w:val="22"/>
                                <w:szCs w:val="22"/>
                              </w:rPr>
                            </w:pPr>
                            <w:r w:rsidRPr="0016035E">
                              <w:rPr>
                                <w:sz w:val="22"/>
                                <w:szCs w:val="22"/>
                              </w:rPr>
                              <w:t>3</w:t>
                            </w:r>
                          </w:p>
                        </w:tc>
                        <w:tc>
                          <w:tcPr>
                            <w:tcW w:w="1611" w:type="dxa"/>
                            <w:tcBorders>
                              <w:bottom w:val="double" w:sz="4" w:space="0" w:color="auto"/>
                            </w:tcBorders>
                          </w:tcPr>
                          <w:p w14:paraId="19602FC0" w14:textId="77777777" w:rsidR="00B47B50" w:rsidRPr="0016035E" w:rsidRDefault="00B47B50" w:rsidP="00C106EC">
                            <w:pPr>
                              <w:rPr>
                                <w:sz w:val="22"/>
                                <w:szCs w:val="22"/>
                              </w:rPr>
                            </w:pPr>
                            <w:r w:rsidRPr="0016035E">
                              <w:rPr>
                                <w:sz w:val="22"/>
                                <w:szCs w:val="22"/>
                              </w:rPr>
                              <w:t>5</w:t>
                            </w:r>
                          </w:p>
                        </w:tc>
                      </w:tr>
                    </w:tbl>
                    <w:p w14:paraId="2536F1FF" w14:textId="77777777" w:rsidR="00B47B50" w:rsidRPr="0016035E" w:rsidRDefault="00346A41" w:rsidP="00C106EC">
                      <w:pPr>
                        <w:rPr>
                          <w:sz w:val="22"/>
                          <w:szCs w:val="22"/>
                          <w:lang w:val="fr-FR"/>
                        </w:rPr>
                      </w:pPr>
                      <w:r w:rsidRPr="0016035E">
                        <w:rPr>
                          <w:sz w:val="22"/>
                          <w:szCs w:val="22"/>
                          <w:lang w:val="fr-FR"/>
                        </w:rPr>
                        <w:t>[Source : Reproduit de http://website.com]</w:t>
                      </w:r>
                    </w:p>
                  </w:txbxContent>
                </v:textbox>
                <w10:wrap type="topAndBottom"/>
              </v:shape>
            </w:pict>
          </mc:Fallback>
        </mc:AlternateContent>
      </w:r>
      <w:r w:rsidR="00B16A1C" w:rsidRPr="00FD6C2B">
        <w:rPr>
          <w:lang w:val="fr-FR"/>
        </w:rPr>
        <w:br w:type="page"/>
      </w:r>
    </w:p>
    <w:p w14:paraId="7FC7243B" w14:textId="77777777" w:rsidR="00B47B50" w:rsidRPr="00FD6C2B" w:rsidRDefault="00B47B50" w:rsidP="00570F80">
      <w:pPr>
        <w:pStyle w:val="ThesisBody"/>
        <w:rPr>
          <w:lang w:val="fr-FR"/>
        </w:rPr>
      </w:pPr>
    </w:p>
    <w:p w14:paraId="15C5EA71" w14:textId="77777777" w:rsidR="00B47B50" w:rsidRPr="00FD6C2B" w:rsidRDefault="00B16A1C" w:rsidP="00C106EC">
      <w:pPr>
        <w:pStyle w:val="ThesisChapter"/>
        <w:rPr>
          <w:lang w:val="fr-FR"/>
        </w:rPr>
      </w:pPr>
      <w:bookmarkStart w:id="35" w:name="_Toc179566813"/>
      <w:r w:rsidRPr="00FD6C2B">
        <w:rPr>
          <w:lang w:val="fr-FR"/>
        </w:rPr>
        <w:t>Mise en forme de la bibliographie</w:t>
      </w:r>
      <w:bookmarkEnd w:id="35"/>
    </w:p>
    <w:p w14:paraId="64BFA007" w14:textId="77777777" w:rsidR="00523382" w:rsidRPr="00FD6C2B" w:rsidRDefault="00523382" w:rsidP="00523382">
      <w:pPr>
        <w:pStyle w:val="Text"/>
        <w:keepNext/>
        <w:framePr w:dropCap="drop" w:lines="2" w:w="493" w:wrap="auto" w:vAnchor="text" w:hAnchor="page" w:x="1477" w:y="15"/>
        <w:spacing w:line="565" w:lineRule="exact"/>
        <w:ind w:firstLine="0"/>
        <w:rPr>
          <w:smallCaps/>
          <w:position w:val="-2"/>
          <w:sz w:val="68"/>
          <w:szCs w:val="68"/>
          <w:lang w:val="fr-FR"/>
        </w:rPr>
      </w:pPr>
      <w:r w:rsidRPr="00FD6C2B">
        <w:rPr>
          <w:position w:val="-2"/>
          <w:sz w:val="68"/>
          <w:szCs w:val="68"/>
          <w:lang w:val="fr-FR"/>
        </w:rPr>
        <w:t>R</w:t>
      </w:r>
    </w:p>
    <w:p w14:paraId="266B287A" w14:textId="77777777" w:rsidR="004048A5" w:rsidRPr="00FD6C2B" w:rsidRDefault="00B16A1C" w:rsidP="00624BA5">
      <w:pPr>
        <w:pStyle w:val="ThesisBody"/>
        <w:ind w:firstLine="0"/>
        <w:rPr>
          <w:lang w:val="fr-FR"/>
        </w:rPr>
      </w:pPr>
      <w:r w:rsidRPr="00FD6C2B">
        <w:rPr>
          <w:lang w:val="fr-FR"/>
        </w:rPr>
        <w:t xml:space="preserve">EFERENCES doivent être numérotées par ordre d'apparition dans le texte (y compris les citations dans les légendes des tableaux et des figures) et énumérées individuellement dans la section Bibliographie. Dans le texte principal, les numéros de référence doivent être placés entre crochets [ ], tels que [1], [1–3] ou [1,3]. Il est recommandé de préparer les références soit à l'aide de l'outil de bibliographie intégré à Microsoft Word (aller à Références | Sources gérées) ou à l'aide d'un </w:t>
      </w:r>
      <w:r w:rsidR="00D908DF">
        <w:rPr>
          <w:lang w:val="fr-FR"/>
        </w:rPr>
        <w:t>logiciel</w:t>
      </w:r>
      <w:r w:rsidRPr="00FD6C2B">
        <w:rPr>
          <w:lang w:val="fr-FR"/>
        </w:rPr>
        <w:t xml:space="preserve"> tel que</w:t>
      </w:r>
      <w:r w:rsidR="00D908DF">
        <w:rPr>
          <w:lang w:val="fr-FR"/>
        </w:rPr>
        <w:t xml:space="preserve"> Mendeley ou</w:t>
      </w:r>
      <w:r w:rsidRPr="00FD6C2B">
        <w:rPr>
          <w:lang w:val="fr-FR"/>
        </w:rPr>
        <w:t xml:space="preserve"> EndNote.</w:t>
      </w:r>
    </w:p>
    <w:p w14:paraId="77FC946D" w14:textId="77777777" w:rsidR="00870D3B" w:rsidRPr="00FD6C2B" w:rsidRDefault="007708A7" w:rsidP="00570F80">
      <w:pPr>
        <w:pStyle w:val="ThesisBody"/>
        <w:rPr>
          <w:lang w:val="fr-FR"/>
        </w:rPr>
      </w:pPr>
      <w:r w:rsidRPr="00FD6C2B">
        <w:rPr>
          <w:lang w:val="fr-FR"/>
        </w:rPr>
        <w:t>La mise en forme suivante doit être appliquée lors du référencement d'un article de revue [1] :</w:t>
      </w:r>
    </w:p>
    <w:p w14:paraId="2FD71E12" w14:textId="77777777" w:rsidR="00852179" w:rsidRPr="00FD6C2B" w:rsidRDefault="003A4CE5" w:rsidP="00570F80">
      <w:pPr>
        <w:pStyle w:val="ThesisBody"/>
        <w:rPr>
          <w:lang w:val="fr-FR"/>
        </w:rPr>
      </w:pPr>
      <w:r w:rsidRPr="00FD6C2B">
        <w:rPr>
          <w:lang w:val="fr-FR"/>
        </w:rPr>
        <w:t xml:space="preserve">A. B. Auteur 1, C. D. Auteur 2 et E. F. Auteur 3, « Nom de l'article », </w:t>
      </w:r>
      <w:r w:rsidR="00C93166" w:rsidRPr="00FD6C2B">
        <w:rPr>
          <w:i/>
          <w:iCs/>
          <w:lang w:val="fr-FR"/>
        </w:rPr>
        <w:t>Nom abrégé de la revue</w:t>
      </w:r>
      <w:r w:rsidR="00870D3B" w:rsidRPr="00FD6C2B">
        <w:rPr>
          <w:lang w:val="fr-FR"/>
        </w:rPr>
        <w:t>, Volume, Numéro, pp. plage de pages, Mois, Année</w:t>
      </w:r>
    </w:p>
    <w:p w14:paraId="6AA977C5" w14:textId="77777777" w:rsidR="00870D3B" w:rsidRPr="00FD6C2B" w:rsidRDefault="00FB5CB6" w:rsidP="00570F80">
      <w:pPr>
        <w:pStyle w:val="ThesisBody"/>
        <w:rPr>
          <w:lang w:val="fr-FR"/>
        </w:rPr>
      </w:pPr>
      <w:r w:rsidRPr="00FD6C2B">
        <w:rPr>
          <w:lang w:val="fr-FR"/>
        </w:rPr>
        <w:t>La mise en forme suivante doit être appliquée lors du référencement d'un livre [2] :</w:t>
      </w:r>
    </w:p>
    <w:p w14:paraId="0264BB9A" w14:textId="77777777" w:rsidR="00870D3B" w:rsidRPr="00FD6C2B" w:rsidRDefault="00870D3B" w:rsidP="00570F80">
      <w:pPr>
        <w:pStyle w:val="ThesisBody"/>
        <w:rPr>
          <w:lang w:val="fr-FR"/>
        </w:rPr>
      </w:pPr>
      <w:r w:rsidRPr="00FD6C2B">
        <w:rPr>
          <w:lang w:val="fr-FR"/>
        </w:rPr>
        <w:t xml:space="preserve">A. B. Auteur 1, C. D. Auteur 2 et E. F. Auteur 3, </w:t>
      </w:r>
      <w:r w:rsidRPr="00FD6C2B">
        <w:rPr>
          <w:i/>
          <w:iCs/>
          <w:lang w:val="fr-FR"/>
        </w:rPr>
        <w:t>titre du livre</w:t>
      </w:r>
      <w:r w:rsidRPr="00FD6C2B">
        <w:rPr>
          <w:lang w:val="fr-FR"/>
        </w:rPr>
        <w:t>, édition ; Éditeur : Emplacement de l'éditeur, pays, année, p. plage.</w:t>
      </w:r>
    </w:p>
    <w:p w14:paraId="6D7DC029" w14:textId="77777777" w:rsidR="001F389D" w:rsidRPr="00FD6C2B" w:rsidRDefault="00A06DCD" w:rsidP="00570F80">
      <w:pPr>
        <w:pStyle w:val="ThesisBody"/>
        <w:rPr>
          <w:lang w:val="fr-FR"/>
        </w:rPr>
      </w:pPr>
      <w:r w:rsidRPr="00FD6C2B">
        <w:rPr>
          <w:lang w:val="fr-FR"/>
        </w:rPr>
        <w:t>La mise en forme suivante doit être appliquée lors du référencement d'une URL [3] :</w:t>
      </w:r>
    </w:p>
    <w:p w14:paraId="0C41CE1A" w14:textId="77777777" w:rsidR="00870D3B" w:rsidRPr="00FD6C2B" w:rsidRDefault="00870D3B" w:rsidP="00570F80">
      <w:pPr>
        <w:pStyle w:val="ThesisBody"/>
        <w:rPr>
          <w:lang w:val="fr-FR"/>
        </w:rPr>
      </w:pPr>
      <w:r w:rsidRPr="00FD6C2B">
        <w:rPr>
          <w:lang w:val="fr-FR"/>
        </w:rPr>
        <w:t>Titre du site. Disponible en ligne : URL (consulté le jour Mois Année).</w:t>
      </w:r>
    </w:p>
    <w:p w14:paraId="538C6089" w14:textId="77777777" w:rsidR="00F54998" w:rsidRPr="00FD6C2B" w:rsidRDefault="00F54998" w:rsidP="00570F80">
      <w:pPr>
        <w:pStyle w:val="ThesisBody"/>
        <w:rPr>
          <w:lang w:val="fr-FR"/>
        </w:rPr>
      </w:pPr>
    </w:p>
    <w:p w14:paraId="4B603E3D" w14:textId="77777777" w:rsidR="00F54998" w:rsidRPr="00FD6C2B" w:rsidRDefault="00F54998" w:rsidP="00C106EC">
      <w:pPr>
        <w:rPr>
          <w:lang w:val="fr-FR"/>
        </w:rPr>
      </w:pPr>
      <w:r w:rsidRPr="00FD6C2B">
        <w:rPr>
          <w:lang w:val="fr-FR"/>
        </w:rPr>
        <w:br w:type="page"/>
      </w:r>
    </w:p>
    <w:p w14:paraId="4640752A" w14:textId="77777777" w:rsidR="0004193C" w:rsidRPr="00FD6C2B" w:rsidRDefault="0004193C" w:rsidP="000A7782">
      <w:pPr>
        <w:pStyle w:val="ThesisContents"/>
        <w:rPr>
          <w:lang w:val="fr-FR"/>
        </w:rPr>
      </w:pPr>
    </w:p>
    <w:p w14:paraId="31DB9F48" w14:textId="77777777" w:rsidR="0004193C" w:rsidRPr="00FD6C2B" w:rsidRDefault="0004193C" w:rsidP="001042B2">
      <w:pPr>
        <w:pStyle w:val="ThesisChapter"/>
        <w:rPr>
          <w:lang w:val="fr-FR"/>
        </w:rPr>
      </w:pPr>
      <w:r w:rsidRPr="00FD6C2B">
        <w:rPr>
          <w:lang w:val="fr-FR"/>
        </w:rPr>
        <w:t>Discussions</w:t>
      </w:r>
    </w:p>
    <w:p w14:paraId="517A4A86" w14:textId="77777777" w:rsidR="00DE57DF" w:rsidRPr="00FD6C2B" w:rsidRDefault="00D908DF" w:rsidP="00DE57DF">
      <w:pPr>
        <w:pStyle w:val="Text"/>
        <w:keepNext/>
        <w:framePr w:dropCap="drop" w:lines="2" w:w="493" w:wrap="auto" w:vAnchor="text" w:hAnchor="page" w:x="1429" w:y="1"/>
        <w:spacing w:line="565" w:lineRule="exact"/>
        <w:ind w:firstLine="0"/>
        <w:rPr>
          <w:smallCaps/>
          <w:position w:val="-2"/>
          <w:sz w:val="68"/>
          <w:szCs w:val="68"/>
          <w:lang w:val="fr-FR"/>
        </w:rPr>
      </w:pPr>
      <w:r>
        <w:rPr>
          <w:position w:val="-2"/>
          <w:sz w:val="68"/>
          <w:szCs w:val="68"/>
          <w:lang w:val="fr-FR"/>
        </w:rPr>
        <w:t>L</w:t>
      </w:r>
    </w:p>
    <w:p w14:paraId="5B89C773" w14:textId="77777777" w:rsidR="0004193C" w:rsidRPr="00FD6C2B" w:rsidRDefault="002B0102" w:rsidP="00DE57DF">
      <w:pPr>
        <w:pStyle w:val="ThesisBody"/>
        <w:ind w:firstLine="0"/>
        <w:rPr>
          <w:lang w:val="fr-FR"/>
        </w:rPr>
      </w:pPr>
      <w:r>
        <w:rPr>
          <w:lang w:val="fr-FR"/>
        </w:rPr>
        <w:t>A</w:t>
      </w:r>
      <w:r w:rsidR="00DE57DF" w:rsidRPr="00FD6C2B">
        <w:rPr>
          <w:lang w:val="fr-FR"/>
        </w:rPr>
        <w:t xml:space="preserve"> section devrait contenir une discussion d</w:t>
      </w:r>
      <w:r w:rsidR="00D908DF">
        <w:rPr>
          <w:lang w:val="fr-FR"/>
        </w:rPr>
        <w:t>u travail</w:t>
      </w:r>
      <w:r w:rsidR="00DE57DF" w:rsidRPr="00FD6C2B">
        <w:rPr>
          <w:lang w:val="fr-FR"/>
        </w:rPr>
        <w:t>.</w:t>
      </w:r>
    </w:p>
    <w:p w14:paraId="4FB57FA3" w14:textId="77777777" w:rsidR="00DE57DF" w:rsidRPr="00FD6C2B" w:rsidRDefault="00DE57DF" w:rsidP="00DE57DF">
      <w:pPr>
        <w:pStyle w:val="ThesisBody"/>
        <w:ind w:firstLine="0"/>
        <w:rPr>
          <w:lang w:val="fr-FR"/>
        </w:rPr>
      </w:pPr>
    </w:p>
    <w:p w14:paraId="00EE6989" w14:textId="77777777" w:rsidR="00DE57DF" w:rsidRPr="00FD6C2B" w:rsidRDefault="00DE57DF">
      <w:pPr>
        <w:spacing w:line="240" w:lineRule="auto"/>
        <w:rPr>
          <w:lang w:val="fr-FR"/>
        </w:rPr>
      </w:pPr>
      <w:r w:rsidRPr="00FD6C2B">
        <w:rPr>
          <w:lang w:val="fr-FR"/>
        </w:rPr>
        <w:br w:type="page"/>
      </w:r>
    </w:p>
    <w:p w14:paraId="55534DA9" w14:textId="77777777" w:rsidR="00DE57DF" w:rsidRPr="00FD6C2B" w:rsidRDefault="00DE57DF" w:rsidP="00DE57DF">
      <w:pPr>
        <w:pStyle w:val="ThesisBody"/>
        <w:ind w:firstLine="0"/>
        <w:rPr>
          <w:lang w:val="fr-FR"/>
        </w:rPr>
      </w:pPr>
    </w:p>
    <w:p w14:paraId="77D742A1" w14:textId="77777777" w:rsidR="000A7782" w:rsidRPr="00FD6C2B" w:rsidRDefault="000A7782" w:rsidP="001042B2">
      <w:pPr>
        <w:pStyle w:val="ThesisChapter"/>
        <w:rPr>
          <w:lang w:val="fr-FR"/>
        </w:rPr>
      </w:pPr>
      <w:r w:rsidRPr="00FD6C2B">
        <w:rPr>
          <w:lang w:val="fr-FR"/>
        </w:rPr>
        <w:t>Conclusions</w:t>
      </w:r>
    </w:p>
    <w:p w14:paraId="182417EC" w14:textId="77777777" w:rsidR="008768EB" w:rsidRPr="00FD6C2B" w:rsidRDefault="002B0102" w:rsidP="008768EB">
      <w:pPr>
        <w:pStyle w:val="Text"/>
        <w:keepNext/>
        <w:framePr w:dropCap="drop" w:lines="2" w:w="493" w:wrap="auto" w:vAnchor="text" w:hAnchor="page" w:x="1429" w:y="1"/>
        <w:spacing w:line="565" w:lineRule="exact"/>
        <w:ind w:firstLine="0"/>
        <w:rPr>
          <w:smallCaps/>
          <w:position w:val="-2"/>
          <w:sz w:val="68"/>
          <w:szCs w:val="68"/>
          <w:lang w:val="fr-FR"/>
        </w:rPr>
      </w:pPr>
      <w:r>
        <w:rPr>
          <w:position w:val="-2"/>
          <w:sz w:val="68"/>
          <w:szCs w:val="68"/>
          <w:lang w:val="fr-FR"/>
        </w:rPr>
        <w:t>A</w:t>
      </w:r>
    </w:p>
    <w:p w14:paraId="3BB66EE8" w14:textId="77777777" w:rsidR="00B16A1C" w:rsidRPr="00FD6C2B" w:rsidRDefault="002B0102" w:rsidP="00711056">
      <w:pPr>
        <w:pStyle w:val="ThesisBody"/>
        <w:ind w:firstLine="0"/>
        <w:rPr>
          <w:lang w:val="fr-FR"/>
        </w:rPr>
      </w:pPr>
      <w:r>
        <w:rPr>
          <w:lang w:val="fr-FR"/>
        </w:rPr>
        <w:t>JOUTER</w:t>
      </w:r>
      <w:r w:rsidR="000A7782" w:rsidRPr="00FD6C2B">
        <w:rPr>
          <w:lang w:val="fr-FR"/>
        </w:rPr>
        <w:t xml:space="preserve"> vos conclusions ici.</w:t>
      </w:r>
    </w:p>
    <w:p w14:paraId="60C9A0A2" w14:textId="77777777" w:rsidR="002127CD" w:rsidRPr="00FD6C2B" w:rsidRDefault="002127CD">
      <w:pPr>
        <w:spacing w:line="240" w:lineRule="auto"/>
        <w:rPr>
          <w:lang w:val="fr-FR"/>
        </w:rPr>
      </w:pPr>
      <w:r w:rsidRPr="00FD6C2B">
        <w:rPr>
          <w:lang w:val="fr-FR"/>
        </w:rPr>
        <w:br w:type="page"/>
      </w:r>
    </w:p>
    <w:p w14:paraId="32244556" w14:textId="77777777" w:rsidR="002127CD" w:rsidRPr="00FD6C2B" w:rsidRDefault="002127CD" w:rsidP="00570F80">
      <w:pPr>
        <w:pStyle w:val="ThesisBody"/>
        <w:rPr>
          <w:lang w:val="fr-FR"/>
        </w:rPr>
      </w:pPr>
    </w:p>
    <w:p w14:paraId="3484CFF5" w14:textId="77777777" w:rsidR="00B47B50" w:rsidRPr="00FD6C2B" w:rsidRDefault="00F54998" w:rsidP="00C106EC">
      <w:pPr>
        <w:pStyle w:val="ThesisContents"/>
        <w:rPr>
          <w:lang w:val="fr-FR"/>
        </w:rPr>
      </w:pPr>
      <w:r w:rsidRPr="00FD6C2B">
        <w:rPr>
          <w:lang w:val="fr-FR"/>
        </w:rPr>
        <w:t>Bibliographie</w:t>
      </w:r>
    </w:p>
    <w:p w14:paraId="662AAA11" w14:textId="77777777" w:rsidR="00E91F68" w:rsidRPr="00FD6C2B" w:rsidRDefault="005C4639" w:rsidP="00570F80">
      <w:pPr>
        <w:pStyle w:val="ThesisBibliography"/>
        <w:rPr>
          <w:lang w:val="fr-FR"/>
        </w:rPr>
      </w:pPr>
      <w:r w:rsidRPr="00FD6C2B">
        <w:rPr>
          <w:lang w:val="fr-FR"/>
        </w:rPr>
        <w:t xml:space="preserve">W. P. Risk, G. S. Kino et H. J. Shaw, « Fiber-optic frequency shifter using a surface acoustic wave incident at a oblique angle », </w:t>
      </w:r>
      <w:r w:rsidRPr="00FD6C2B">
        <w:rPr>
          <w:i/>
          <w:iCs/>
          <w:lang w:val="fr-FR"/>
        </w:rPr>
        <w:t>Opt. Lett</w:t>
      </w:r>
      <w:r w:rsidRPr="00FD6C2B">
        <w:rPr>
          <w:lang w:val="fr-FR"/>
        </w:rPr>
        <w:t>., vol. 11, n° 2, pp. 115-117, février 1986.</w:t>
      </w:r>
    </w:p>
    <w:p w14:paraId="0DCB33A2" w14:textId="77777777" w:rsidR="00E91F68" w:rsidRPr="00FD6C2B" w:rsidRDefault="00715953" w:rsidP="00570F80">
      <w:pPr>
        <w:pStyle w:val="ThesisBibliography"/>
        <w:rPr>
          <w:lang w:val="fr-FR"/>
        </w:rPr>
      </w:pPr>
      <w:r w:rsidRPr="00FD6C2B">
        <w:rPr>
          <w:lang w:val="fr-FR"/>
        </w:rPr>
        <w:t xml:space="preserve">W.-K. Chen, </w:t>
      </w:r>
      <w:r w:rsidRPr="00FD6C2B">
        <w:rPr>
          <w:i/>
          <w:iCs/>
          <w:lang w:val="fr-FR"/>
        </w:rPr>
        <w:t>Réseaux et systèmes linéaires</w:t>
      </w:r>
      <w:r w:rsidRPr="00FD6C2B">
        <w:rPr>
          <w:lang w:val="fr-FR"/>
        </w:rPr>
        <w:t>. Belmont, CA, États-Unis : Wadsworth, 1993, p. 123-135.</w:t>
      </w:r>
    </w:p>
    <w:p w14:paraId="47887F14" w14:textId="77777777" w:rsidR="00EE139E" w:rsidRPr="00FD6C2B" w:rsidRDefault="008E50F7" w:rsidP="00570F80">
      <w:pPr>
        <w:pStyle w:val="ThesisBibliography"/>
        <w:rPr>
          <w:lang w:val="fr-FR"/>
        </w:rPr>
      </w:pPr>
      <w:r w:rsidRPr="00FD6C2B">
        <w:rPr>
          <w:lang w:val="fr-FR"/>
        </w:rPr>
        <w:t>Le nom du site web. Disponible en ligne : https//www.website.com/path/ (consulté le 10 janvier 2024).</w:t>
      </w:r>
    </w:p>
    <w:p w14:paraId="5A800911" w14:textId="77777777" w:rsidR="000D2E71" w:rsidRPr="00FD6C2B" w:rsidRDefault="000D2E71">
      <w:pPr>
        <w:spacing w:line="240" w:lineRule="auto"/>
        <w:rPr>
          <w:lang w:val="fr-FR"/>
        </w:rPr>
      </w:pPr>
      <w:r w:rsidRPr="00FD6C2B">
        <w:rPr>
          <w:lang w:val="fr-FR"/>
        </w:rPr>
        <w:br w:type="page"/>
      </w:r>
    </w:p>
    <w:p w14:paraId="7CE8B31B" w14:textId="77777777" w:rsidR="000D2E71" w:rsidRPr="00FD6C2B" w:rsidRDefault="000D2E71" w:rsidP="000D2E71">
      <w:pPr>
        <w:pStyle w:val="ThesisContents"/>
        <w:rPr>
          <w:lang w:val="fr-FR"/>
        </w:rPr>
      </w:pPr>
    </w:p>
    <w:p w14:paraId="062BFC29" w14:textId="77777777" w:rsidR="000D2E71" w:rsidRPr="00FD6C2B" w:rsidRDefault="000D2E71" w:rsidP="000D2E71">
      <w:pPr>
        <w:pStyle w:val="ThesisContents"/>
        <w:rPr>
          <w:lang w:val="fr-FR"/>
        </w:rPr>
      </w:pPr>
      <w:r w:rsidRPr="00FD6C2B">
        <w:rPr>
          <w:lang w:val="fr-FR"/>
        </w:rPr>
        <w:t>Annexe 1</w:t>
      </w:r>
    </w:p>
    <w:p w14:paraId="6075735B" w14:textId="77777777" w:rsidR="000D2E71" w:rsidRPr="00FD6C2B" w:rsidRDefault="00287384" w:rsidP="00570F80">
      <w:pPr>
        <w:pStyle w:val="ThesisBody"/>
        <w:rPr>
          <w:lang w:val="fr-FR"/>
        </w:rPr>
      </w:pPr>
      <w:r w:rsidRPr="00FD6C2B">
        <w:rPr>
          <w:lang w:val="fr-FR"/>
        </w:rPr>
        <w:t>Il s'agit d'une première annexe. Les annexes suivantes doivent être numérotées comme l'annexe 2, etc.</w:t>
      </w:r>
    </w:p>
    <w:p w14:paraId="14D74852" w14:textId="77777777" w:rsidR="00F54998" w:rsidRPr="00FD6C2B" w:rsidRDefault="00F54998" w:rsidP="00570F80">
      <w:pPr>
        <w:pStyle w:val="ThesisBody"/>
        <w:rPr>
          <w:lang w:val="fr-FR"/>
        </w:rPr>
      </w:pPr>
    </w:p>
    <w:p w14:paraId="21FE3899" w14:textId="77777777" w:rsidR="00B47B50" w:rsidRPr="00FD6C2B" w:rsidRDefault="00B47B50" w:rsidP="00570F80">
      <w:pPr>
        <w:pStyle w:val="ThesisBody"/>
        <w:rPr>
          <w:lang w:val="fr-FR"/>
        </w:rPr>
      </w:pPr>
    </w:p>
    <w:sectPr w:rsidR="00B47B50" w:rsidRPr="00FD6C2B" w:rsidSect="009204AD">
      <w:footerReference w:type="default" r:id="rId27"/>
      <w:pgSz w:w="11909" w:h="16834" w:code="9"/>
      <w:pgMar w:top="1225" w:right="1440" w:bottom="1440" w:left="1440" w:header="425" w:footer="42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FDC73" w14:textId="77777777" w:rsidR="00D36805" w:rsidRDefault="00D36805" w:rsidP="00C106EC">
      <w:r>
        <w:separator/>
      </w:r>
    </w:p>
    <w:p w14:paraId="4FB8C9CB" w14:textId="77777777" w:rsidR="00D36805" w:rsidRDefault="00D36805" w:rsidP="00C106EC"/>
    <w:p w14:paraId="7F225C6B" w14:textId="77777777" w:rsidR="00D36805" w:rsidRDefault="00D36805" w:rsidP="00C106EC"/>
    <w:p w14:paraId="64406663" w14:textId="77777777" w:rsidR="00D36805" w:rsidRDefault="00D36805" w:rsidP="00C106EC"/>
    <w:p w14:paraId="15A4C500" w14:textId="77777777" w:rsidR="00D36805" w:rsidRDefault="00D36805" w:rsidP="00C106EC"/>
    <w:p w14:paraId="6D264D17" w14:textId="77777777" w:rsidR="00D36805" w:rsidRDefault="00D36805" w:rsidP="00C106EC"/>
    <w:p w14:paraId="71685F1E" w14:textId="77777777" w:rsidR="00D36805" w:rsidRDefault="00D36805" w:rsidP="00C106EC"/>
    <w:p w14:paraId="4C15F42A" w14:textId="77777777" w:rsidR="00D36805" w:rsidRDefault="00D36805" w:rsidP="00C106EC"/>
    <w:p w14:paraId="0144C940" w14:textId="77777777" w:rsidR="00D36805" w:rsidRDefault="00D36805" w:rsidP="00C106EC"/>
    <w:p w14:paraId="46E9557F" w14:textId="77777777" w:rsidR="00D36805" w:rsidRDefault="00D36805" w:rsidP="00C106EC"/>
    <w:p w14:paraId="0081BA4A" w14:textId="77777777" w:rsidR="00D36805" w:rsidRDefault="00D36805" w:rsidP="00C106EC"/>
    <w:p w14:paraId="0BD45CF6" w14:textId="77777777" w:rsidR="00D36805" w:rsidRDefault="00D36805" w:rsidP="00C106EC"/>
    <w:p w14:paraId="6CFF060F" w14:textId="77777777" w:rsidR="00D36805" w:rsidRDefault="00D36805" w:rsidP="00C106EC"/>
    <w:p w14:paraId="0E9857BD" w14:textId="77777777" w:rsidR="00D36805" w:rsidRDefault="00D36805" w:rsidP="00C106EC"/>
    <w:p w14:paraId="056AA749" w14:textId="77777777" w:rsidR="00D36805" w:rsidRDefault="00D36805" w:rsidP="00C106EC"/>
    <w:p w14:paraId="67A042C8" w14:textId="77777777" w:rsidR="00D36805" w:rsidRDefault="00D36805" w:rsidP="00C106EC"/>
    <w:p w14:paraId="0A2ED364" w14:textId="77777777" w:rsidR="00D36805" w:rsidRDefault="00D36805" w:rsidP="00C106EC"/>
    <w:p w14:paraId="417069E9" w14:textId="77777777" w:rsidR="00D36805" w:rsidRDefault="00D36805" w:rsidP="00C106EC"/>
    <w:p w14:paraId="109BED88" w14:textId="77777777" w:rsidR="00D36805" w:rsidRDefault="00D36805" w:rsidP="00C106EC"/>
    <w:p w14:paraId="48F444BC" w14:textId="77777777" w:rsidR="00D36805" w:rsidRDefault="00D36805" w:rsidP="00C106EC"/>
    <w:p w14:paraId="5DFDC154" w14:textId="77777777" w:rsidR="00D36805" w:rsidRDefault="00D36805" w:rsidP="00C106EC"/>
    <w:p w14:paraId="6AEE95F8" w14:textId="77777777" w:rsidR="00D36805" w:rsidRDefault="00D36805" w:rsidP="00C106EC"/>
    <w:p w14:paraId="5DFC3EDB" w14:textId="77777777" w:rsidR="00D36805" w:rsidRDefault="00D36805" w:rsidP="00C106EC"/>
    <w:p w14:paraId="310449D3" w14:textId="77777777" w:rsidR="00D36805" w:rsidRDefault="00D36805" w:rsidP="00C106EC"/>
    <w:p w14:paraId="0C90FD92" w14:textId="77777777" w:rsidR="00D36805" w:rsidRDefault="00D36805" w:rsidP="00C106EC"/>
    <w:p w14:paraId="315C7C51" w14:textId="77777777" w:rsidR="00D36805" w:rsidRDefault="00D36805" w:rsidP="00C106EC"/>
    <w:p w14:paraId="441A04B2" w14:textId="77777777" w:rsidR="00D36805" w:rsidRDefault="00D36805" w:rsidP="00C106EC"/>
    <w:p w14:paraId="3532EF44" w14:textId="77777777" w:rsidR="00D36805" w:rsidRDefault="00D36805" w:rsidP="00C106EC"/>
    <w:p w14:paraId="7E11CBEE" w14:textId="77777777" w:rsidR="00D36805" w:rsidRDefault="00D36805" w:rsidP="00C106EC"/>
    <w:p w14:paraId="0BC96D90" w14:textId="77777777" w:rsidR="00D36805" w:rsidRDefault="00D36805" w:rsidP="00C106EC"/>
    <w:p w14:paraId="497CE9C8" w14:textId="77777777" w:rsidR="00D36805" w:rsidRDefault="00D36805" w:rsidP="00C106EC"/>
    <w:p w14:paraId="58216789" w14:textId="77777777" w:rsidR="00D36805" w:rsidRDefault="00D36805" w:rsidP="00C106EC"/>
    <w:p w14:paraId="148DD05C" w14:textId="77777777" w:rsidR="00D36805" w:rsidRDefault="00D36805" w:rsidP="00C106EC"/>
    <w:p w14:paraId="1F7F07E1" w14:textId="77777777" w:rsidR="00D36805" w:rsidRDefault="00D36805" w:rsidP="00C106EC"/>
    <w:p w14:paraId="675E0DE4" w14:textId="77777777" w:rsidR="00D36805" w:rsidRDefault="00D36805" w:rsidP="00C106EC"/>
    <w:p w14:paraId="1E47C4CA" w14:textId="77777777" w:rsidR="00D36805" w:rsidRDefault="00D36805" w:rsidP="00C106EC"/>
    <w:p w14:paraId="42552E82" w14:textId="77777777" w:rsidR="00D36805" w:rsidRDefault="00D36805" w:rsidP="00C106EC"/>
    <w:p w14:paraId="58E602BF" w14:textId="77777777" w:rsidR="00D36805" w:rsidRDefault="00D36805" w:rsidP="00C106EC"/>
    <w:p w14:paraId="0B044B35" w14:textId="77777777" w:rsidR="00D36805" w:rsidRDefault="00D36805" w:rsidP="00C106EC"/>
    <w:p w14:paraId="3EC5E05C" w14:textId="77777777" w:rsidR="00D36805" w:rsidRDefault="00D36805" w:rsidP="00C106EC"/>
    <w:p w14:paraId="483CF46D" w14:textId="77777777" w:rsidR="00D36805" w:rsidRDefault="00D36805" w:rsidP="00C106EC"/>
    <w:p w14:paraId="6579CC9E" w14:textId="77777777" w:rsidR="00D36805" w:rsidRDefault="00D36805" w:rsidP="00C106EC"/>
    <w:p w14:paraId="0CABAD22" w14:textId="77777777" w:rsidR="00D36805" w:rsidRDefault="00D36805" w:rsidP="00C106EC"/>
    <w:p w14:paraId="311D9BC3" w14:textId="77777777" w:rsidR="00D36805" w:rsidRDefault="00D36805" w:rsidP="00C106EC"/>
    <w:p w14:paraId="57ED5A56" w14:textId="77777777" w:rsidR="00D36805" w:rsidRDefault="00D36805" w:rsidP="00C106EC"/>
    <w:p w14:paraId="47AF6E8E" w14:textId="77777777" w:rsidR="00D36805" w:rsidRDefault="00D36805" w:rsidP="00C106EC"/>
    <w:p w14:paraId="30312B35" w14:textId="77777777" w:rsidR="00D36805" w:rsidRDefault="00D36805" w:rsidP="00C106EC"/>
    <w:p w14:paraId="69536020" w14:textId="77777777" w:rsidR="00D36805" w:rsidRDefault="00D36805" w:rsidP="00C106EC"/>
    <w:p w14:paraId="3E9B9D97" w14:textId="77777777" w:rsidR="00D36805" w:rsidRDefault="00D36805" w:rsidP="00C106EC"/>
    <w:p w14:paraId="72F98E42" w14:textId="77777777" w:rsidR="00D36805" w:rsidRDefault="00D36805" w:rsidP="00C106EC"/>
    <w:p w14:paraId="6AD36319" w14:textId="77777777" w:rsidR="00D36805" w:rsidRDefault="00D36805" w:rsidP="00C106EC"/>
    <w:p w14:paraId="4A8DB04A" w14:textId="77777777" w:rsidR="00D36805" w:rsidRDefault="00D36805" w:rsidP="00C106EC"/>
    <w:p w14:paraId="38B0EA9D" w14:textId="77777777" w:rsidR="00D36805" w:rsidRDefault="00D36805" w:rsidP="00C106EC"/>
    <w:p w14:paraId="762559CE" w14:textId="77777777" w:rsidR="00D36805" w:rsidRDefault="00D36805" w:rsidP="00C106EC"/>
    <w:p w14:paraId="11F32CB3" w14:textId="77777777" w:rsidR="00D36805" w:rsidRDefault="00D36805" w:rsidP="00C106EC"/>
    <w:p w14:paraId="3906820E" w14:textId="77777777" w:rsidR="00D36805" w:rsidRDefault="00D36805" w:rsidP="00C106EC"/>
    <w:p w14:paraId="49B82150" w14:textId="77777777" w:rsidR="00D36805" w:rsidRDefault="00D36805" w:rsidP="00C106EC"/>
    <w:p w14:paraId="37E2C5D1" w14:textId="77777777" w:rsidR="00D36805" w:rsidRDefault="00D36805" w:rsidP="00C106EC"/>
    <w:p w14:paraId="11CBAEE8" w14:textId="77777777" w:rsidR="00D36805" w:rsidRDefault="00D36805" w:rsidP="00C106EC"/>
    <w:p w14:paraId="4E01B4CD" w14:textId="77777777" w:rsidR="00D36805" w:rsidRDefault="00D36805" w:rsidP="00C106EC"/>
    <w:p w14:paraId="3281F0FE" w14:textId="77777777" w:rsidR="00D36805" w:rsidRDefault="00D36805" w:rsidP="00C106EC"/>
    <w:p w14:paraId="3E0715EB" w14:textId="77777777" w:rsidR="00D36805" w:rsidRDefault="00D36805" w:rsidP="00C106EC"/>
    <w:p w14:paraId="30E0A373" w14:textId="77777777" w:rsidR="00D36805" w:rsidRDefault="00D36805" w:rsidP="00C106EC"/>
    <w:p w14:paraId="34EB4CC4" w14:textId="77777777" w:rsidR="00D36805" w:rsidRDefault="00D36805" w:rsidP="00C106EC"/>
    <w:p w14:paraId="41ECDAD0" w14:textId="77777777" w:rsidR="00D36805" w:rsidRDefault="00D36805" w:rsidP="00C106EC"/>
    <w:p w14:paraId="36932EB6" w14:textId="77777777" w:rsidR="00D36805" w:rsidRDefault="00D36805" w:rsidP="00C106EC"/>
    <w:p w14:paraId="4773CB17" w14:textId="77777777" w:rsidR="00D36805" w:rsidRDefault="00D36805" w:rsidP="00C106EC"/>
    <w:p w14:paraId="40431C6E" w14:textId="77777777" w:rsidR="00D36805" w:rsidRDefault="00D36805" w:rsidP="00C106EC"/>
    <w:p w14:paraId="69A67117" w14:textId="77777777" w:rsidR="00D36805" w:rsidRDefault="00D36805" w:rsidP="00C106EC"/>
    <w:p w14:paraId="314D63FC" w14:textId="77777777" w:rsidR="00D36805" w:rsidRDefault="00D36805" w:rsidP="00C106EC"/>
    <w:p w14:paraId="01019238" w14:textId="77777777" w:rsidR="00D36805" w:rsidRDefault="00D36805" w:rsidP="00C106EC"/>
    <w:p w14:paraId="34530F63" w14:textId="77777777" w:rsidR="00D36805" w:rsidRDefault="00D36805" w:rsidP="00C106EC"/>
    <w:p w14:paraId="718226C6" w14:textId="77777777" w:rsidR="00D36805" w:rsidRDefault="00D36805" w:rsidP="00C106EC"/>
    <w:p w14:paraId="29166F28" w14:textId="77777777" w:rsidR="00D36805" w:rsidRDefault="00D36805" w:rsidP="00C106EC"/>
    <w:p w14:paraId="5CB31F15" w14:textId="77777777" w:rsidR="00D36805" w:rsidRDefault="00D36805" w:rsidP="00C106EC"/>
    <w:p w14:paraId="5EBC4264" w14:textId="77777777" w:rsidR="00D36805" w:rsidRDefault="00D36805" w:rsidP="00C106EC"/>
    <w:p w14:paraId="774BE764" w14:textId="77777777" w:rsidR="00D36805" w:rsidRDefault="00D36805" w:rsidP="00C106EC"/>
    <w:p w14:paraId="35F8EB34" w14:textId="77777777" w:rsidR="00D36805" w:rsidRDefault="00D36805" w:rsidP="00C106EC"/>
    <w:p w14:paraId="2963F7BE" w14:textId="77777777" w:rsidR="00D36805" w:rsidRDefault="00D36805" w:rsidP="00C106EC"/>
    <w:p w14:paraId="7B24034B" w14:textId="77777777" w:rsidR="00D36805" w:rsidRDefault="00D36805" w:rsidP="00C106EC"/>
    <w:p w14:paraId="2F9F5B31" w14:textId="77777777" w:rsidR="00D36805" w:rsidRDefault="00D36805" w:rsidP="00C106EC"/>
    <w:p w14:paraId="0F7A45E3" w14:textId="77777777" w:rsidR="00D36805" w:rsidRDefault="00D36805" w:rsidP="00C106EC"/>
    <w:p w14:paraId="60D7DC32" w14:textId="77777777" w:rsidR="00D36805" w:rsidRDefault="00D36805" w:rsidP="00C106EC"/>
    <w:p w14:paraId="542755FC" w14:textId="77777777" w:rsidR="00D36805" w:rsidRDefault="00D36805" w:rsidP="00C106EC"/>
    <w:p w14:paraId="041A8D00" w14:textId="77777777" w:rsidR="00D36805" w:rsidRDefault="00D36805" w:rsidP="00C106EC"/>
    <w:p w14:paraId="099FF46C" w14:textId="77777777" w:rsidR="00D36805" w:rsidRDefault="00D36805" w:rsidP="00C106EC"/>
    <w:p w14:paraId="58708848" w14:textId="77777777" w:rsidR="00D36805" w:rsidRDefault="00D36805" w:rsidP="00C106EC"/>
    <w:p w14:paraId="70292312" w14:textId="77777777" w:rsidR="00D36805" w:rsidRDefault="00D36805" w:rsidP="00C106EC"/>
    <w:p w14:paraId="75335F79" w14:textId="77777777" w:rsidR="00D36805" w:rsidRDefault="00D36805" w:rsidP="00C106EC"/>
    <w:p w14:paraId="4EE2A190" w14:textId="77777777" w:rsidR="00D36805" w:rsidRDefault="00D36805" w:rsidP="00C106EC"/>
    <w:p w14:paraId="675CEDD9" w14:textId="77777777" w:rsidR="00D36805" w:rsidRDefault="00D36805" w:rsidP="00C106EC"/>
    <w:p w14:paraId="731D842E" w14:textId="77777777" w:rsidR="00D36805" w:rsidRDefault="00D36805" w:rsidP="00C106EC"/>
    <w:p w14:paraId="4E64DD8F" w14:textId="77777777" w:rsidR="00D36805" w:rsidRDefault="00D36805" w:rsidP="00C106EC"/>
    <w:p w14:paraId="0E9492BD" w14:textId="77777777" w:rsidR="00D36805" w:rsidRDefault="00D36805" w:rsidP="00C106EC"/>
    <w:p w14:paraId="74CE23B0" w14:textId="77777777" w:rsidR="00D36805" w:rsidRDefault="00D36805" w:rsidP="00C106EC"/>
    <w:p w14:paraId="233C1EA2" w14:textId="77777777" w:rsidR="00D36805" w:rsidRDefault="00D36805" w:rsidP="00C106EC"/>
    <w:p w14:paraId="547004E4" w14:textId="77777777" w:rsidR="00D36805" w:rsidRDefault="00D36805" w:rsidP="00C106EC"/>
    <w:p w14:paraId="68788913" w14:textId="77777777" w:rsidR="00D36805" w:rsidRDefault="00D36805" w:rsidP="00C106EC"/>
    <w:p w14:paraId="732F8D78" w14:textId="77777777" w:rsidR="00D36805" w:rsidRDefault="00D36805" w:rsidP="00C106EC"/>
    <w:p w14:paraId="02532032" w14:textId="77777777" w:rsidR="00D36805" w:rsidRDefault="00D36805" w:rsidP="00C106EC"/>
    <w:p w14:paraId="4A06CB58" w14:textId="77777777" w:rsidR="00D36805" w:rsidRDefault="00D36805" w:rsidP="00C106EC"/>
    <w:p w14:paraId="01B3DD1F" w14:textId="77777777" w:rsidR="00D36805" w:rsidRDefault="00D36805" w:rsidP="00C106EC"/>
    <w:p w14:paraId="6C3692D3" w14:textId="77777777" w:rsidR="00D36805" w:rsidRDefault="00D36805" w:rsidP="00C106EC"/>
    <w:p w14:paraId="04AB9B13" w14:textId="77777777" w:rsidR="00D36805" w:rsidRDefault="00D36805" w:rsidP="00C106EC"/>
    <w:p w14:paraId="4668DA08" w14:textId="77777777" w:rsidR="00D36805" w:rsidRDefault="00D36805" w:rsidP="00C106EC"/>
    <w:p w14:paraId="3F812C3D" w14:textId="77777777" w:rsidR="00D36805" w:rsidRDefault="00D36805" w:rsidP="00C106EC"/>
    <w:p w14:paraId="598AF700" w14:textId="77777777" w:rsidR="00D36805" w:rsidRDefault="00D36805" w:rsidP="00C106EC"/>
    <w:p w14:paraId="4332A8D8" w14:textId="77777777" w:rsidR="00D36805" w:rsidRDefault="00D36805" w:rsidP="00C106EC"/>
    <w:p w14:paraId="09844B40" w14:textId="77777777" w:rsidR="00D36805" w:rsidRDefault="00D36805" w:rsidP="00C106EC"/>
    <w:p w14:paraId="3347957E" w14:textId="77777777" w:rsidR="00D36805" w:rsidRDefault="00D36805" w:rsidP="00C106EC"/>
    <w:p w14:paraId="5C3EC1F0" w14:textId="77777777" w:rsidR="00D36805" w:rsidRDefault="00D36805" w:rsidP="00C106EC"/>
    <w:p w14:paraId="6EA2F2BF" w14:textId="77777777" w:rsidR="00D36805" w:rsidRDefault="00D36805" w:rsidP="00C106EC"/>
    <w:p w14:paraId="7C476C10" w14:textId="77777777" w:rsidR="00D36805" w:rsidRDefault="00D36805" w:rsidP="00C106EC"/>
    <w:p w14:paraId="5B09AA8E" w14:textId="77777777" w:rsidR="00D36805" w:rsidRDefault="00D36805" w:rsidP="00C106EC"/>
    <w:p w14:paraId="1CE0F676" w14:textId="77777777" w:rsidR="00D36805" w:rsidRDefault="00D36805" w:rsidP="00C106EC"/>
    <w:p w14:paraId="7D5BBD6B" w14:textId="77777777" w:rsidR="00D36805" w:rsidRDefault="00D36805" w:rsidP="00C106EC"/>
    <w:p w14:paraId="437EA6AF" w14:textId="77777777" w:rsidR="00D36805" w:rsidRDefault="00D36805" w:rsidP="00C106EC"/>
    <w:p w14:paraId="6CCD684E" w14:textId="77777777" w:rsidR="00D36805" w:rsidRDefault="00D36805" w:rsidP="00C106EC"/>
    <w:p w14:paraId="1F276549" w14:textId="77777777" w:rsidR="00D36805" w:rsidRDefault="00D36805" w:rsidP="00C106EC"/>
    <w:p w14:paraId="45655931" w14:textId="77777777" w:rsidR="00D36805" w:rsidRDefault="00D36805" w:rsidP="00C106EC"/>
    <w:p w14:paraId="5C1B8511" w14:textId="77777777" w:rsidR="00D36805" w:rsidRDefault="00D36805" w:rsidP="00C106EC"/>
    <w:p w14:paraId="26CCB5F8" w14:textId="77777777" w:rsidR="00D36805" w:rsidRDefault="00D36805" w:rsidP="00C106EC"/>
    <w:p w14:paraId="166DA7F0" w14:textId="77777777" w:rsidR="00D36805" w:rsidRDefault="00D36805" w:rsidP="00C106EC"/>
    <w:p w14:paraId="07D0688D" w14:textId="77777777" w:rsidR="00D36805" w:rsidRDefault="00D36805" w:rsidP="00C106EC"/>
    <w:p w14:paraId="61478BD6" w14:textId="77777777" w:rsidR="00D36805" w:rsidRDefault="00D36805" w:rsidP="00C106EC"/>
    <w:p w14:paraId="10CC8DCD" w14:textId="77777777" w:rsidR="00D36805" w:rsidRDefault="00D36805" w:rsidP="00C106EC"/>
    <w:p w14:paraId="1268AB05" w14:textId="77777777" w:rsidR="00D36805" w:rsidRDefault="00D36805" w:rsidP="00C106EC"/>
    <w:p w14:paraId="5475A579" w14:textId="77777777" w:rsidR="00D36805" w:rsidRDefault="00D36805" w:rsidP="00C106EC"/>
    <w:p w14:paraId="4059F7D0" w14:textId="77777777" w:rsidR="00D36805" w:rsidRDefault="00D36805"/>
    <w:p w14:paraId="5684ACC5" w14:textId="77777777" w:rsidR="00D36805" w:rsidRDefault="00D36805" w:rsidP="008E0BE7"/>
    <w:p w14:paraId="3AE4E2F9" w14:textId="77777777" w:rsidR="00D36805" w:rsidRDefault="00D36805"/>
    <w:p w14:paraId="79E44963" w14:textId="77777777" w:rsidR="00D36805" w:rsidRDefault="00D36805" w:rsidP="002B60DA"/>
    <w:p w14:paraId="45E0607D" w14:textId="77777777" w:rsidR="00D36805" w:rsidRDefault="00D36805"/>
    <w:p w14:paraId="4BE26943" w14:textId="77777777" w:rsidR="00D36805" w:rsidRDefault="00D36805" w:rsidP="00193E35"/>
    <w:p w14:paraId="47ECFE9D" w14:textId="77777777" w:rsidR="00D36805" w:rsidRDefault="00D36805" w:rsidP="00193E35"/>
    <w:p w14:paraId="69F0AD9E" w14:textId="77777777" w:rsidR="00D36805" w:rsidRDefault="00D36805" w:rsidP="00193E35"/>
    <w:p w14:paraId="51416568" w14:textId="77777777" w:rsidR="00D36805" w:rsidRDefault="00D36805"/>
  </w:endnote>
  <w:endnote w:type="continuationSeparator" w:id="0">
    <w:p w14:paraId="1DB3B03A" w14:textId="77777777" w:rsidR="00D36805" w:rsidRDefault="00D36805" w:rsidP="00C106EC">
      <w:r>
        <w:continuationSeparator/>
      </w:r>
    </w:p>
    <w:p w14:paraId="117C62C9" w14:textId="77777777" w:rsidR="00D36805" w:rsidRDefault="00D36805" w:rsidP="00C106EC"/>
    <w:p w14:paraId="6BE677F5" w14:textId="77777777" w:rsidR="00D36805" w:rsidRDefault="00D36805" w:rsidP="00C106EC"/>
    <w:p w14:paraId="0394E207" w14:textId="77777777" w:rsidR="00D36805" w:rsidRDefault="00D36805" w:rsidP="00C106EC"/>
    <w:p w14:paraId="01AFC8F0" w14:textId="77777777" w:rsidR="00D36805" w:rsidRDefault="00D36805" w:rsidP="00C106EC"/>
    <w:p w14:paraId="4FBC60F9" w14:textId="77777777" w:rsidR="00D36805" w:rsidRDefault="00D36805" w:rsidP="00C106EC"/>
    <w:p w14:paraId="08E11CBC" w14:textId="77777777" w:rsidR="00D36805" w:rsidRDefault="00D36805" w:rsidP="00C106EC"/>
    <w:p w14:paraId="3F180E78" w14:textId="77777777" w:rsidR="00D36805" w:rsidRDefault="00D36805" w:rsidP="00C106EC"/>
    <w:p w14:paraId="18EFF7F3" w14:textId="77777777" w:rsidR="00D36805" w:rsidRDefault="00D36805" w:rsidP="00C106EC"/>
    <w:p w14:paraId="4907DD66" w14:textId="77777777" w:rsidR="00D36805" w:rsidRDefault="00D36805" w:rsidP="00C106EC"/>
    <w:p w14:paraId="4DC56DC4" w14:textId="77777777" w:rsidR="00D36805" w:rsidRDefault="00D36805" w:rsidP="00C106EC"/>
    <w:p w14:paraId="2A10DEA2" w14:textId="77777777" w:rsidR="00D36805" w:rsidRDefault="00D36805" w:rsidP="00C106EC"/>
    <w:p w14:paraId="6439ABF0" w14:textId="77777777" w:rsidR="00D36805" w:rsidRDefault="00D36805" w:rsidP="00C106EC"/>
    <w:p w14:paraId="13861425" w14:textId="77777777" w:rsidR="00D36805" w:rsidRDefault="00D36805" w:rsidP="00C106EC"/>
    <w:p w14:paraId="19BF8FE2" w14:textId="77777777" w:rsidR="00D36805" w:rsidRDefault="00D36805" w:rsidP="00C106EC"/>
    <w:p w14:paraId="64FF8CAB" w14:textId="77777777" w:rsidR="00D36805" w:rsidRDefault="00D36805" w:rsidP="00C106EC"/>
    <w:p w14:paraId="3AC46579" w14:textId="77777777" w:rsidR="00D36805" w:rsidRDefault="00D36805" w:rsidP="00C106EC"/>
    <w:p w14:paraId="1B759545" w14:textId="77777777" w:rsidR="00D36805" w:rsidRDefault="00D36805" w:rsidP="00C106EC"/>
    <w:p w14:paraId="08EC4865" w14:textId="77777777" w:rsidR="00D36805" w:rsidRDefault="00D36805" w:rsidP="00C106EC"/>
    <w:p w14:paraId="6BA1F360" w14:textId="77777777" w:rsidR="00D36805" w:rsidRDefault="00D36805" w:rsidP="00C106EC"/>
    <w:p w14:paraId="3F029BEB" w14:textId="77777777" w:rsidR="00D36805" w:rsidRDefault="00D36805" w:rsidP="00C106EC"/>
    <w:p w14:paraId="62244B87" w14:textId="77777777" w:rsidR="00D36805" w:rsidRDefault="00D36805" w:rsidP="00C106EC"/>
    <w:p w14:paraId="25726CFC" w14:textId="77777777" w:rsidR="00D36805" w:rsidRDefault="00D36805" w:rsidP="00C106EC"/>
    <w:p w14:paraId="31CBCB73" w14:textId="77777777" w:rsidR="00D36805" w:rsidRDefault="00D36805" w:rsidP="00C106EC"/>
    <w:p w14:paraId="7248D4B0" w14:textId="77777777" w:rsidR="00D36805" w:rsidRDefault="00D36805" w:rsidP="00C106EC"/>
    <w:p w14:paraId="6F1462F0" w14:textId="77777777" w:rsidR="00D36805" w:rsidRDefault="00D36805" w:rsidP="00C106EC"/>
    <w:p w14:paraId="7C248CE4" w14:textId="77777777" w:rsidR="00D36805" w:rsidRDefault="00D36805" w:rsidP="00C106EC"/>
    <w:p w14:paraId="213E02D6" w14:textId="77777777" w:rsidR="00D36805" w:rsidRDefault="00D36805" w:rsidP="00C106EC"/>
    <w:p w14:paraId="62FF96E5" w14:textId="77777777" w:rsidR="00D36805" w:rsidRDefault="00D36805" w:rsidP="00C106EC"/>
    <w:p w14:paraId="024CB027" w14:textId="77777777" w:rsidR="00D36805" w:rsidRDefault="00D36805" w:rsidP="00C106EC"/>
    <w:p w14:paraId="530E7D4B" w14:textId="77777777" w:rsidR="00D36805" w:rsidRDefault="00D36805" w:rsidP="00C106EC"/>
    <w:p w14:paraId="6DE977C5" w14:textId="77777777" w:rsidR="00D36805" w:rsidRDefault="00D36805" w:rsidP="00C106EC"/>
    <w:p w14:paraId="30A4A306" w14:textId="77777777" w:rsidR="00D36805" w:rsidRDefault="00D36805" w:rsidP="00C106EC"/>
    <w:p w14:paraId="370EEABB" w14:textId="77777777" w:rsidR="00D36805" w:rsidRDefault="00D36805" w:rsidP="00C106EC"/>
    <w:p w14:paraId="524FE1B2" w14:textId="77777777" w:rsidR="00D36805" w:rsidRDefault="00D36805" w:rsidP="00C106EC"/>
    <w:p w14:paraId="5D925ABB" w14:textId="77777777" w:rsidR="00D36805" w:rsidRDefault="00D36805" w:rsidP="00C106EC"/>
    <w:p w14:paraId="52AF9571" w14:textId="77777777" w:rsidR="00D36805" w:rsidRDefault="00D36805" w:rsidP="00C106EC"/>
    <w:p w14:paraId="35050444" w14:textId="77777777" w:rsidR="00D36805" w:rsidRDefault="00D36805" w:rsidP="00C106EC"/>
    <w:p w14:paraId="1C8173FB" w14:textId="77777777" w:rsidR="00D36805" w:rsidRDefault="00D36805" w:rsidP="00C106EC"/>
    <w:p w14:paraId="2D4B1E68" w14:textId="77777777" w:rsidR="00D36805" w:rsidRDefault="00D36805" w:rsidP="00C106EC"/>
    <w:p w14:paraId="35DA346E" w14:textId="77777777" w:rsidR="00D36805" w:rsidRDefault="00D36805" w:rsidP="00C106EC"/>
    <w:p w14:paraId="0F1A1FBA" w14:textId="77777777" w:rsidR="00D36805" w:rsidRDefault="00D36805" w:rsidP="00C106EC"/>
    <w:p w14:paraId="783FEC26" w14:textId="77777777" w:rsidR="00D36805" w:rsidRDefault="00D36805" w:rsidP="00C106EC"/>
    <w:p w14:paraId="475355E1" w14:textId="77777777" w:rsidR="00D36805" w:rsidRDefault="00D36805" w:rsidP="00C106EC"/>
    <w:p w14:paraId="63127E1D" w14:textId="77777777" w:rsidR="00D36805" w:rsidRDefault="00D36805" w:rsidP="00C106EC"/>
    <w:p w14:paraId="577D1585" w14:textId="77777777" w:rsidR="00D36805" w:rsidRDefault="00D36805" w:rsidP="00C106EC"/>
    <w:p w14:paraId="74AF7A3C" w14:textId="77777777" w:rsidR="00D36805" w:rsidRDefault="00D36805" w:rsidP="00C106EC"/>
    <w:p w14:paraId="0AF157B8" w14:textId="77777777" w:rsidR="00D36805" w:rsidRDefault="00D36805" w:rsidP="00C106EC"/>
    <w:p w14:paraId="67BEF480" w14:textId="77777777" w:rsidR="00D36805" w:rsidRDefault="00D36805" w:rsidP="00C106EC"/>
    <w:p w14:paraId="23B6B75B" w14:textId="77777777" w:rsidR="00D36805" w:rsidRDefault="00D36805" w:rsidP="00C106EC"/>
    <w:p w14:paraId="33A4E444" w14:textId="77777777" w:rsidR="00D36805" w:rsidRDefault="00D36805" w:rsidP="00C106EC"/>
    <w:p w14:paraId="57D5E61C" w14:textId="77777777" w:rsidR="00D36805" w:rsidRDefault="00D36805" w:rsidP="00C106EC"/>
    <w:p w14:paraId="43E99F1B" w14:textId="77777777" w:rsidR="00D36805" w:rsidRDefault="00D36805" w:rsidP="00C106EC"/>
    <w:p w14:paraId="7489ADF7" w14:textId="77777777" w:rsidR="00D36805" w:rsidRDefault="00D36805" w:rsidP="00C106EC"/>
    <w:p w14:paraId="60E3D0CB" w14:textId="77777777" w:rsidR="00D36805" w:rsidRDefault="00D36805" w:rsidP="00C106EC"/>
    <w:p w14:paraId="1ECDE386" w14:textId="77777777" w:rsidR="00D36805" w:rsidRDefault="00D36805" w:rsidP="00C106EC"/>
    <w:p w14:paraId="5B9E551C" w14:textId="77777777" w:rsidR="00D36805" w:rsidRDefault="00D36805" w:rsidP="00C106EC"/>
    <w:p w14:paraId="6433ED4F" w14:textId="77777777" w:rsidR="00D36805" w:rsidRDefault="00D36805" w:rsidP="00C106EC"/>
    <w:p w14:paraId="3723DD3F" w14:textId="77777777" w:rsidR="00D36805" w:rsidRDefault="00D36805" w:rsidP="00C106EC"/>
    <w:p w14:paraId="75EB82CA" w14:textId="77777777" w:rsidR="00D36805" w:rsidRDefault="00D36805" w:rsidP="00C106EC"/>
    <w:p w14:paraId="67057578" w14:textId="77777777" w:rsidR="00D36805" w:rsidRDefault="00D36805" w:rsidP="00C106EC"/>
    <w:p w14:paraId="5778609F" w14:textId="77777777" w:rsidR="00D36805" w:rsidRDefault="00D36805" w:rsidP="00C106EC"/>
    <w:p w14:paraId="401FA068" w14:textId="77777777" w:rsidR="00D36805" w:rsidRDefault="00D36805" w:rsidP="00C106EC"/>
    <w:p w14:paraId="18599E29" w14:textId="77777777" w:rsidR="00D36805" w:rsidRDefault="00D36805" w:rsidP="00C106EC"/>
    <w:p w14:paraId="41153F58" w14:textId="77777777" w:rsidR="00D36805" w:rsidRDefault="00D36805" w:rsidP="00C106EC"/>
    <w:p w14:paraId="672BF280" w14:textId="77777777" w:rsidR="00D36805" w:rsidRDefault="00D36805" w:rsidP="00C106EC"/>
    <w:p w14:paraId="1C03090B" w14:textId="77777777" w:rsidR="00D36805" w:rsidRDefault="00D36805" w:rsidP="00C106EC"/>
    <w:p w14:paraId="3B7EBE18" w14:textId="77777777" w:rsidR="00D36805" w:rsidRDefault="00D36805" w:rsidP="00C106EC"/>
    <w:p w14:paraId="084F630F" w14:textId="77777777" w:rsidR="00D36805" w:rsidRDefault="00D36805" w:rsidP="00C106EC"/>
    <w:p w14:paraId="6897DCBC" w14:textId="77777777" w:rsidR="00D36805" w:rsidRDefault="00D36805" w:rsidP="00C106EC"/>
    <w:p w14:paraId="24FC1188" w14:textId="77777777" w:rsidR="00D36805" w:rsidRDefault="00D36805" w:rsidP="00C106EC"/>
    <w:p w14:paraId="75396432" w14:textId="77777777" w:rsidR="00D36805" w:rsidRDefault="00D36805" w:rsidP="00C106EC"/>
    <w:p w14:paraId="35C5D18B" w14:textId="77777777" w:rsidR="00D36805" w:rsidRDefault="00D36805" w:rsidP="00C106EC"/>
    <w:p w14:paraId="0104933F" w14:textId="77777777" w:rsidR="00D36805" w:rsidRDefault="00D36805" w:rsidP="00C106EC"/>
    <w:p w14:paraId="279191E2" w14:textId="77777777" w:rsidR="00D36805" w:rsidRDefault="00D36805" w:rsidP="00C106EC"/>
    <w:p w14:paraId="16965536" w14:textId="77777777" w:rsidR="00D36805" w:rsidRDefault="00D36805" w:rsidP="00C106EC"/>
    <w:p w14:paraId="204FA9E3" w14:textId="77777777" w:rsidR="00D36805" w:rsidRDefault="00D36805" w:rsidP="00C106EC"/>
    <w:p w14:paraId="2B351A35" w14:textId="77777777" w:rsidR="00D36805" w:rsidRDefault="00D36805" w:rsidP="00C106EC"/>
    <w:p w14:paraId="2F3B2FF2" w14:textId="77777777" w:rsidR="00D36805" w:rsidRDefault="00D36805" w:rsidP="00C106EC"/>
    <w:p w14:paraId="0CAB1A17" w14:textId="77777777" w:rsidR="00D36805" w:rsidRDefault="00D36805" w:rsidP="00C106EC"/>
    <w:p w14:paraId="1B14A4E9" w14:textId="77777777" w:rsidR="00D36805" w:rsidRDefault="00D36805" w:rsidP="00C106EC"/>
    <w:p w14:paraId="0207317D" w14:textId="77777777" w:rsidR="00D36805" w:rsidRDefault="00D36805" w:rsidP="00C106EC"/>
    <w:p w14:paraId="69023208" w14:textId="77777777" w:rsidR="00D36805" w:rsidRDefault="00D36805" w:rsidP="00C106EC"/>
    <w:p w14:paraId="14464626" w14:textId="77777777" w:rsidR="00D36805" w:rsidRDefault="00D36805" w:rsidP="00C106EC"/>
    <w:p w14:paraId="66FDDB72" w14:textId="77777777" w:rsidR="00D36805" w:rsidRDefault="00D36805" w:rsidP="00C106EC"/>
    <w:p w14:paraId="33D894BC" w14:textId="77777777" w:rsidR="00D36805" w:rsidRDefault="00D36805" w:rsidP="00C106EC"/>
    <w:p w14:paraId="16CEAE7D" w14:textId="77777777" w:rsidR="00D36805" w:rsidRDefault="00D36805" w:rsidP="00C106EC"/>
    <w:p w14:paraId="1208C21C" w14:textId="77777777" w:rsidR="00D36805" w:rsidRDefault="00D36805" w:rsidP="00C106EC"/>
    <w:p w14:paraId="750B77B2" w14:textId="77777777" w:rsidR="00D36805" w:rsidRDefault="00D36805" w:rsidP="00C106EC"/>
    <w:p w14:paraId="53FBEB76" w14:textId="77777777" w:rsidR="00D36805" w:rsidRDefault="00D36805" w:rsidP="00C106EC"/>
    <w:p w14:paraId="0284FB31" w14:textId="77777777" w:rsidR="00D36805" w:rsidRDefault="00D36805" w:rsidP="00C106EC"/>
    <w:p w14:paraId="42A53ACD" w14:textId="77777777" w:rsidR="00D36805" w:rsidRDefault="00D36805" w:rsidP="00C106EC"/>
    <w:p w14:paraId="57CDA690" w14:textId="77777777" w:rsidR="00D36805" w:rsidRDefault="00D36805" w:rsidP="00C106EC"/>
    <w:p w14:paraId="077BB5DC" w14:textId="77777777" w:rsidR="00D36805" w:rsidRDefault="00D36805" w:rsidP="00C106EC"/>
    <w:p w14:paraId="2FFC80B4" w14:textId="77777777" w:rsidR="00D36805" w:rsidRDefault="00D36805" w:rsidP="00C106EC"/>
    <w:p w14:paraId="04E253AF" w14:textId="77777777" w:rsidR="00D36805" w:rsidRDefault="00D36805" w:rsidP="00C106EC"/>
    <w:p w14:paraId="79B10F54" w14:textId="77777777" w:rsidR="00D36805" w:rsidRDefault="00D36805" w:rsidP="00C106EC"/>
    <w:p w14:paraId="18A5F08B" w14:textId="77777777" w:rsidR="00D36805" w:rsidRDefault="00D36805" w:rsidP="00C106EC"/>
    <w:p w14:paraId="3109D50C" w14:textId="77777777" w:rsidR="00D36805" w:rsidRDefault="00D36805" w:rsidP="00C106EC"/>
    <w:p w14:paraId="613EEAF3" w14:textId="77777777" w:rsidR="00D36805" w:rsidRDefault="00D36805" w:rsidP="00C106EC"/>
    <w:p w14:paraId="45C851F4" w14:textId="77777777" w:rsidR="00D36805" w:rsidRDefault="00D36805" w:rsidP="00C106EC"/>
    <w:p w14:paraId="30FCEA23" w14:textId="77777777" w:rsidR="00D36805" w:rsidRDefault="00D36805" w:rsidP="00C106EC"/>
    <w:p w14:paraId="71AF1B27" w14:textId="77777777" w:rsidR="00D36805" w:rsidRDefault="00D36805" w:rsidP="00C106EC"/>
    <w:p w14:paraId="65B18A39" w14:textId="77777777" w:rsidR="00D36805" w:rsidRDefault="00D36805" w:rsidP="00C106EC"/>
    <w:p w14:paraId="67108BA4" w14:textId="77777777" w:rsidR="00D36805" w:rsidRDefault="00D36805" w:rsidP="00C106EC"/>
    <w:p w14:paraId="00C9F1BE" w14:textId="77777777" w:rsidR="00D36805" w:rsidRDefault="00D36805" w:rsidP="00C106EC"/>
    <w:p w14:paraId="5E4BAD5C" w14:textId="77777777" w:rsidR="00D36805" w:rsidRDefault="00D36805" w:rsidP="00C106EC"/>
    <w:p w14:paraId="18468A20" w14:textId="77777777" w:rsidR="00D36805" w:rsidRDefault="00D36805" w:rsidP="00C106EC"/>
    <w:p w14:paraId="652DBB8C" w14:textId="77777777" w:rsidR="00D36805" w:rsidRDefault="00D36805" w:rsidP="00C106EC"/>
    <w:p w14:paraId="2680E678" w14:textId="77777777" w:rsidR="00D36805" w:rsidRDefault="00D36805" w:rsidP="00C106EC"/>
    <w:p w14:paraId="3A163FB1" w14:textId="77777777" w:rsidR="00D36805" w:rsidRDefault="00D36805" w:rsidP="00C106EC"/>
    <w:p w14:paraId="029648B0" w14:textId="77777777" w:rsidR="00D36805" w:rsidRDefault="00D36805" w:rsidP="00C106EC"/>
    <w:p w14:paraId="5A6F442E" w14:textId="77777777" w:rsidR="00D36805" w:rsidRDefault="00D36805" w:rsidP="00C106EC"/>
    <w:p w14:paraId="7997740C" w14:textId="77777777" w:rsidR="00D36805" w:rsidRDefault="00D36805" w:rsidP="00C106EC"/>
    <w:p w14:paraId="424BF150" w14:textId="77777777" w:rsidR="00D36805" w:rsidRDefault="00D36805" w:rsidP="00C106EC"/>
    <w:p w14:paraId="767554C3" w14:textId="77777777" w:rsidR="00D36805" w:rsidRDefault="00D36805" w:rsidP="00C106EC"/>
    <w:p w14:paraId="0E41C0B8" w14:textId="77777777" w:rsidR="00D36805" w:rsidRDefault="00D36805" w:rsidP="00C106EC"/>
    <w:p w14:paraId="0B8AFA56" w14:textId="77777777" w:rsidR="00D36805" w:rsidRDefault="00D36805" w:rsidP="00C106EC"/>
    <w:p w14:paraId="6DB25E27" w14:textId="77777777" w:rsidR="00D36805" w:rsidRDefault="00D36805" w:rsidP="00C106EC"/>
    <w:p w14:paraId="6ED2DEBF" w14:textId="77777777" w:rsidR="00D36805" w:rsidRDefault="00D36805" w:rsidP="00C106EC"/>
    <w:p w14:paraId="2AB84AD6" w14:textId="77777777" w:rsidR="00D36805" w:rsidRDefault="00D36805" w:rsidP="00C106EC"/>
    <w:p w14:paraId="7B1BBA8C" w14:textId="77777777" w:rsidR="00D36805" w:rsidRDefault="00D36805" w:rsidP="00C106EC"/>
    <w:p w14:paraId="71D07FA6" w14:textId="77777777" w:rsidR="00D36805" w:rsidRDefault="00D36805" w:rsidP="00C106EC"/>
    <w:p w14:paraId="66BDE7A2" w14:textId="77777777" w:rsidR="00D36805" w:rsidRDefault="00D36805" w:rsidP="00C106EC"/>
    <w:p w14:paraId="1E6C1416" w14:textId="77777777" w:rsidR="00D36805" w:rsidRDefault="00D36805" w:rsidP="00C106EC"/>
    <w:p w14:paraId="334B487D" w14:textId="77777777" w:rsidR="00D36805" w:rsidRDefault="00D36805" w:rsidP="00C106EC"/>
    <w:p w14:paraId="6A28BB99" w14:textId="77777777" w:rsidR="00D36805" w:rsidRDefault="00D36805" w:rsidP="00C106EC"/>
    <w:p w14:paraId="37B1D4C5" w14:textId="77777777" w:rsidR="00D36805" w:rsidRDefault="00D36805" w:rsidP="00C106EC"/>
    <w:p w14:paraId="3C3C4A88" w14:textId="77777777" w:rsidR="00D36805" w:rsidRDefault="00D36805"/>
    <w:p w14:paraId="70040963" w14:textId="77777777" w:rsidR="00D36805" w:rsidRDefault="00D36805" w:rsidP="008E0BE7"/>
    <w:p w14:paraId="65E90DD4" w14:textId="77777777" w:rsidR="00D36805" w:rsidRDefault="00D36805"/>
    <w:p w14:paraId="38C46963" w14:textId="77777777" w:rsidR="00D36805" w:rsidRDefault="00D36805" w:rsidP="002B60DA"/>
    <w:p w14:paraId="620BDFF7" w14:textId="77777777" w:rsidR="00D36805" w:rsidRDefault="00D36805"/>
    <w:p w14:paraId="7C9C013C" w14:textId="77777777" w:rsidR="00D36805" w:rsidRDefault="00D36805" w:rsidP="00193E35"/>
    <w:p w14:paraId="07E85A54" w14:textId="77777777" w:rsidR="00D36805" w:rsidRDefault="00D36805" w:rsidP="00193E35"/>
    <w:p w14:paraId="77DE01FC" w14:textId="77777777" w:rsidR="00D36805" w:rsidRDefault="00D36805" w:rsidP="00193E35"/>
    <w:p w14:paraId="1AFF069A" w14:textId="77777777" w:rsidR="00D36805" w:rsidRDefault="00D368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BA080" w14:textId="77777777" w:rsidR="00CA7D19" w:rsidRDefault="00CA7D19" w:rsidP="00C106EC">
    <w:pPr>
      <w:pStyle w:val="Footer"/>
      <w:rPr>
        <w:rStyle w:val="PageNumber"/>
      </w:rPr>
    </w:pPr>
  </w:p>
  <w:p w14:paraId="694941AA" w14:textId="77777777" w:rsidR="00CA7D19" w:rsidRPr="00976DD0" w:rsidRDefault="00CA7D19" w:rsidP="00C106EC">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1E0" w:firstRow="1" w:lastRow="1" w:firstColumn="1" w:lastColumn="1" w:noHBand="0" w:noVBand="0"/>
    </w:tblPr>
    <w:tblGrid>
      <w:gridCol w:w="5054"/>
      <w:gridCol w:w="3975"/>
    </w:tblGrid>
    <w:tr w:rsidR="00E83E55" w:rsidRPr="00A6088A" w14:paraId="758525F6" w14:textId="77777777" w:rsidTr="001150E1">
      <w:trPr>
        <w:trHeight w:val="225"/>
        <w:jc w:val="center"/>
      </w:trPr>
      <w:tc>
        <w:tcPr>
          <w:tcW w:w="5148" w:type="dxa"/>
        </w:tcPr>
        <w:p w14:paraId="640C9FCD" w14:textId="77777777" w:rsidR="00E83E55" w:rsidRPr="00994397" w:rsidRDefault="00E83E55" w:rsidP="00E83E55">
          <w:pPr>
            <w:jc w:val="center"/>
            <w:rPr>
              <w:b/>
              <w:bCs/>
            </w:rPr>
          </w:pPr>
          <w:r w:rsidRPr="00994397">
            <w:rPr>
              <w:b/>
              <w:bCs/>
            </w:rPr>
            <w:t xml:space="preserve">Coordinateur </w:t>
          </w:r>
          <w:r w:rsidR="00BB6013">
            <w:rPr>
              <w:b/>
              <w:bCs/>
            </w:rPr>
            <w:t>(Tuteur)</w:t>
          </w:r>
        </w:p>
      </w:tc>
      <w:tc>
        <w:tcPr>
          <w:tcW w:w="4050" w:type="dxa"/>
        </w:tcPr>
        <w:p w14:paraId="535B6D83" w14:textId="77777777" w:rsidR="00E83E55" w:rsidRPr="00994397" w:rsidRDefault="00E83E55" w:rsidP="00E83E55">
          <w:pPr>
            <w:jc w:val="center"/>
            <w:rPr>
              <w:b/>
              <w:bCs/>
            </w:rPr>
          </w:pPr>
          <w:r w:rsidRPr="00994397">
            <w:rPr>
              <w:b/>
              <w:bCs/>
            </w:rPr>
            <w:t>Étudiant:</w:t>
          </w:r>
        </w:p>
      </w:tc>
    </w:tr>
    <w:tr w:rsidR="00E83E55" w:rsidRPr="00A6088A" w14:paraId="1C27E133" w14:textId="77777777" w:rsidTr="001150E1">
      <w:trPr>
        <w:trHeight w:val="378"/>
        <w:jc w:val="center"/>
      </w:trPr>
      <w:tc>
        <w:tcPr>
          <w:tcW w:w="5148" w:type="dxa"/>
        </w:tcPr>
        <w:p w14:paraId="100E3360" w14:textId="77777777" w:rsidR="00E83E55" w:rsidRPr="00994397" w:rsidRDefault="00E83E55" w:rsidP="00E83E55">
          <w:pPr>
            <w:jc w:val="center"/>
            <w:rPr>
              <w:b/>
              <w:bCs/>
            </w:rPr>
          </w:pPr>
          <w:r w:rsidRPr="00994397">
            <w:rPr>
              <w:b/>
              <w:bCs/>
            </w:rPr>
            <w:t>[</w:t>
          </w:r>
          <w:r w:rsidR="00BB6013">
            <w:rPr>
              <w:b/>
              <w:bCs/>
            </w:rPr>
            <w:t>Titre</w:t>
          </w:r>
          <w:r w:rsidRPr="00994397">
            <w:rPr>
              <w:b/>
              <w:bCs/>
            </w:rPr>
            <w:t>] Prénom NOM</w:t>
          </w:r>
        </w:p>
      </w:tc>
      <w:tc>
        <w:tcPr>
          <w:tcW w:w="4050" w:type="dxa"/>
        </w:tcPr>
        <w:p w14:paraId="0BD597A9" w14:textId="77777777" w:rsidR="00E83E55" w:rsidRPr="00994397" w:rsidRDefault="00E83E55" w:rsidP="00E83E55">
          <w:pPr>
            <w:jc w:val="center"/>
            <w:rPr>
              <w:b/>
              <w:bCs/>
            </w:rPr>
          </w:pPr>
          <w:r w:rsidRPr="00994397">
            <w:rPr>
              <w:b/>
              <w:bCs/>
            </w:rPr>
            <w:t>Prénom NOM</w:t>
          </w:r>
        </w:p>
      </w:tc>
    </w:tr>
  </w:tbl>
  <w:p w14:paraId="40F71AD9" w14:textId="77777777" w:rsidR="00E83E55" w:rsidRDefault="00E83E55" w:rsidP="004A542D">
    <w:pPr>
      <w:jc w:val="center"/>
    </w:pPr>
  </w:p>
  <w:p w14:paraId="62CDCEF2" w14:textId="77777777" w:rsidR="00E83E55" w:rsidRDefault="00E83E55" w:rsidP="004A542D">
    <w:pPr>
      <w:jc w:val="center"/>
    </w:pPr>
  </w:p>
  <w:p w14:paraId="0C890B22" w14:textId="77777777" w:rsidR="00E83E55" w:rsidRDefault="00E83E55" w:rsidP="004A542D">
    <w:pPr>
      <w:jc w:val="center"/>
    </w:pPr>
  </w:p>
  <w:p w14:paraId="007CDC71" w14:textId="77777777" w:rsidR="00E83E55" w:rsidRDefault="00E83E55" w:rsidP="004A542D">
    <w:pPr>
      <w:jc w:val="center"/>
    </w:pPr>
  </w:p>
  <w:p w14:paraId="51217A4C" w14:textId="77777777" w:rsidR="00E83E55" w:rsidRDefault="00E83E55" w:rsidP="004A542D">
    <w:pPr>
      <w:jc w:val="center"/>
    </w:pPr>
  </w:p>
  <w:p w14:paraId="0C5D85A3" w14:textId="77777777" w:rsidR="00E83E55" w:rsidRDefault="00E83E55" w:rsidP="004A542D">
    <w:pPr>
      <w:jc w:val="center"/>
    </w:pPr>
  </w:p>
  <w:p w14:paraId="7ADC7CDA" w14:textId="77777777" w:rsidR="004A542D" w:rsidRPr="00177EB2" w:rsidRDefault="004A542D" w:rsidP="004A542D">
    <w:pPr>
      <w:jc w:val="center"/>
      <w:rPr>
        <w:b/>
        <w:bCs/>
      </w:rPr>
    </w:pPr>
    <w:r w:rsidRPr="00177EB2">
      <w:rPr>
        <w:b/>
        <w:bCs/>
      </w:rPr>
      <w:t>Bucarest</w:t>
    </w:r>
  </w:p>
  <w:p w14:paraId="77AEB1B3" w14:textId="77777777" w:rsidR="004A542D" w:rsidRPr="00177EB2" w:rsidRDefault="004A542D" w:rsidP="004A542D">
    <w:pPr>
      <w:pStyle w:val="Footer"/>
      <w:jc w:val="center"/>
      <w:rPr>
        <w:b/>
        <w:bCs/>
      </w:rPr>
    </w:pPr>
    <w:r w:rsidRPr="00177EB2">
      <w:rPr>
        <w:b/>
        <w:bCs/>
      </w:rPr>
      <w:t>[Année]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15FAE" w14:textId="77777777" w:rsidR="00FF1A97" w:rsidRDefault="00FF1A97" w:rsidP="00C106EC">
    <w:pPr>
      <w:pStyle w:val="Footer"/>
      <w:rPr>
        <w:rStyle w:val="PageNumber"/>
      </w:rPr>
    </w:pPr>
  </w:p>
  <w:p w14:paraId="44B06004" w14:textId="77777777" w:rsidR="00FF1A97" w:rsidRPr="00976DD0" w:rsidRDefault="00FF1A97" w:rsidP="00C106EC">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Pr>
        <w:rStyle w:val="PageNumber"/>
        <w:noProof/>
      </w:rPr>
      <w:t>4</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C9B7B" w14:textId="77777777" w:rsidR="00FF1A97" w:rsidRDefault="00FF1A97" w:rsidP="00C106EC">
    <w:pPr>
      <w:pStyle w:val="Footer"/>
      <w:rPr>
        <w:rStyle w:val="PageNumb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7DF63" w14:textId="77777777" w:rsidR="0060082B" w:rsidRPr="0060082B" w:rsidRDefault="0060082B" w:rsidP="0060082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A82D7" w14:textId="77777777" w:rsidR="009204AD" w:rsidRPr="00885AA0" w:rsidRDefault="009204AD" w:rsidP="009204AD">
    <w:pPr>
      <w:pBdr>
        <w:top w:val="single" w:sz="4" w:space="1" w:color="auto"/>
      </w:pBdr>
      <w:jc w:val="center"/>
      <w:rPr>
        <w:sz w:val="22"/>
        <w:szCs w:val="22"/>
        <w:lang w:val="fr-FR"/>
      </w:rPr>
    </w:pPr>
    <w:r w:rsidRPr="00885AA0">
      <w:rPr>
        <w:sz w:val="22"/>
        <w:szCs w:val="22"/>
        <w:lang w:val="fr-FR"/>
      </w:rPr>
      <w:t xml:space="preserve">Faculté d'Ingénierie en Langues </w:t>
    </w:r>
    <w:r w:rsidR="000466D9" w:rsidRPr="00885AA0">
      <w:rPr>
        <w:sz w:val="22"/>
        <w:szCs w:val="22"/>
        <w:lang w:val="fr-FR"/>
      </w:rPr>
      <w:t>Étrangères</w:t>
    </w:r>
    <w:r w:rsidRPr="00885AA0">
      <w:rPr>
        <w:sz w:val="22"/>
        <w:szCs w:val="22"/>
        <w:lang w:val="fr-FR"/>
      </w:rPr>
      <w:t>, POLITEHNICA Bucarest, [Année]</w:t>
    </w:r>
  </w:p>
  <w:p w14:paraId="681A553C" w14:textId="77777777" w:rsidR="00FF1A97" w:rsidRPr="00885AA0" w:rsidRDefault="00FF1A97" w:rsidP="00C106EC">
    <w:pPr>
      <w:pStyle w:val="Footer"/>
      <w:rPr>
        <w:rStyle w:val="PageNumber"/>
        <w:lang w:val="fr-F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2FF07" w14:textId="77777777" w:rsidR="00193E35" w:rsidRPr="00885AA0" w:rsidRDefault="00193E35" w:rsidP="00193E35">
    <w:pPr>
      <w:pBdr>
        <w:top w:val="single" w:sz="4" w:space="1" w:color="auto"/>
      </w:pBdr>
      <w:jc w:val="center"/>
      <w:rPr>
        <w:sz w:val="22"/>
        <w:szCs w:val="22"/>
        <w:lang w:val="fr-FR"/>
      </w:rPr>
    </w:pPr>
    <w:r w:rsidRPr="00885AA0">
      <w:rPr>
        <w:sz w:val="22"/>
        <w:szCs w:val="22"/>
        <w:lang w:val="fr-FR"/>
      </w:rPr>
      <w:t xml:space="preserve">Faculté d'Ingénierie en Langues </w:t>
    </w:r>
    <w:r w:rsidR="00263C8D" w:rsidRPr="00885AA0">
      <w:rPr>
        <w:sz w:val="22"/>
        <w:szCs w:val="22"/>
        <w:lang w:val="fr-FR"/>
      </w:rPr>
      <w:t>Étrangères</w:t>
    </w:r>
    <w:r w:rsidRPr="00885AA0">
      <w:rPr>
        <w:sz w:val="22"/>
        <w:szCs w:val="22"/>
        <w:lang w:val="fr-FR"/>
      </w:rPr>
      <w:t>, POLITEHNICA Bucarest, [Année]</w:t>
    </w:r>
  </w:p>
  <w:p w14:paraId="2F7E6485" w14:textId="77777777" w:rsidR="00193E35" w:rsidRDefault="00193E35" w:rsidP="00193E35">
    <w:pPr>
      <w:pBdr>
        <w:top w:val="single" w:sz="4" w:space="1" w:color="auto"/>
      </w:pBdr>
      <w:spacing w:before="120"/>
      <w:jc w:val="center"/>
      <w:rPr>
        <w:b/>
        <w:bCs/>
        <w:sz w:val="22"/>
        <w:szCs w:val="22"/>
      </w:rPr>
    </w:pPr>
    <w:r w:rsidRPr="004811D5">
      <w:rPr>
        <w:sz w:val="22"/>
        <w:szCs w:val="22"/>
      </w:rPr>
      <w:t xml:space="preserve">Page </w:t>
    </w:r>
    <w:r w:rsidRPr="004811D5">
      <w:rPr>
        <w:b/>
        <w:bCs/>
        <w:sz w:val="22"/>
        <w:szCs w:val="22"/>
      </w:rPr>
      <w:fldChar w:fldCharType="begin"/>
    </w:r>
    <w:r w:rsidRPr="004811D5">
      <w:rPr>
        <w:b/>
        <w:bCs/>
        <w:sz w:val="22"/>
        <w:szCs w:val="22"/>
      </w:rPr>
      <w:instrText xml:space="preserve"> PAGE  \* Arabic  \* MERGEFORMAT </w:instrText>
    </w:r>
    <w:r w:rsidRPr="004811D5">
      <w:rPr>
        <w:b/>
        <w:bCs/>
        <w:sz w:val="22"/>
        <w:szCs w:val="22"/>
      </w:rPr>
      <w:fldChar w:fldCharType="separate"/>
    </w:r>
    <w:r>
      <w:rPr>
        <w:b/>
        <w:bCs/>
      </w:rPr>
      <w:t>4</w:t>
    </w:r>
    <w:r w:rsidRPr="004811D5">
      <w:rPr>
        <w:b/>
        <w:bCs/>
        <w:sz w:val="22"/>
        <w:szCs w:val="22"/>
      </w:rPr>
      <w:fldChar w:fldCharType="end"/>
    </w:r>
    <w:r w:rsidRPr="004811D5">
      <w:rPr>
        <w:sz w:val="22"/>
        <w:szCs w:val="22"/>
      </w:rPr>
      <w:t xml:space="preserve"> </w:t>
    </w:r>
    <w:r w:rsidR="00E346C0">
      <w:rPr>
        <w:sz w:val="22"/>
        <w:szCs w:val="22"/>
      </w:rPr>
      <w:t>sur</w:t>
    </w:r>
    <w:r w:rsidRPr="004811D5">
      <w:rPr>
        <w:sz w:val="22"/>
        <w:szCs w:val="22"/>
      </w:rPr>
      <w:t xml:space="preserve"> </w:t>
    </w:r>
    <w:r w:rsidRPr="004811D5">
      <w:rPr>
        <w:b/>
        <w:bCs/>
        <w:sz w:val="22"/>
        <w:szCs w:val="22"/>
      </w:rPr>
      <w:fldChar w:fldCharType="begin"/>
    </w:r>
    <w:r w:rsidRPr="004811D5">
      <w:rPr>
        <w:b/>
        <w:bCs/>
        <w:sz w:val="22"/>
        <w:szCs w:val="22"/>
      </w:rPr>
      <w:instrText xml:space="preserve"> NUMPAGES  \* Arabic  \* MERGEFORMAT </w:instrText>
    </w:r>
    <w:r w:rsidRPr="004811D5">
      <w:rPr>
        <w:b/>
        <w:bCs/>
        <w:sz w:val="22"/>
        <w:szCs w:val="22"/>
      </w:rPr>
      <w:fldChar w:fldCharType="separate"/>
    </w:r>
    <w:r>
      <w:rPr>
        <w:b/>
        <w:bCs/>
      </w:rPr>
      <w:t>19</w:t>
    </w:r>
    <w:r w:rsidRPr="004811D5">
      <w:rPr>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CF075" w14:textId="77777777" w:rsidR="00D36805" w:rsidRDefault="00D36805" w:rsidP="00C106EC">
      <w:r>
        <w:separator/>
      </w:r>
    </w:p>
    <w:p w14:paraId="2AE19484" w14:textId="77777777" w:rsidR="00D36805" w:rsidRDefault="00D36805" w:rsidP="00C106EC"/>
    <w:p w14:paraId="2B0B67E4" w14:textId="77777777" w:rsidR="00D36805" w:rsidRDefault="00D36805" w:rsidP="00C106EC"/>
    <w:p w14:paraId="6F9D6ACB" w14:textId="77777777" w:rsidR="00D36805" w:rsidRDefault="00D36805" w:rsidP="00C106EC"/>
    <w:p w14:paraId="0516ED34" w14:textId="77777777" w:rsidR="00D36805" w:rsidRDefault="00D36805" w:rsidP="00C106EC"/>
    <w:p w14:paraId="5B969651" w14:textId="77777777" w:rsidR="00D36805" w:rsidRDefault="00D36805" w:rsidP="00C106EC"/>
    <w:p w14:paraId="3B1184A2" w14:textId="77777777" w:rsidR="00D36805" w:rsidRDefault="00D36805" w:rsidP="00C106EC"/>
    <w:p w14:paraId="2A1A0136" w14:textId="77777777" w:rsidR="00D36805" w:rsidRDefault="00D36805" w:rsidP="00C106EC"/>
    <w:p w14:paraId="42AD3D99" w14:textId="77777777" w:rsidR="00D36805" w:rsidRDefault="00D36805" w:rsidP="00C106EC"/>
    <w:p w14:paraId="0B20ED47" w14:textId="77777777" w:rsidR="00D36805" w:rsidRDefault="00D36805" w:rsidP="00C106EC"/>
    <w:p w14:paraId="093B7657" w14:textId="77777777" w:rsidR="00D36805" w:rsidRDefault="00D36805" w:rsidP="00C106EC"/>
    <w:p w14:paraId="4937AE43" w14:textId="77777777" w:rsidR="00D36805" w:rsidRDefault="00D36805" w:rsidP="00C106EC"/>
    <w:p w14:paraId="78252531" w14:textId="77777777" w:rsidR="00D36805" w:rsidRDefault="00D36805" w:rsidP="00C106EC"/>
    <w:p w14:paraId="4410B55F" w14:textId="77777777" w:rsidR="00D36805" w:rsidRDefault="00D36805" w:rsidP="00C106EC"/>
    <w:p w14:paraId="500ADEFE" w14:textId="77777777" w:rsidR="00D36805" w:rsidRDefault="00D36805" w:rsidP="00C106EC"/>
    <w:p w14:paraId="4C199C2D" w14:textId="77777777" w:rsidR="00D36805" w:rsidRDefault="00D36805" w:rsidP="00C106EC"/>
    <w:p w14:paraId="0D894564" w14:textId="77777777" w:rsidR="00D36805" w:rsidRDefault="00D36805" w:rsidP="00C106EC"/>
    <w:p w14:paraId="6637B50A" w14:textId="77777777" w:rsidR="00D36805" w:rsidRDefault="00D36805" w:rsidP="00C106EC"/>
    <w:p w14:paraId="022924D1" w14:textId="77777777" w:rsidR="00D36805" w:rsidRDefault="00D36805" w:rsidP="00C106EC"/>
    <w:p w14:paraId="7F7613C7" w14:textId="77777777" w:rsidR="00D36805" w:rsidRDefault="00D36805" w:rsidP="00C106EC"/>
    <w:p w14:paraId="6FE1BFCA" w14:textId="77777777" w:rsidR="00D36805" w:rsidRDefault="00D36805" w:rsidP="00C106EC"/>
    <w:p w14:paraId="42879AF3" w14:textId="77777777" w:rsidR="00D36805" w:rsidRDefault="00D36805" w:rsidP="00C106EC"/>
    <w:p w14:paraId="67502BC6" w14:textId="77777777" w:rsidR="00D36805" w:rsidRDefault="00D36805" w:rsidP="00C106EC"/>
    <w:p w14:paraId="09AC406C" w14:textId="77777777" w:rsidR="00D36805" w:rsidRDefault="00D36805" w:rsidP="00C106EC"/>
    <w:p w14:paraId="30301B85" w14:textId="77777777" w:rsidR="00D36805" w:rsidRDefault="00D36805" w:rsidP="00C106EC"/>
    <w:p w14:paraId="409C7E34" w14:textId="77777777" w:rsidR="00D36805" w:rsidRDefault="00D36805" w:rsidP="00C106EC"/>
    <w:p w14:paraId="4EA27645" w14:textId="77777777" w:rsidR="00D36805" w:rsidRDefault="00D36805" w:rsidP="00C106EC"/>
    <w:p w14:paraId="49A005B0" w14:textId="77777777" w:rsidR="00D36805" w:rsidRDefault="00D36805" w:rsidP="00C106EC"/>
    <w:p w14:paraId="1B071BDD" w14:textId="77777777" w:rsidR="00D36805" w:rsidRDefault="00D36805" w:rsidP="00C106EC"/>
    <w:p w14:paraId="7AC4A87A" w14:textId="77777777" w:rsidR="00D36805" w:rsidRDefault="00D36805" w:rsidP="00C106EC"/>
    <w:p w14:paraId="65803D30" w14:textId="77777777" w:rsidR="00D36805" w:rsidRDefault="00D36805" w:rsidP="00C106EC"/>
    <w:p w14:paraId="03B857CC" w14:textId="77777777" w:rsidR="00D36805" w:rsidRDefault="00D36805" w:rsidP="00C106EC"/>
    <w:p w14:paraId="520CDC2A" w14:textId="77777777" w:rsidR="00D36805" w:rsidRDefault="00D36805" w:rsidP="00C106EC"/>
    <w:p w14:paraId="526713CB" w14:textId="77777777" w:rsidR="00D36805" w:rsidRDefault="00D36805" w:rsidP="00C106EC"/>
    <w:p w14:paraId="576F3919" w14:textId="77777777" w:rsidR="00D36805" w:rsidRDefault="00D36805" w:rsidP="00C106EC"/>
    <w:p w14:paraId="60EE5291" w14:textId="77777777" w:rsidR="00D36805" w:rsidRDefault="00D36805" w:rsidP="00C106EC"/>
    <w:p w14:paraId="31E26064" w14:textId="77777777" w:rsidR="00D36805" w:rsidRDefault="00D36805" w:rsidP="00C106EC"/>
    <w:p w14:paraId="54989C64" w14:textId="77777777" w:rsidR="00D36805" w:rsidRDefault="00D36805" w:rsidP="00C106EC"/>
    <w:p w14:paraId="7DB48DC7" w14:textId="77777777" w:rsidR="00D36805" w:rsidRDefault="00D36805" w:rsidP="00C106EC"/>
    <w:p w14:paraId="12B00940" w14:textId="77777777" w:rsidR="00D36805" w:rsidRDefault="00D36805" w:rsidP="00C106EC"/>
    <w:p w14:paraId="065F9CC4" w14:textId="77777777" w:rsidR="00D36805" w:rsidRDefault="00D36805" w:rsidP="00C106EC"/>
    <w:p w14:paraId="1D0DCDBE" w14:textId="77777777" w:rsidR="00D36805" w:rsidRDefault="00D36805" w:rsidP="00C106EC"/>
    <w:p w14:paraId="359AB0E4" w14:textId="77777777" w:rsidR="00D36805" w:rsidRDefault="00D36805" w:rsidP="00C106EC"/>
    <w:p w14:paraId="0A80DD85" w14:textId="77777777" w:rsidR="00D36805" w:rsidRDefault="00D36805" w:rsidP="00C106EC"/>
    <w:p w14:paraId="0CBEDDC2" w14:textId="77777777" w:rsidR="00D36805" w:rsidRDefault="00D36805" w:rsidP="00C106EC"/>
    <w:p w14:paraId="114E15EC" w14:textId="77777777" w:rsidR="00D36805" w:rsidRDefault="00D36805" w:rsidP="00C106EC"/>
    <w:p w14:paraId="7BABCC48" w14:textId="77777777" w:rsidR="00D36805" w:rsidRDefault="00D36805" w:rsidP="00C106EC"/>
    <w:p w14:paraId="08C8E64A" w14:textId="77777777" w:rsidR="00D36805" w:rsidRDefault="00D36805" w:rsidP="00C106EC"/>
    <w:p w14:paraId="1E374960" w14:textId="77777777" w:rsidR="00D36805" w:rsidRDefault="00D36805" w:rsidP="00C106EC"/>
    <w:p w14:paraId="4A06ACF5" w14:textId="77777777" w:rsidR="00D36805" w:rsidRDefault="00D36805" w:rsidP="00C106EC"/>
    <w:p w14:paraId="7D261EF9" w14:textId="77777777" w:rsidR="00D36805" w:rsidRDefault="00D36805" w:rsidP="00C106EC"/>
    <w:p w14:paraId="3A7F2CD8" w14:textId="77777777" w:rsidR="00D36805" w:rsidRDefault="00D36805" w:rsidP="00C106EC"/>
    <w:p w14:paraId="3BE83402" w14:textId="77777777" w:rsidR="00D36805" w:rsidRDefault="00D36805" w:rsidP="00C106EC"/>
    <w:p w14:paraId="56200CE3" w14:textId="77777777" w:rsidR="00D36805" w:rsidRDefault="00D36805" w:rsidP="00C106EC"/>
    <w:p w14:paraId="269B4A57" w14:textId="77777777" w:rsidR="00D36805" w:rsidRDefault="00D36805" w:rsidP="00C106EC"/>
    <w:p w14:paraId="2E7FB855" w14:textId="77777777" w:rsidR="00D36805" w:rsidRDefault="00D36805" w:rsidP="00C106EC"/>
    <w:p w14:paraId="74CF6EB7" w14:textId="77777777" w:rsidR="00D36805" w:rsidRDefault="00D36805" w:rsidP="00C106EC"/>
    <w:p w14:paraId="54D75A84" w14:textId="77777777" w:rsidR="00D36805" w:rsidRDefault="00D36805" w:rsidP="00C106EC"/>
    <w:p w14:paraId="64B8537E" w14:textId="77777777" w:rsidR="00D36805" w:rsidRDefault="00D36805" w:rsidP="00C106EC"/>
    <w:p w14:paraId="0E67E4F0" w14:textId="77777777" w:rsidR="00D36805" w:rsidRDefault="00D36805" w:rsidP="00C106EC"/>
    <w:p w14:paraId="42C68EB3" w14:textId="77777777" w:rsidR="00D36805" w:rsidRDefault="00D36805" w:rsidP="00C106EC"/>
    <w:p w14:paraId="565D35C1" w14:textId="77777777" w:rsidR="00D36805" w:rsidRDefault="00D36805" w:rsidP="00C106EC"/>
    <w:p w14:paraId="50E406F4" w14:textId="77777777" w:rsidR="00D36805" w:rsidRDefault="00D36805" w:rsidP="00C106EC"/>
    <w:p w14:paraId="56EB9050" w14:textId="77777777" w:rsidR="00D36805" w:rsidRDefault="00D36805" w:rsidP="00C106EC"/>
    <w:p w14:paraId="260C2674" w14:textId="77777777" w:rsidR="00D36805" w:rsidRDefault="00D36805" w:rsidP="00C106EC"/>
    <w:p w14:paraId="3B2BFE5E" w14:textId="77777777" w:rsidR="00D36805" w:rsidRDefault="00D36805" w:rsidP="00C106EC"/>
    <w:p w14:paraId="21CA27E7" w14:textId="77777777" w:rsidR="00D36805" w:rsidRDefault="00D36805" w:rsidP="00C106EC"/>
    <w:p w14:paraId="636994E5" w14:textId="77777777" w:rsidR="00D36805" w:rsidRDefault="00D36805" w:rsidP="00C106EC"/>
    <w:p w14:paraId="6481F612" w14:textId="77777777" w:rsidR="00D36805" w:rsidRDefault="00D36805" w:rsidP="00C106EC"/>
    <w:p w14:paraId="68CA0B6B" w14:textId="77777777" w:rsidR="00D36805" w:rsidRDefault="00D36805" w:rsidP="00C106EC"/>
    <w:p w14:paraId="2A2503E1" w14:textId="77777777" w:rsidR="00D36805" w:rsidRDefault="00D36805" w:rsidP="00C106EC"/>
    <w:p w14:paraId="691299D0" w14:textId="77777777" w:rsidR="00D36805" w:rsidRDefault="00D36805" w:rsidP="00C106EC"/>
    <w:p w14:paraId="09A3C0EB" w14:textId="77777777" w:rsidR="00D36805" w:rsidRDefault="00D36805" w:rsidP="00C106EC"/>
    <w:p w14:paraId="6A2CB09D" w14:textId="77777777" w:rsidR="00D36805" w:rsidRDefault="00D36805" w:rsidP="00C106EC"/>
    <w:p w14:paraId="4F806E8C" w14:textId="77777777" w:rsidR="00D36805" w:rsidRDefault="00D36805" w:rsidP="00C106EC"/>
    <w:p w14:paraId="0D1DBFD6" w14:textId="77777777" w:rsidR="00D36805" w:rsidRDefault="00D36805" w:rsidP="00C106EC"/>
    <w:p w14:paraId="49553974" w14:textId="77777777" w:rsidR="00D36805" w:rsidRDefault="00D36805" w:rsidP="00C106EC"/>
    <w:p w14:paraId="6589E045" w14:textId="77777777" w:rsidR="00D36805" w:rsidRDefault="00D36805" w:rsidP="00C106EC"/>
    <w:p w14:paraId="756D9BB1" w14:textId="77777777" w:rsidR="00D36805" w:rsidRDefault="00D36805" w:rsidP="00C106EC"/>
    <w:p w14:paraId="08FAD355" w14:textId="77777777" w:rsidR="00D36805" w:rsidRDefault="00D36805" w:rsidP="00C106EC"/>
    <w:p w14:paraId="198A2B70" w14:textId="77777777" w:rsidR="00D36805" w:rsidRDefault="00D36805" w:rsidP="00C106EC"/>
    <w:p w14:paraId="64B12D12" w14:textId="77777777" w:rsidR="00D36805" w:rsidRDefault="00D36805" w:rsidP="00C106EC"/>
    <w:p w14:paraId="7C1AED04" w14:textId="77777777" w:rsidR="00D36805" w:rsidRDefault="00D36805" w:rsidP="00C106EC"/>
    <w:p w14:paraId="3003BEB8" w14:textId="77777777" w:rsidR="00D36805" w:rsidRDefault="00D36805" w:rsidP="00C106EC"/>
    <w:p w14:paraId="1AB873E2" w14:textId="77777777" w:rsidR="00D36805" w:rsidRDefault="00D36805" w:rsidP="00C106EC"/>
    <w:p w14:paraId="3142732E" w14:textId="77777777" w:rsidR="00D36805" w:rsidRDefault="00D36805" w:rsidP="00C106EC"/>
    <w:p w14:paraId="5D496986" w14:textId="77777777" w:rsidR="00D36805" w:rsidRDefault="00D36805" w:rsidP="00C106EC"/>
    <w:p w14:paraId="64623443" w14:textId="77777777" w:rsidR="00D36805" w:rsidRDefault="00D36805" w:rsidP="00C106EC"/>
    <w:p w14:paraId="267BCE7A" w14:textId="77777777" w:rsidR="00D36805" w:rsidRDefault="00D36805" w:rsidP="00C106EC"/>
    <w:p w14:paraId="76ACD384" w14:textId="77777777" w:rsidR="00D36805" w:rsidRDefault="00D36805" w:rsidP="00C106EC"/>
    <w:p w14:paraId="5F3B6DCE" w14:textId="77777777" w:rsidR="00D36805" w:rsidRDefault="00D36805" w:rsidP="00C106EC"/>
    <w:p w14:paraId="05F0659C" w14:textId="77777777" w:rsidR="00D36805" w:rsidRDefault="00D36805" w:rsidP="00C106EC"/>
    <w:p w14:paraId="7276C91E" w14:textId="77777777" w:rsidR="00D36805" w:rsidRDefault="00D36805" w:rsidP="00C106EC"/>
    <w:p w14:paraId="520E6D9F" w14:textId="77777777" w:rsidR="00D36805" w:rsidRDefault="00D36805" w:rsidP="00C106EC"/>
    <w:p w14:paraId="0E9051FE" w14:textId="77777777" w:rsidR="00D36805" w:rsidRDefault="00D36805" w:rsidP="00C106EC"/>
    <w:p w14:paraId="51A63FF5" w14:textId="77777777" w:rsidR="00D36805" w:rsidRDefault="00D36805" w:rsidP="00C106EC"/>
    <w:p w14:paraId="71F08D2A" w14:textId="77777777" w:rsidR="00D36805" w:rsidRDefault="00D36805" w:rsidP="00C106EC"/>
    <w:p w14:paraId="34648B6E" w14:textId="77777777" w:rsidR="00D36805" w:rsidRDefault="00D36805" w:rsidP="00C106EC"/>
    <w:p w14:paraId="1045C884" w14:textId="77777777" w:rsidR="00D36805" w:rsidRDefault="00D36805" w:rsidP="00C106EC"/>
    <w:p w14:paraId="602A235A" w14:textId="77777777" w:rsidR="00D36805" w:rsidRDefault="00D36805" w:rsidP="00C106EC"/>
    <w:p w14:paraId="4B9B24C3" w14:textId="77777777" w:rsidR="00D36805" w:rsidRDefault="00D36805" w:rsidP="00C106EC"/>
    <w:p w14:paraId="19DE2A5A" w14:textId="77777777" w:rsidR="00D36805" w:rsidRDefault="00D36805" w:rsidP="00C106EC"/>
    <w:p w14:paraId="7B0B8C8B" w14:textId="77777777" w:rsidR="00D36805" w:rsidRDefault="00D36805" w:rsidP="00C106EC"/>
    <w:p w14:paraId="051BA623" w14:textId="77777777" w:rsidR="00D36805" w:rsidRDefault="00D36805" w:rsidP="00C106EC"/>
    <w:p w14:paraId="10C14716" w14:textId="77777777" w:rsidR="00D36805" w:rsidRDefault="00D36805" w:rsidP="00C106EC"/>
    <w:p w14:paraId="61D0DD93" w14:textId="77777777" w:rsidR="00D36805" w:rsidRDefault="00D36805" w:rsidP="00C106EC"/>
    <w:p w14:paraId="24D12E4A" w14:textId="77777777" w:rsidR="00D36805" w:rsidRDefault="00D36805" w:rsidP="00C106EC"/>
    <w:p w14:paraId="07E99737" w14:textId="77777777" w:rsidR="00D36805" w:rsidRDefault="00D36805" w:rsidP="00C106EC"/>
    <w:p w14:paraId="275AD3A7" w14:textId="77777777" w:rsidR="00D36805" w:rsidRDefault="00D36805" w:rsidP="00C106EC"/>
    <w:p w14:paraId="627669C2" w14:textId="77777777" w:rsidR="00D36805" w:rsidRDefault="00D36805" w:rsidP="00C106EC"/>
    <w:p w14:paraId="73C42B3D" w14:textId="77777777" w:rsidR="00D36805" w:rsidRDefault="00D36805" w:rsidP="00C106EC"/>
    <w:p w14:paraId="47BBB55A" w14:textId="77777777" w:rsidR="00D36805" w:rsidRDefault="00D36805" w:rsidP="00C106EC"/>
    <w:p w14:paraId="072910A5" w14:textId="77777777" w:rsidR="00D36805" w:rsidRDefault="00D36805" w:rsidP="00C106EC"/>
    <w:p w14:paraId="4D704057" w14:textId="77777777" w:rsidR="00D36805" w:rsidRDefault="00D36805" w:rsidP="00C106EC"/>
    <w:p w14:paraId="66611E7F" w14:textId="77777777" w:rsidR="00D36805" w:rsidRDefault="00D36805" w:rsidP="00C106EC"/>
    <w:p w14:paraId="36DBE69F" w14:textId="77777777" w:rsidR="00D36805" w:rsidRDefault="00D36805" w:rsidP="00C106EC"/>
    <w:p w14:paraId="2D2B3E99" w14:textId="77777777" w:rsidR="00D36805" w:rsidRDefault="00D36805" w:rsidP="00C106EC"/>
    <w:p w14:paraId="6F0D4F71" w14:textId="77777777" w:rsidR="00D36805" w:rsidRDefault="00D36805" w:rsidP="00C106EC"/>
    <w:p w14:paraId="6CAD9669" w14:textId="77777777" w:rsidR="00D36805" w:rsidRDefault="00D36805" w:rsidP="00C106EC"/>
    <w:p w14:paraId="5A703DCB" w14:textId="77777777" w:rsidR="00D36805" w:rsidRDefault="00D36805" w:rsidP="00C106EC"/>
    <w:p w14:paraId="1EFF7422" w14:textId="77777777" w:rsidR="00D36805" w:rsidRDefault="00D36805" w:rsidP="00C106EC"/>
    <w:p w14:paraId="4916F898" w14:textId="77777777" w:rsidR="00D36805" w:rsidRDefault="00D36805" w:rsidP="00C106EC"/>
    <w:p w14:paraId="114BBA8F" w14:textId="77777777" w:rsidR="00D36805" w:rsidRDefault="00D36805" w:rsidP="00C106EC"/>
    <w:p w14:paraId="2140C389" w14:textId="77777777" w:rsidR="00D36805" w:rsidRDefault="00D36805" w:rsidP="00C106EC"/>
    <w:p w14:paraId="4C9A3277" w14:textId="77777777" w:rsidR="00D36805" w:rsidRDefault="00D36805" w:rsidP="00C106EC"/>
    <w:p w14:paraId="528ED4F3" w14:textId="77777777" w:rsidR="00D36805" w:rsidRDefault="00D36805" w:rsidP="00C106EC"/>
    <w:p w14:paraId="4C8C4053" w14:textId="77777777" w:rsidR="00D36805" w:rsidRDefault="00D36805" w:rsidP="00C106EC"/>
    <w:p w14:paraId="3B8C8605" w14:textId="77777777" w:rsidR="00D36805" w:rsidRDefault="00D36805" w:rsidP="00C106EC"/>
    <w:p w14:paraId="18FE4DCD" w14:textId="77777777" w:rsidR="00D36805" w:rsidRDefault="00D36805"/>
    <w:p w14:paraId="6EFB7F19" w14:textId="77777777" w:rsidR="00D36805" w:rsidRDefault="00D36805" w:rsidP="008E0BE7"/>
    <w:p w14:paraId="4147C2D1" w14:textId="77777777" w:rsidR="00D36805" w:rsidRDefault="00D36805"/>
    <w:p w14:paraId="79099294" w14:textId="77777777" w:rsidR="00D36805" w:rsidRDefault="00D36805" w:rsidP="002B60DA"/>
    <w:p w14:paraId="7F4942FB" w14:textId="77777777" w:rsidR="00D36805" w:rsidRDefault="00D36805"/>
    <w:p w14:paraId="389B83E8" w14:textId="77777777" w:rsidR="00D36805" w:rsidRDefault="00D36805" w:rsidP="00193E35"/>
    <w:p w14:paraId="41202456" w14:textId="77777777" w:rsidR="00D36805" w:rsidRDefault="00D36805" w:rsidP="00193E35"/>
    <w:p w14:paraId="091ED4E8" w14:textId="77777777" w:rsidR="00D36805" w:rsidRDefault="00D36805" w:rsidP="00193E35"/>
    <w:p w14:paraId="7EDA7DB4" w14:textId="77777777" w:rsidR="00D36805" w:rsidRDefault="00D36805"/>
  </w:footnote>
  <w:footnote w:type="continuationSeparator" w:id="0">
    <w:p w14:paraId="0FA2B35B" w14:textId="77777777" w:rsidR="00D36805" w:rsidRDefault="00D36805" w:rsidP="00C106EC">
      <w:r>
        <w:continuationSeparator/>
      </w:r>
    </w:p>
    <w:p w14:paraId="6FC75BA9" w14:textId="77777777" w:rsidR="00D36805" w:rsidRDefault="00D36805" w:rsidP="00C106EC"/>
    <w:p w14:paraId="4E1445AD" w14:textId="77777777" w:rsidR="00D36805" w:rsidRDefault="00D36805" w:rsidP="00C106EC"/>
    <w:p w14:paraId="7AC1CB3F" w14:textId="77777777" w:rsidR="00D36805" w:rsidRDefault="00D36805" w:rsidP="00C106EC"/>
    <w:p w14:paraId="779F2213" w14:textId="77777777" w:rsidR="00D36805" w:rsidRDefault="00D36805" w:rsidP="00C106EC"/>
    <w:p w14:paraId="2EEB2C36" w14:textId="77777777" w:rsidR="00D36805" w:rsidRDefault="00D36805" w:rsidP="00C106EC"/>
    <w:p w14:paraId="0F0BF075" w14:textId="77777777" w:rsidR="00D36805" w:rsidRDefault="00D36805" w:rsidP="00C106EC"/>
    <w:p w14:paraId="58146E00" w14:textId="77777777" w:rsidR="00D36805" w:rsidRDefault="00D36805" w:rsidP="00C106EC"/>
    <w:p w14:paraId="22CCEA5E" w14:textId="77777777" w:rsidR="00D36805" w:rsidRDefault="00D36805" w:rsidP="00C106EC"/>
    <w:p w14:paraId="2A47CEFF" w14:textId="77777777" w:rsidR="00D36805" w:rsidRDefault="00D36805" w:rsidP="00C106EC"/>
    <w:p w14:paraId="1FDCE4FB" w14:textId="77777777" w:rsidR="00D36805" w:rsidRDefault="00D36805" w:rsidP="00C106EC"/>
    <w:p w14:paraId="78492A93" w14:textId="77777777" w:rsidR="00D36805" w:rsidRDefault="00D36805" w:rsidP="00C106EC"/>
    <w:p w14:paraId="29F34EDA" w14:textId="77777777" w:rsidR="00D36805" w:rsidRDefault="00D36805" w:rsidP="00C106EC"/>
    <w:p w14:paraId="7624C800" w14:textId="77777777" w:rsidR="00D36805" w:rsidRDefault="00D36805" w:rsidP="00C106EC"/>
    <w:p w14:paraId="7C199AC9" w14:textId="77777777" w:rsidR="00D36805" w:rsidRDefault="00D36805" w:rsidP="00C106EC"/>
    <w:p w14:paraId="7D541BB5" w14:textId="77777777" w:rsidR="00D36805" w:rsidRDefault="00D36805" w:rsidP="00C106EC"/>
    <w:p w14:paraId="1EB7F75A" w14:textId="77777777" w:rsidR="00D36805" w:rsidRDefault="00D36805" w:rsidP="00C106EC"/>
    <w:p w14:paraId="1298F045" w14:textId="77777777" w:rsidR="00D36805" w:rsidRDefault="00D36805" w:rsidP="00C106EC"/>
    <w:p w14:paraId="10463FDE" w14:textId="77777777" w:rsidR="00D36805" w:rsidRDefault="00D36805" w:rsidP="00C106EC"/>
    <w:p w14:paraId="720CCEFC" w14:textId="77777777" w:rsidR="00D36805" w:rsidRDefault="00D36805" w:rsidP="00C106EC"/>
    <w:p w14:paraId="706D813F" w14:textId="77777777" w:rsidR="00D36805" w:rsidRDefault="00D36805" w:rsidP="00C106EC"/>
    <w:p w14:paraId="340436B6" w14:textId="77777777" w:rsidR="00D36805" w:rsidRDefault="00D36805" w:rsidP="00C106EC"/>
    <w:p w14:paraId="20B3C274" w14:textId="77777777" w:rsidR="00D36805" w:rsidRDefault="00D36805" w:rsidP="00C106EC"/>
    <w:p w14:paraId="2B37A9EB" w14:textId="77777777" w:rsidR="00D36805" w:rsidRDefault="00D36805" w:rsidP="00C106EC"/>
    <w:p w14:paraId="117E64AE" w14:textId="77777777" w:rsidR="00D36805" w:rsidRDefault="00D36805" w:rsidP="00C106EC"/>
    <w:p w14:paraId="38E9258D" w14:textId="77777777" w:rsidR="00D36805" w:rsidRDefault="00D36805" w:rsidP="00C106EC"/>
    <w:p w14:paraId="635270DB" w14:textId="77777777" w:rsidR="00D36805" w:rsidRDefault="00D36805" w:rsidP="00C106EC"/>
    <w:p w14:paraId="6CC06B34" w14:textId="77777777" w:rsidR="00D36805" w:rsidRDefault="00D36805" w:rsidP="00C106EC"/>
    <w:p w14:paraId="2CDDAE71" w14:textId="77777777" w:rsidR="00D36805" w:rsidRDefault="00D36805" w:rsidP="00C106EC"/>
    <w:p w14:paraId="4F79E4F7" w14:textId="77777777" w:rsidR="00D36805" w:rsidRDefault="00D36805" w:rsidP="00C106EC"/>
    <w:p w14:paraId="1251AF40" w14:textId="77777777" w:rsidR="00D36805" w:rsidRDefault="00D36805" w:rsidP="00C106EC"/>
    <w:p w14:paraId="62BCE3B8" w14:textId="77777777" w:rsidR="00D36805" w:rsidRDefault="00D36805" w:rsidP="00C106EC"/>
    <w:p w14:paraId="0378EFE6" w14:textId="77777777" w:rsidR="00D36805" w:rsidRDefault="00D36805" w:rsidP="00C106EC"/>
    <w:p w14:paraId="51980D2A" w14:textId="77777777" w:rsidR="00D36805" w:rsidRDefault="00D36805" w:rsidP="00C106EC"/>
    <w:p w14:paraId="513DF074" w14:textId="77777777" w:rsidR="00D36805" w:rsidRDefault="00D36805" w:rsidP="00C106EC"/>
    <w:p w14:paraId="503E7712" w14:textId="77777777" w:rsidR="00D36805" w:rsidRDefault="00D36805" w:rsidP="00C106EC"/>
    <w:p w14:paraId="076ABAB8" w14:textId="77777777" w:rsidR="00D36805" w:rsidRDefault="00D36805" w:rsidP="00C106EC"/>
    <w:p w14:paraId="2489DBC5" w14:textId="77777777" w:rsidR="00D36805" w:rsidRDefault="00D36805" w:rsidP="00C106EC"/>
    <w:p w14:paraId="57C0CD83" w14:textId="77777777" w:rsidR="00D36805" w:rsidRDefault="00D36805" w:rsidP="00C106EC"/>
    <w:p w14:paraId="1A98F63B" w14:textId="77777777" w:rsidR="00D36805" w:rsidRDefault="00D36805" w:rsidP="00C106EC"/>
    <w:p w14:paraId="792AEE87" w14:textId="77777777" w:rsidR="00D36805" w:rsidRDefault="00D36805" w:rsidP="00C106EC"/>
    <w:p w14:paraId="7F0D9A9D" w14:textId="77777777" w:rsidR="00D36805" w:rsidRDefault="00D36805" w:rsidP="00C106EC"/>
    <w:p w14:paraId="47F176B1" w14:textId="77777777" w:rsidR="00D36805" w:rsidRDefault="00D36805" w:rsidP="00C106EC"/>
    <w:p w14:paraId="15632F4F" w14:textId="77777777" w:rsidR="00D36805" w:rsidRDefault="00D36805" w:rsidP="00C106EC"/>
    <w:p w14:paraId="191A965C" w14:textId="77777777" w:rsidR="00D36805" w:rsidRDefault="00D36805" w:rsidP="00C106EC"/>
    <w:p w14:paraId="2C0704CA" w14:textId="77777777" w:rsidR="00D36805" w:rsidRDefault="00D36805" w:rsidP="00C106EC"/>
    <w:p w14:paraId="244F8A28" w14:textId="77777777" w:rsidR="00D36805" w:rsidRDefault="00D36805" w:rsidP="00C106EC"/>
    <w:p w14:paraId="1A73F308" w14:textId="77777777" w:rsidR="00D36805" w:rsidRDefault="00D36805" w:rsidP="00C106EC"/>
    <w:p w14:paraId="6D3F2CDB" w14:textId="77777777" w:rsidR="00D36805" w:rsidRDefault="00D36805" w:rsidP="00C106EC"/>
    <w:p w14:paraId="2BA8BB2E" w14:textId="77777777" w:rsidR="00D36805" w:rsidRDefault="00D36805" w:rsidP="00C106EC"/>
    <w:p w14:paraId="0321A3AA" w14:textId="77777777" w:rsidR="00D36805" w:rsidRDefault="00D36805" w:rsidP="00C106EC"/>
    <w:p w14:paraId="3C905CF7" w14:textId="77777777" w:rsidR="00D36805" w:rsidRDefault="00D36805" w:rsidP="00C106EC"/>
    <w:p w14:paraId="094B5005" w14:textId="77777777" w:rsidR="00D36805" w:rsidRDefault="00D36805" w:rsidP="00C106EC"/>
    <w:p w14:paraId="29498398" w14:textId="77777777" w:rsidR="00D36805" w:rsidRDefault="00D36805" w:rsidP="00C106EC"/>
    <w:p w14:paraId="044A2568" w14:textId="77777777" w:rsidR="00D36805" w:rsidRDefault="00D36805" w:rsidP="00C106EC"/>
    <w:p w14:paraId="2B89A953" w14:textId="77777777" w:rsidR="00D36805" w:rsidRDefault="00D36805" w:rsidP="00C106EC"/>
    <w:p w14:paraId="5B31A4E0" w14:textId="77777777" w:rsidR="00D36805" w:rsidRDefault="00D36805" w:rsidP="00C106EC"/>
    <w:p w14:paraId="1A8F0968" w14:textId="77777777" w:rsidR="00D36805" w:rsidRDefault="00D36805" w:rsidP="00C106EC"/>
    <w:p w14:paraId="7C68A110" w14:textId="77777777" w:rsidR="00D36805" w:rsidRDefault="00D36805" w:rsidP="00C106EC"/>
    <w:p w14:paraId="54F7CB30" w14:textId="77777777" w:rsidR="00D36805" w:rsidRDefault="00D36805" w:rsidP="00C106EC"/>
    <w:p w14:paraId="413ACB53" w14:textId="77777777" w:rsidR="00D36805" w:rsidRDefault="00D36805" w:rsidP="00C106EC"/>
    <w:p w14:paraId="079715A8" w14:textId="77777777" w:rsidR="00D36805" w:rsidRDefault="00D36805" w:rsidP="00C106EC"/>
    <w:p w14:paraId="4A269417" w14:textId="77777777" w:rsidR="00D36805" w:rsidRDefault="00D36805" w:rsidP="00C106EC"/>
    <w:p w14:paraId="450C09D3" w14:textId="77777777" w:rsidR="00D36805" w:rsidRDefault="00D36805" w:rsidP="00C106EC"/>
    <w:p w14:paraId="79E1CAD3" w14:textId="77777777" w:rsidR="00D36805" w:rsidRDefault="00D36805" w:rsidP="00C106EC"/>
    <w:p w14:paraId="662F056C" w14:textId="77777777" w:rsidR="00D36805" w:rsidRDefault="00D36805" w:rsidP="00C106EC"/>
    <w:p w14:paraId="34EFFB58" w14:textId="77777777" w:rsidR="00D36805" w:rsidRDefault="00D36805" w:rsidP="00C106EC"/>
    <w:p w14:paraId="758A2327" w14:textId="77777777" w:rsidR="00D36805" w:rsidRDefault="00D36805" w:rsidP="00C106EC"/>
    <w:p w14:paraId="4F73743F" w14:textId="77777777" w:rsidR="00D36805" w:rsidRDefault="00D36805" w:rsidP="00C106EC"/>
    <w:p w14:paraId="1B3F7014" w14:textId="77777777" w:rsidR="00D36805" w:rsidRDefault="00D36805" w:rsidP="00C106EC"/>
    <w:p w14:paraId="6BBB64E9" w14:textId="77777777" w:rsidR="00D36805" w:rsidRDefault="00D36805" w:rsidP="00C106EC"/>
    <w:p w14:paraId="0F1B40F3" w14:textId="77777777" w:rsidR="00D36805" w:rsidRDefault="00D36805" w:rsidP="00C106EC"/>
    <w:p w14:paraId="239758F6" w14:textId="77777777" w:rsidR="00D36805" w:rsidRDefault="00D36805" w:rsidP="00C106EC"/>
    <w:p w14:paraId="003C8F11" w14:textId="77777777" w:rsidR="00D36805" w:rsidRDefault="00D36805" w:rsidP="00C106EC"/>
    <w:p w14:paraId="2E492D68" w14:textId="77777777" w:rsidR="00D36805" w:rsidRDefault="00D36805" w:rsidP="00C106EC"/>
    <w:p w14:paraId="485FCB65" w14:textId="77777777" w:rsidR="00D36805" w:rsidRDefault="00D36805" w:rsidP="00C106EC"/>
    <w:p w14:paraId="1E0AB70A" w14:textId="77777777" w:rsidR="00D36805" w:rsidRDefault="00D36805" w:rsidP="00C106EC"/>
    <w:p w14:paraId="1C1CA9D7" w14:textId="77777777" w:rsidR="00D36805" w:rsidRDefault="00D36805" w:rsidP="00C106EC"/>
    <w:p w14:paraId="12AC6138" w14:textId="77777777" w:rsidR="00D36805" w:rsidRDefault="00D36805" w:rsidP="00C106EC"/>
    <w:p w14:paraId="7A1A5916" w14:textId="77777777" w:rsidR="00D36805" w:rsidRDefault="00D36805" w:rsidP="00C106EC"/>
    <w:p w14:paraId="5FD8A696" w14:textId="77777777" w:rsidR="00D36805" w:rsidRDefault="00D36805" w:rsidP="00C106EC"/>
    <w:p w14:paraId="157BC39A" w14:textId="77777777" w:rsidR="00D36805" w:rsidRDefault="00D36805" w:rsidP="00C106EC"/>
    <w:p w14:paraId="480BAF21" w14:textId="77777777" w:rsidR="00D36805" w:rsidRDefault="00D36805" w:rsidP="00C106EC"/>
    <w:p w14:paraId="034A6A12" w14:textId="77777777" w:rsidR="00D36805" w:rsidRDefault="00D36805" w:rsidP="00C106EC"/>
    <w:p w14:paraId="58D3E94A" w14:textId="77777777" w:rsidR="00D36805" w:rsidRDefault="00D36805" w:rsidP="00C106EC"/>
    <w:p w14:paraId="54A990EE" w14:textId="77777777" w:rsidR="00D36805" w:rsidRDefault="00D36805" w:rsidP="00C106EC"/>
    <w:p w14:paraId="0829CB2A" w14:textId="77777777" w:rsidR="00D36805" w:rsidRDefault="00D36805" w:rsidP="00C106EC"/>
    <w:p w14:paraId="4663AF6C" w14:textId="77777777" w:rsidR="00D36805" w:rsidRDefault="00D36805" w:rsidP="00C106EC"/>
    <w:p w14:paraId="794D9FAB" w14:textId="77777777" w:rsidR="00D36805" w:rsidRDefault="00D36805" w:rsidP="00C106EC"/>
    <w:p w14:paraId="31F3505E" w14:textId="77777777" w:rsidR="00D36805" w:rsidRDefault="00D36805" w:rsidP="00C106EC"/>
    <w:p w14:paraId="5E5EF9B1" w14:textId="77777777" w:rsidR="00D36805" w:rsidRDefault="00D36805" w:rsidP="00C106EC"/>
    <w:p w14:paraId="7C9DE971" w14:textId="77777777" w:rsidR="00D36805" w:rsidRDefault="00D36805" w:rsidP="00C106EC"/>
    <w:p w14:paraId="511194B4" w14:textId="77777777" w:rsidR="00D36805" w:rsidRDefault="00D36805" w:rsidP="00C106EC"/>
    <w:p w14:paraId="2A829296" w14:textId="77777777" w:rsidR="00D36805" w:rsidRDefault="00D36805" w:rsidP="00C106EC"/>
    <w:p w14:paraId="6E3E4C1F" w14:textId="77777777" w:rsidR="00D36805" w:rsidRDefault="00D36805" w:rsidP="00C106EC"/>
    <w:p w14:paraId="66FB33FA" w14:textId="77777777" w:rsidR="00D36805" w:rsidRDefault="00D36805" w:rsidP="00C106EC"/>
    <w:p w14:paraId="4E05DB41" w14:textId="77777777" w:rsidR="00D36805" w:rsidRDefault="00D36805" w:rsidP="00C106EC"/>
    <w:p w14:paraId="51B939DC" w14:textId="77777777" w:rsidR="00D36805" w:rsidRDefault="00D36805" w:rsidP="00C106EC"/>
    <w:p w14:paraId="49ED8051" w14:textId="77777777" w:rsidR="00D36805" w:rsidRDefault="00D36805" w:rsidP="00C106EC"/>
    <w:p w14:paraId="376083A2" w14:textId="77777777" w:rsidR="00D36805" w:rsidRDefault="00D36805" w:rsidP="00C106EC"/>
    <w:p w14:paraId="0CA6C063" w14:textId="77777777" w:rsidR="00D36805" w:rsidRDefault="00D36805" w:rsidP="00C106EC"/>
    <w:p w14:paraId="742F43F8" w14:textId="77777777" w:rsidR="00D36805" w:rsidRDefault="00D36805" w:rsidP="00C106EC"/>
    <w:p w14:paraId="544F6F2A" w14:textId="77777777" w:rsidR="00D36805" w:rsidRDefault="00D36805" w:rsidP="00C106EC"/>
    <w:p w14:paraId="066871A8" w14:textId="77777777" w:rsidR="00D36805" w:rsidRDefault="00D36805" w:rsidP="00C106EC"/>
    <w:p w14:paraId="6FDCF3E0" w14:textId="77777777" w:rsidR="00D36805" w:rsidRDefault="00D36805" w:rsidP="00C106EC"/>
    <w:p w14:paraId="0A84BAE9" w14:textId="77777777" w:rsidR="00D36805" w:rsidRDefault="00D36805" w:rsidP="00C106EC"/>
    <w:p w14:paraId="21032ABA" w14:textId="77777777" w:rsidR="00D36805" w:rsidRDefault="00D36805" w:rsidP="00C106EC"/>
    <w:p w14:paraId="118AF040" w14:textId="77777777" w:rsidR="00D36805" w:rsidRDefault="00D36805" w:rsidP="00C106EC"/>
    <w:p w14:paraId="1A2F7017" w14:textId="77777777" w:rsidR="00D36805" w:rsidRDefault="00D36805" w:rsidP="00C106EC"/>
    <w:p w14:paraId="28EBD59C" w14:textId="77777777" w:rsidR="00D36805" w:rsidRDefault="00D36805" w:rsidP="00C106EC"/>
    <w:p w14:paraId="7A6E7E6F" w14:textId="77777777" w:rsidR="00D36805" w:rsidRDefault="00D36805" w:rsidP="00C106EC"/>
    <w:p w14:paraId="7BF57470" w14:textId="77777777" w:rsidR="00D36805" w:rsidRDefault="00D36805" w:rsidP="00C106EC"/>
    <w:p w14:paraId="1280E04E" w14:textId="77777777" w:rsidR="00D36805" w:rsidRDefault="00D36805" w:rsidP="00C106EC"/>
    <w:p w14:paraId="7529CE4C" w14:textId="77777777" w:rsidR="00D36805" w:rsidRDefault="00D36805" w:rsidP="00C106EC"/>
    <w:p w14:paraId="5FDC4221" w14:textId="77777777" w:rsidR="00D36805" w:rsidRDefault="00D36805" w:rsidP="00C106EC"/>
    <w:p w14:paraId="1FE1C408" w14:textId="77777777" w:rsidR="00D36805" w:rsidRDefault="00D36805" w:rsidP="00C106EC"/>
    <w:p w14:paraId="332A2ACB" w14:textId="77777777" w:rsidR="00D36805" w:rsidRDefault="00D36805" w:rsidP="00C106EC"/>
    <w:p w14:paraId="73B876F3" w14:textId="77777777" w:rsidR="00D36805" w:rsidRDefault="00D36805" w:rsidP="00C106EC"/>
    <w:p w14:paraId="06B833E1" w14:textId="77777777" w:rsidR="00D36805" w:rsidRDefault="00D36805" w:rsidP="00C106EC"/>
    <w:p w14:paraId="63AAEBEB" w14:textId="77777777" w:rsidR="00D36805" w:rsidRDefault="00D36805" w:rsidP="00C106EC"/>
    <w:p w14:paraId="2F298484" w14:textId="77777777" w:rsidR="00D36805" w:rsidRDefault="00D36805" w:rsidP="00C106EC"/>
    <w:p w14:paraId="66CD963D" w14:textId="77777777" w:rsidR="00D36805" w:rsidRDefault="00D36805" w:rsidP="00C106EC"/>
    <w:p w14:paraId="78099DA4" w14:textId="77777777" w:rsidR="00D36805" w:rsidRDefault="00D36805" w:rsidP="00C106EC"/>
    <w:p w14:paraId="23F1839B" w14:textId="77777777" w:rsidR="00D36805" w:rsidRDefault="00D36805" w:rsidP="00C106EC"/>
    <w:p w14:paraId="0352A1DC" w14:textId="77777777" w:rsidR="00D36805" w:rsidRDefault="00D36805" w:rsidP="00C106EC"/>
    <w:p w14:paraId="14183284" w14:textId="77777777" w:rsidR="00D36805" w:rsidRDefault="00D36805" w:rsidP="00C106EC"/>
    <w:p w14:paraId="7F56B144" w14:textId="77777777" w:rsidR="00D36805" w:rsidRDefault="00D36805" w:rsidP="00C106EC"/>
    <w:p w14:paraId="3BDB8134" w14:textId="77777777" w:rsidR="00D36805" w:rsidRDefault="00D36805" w:rsidP="00C106EC"/>
    <w:p w14:paraId="6EF87956" w14:textId="77777777" w:rsidR="00D36805" w:rsidRDefault="00D36805"/>
    <w:p w14:paraId="4D53C317" w14:textId="77777777" w:rsidR="00D36805" w:rsidRDefault="00D36805" w:rsidP="008E0BE7"/>
    <w:p w14:paraId="21702419" w14:textId="77777777" w:rsidR="00D36805" w:rsidRDefault="00D36805"/>
    <w:p w14:paraId="66258548" w14:textId="77777777" w:rsidR="00D36805" w:rsidRDefault="00D36805" w:rsidP="002B60DA"/>
    <w:p w14:paraId="48770FD2" w14:textId="77777777" w:rsidR="00D36805" w:rsidRDefault="00D36805"/>
    <w:p w14:paraId="1AA6BE03" w14:textId="77777777" w:rsidR="00D36805" w:rsidRDefault="00D36805" w:rsidP="00193E35"/>
    <w:p w14:paraId="09D440F3" w14:textId="77777777" w:rsidR="00D36805" w:rsidRDefault="00D36805" w:rsidP="00193E35"/>
    <w:p w14:paraId="2ECC652C" w14:textId="77777777" w:rsidR="00D36805" w:rsidRDefault="00D36805" w:rsidP="00193E35"/>
    <w:p w14:paraId="725219FB" w14:textId="77777777" w:rsidR="00D36805" w:rsidRDefault="00D368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A846D" w14:textId="77777777" w:rsidR="00CA7D19" w:rsidRPr="00885AA0" w:rsidRDefault="00CA7D19" w:rsidP="00C106EC">
    <w:pPr>
      <w:pStyle w:val="Header"/>
      <w:rPr>
        <w:lang w:val="fr-FR"/>
      </w:rPr>
    </w:pPr>
    <w:r w:rsidRPr="00885AA0">
      <w:rPr>
        <w:lang w:val="fr-FR"/>
      </w:rPr>
      <w:t>Projet de diplôme, [Prénom, NOM], FILS, UPB, 20xx</w:t>
    </w:r>
  </w:p>
  <w:p w14:paraId="46873352" w14:textId="77777777" w:rsidR="00CA7D19" w:rsidRPr="00885AA0" w:rsidRDefault="00CA7D19" w:rsidP="00C106EC">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12318" w14:textId="77777777" w:rsidR="00141899" w:rsidRPr="00177EB2" w:rsidRDefault="00141899" w:rsidP="00141899">
    <w:pPr>
      <w:pStyle w:val="TableParagraph"/>
      <w:jc w:val="center"/>
      <w:rPr>
        <w:b/>
        <w:bCs/>
        <w:lang w:val="ro-RO"/>
      </w:rPr>
    </w:pPr>
    <w:r w:rsidRPr="00885AA0">
      <w:rPr>
        <w:b/>
        <w:bCs/>
        <w:lang w:val="fr-FR"/>
      </w:rPr>
      <w:t xml:space="preserve">UNIVERSITÉ NATIONALE DE SCIENCE ET TECHNOLOGIE </w:t>
    </w:r>
    <w:r w:rsidR="002D7958" w:rsidRPr="00885AA0">
      <w:rPr>
        <w:b/>
        <w:bCs/>
        <w:lang w:val="fr-FR"/>
      </w:rPr>
      <w:br/>
    </w:r>
    <w:r w:rsidRPr="00885AA0">
      <w:rPr>
        <w:b/>
        <w:bCs/>
        <w:lang w:val="fr-FR"/>
      </w:rPr>
      <w:t>POLITEHNICA BUCAREST</w:t>
    </w:r>
  </w:p>
  <w:p w14:paraId="28DC4BBA" w14:textId="77777777" w:rsidR="00141899" w:rsidRDefault="00141899" w:rsidP="00141899">
    <w:pPr>
      <w:pStyle w:val="TableParagraph"/>
      <w:jc w:val="center"/>
      <w:rPr>
        <w:b/>
        <w:bCs/>
        <w:lang w:val="fr-FR"/>
      </w:rPr>
    </w:pPr>
    <w:r w:rsidRPr="00885AA0">
      <w:rPr>
        <w:b/>
        <w:bCs/>
        <w:lang w:val="fr-FR"/>
      </w:rPr>
      <w:t>FACULTÉ D'INGÉNIERIE EN LANGUES ÉTRANGÈRES</w:t>
    </w:r>
  </w:p>
  <w:p w14:paraId="2651E9A6" w14:textId="77777777" w:rsidR="00FA372C" w:rsidRPr="00885AA0" w:rsidRDefault="00FA372C" w:rsidP="00141899">
    <w:pPr>
      <w:pStyle w:val="TableParagraph"/>
      <w:jc w:val="center"/>
      <w:rPr>
        <w:b/>
        <w:bCs/>
        <w:lang w:val="fr-FR"/>
      </w:rPr>
    </w:pPr>
    <w:r>
      <w:rPr>
        <w:b/>
        <w:bCs/>
        <w:lang w:val="fr-FR"/>
      </w:rPr>
      <w:t>[DOMAINE] – [SPECIALISATION]</w:t>
    </w:r>
  </w:p>
  <w:p w14:paraId="2F7D5F4B" w14:textId="77777777" w:rsidR="00FA372C" w:rsidRPr="00885AA0" w:rsidRDefault="00B75085" w:rsidP="00FA372C">
    <w:pPr>
      <w:jc w:val="center"/>
      <w:rPr>
        <w:b/>
        <w:bCs/>
        <w:sz w:val="22"/>
        <w:szCs w:val="22"/>
        <w:lang w:val="fr-FR"/>
      </w:rPr>
    </w:pPr>
    <w:r w:rsidRPr="00FA372C">
      <w:rPr>
        <w:b/>
        <w:bCs/>
        <w:color w:val="FF0000"/>
        <w:sz w:val="22"/>
        <w:szCs w:val="22"/>
        <w:lang w:val="fr-FR"/>
      </w:rPr>
      <w:t>INFORMATIQUE ET TECHNOLOGIE DE L’INFORMATION / ING</w:t>
    </w:r>
    <w:r w:rsidR="00FA372C" w:rsidRPr="00FA372C">
      <w:rPr>
        <w:b/>
        <w:bCs/>
        <w:color w:val="FF0000"/>
        <w:sz w:val="22"/>
        <w:szCs w:val="22"/>
        <w:lang w:val="fr-FR"/>
      </w:rPr>
      <w:t>É</w:t>
    </w:r>
    <w:r w:rsidRPr="00FA372C">
      <w:rPr>
        <w:b/>
        <w:bCs/>
        <w:color w:val="FF0000"/>
        <w:sz w:val="22"/>
        <w:szCs w:val="22"/>
        <w:lang w:val="fr-FR"/>
      </w:rPr>
      <w:t>NIERIE</w:t>
    </w:r>
    <w:r w:rsidR="00141899" w:rsidRPr="00FA372C">
      <w:rPr>
        <w:b/>
        <w:bCs/>
        <w:color w:val="FF0000"/>
        <w:sz w:val="22"/>
        <w:szCs w:val="22"/>
        <w:lang w:val="fr-FR"/>
      </w:rPr>
      <w:t xml:space="preserve"> ÉLECTRONIQUE, TÉLÉCOMMUNICATIONS </w:t>
    </w:r>
    <w:r w:rsidR="002D7958" w:rsidRPr="00FA372C">
      <w:rPr>
        <w:b/>
        <w:bCs/>
        <w:color w:val="FF0000"/>
        <w:sz w:val="22"/>
        <w:szCs w:val="22"/>
        <w:lang w:val="fr-FR"/>
      </w:rPr>
      <w:br/>
    </w:r>
    <w:r w:rsidR="00141899" w:rsidRPr="00FA372C">
      <w:rPr>
        <w:b/>
        <w:bCs/>
        <w:color w:val="FF0000"/>
        <w:sz w:val="22"/>
        <w:szCs w:val="22"/>
        <w:lang w:val="fr-FR"/>
      </w:rPr>
      <w:t xml:space="preserve">ET TECHNOLOGIES DE L'INFORMATION </w:t>
    </w:r>
    <w:r w:rsidRPr="00FA372C">
      <w:rPr>
        <w:b/>
        <w:bCs/>
        <w:color w:val="FF0000"/>
        <w:sz w:val="22"/>
        <w:szCs w:val="22"/>
        <w:lang w:val="fr-FR"/>
      </w:rPr>
      <w:t xml:space="preserve">/ GÉNIE MÉCANIQUE </w:t>
    </w:r>
    <w:r w:rsidR="00FA372C" w:rsidRPr="00885AA0">
      <w:rPr>
        <w:b/>
        <w:bCs/>
        <w:sz w:val="22"/>
        <w:szCs w:val="22"/>
        <w:lang w:val="fr-FR"/>
      </w:rPr>
      <w:t xml:space="preserve">- </w:t>
    </w:r>
    <w:r w:rsidR="00FA372C" w:rsidRPr="00FA372C">
      <w:rPr>
        <w:b/>
        <w:bCs/>
        <w:color w:val="007BB8"/>
        <w:sz w:val="22"/>
        <w:szCs w:val="22"/>
        <w:lang w:val="fr-FR"/>
      </w:rPr>
      <w:t xml:space="preserve">INGÉNIERIE DE L’INFORMATION / INGÉNIERIE DE L’INTERNET DES DISPOSITIFS INTELLIGENTS / </w:t>
    </w:r>
    <w:r w:rsidR="00141899" w:rsidRPr="00FA372C">
      <w:rPr>
        <w:b/>
        <w:bCs/>
        <w:color w:val="007BB8"/>
        <w:sz w:val="22"/>
        <w:szCs w:val="22"/>
        <w:lang w:val="fr-FR"/>
      </w:rPr>
      <w:t>ÉLECTRONIQUE APPLIQUÉE</w:t>
    </w:r>
    <w:r w:rsidR="00FA372C" w:rsidRPr="00FA372C">
      <w:rPr>
        <w:b/>
        <w:bCs/>
        <w:color w:val="007BB8"/>
        <w:sz w:val="22"/>
        <w:szCs w:val="22"/>
        <w:lang w:val="fr-FR"/>
      </w:rPr>
      <w:t xml:space="preserve"> / GÉNIE MÉCANIQUE</w:t>
    </w:r>
  </w:p>
  <w:p w14:paraId="77BD9FDA" w14:textId="77777777" w:rsidR="00141899" w:rsidRPr="00885AA0" w:rsidRDefault="00141899">
    <w:pPr>
      <w:pStyle w:val="Header"/>
      <w:rPr>
        <w:b/>
        <w:bCs/>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E4A37" w14:textId="77777777" w:rsidR="00FF1A97" w:rsidRPr="00885AA0" w:rsidRDefault="00FF1A97" w:rsidP="00C106EC">
    <w:pPr>
      <w:pStyle w:val="Header"/>
      <w:rPr>
        <w:lang w:val="fr-FR"/>
      </w:rPr>
    </w:pPr>
    <w:r w:rsidRPr="00885AA0">
      <w:rPr>
        <w:lang w:val="fr-FR"/>
      </w:rPr>
      <w:t>Projet de diplôme, [Prénom, NOM], FILS, UPB, 20xx</w:t>
    </w:r>
  </w:p>
  <w:p w14:paraId="1091FAF2" w14:textId="77777777" w:rsidR="00FF1A97" w:rsidRPr="00885AA0" w:rsidRDefault="00FF1A97" w:rsidP="00C106EC">
    <w:pPr>
      <w:pStyle w:val="Header"/>
      <w:rPr>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FF11F" w14:textId="77777777" w:rsidR="00FF1A97" w:rsidRPr="007541B3" w:rsidRDefault="00FF1A97" w:rsidP="00C106E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945"/>
      <w:gridCol w:w="2207"/>
    </w:tblGrid>
    <w:tr w:rsidR="00FD5BB4" w:rsidRPr="00BB6013" w14:paraId="02BBE9F4" w14:textId="77777777" w:rsidTr="002D7958">
      <w:trPr>
        <w:trHeight w:val="1970"/>
      </w:trPr>
      <w:tc>
        <w:tcPr>
          <w:tcW w:w="1418" w:type="dxa"/>
        </w:tcPr>
        <w:p w14:paraId="6720FB58" w14:textId="77777777" w:rsidR="00FD5BB4" w:rsidRDefault="00312DC9">
          <w:pPr>
            <w:pStyle w:val="Header"/>
          </w:pPr>
          <w:r>
            <w:rPr>
              <w:noProof/>
            </w:rPr>
            <w:drawing>
              <wp:anchor distT="0" distB="0" distL="114300" distR="114300" simplePos="0" relativeHeight="251660288" behindDoc="0" locked="0" layoutInCell="1" allowOverlap="1" wp14:anchorId="1C1656C1" wp14:editId="200AFC29">
                <wp:simplePos x="0" y="0"/>
                <wp:positionH relativeFrom="column">
                  <wp:posOffset>-138430</wp:posOffset>
                </wp:positionH>
                <wp:positionV relativeFrom="paragraph">
                  <wp:posOffset>-82550</wp:posOffset>
                </wp:positionV>
                <wp:extent cx="972000" cy="972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72000" cy="972000"/>
                        </a:xfrm>
                        <a:prstGeom prst="rect">
                          <a:avLst/>
                        </a:prstGeom>
                      </pic:spPr>
                    </pic:pic>
                  </a:graphicData>
                </a:graphic>
              </wp:anchor>
            </w:drawing>
          </w:r>
        </w:p>
      </w:tc>
      <w:tc>
        <w:tcPr>
          <w:tcW w:w="6945" w:type="dxa"/>
        </w:tcPr>
        <w:p w14:paraId="77574F0F" w14:textId="77777777" w:rsidR="00FD5BB4" w:rsidRPr="00177EB2" w:rsidRDefault="00FD5BB4" w:rsidP="00FD5BB4">
          <w:pPr>
            <w:pStyle w:val="TableParagraph"/>
            <w:spacing w:after="0"/>
            <w:jc w:val="center"/>
            <w:rPr>
              <w:b/>
              <w:bCs/>
              <w:lang w:val="ro-RO"/>
            </w:rPr>
          </w:pPr>
          <w:r w:rsidRPr="00885AA0">
            <w:rPr>
              <w:b/>
              <w:bCs/>
              <w:lang w:val="fr-FR"/>
            </w:rPr>
            <w:t>UNIVERSITÉ NATIONALE DE SCIENCES ET TECHNOLOGIE POLITEHNICA BUCAREST</w:t>
          </w:r>
        </w:p>
        <w:p w14:paraId="6B80E875" w14:textId="77777777" w:rsidR="00FD5BB4" w:rsidRPr="00885AA0" w:rsidRDefault="00FD5BB4" w:rsidP="00FD5BB4">
          <w:pPr>
            <w:pStyle w:val="TableParagraph"/>
            <w:spacing w:after="0"/>
            <w:jc w:val="center"/>
            <w:rPr>
              <w:b/>
              <w:bCs/>
              <w:lang w:val="fr-FR"/>
            </w:rPr>
          </w:pPr>
          <w:r w:rsidRPr="00885AA0">
            <w:rPr>
              <w:b/>
              <w:bCs/>
              <w:lang w:val="fr-FR"/>
            </w:rPr>
            <w:t>FACULTÉ D'INGÉNIERIE EN LANGUES ÉTRANGÈRES</w:t>
          </w:r>
        </w:p>
        <w:p w14:paraId="4B62D401" w14:textId="77777777" w:rsidR="00563A92" w:rsidRPr="00885AA0" w:rsidRDefault="00563A92" w:rsidP="00563A92">
          <w:pPr>
            <w:pStyle w:val="TableParagraph"/>
            <w:jc w:val="center"/>
            <w:rPr>
              <w:b/>
              <w:bCs/>
              <w:lang w:val="fr-FR"/>
            </w:rPr>
          </w:pPr>
          <w:r>
            <w:rPr>
              <w:b/>
              <w:bCs/>
              <w:lang w:val="fr-FR"/>
            </w:rPr>
            <w:t>[DOMAINE] – [SPECIALISATION]</w:t>
          </w:r>
        </w:p>
        <w:p w14:paraId="296BFBD0" w14:textId="77777777" w:rsidR="00FD5BB4" w:rsidRPr="00563A92" w:rsidRDefault="00563A92" w:rsidP="00563A92">
          <w:pPr>
            <w:jc w:val="center"/>
            <w:rPr>
              <w:b/>
              <w:bCs/>
              <w:sz w:val="22"/>
              <w:szCs w:val="22"/>
              <w:lang w:val="fr-FR"/>
            </w:rPr>
          </w:pPr>
          <w:r w:rsidRPr="00FA372C">
            <w:rPr>
              <w:b/>
              <w:bCs/>
              <w:color w:val="FF0000"/>
              <w:sz w:val="22"/>
              <w:szCs w:val="22"/>
              <w:lang w:val="fr-FR"/>
            </w:rPr>
            <w:t xml:space="preserve">INFORMATIQUE ET TECHNOLOGIE DE L’INFORMATION / INGÉNIERIE ÉLECTRONIQUE, TÉLÉCOMMUNICATIONS </w:t>
          </w:r>
          <w:r w:rsidRPr="00FA372C">
            <w:rPr>
              <w:b/>
              <w:bCs/>
              <w:color w:val="FF0000"/>
              <w:sz w:val="22"/>
              <w:szCs w:val="22"/>
              <w:lang w:val="fr-FR"/>
            </w:rPr>
            <w:br/>
            <w:t xml:space="preserve">ET TECHNOLOGIES DE L'INFORMATION / GÉNIE MÉCANIQUE </w:t>
          </w:r>
          <w:r w:rsidRPr="00885AA0">
            <w:rPr>
              <w:b/>
              <w:bCs/>
              <w:sz w:val="22"/>
              <w:szCs w:val="22"/>
              <w:lang w:val="fr-FR"/>
            </w:rPr>
            <w:t xml:space="preserve">- </w:t>
          </w:r>
          <w:r w:rsidRPr="00FA372C">
            <w:rPr>
              <w:b/>
              <w:bCs/>
              <w:color w:val="007BB8"/>
              <w:sz w:val="22"/>
              <w:szCs w:val="22"/>
              <w:lang w:val="fr-FR"/>
            </w:rPr>
            <w:t>INGÉNIERIE DE L’INFORMATION / INGÉNIERIE DE L’INTERNET DES DISPOSITIFS INTELLIGENTS / ÉLECTRONIQUE APPLIQUÉE / GÉNIE MÉCANIQUE</w:t>
          </w:r>
        </w:p>
      </w:tc>
      <w:tc>
        <w:tcPr>
          <w:tcW w:w="2207" w:type="dxa"/>
        </w:tcPr>
        <w:p w14:paraId="2EA81F0C" w14:textId="77777777" w:rsidR="00FD5BB4" w:rsidRPr="00885AA0" w:rsidRDefault="00FD5BB4">
          <w:pPr>
            <w:pStyle w:val="Header"/>
            <w:rPr>
              <w:lang w:val="fr-FR"/>
            </w:rPr>
          </w:pPr>
          <w:r>
            <w:rPr>
              <w:noProof/>
            </w:rPr>
            <w:drawing>
              <wp:anchor distT="0" distB="0" distL="114300" distR="114300" simplePos="0" relativeHeight="251659264" behindDoc="0" locked="0" layoutInCell="1" allowOverlap="1" wp14:anchorId="607886C3" wp14:editId="0AD6C6D4">
                <wp:simplePos x="0" y="0"/>
                <wp:positionH relativeFrom="column">
                  <wp:posOffset>-213360</wp:posOffset>
                </wp:positionH>
                <wp:positionV relativeFrom="paragraph">
                  <wp:posOffset>-266700</wp:posOffset>
                </wp:positionV>
                <wp:extent cx="1318260" cy="1318260"/>
                <wp:effectExtent l="0" t="0" r="0" b="0"/>
                <wp:wrapNone/>
                <wp:docPr id="13" name="Picture 13" descr="Faculté d'ingénierie en langues étrangères UPB | Buca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ultatea de Inginerie în Limbi Străine UPB | Buchare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8260" cy="1318260"/>
                        </a:xfrm>
                        <a:prstGeom prst="rect">
                          <a:avLst/>
                        </a:prstGeom>
                        <a:noFill/>
                        <a:ln>
                          <a:noFill/>
                        </a:ln>
                      </pic:spPr>
                    </pic:pic>
                  </a:graphicData>
                </a:graphic>
              </wp:anchor>
            </w:drawing>
          </w:r>
        </w:p>
      </w:tc>
    </w:tr>
  </w:tbl>
  <w:p w14:paraId="7E0AD9E7" w14:textId="77777777" w:rsidR="00FD5BB4" w:rsidRPr="00312DC9" w:rsidRDefault="00FD5BB4" w:rsidP="00177EB2">
    <w:pPr>
      <w:pStyle w:val="Heade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CDAA0" w14:textId="77777777" w:rsidR="0032485A" w:rsidRPr="00885AA0" w:rsidRDefault="000466D9" w:rsidP="00193E35">
    <w:pPr>
      <w:pBdr>
        <w:bottom w:val="single" w:sz="4" w:space="1" w:color="auto"/>
      </w:pBdr>
      <w:jc w:val="center"/>
      <w:rPr>
        <w:sz w:val="22"/>
        <w:szCs w:val="22"/>
        <w:lang w:val="fr-FR"/>
      </w:rPr>
    </w:pPr>
    <w:r>
      <w:rPr>
        <w:sz w:val="22"/>
        <w:szCs w:val="22"/>
        <w:lang w:val="fr-FR"/>
      </w:rPr>
      <w:t>Projet de fin d’é</w:t>
    </w:r>
    <w:r>
      <w:rPr>
        <w:sz w:val="22"/>
        <w:szCs w:val="22"/>
        <w:lang w:val="ro-RO"/>
      </w:rPr>
      <w:t>tudes</w:t>
    </w:r>
    <w:r w:rsidR="00FF1A97" w:rsidRPr="00885AA0">
      <w:rPr>
        <w:sz w:val="22"/>
        <w:szCs w:val="22"/>
        <w:lang w:val="fr-FR"/>
      </w:rPr>
      <w:t>, [Prénom NOM]</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DF241" w14:textId="77777777" w:rsidR="005035E9" w:rsidRDefault="00177EB2" w:rsidP="00177EB2">
    <w:pPr>
      <w:pStyle w:val="TableParagraph"/>
      <w:jc w:val="center"/>
      <w:rPr>
        <w:b/>
        <w:bCs/>
        <w:lang w:val="ro-RO"/>
      </w:rPr>
    </w:pPr>
    <w:r w:rsidRPr="00885AA0">
      <w:rPr>
        <w:b/>
        <w:bCs/>
        <w:lang w:val="fr-FR"/>
      </w:rPr>
      <w:t xml:space="preserve">UNIVERSITÉ NATIONALE DE SCIENCE ET TECHNOLOGIE </w:t>
    </w:r>
  </w:p>
  <w:p w14:paraId="2E339A1B" w14:textId="77777777" w:rsidR="00177EB2" w:rsidRPr="00177EB2" w:rsidRDefault="00177EB2" w:rsidP="00177EB2">
    <w:pPr>
      <w:pStyle w:val="TableParagraph"/>
      <w:jc w:val="center"/>
      <w:rPr>
        <w:b/>
        <w:bCs/>
        <w:lang w:val="ro-RO"/>
      </w:rPr>
    </w:pPr>
    <w:r w:rsidRPr="00885AA0">
      <w:rPr>
        <w:b/>
        <w:bCs/>
        <w:lang w:val="fr-FR"/>
      </w:rPr>
      <w:t>POLITEHNICA BUCAREST</w:t>
    </w:r>
  </w:p>
  <w:p w14:paraId="0CABC645" w14:textId="77777777" w:rsidR="00177EB2" w:rsidRPr="00885AA0" w:rsidRDefault="00177EB2" w:rsidP="00177EB2">
    <w:pPr>
      <w:pStyle w:val="TableParagraph"/>
      <w:jc w:val="center"/>
      <w:rPr>
        <w:b/>
        <w:bCs/>
        <w:lang w:val="fr-FR"/>
      </w:rPr>
    </w:pPr>
    <w:r w:rsidRPr="00885AA0">
      <w:rPr>
        <w:b/>
        <w:bCs/>
        <w:lang w:val="fr-FR"/>
      </w:rPr>
      <w:t>FACULTÉ D'INGÉNIERIE EN LANGUES ÉTRANGÈRES</w:t>
    </w:r>
  </w:p>
  <w:p w14:paraId="34E1EAFB" w14:textId="77777777" w:rsidR="00563A92" w:rsidRPr="00885AA0" w:rsidRDefault="00563A92" w:rsidP="00563A92">
    <w:pPr>
      <w:pStyle w:val="TableParagraph"/>
      <w:jc w:val="center"/>
      <w:rPr>
        <w:b/>
        <w:bCs/>
        <w:lang w:val="fr-FR"/>
      </w:rPr>
    </w:pPr>
    <w:r>
      <w:rPr>
        <w:b/>
        <w:bCs/>
        <w:lang w:val="fr-FR"/>
      </w:rPr>
      <w:t>[DOMAINE] – [SPECIALISATION]</w:t>
    </w:r>
  </w:p>
  <w:p w14:paraId="5A007593" w14:textId="77777777" w:rsidR="00563A92" w:rsidRPr="00885AA0" w:rsidRDefault="00563A92" w:rsidP="00563A92">
    <w:pPr>
      <w:jc w:val="center"/>
      <w:rPr>
        <w:b/>
        <w:bCs/>
        <w:sz w:val="22"/>
        <w:szCs w:val="22"/>
        <w:lang w:val="fr-FR"/>
      </w:rPr>
    </w:pPr>
    <w:r w:rsidRPr="00FA372C">
      <w:rPr>
        <w:b/>
        <w:bCs/>
        <w:color w:val="FF0000"/>
        <w:sz w:val="22"/>
        <w:szCs w:val="22"/>
        <w:lang w:val="fr-FR"/>
      </w:rPr>
      <w:t xml:space="preserve">INFORMATIQUE ET TECHNOLOGIE DE L’INFORMATION / INGÉNIERIE ÉLECTRONIQUE, TÉLÉCOMMUNICATIONS </w:t>
    </w:r>
    <w:r w:rsidRPr="00FA372C">
      <w:rPr>
        <w:b/>
        <w:bCs/>
        <w:color w:val="FF0000"/>
        <w:sz w:val="22"/>
        <w:szCs w:val="22"/>
        <w:lang w:val="fr-FR"/>
      </w:rPr>
      <w:br/>
      <w:t xml:space="preserve">ET TECHNOLOGIES DE L'INFORMATION / GÉNIE MÉCANIQUE </w:t>
    </w:r>
    <w:r w:rsidRPr="00885AA0">
      <w:rPr>
        <w:b/>
        <w:bCs/>
        <w:sz w:val="22"/>
        <w:szCs w:val="22"/>
        <w:lang w:val="fr-FR"/>
      </w:rPr>
      <w:t xml:space="preserve">- </w:t>
    </w:r>
    <w:r w:rsidRPr="00FA372C">
      <w:rPr>
        <w:b/>
        <w:bCs/>
        <w:color w:val="007BB8"/>
        <w:sz w:val="22"/>
        <w:szCs w:val="22"/>
        <w:lang w:val="fr-FR"/>
      </w:rPr>
      <w:t>INGÉNIERIE DE L’INFORMATION / INGÉNIERIE DE L’INTERNET DES DISPOSITIFS INTELLIGENTS / ÉLECTRONIQUE APPLIQUÉE / GÉNIE MÉCANIQUE</w:t>
    </w:r>
  </w:p>
  <w:p w14:paraId="5EAB72CD" w14:textId="77777777" w:rsidR="00FD5BB4" w:rsidRPr="00885AA0" w:rsidRDefault="00FD5BB4" w:rsidP="00FD5BB4">
    <w:pPr>
      <w:pStyle w:val="Header"/>
      <w:rPr>
        <w:lang w:val="fr-F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6219B" w14:textId="77777777" w:rsidR="00FD5BB4" w:rsidRPr="00FD5BB4" w:rsidRDefault="00FD5BB4" w:rsidP="00FD5BB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52253" w14:textId="77777777" w:rsidR="00FF1A97" w:rsidRDefault="00FF1A97" w:rsidP="00C106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76CC0"/>
    <w:multiLevelType w:val="multilevel"/>
    <w:tmpl w:val="766EF468"/>
    <w:lvl w:ilvl="0">
      <w:start w:val="1"/>
      <w:numFmt w:val="decimal"/>
      <w:lvlText w:val="%1."/>
      <w:lvlJc w:val="left"/>
      <w:pPr>
        <w:ind w:left="360" w:hanging="360"/>
      </w:pPr>
      <w:rPr>
        <w:rFonts w:hint="default"/>
      </w:rPr>
    </w:lvl>
    <w:lvl w:ilvl="1">
      <w:start w:val="1"/>
      <w:numFmt w:val="decimal"/>
      <w:lvlText w:val="%1.%2."/>
      <w:lvlJc w:val="left"/>
      <w:pPr>
        <w:ind w:left="288" w:firstLine="7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81642F7"/>
    <w:multiLevelType w:val="hybridMultilevel"/>
    <w:tmpl w:val="12826F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0C2D85"/>
    <w:multiLevelType w:val="multilevel"/>
    <w:tmpl w:val="3B98C8D0"/>
    <w:lvl w:ilvl="0">
      <w:start w:val="1"/>
      <w:numFmt w:val="decimal"/>
      <w:pStyle w:val="ThesisChap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5241AC4"/>
    <w:multiLevelType w:val="hybridMultilevel"/>
    <w:tmpl w:val="1B8C4A6C"/>
    <w:lvl w:ilvl="0" w:tplc="0809000F">
      <w:start w:val="1"/>
      <w:numFmt w:val="decimal"/>
      <w:lvlText w:val="%1."/>
      <w:lvlJc w:val="left"/>
      <w:pPr>
        <w:ind w:left="1170" w:hanging="360"/>
      </w:p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4" w15:restartNumberingAfterBreak="0">
    <w:nsid w:val="2A5F460D"/>
    <w:multiLevelType w:val="hybridMultilevel"/>
    <w:tmpl w:val="04AEC8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2744E9"/>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30CE1B9A"/>
    <w:multiLevelType w:val="multilevel"/>
    <w:tmpl w:val="1130C5E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8" w15:restartNumberingAfterBreak="0">
    <w:nsid w:val="3D5F3685"/>
    <w:multiLevelType w:val="hybridMultilevel"/>
    <w:tmpl w:val="4DB6BF0E"/>
    <w:lvl w:ilvl="0" w:tplc="20942078">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C0234D"/>
    <w:multiLevelType w:val="multilevel"/>
    <w:tmpl w:val="F8F8067E"/>
    <w:lvl w:ilvl="0">
      <w:start w:val="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09938E0"/>
    <w:multiLevelType w:val="multilevel"/>
    <w:tmpl w:val="509938E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407683C"/>
    <w:multiLevelType w:val="multilevel"/>
    <w:tmpl w:val="DA86E4B2"/>
    <w:lvl w:ilvl="0">
      <w:start w:val="1"/>
      <w:numFmt w:val="decimal"/>
      <w:lvlText w:val="%1."/>
      <w:lvlJc w:val="left"/>
      <w:pPr>
        <w:ind w:left="360" w:hanging="360"/>
      </w:pPr>
      <w:rPr>
        <w:rFonts w:hint="default"/>
      </w:rPr>
    </w:lvl>
    <w:lvl w:ilvl="1">
      <w:start w:val="1"/>
      <w:numFmt w:val="decimal"/>
      <w:pStyle w:val="ThesisSubChapter"/>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4E7316C"/>
    <w:multiLevelType w:val="hybridMultilevel"/>
    <w:tmpl w:val="D33672DC"/>
    <w:lvl w:ilvl="0" w:tplc="D7CE73A6">
      <w:start w:val="1"/>
      <w:numFmt w:val="decimal"/>
      <w:pStyle w:val="ThesisBibliography"/>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4E63D6"/>
    <w:multiLevelType w:val="hybridMultilevel"/>
    <w:tmpl w:val="7DA254E0"/>
    <w:lvl w:ilvl="0" w:tplc="17EAB5EA">
      <w:start w:val="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4" w15:restartNumberingAfterBreak="0">
    <w:nsid w:val="6BBF5FC0"/>
    <w:multiLevelType w:val="multilevel"/>
    <w:tmpl w:val="82B84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BF144BB"/>
    <w:multiLevelType w:val="multilevel"/>
    <w:tmpl w:val="05E2FD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ThesisSubSubChapter"/>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F025C96"/>
    <w:multiLevelType w:val="hybridMultilevel"/>
    <w:tmpl w:val="871255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59358390">
    <w:abstractNumId w:val="5"/>
  </w:num>
  <w:num w:numId="2" w16cid:durableId="1307511543">
    <w:abstractNumId w:val="9"/>
  </w:num>
  <w:num w:numId="3" w16cid:durableId="1242637816">
    <w:abstractNumId w:val="6"/>
  </w:num>
  <w:num w:numId="4" w16cid:durableId="1144277501">
    <w:abstractNumId w:val="13"/>
  </w:num>
  <w:num w:numId="5" w16cid:durableId="996567692">
    <w:abstractNumId w:val="2"/>
  </w:num>
  <w:num w:numId="6" w16cid:durableId="368457615">
    <w:abstractNumId w:val="4"/>
  </w:num>
  <w:num w:numId="7" w16cid:durableId="288320925">
    <w:abstractNumId w:val="10"/>
  </w:num>
  <w:num w:numId="8" w16cid:durableId="701832474">
    <w:abstractNumId w:val="8"/>
  </w:num>
  <w:num w:numId="9" w16cid:durableId="727146141">
    <w:abstractNumId w:val="0"/>
  </w:num>
  <w:num w:numId="10" w16cid:durableId="468593168">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296" w:hanging="936"/>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16cid:durableId="479275249">
    <w:abstractNumId w:val="11"/>
  </w:num>
  <w:num w:numId="12" w16cid:durableId="63111484">
    <w:abstractNumId w:val="15"/>
  </w:num>
  <w:num w:numId="13" w16cid:durableId="1003632878">
    <w:abstractNumId w:val="16"/>
  </w:num>
  <w:num w:numId="14" w16cid:durableId="707873529">
    <w:abstractNumId w:val="3"/>
  </w:num>
  <w:num w:numId="15" w16cid:durableId="1879388130">
    <w:abstractNumId w:val="7"/>
  </w:num>
  <w:num w:numId="16" w16cid:durableId="1771192689">
    <w:abstractNumId w:val="1"/>
  </w:num>
  <w:num w:numId="17" w16cid:durableId="1353653379">
    <w:abstractNumId w:val="14"/>
  </w:num>
  <w:num w:numId="18" w16cid:durableId="1865315687">
    <w:abstractNumId w:val="12"/>
  </w:num>
  <w:num w:numId="19" w16cid:durableId="756638551">
    <w:abstractNumId w:val="2"/>
  </w:num>
  <w:num w:numId="20" w16cid:durableId="178141290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544"/>
    <w:rsid w:val="000011FB"/>
    <w:rsid w:val="000015A5"/>
    <w:rsid w:val="00002DA5"/>
    <w:rsid w:val="0000412D"/>
    <w:rsid w:val="00004424"/>
    <w:rsid w:val="00004C8B"/>
    <w:rsid w:val="00005AE9"/>
    <w:rsid w:val="00005D02"/>
    <w:rsid w:val="00007298"/>
    <w:rsid w:val="00007B62"/>
    <w:rsid w:val="00007E0A"/>
    <w:rsid w:val="00010291"/>
    <w:rsid w:val="00010514"/>
    <w:rsid w:val="00011714"/>
    <w:rsid w:val="000119C8"/>
    <w:rsid w:val="00012545"/>
    <w:rsid w:val="000139FA"/>
    <w:rsid w:val="00013AE5"/>
    <w:rsid w:val="00013BE8"/>
    <w:rsid w:val="00013D0C"/>
    <w:rsid w:val="00014355"/>
    <w:rsid w:val="00014C48"/>
    <w:rsid w:val="00014CC3"/>
    <w:rsid w:val="00014E25"/>
    <w:rsid w:val="00017A7E"/>
    <w:rsid w:val="00020A5F"/>
    <w:rsid w:val="00021AEF"/>
    <w:rsid w:val="00021DF6"/>
    <w:rsid w:val="000227F3"/>
    <w:rsid w:val="000232E0"/>
    <w:rsid w:val="000242A2"/>
    <w:rsid w:val="00026176"/>
    <w:rsid w:val="00026909"/>
    <w:rsid w:val="00026ADF"/>
    <w:rsid w:val="000271E1"/>
    <w:rsid w:val="0002729E"/>
    <w:rsid w:val="000304A3"/>
    <w:rsid w:val="000310B4"/>
    <w:rsid w:val="000312F4"/>
    <w:rsid w:val="00032813"/>
    <w:rsid w:val="00032C7C"/>
    <w:rsid w:val="0003334B"/>
    <w:rsid w:val="00033630"/>
    <w:rsid w:val="00033F88"/>
    <w:rsid w:val="000369A8"/>
    <w:rsid w:val="00036ED0"/>
    <w:rsid w:val="00037B52"/>
    <w:rsid w:val="000405C4"/>
    <w:rsid w:val="000412AE"/>
    <w:rsid w:val="0004193C"/>
    <w:rsid w:val="00041B9D"/>
    <w:rsid w:val="000426DC"/>
    <w:rsid w:val="0004657E"/>
    <w:rsid w:val="000466D9"/>
    <w:rsid w:val="000511BD"/>
    <w:rsid w:val="00051371"/>
    <w:rsid w:val="00051F3B"/>
    <w:rsid w:val="000538C4"/>
    <w:rsid w:val="00053BAE"/>
    <w:rsid w:val="00054985"/>
    <w:rsid w:val="00054E16"/>
    <w:rsid w:val="000562A1"/>
    <w:rsid w:val="000575C8"/>
    <w:rsid w:val="00060900"/>
    <w:rsid w:val="00064CB6"/>
    <w:rsid w:val="00066046"/>
    <w:rsid w:val="000721E7"/>
    <w:rsid w:val="000728E0"/>
    <w:rsid w:val="000730BD"/>
    <w:rsid w:val="000730E3"/>
    <w:rsid w:val="00073685"/>
    <w:rsid w:val="00076459"/>
    <w:rsid w:val="00076630"/>
    <w:rsid w:val="000772BC"/>
    <w:rsid w:val="0008001F"/>
    <w:rsid w:val="00082EA2"/>
    <w:rsid w:val="00083083"/>
    <w:rsid w:val="00083971"/>
    <w:rsid w:val="00083DD1"/>
    <w:rsid w:val="00083EDE"/>
    <w:rsid w:val="000842CB"/>
    <w:rsid w:val="00084638"/>
    <w:rsid w:val="00084B51"/>
    <w:rsid w:val="00085CA1"/>
    <w:rsid w:val="000873D5"/>
    <w:rsid w:val="00087960"/>
    <w:rsid w:val="000879D3"/>
    <w:rsid w:val="0009323A"/>
    <w:rsid w:val="00093EE6"/>
    <w:rsid w:val="00095B18"/>
    <w:rsid w:val="00096224"/>
    <w:rsid w:val="0009777A"/>
    <w:rsid w:val="000A03E7"/>
    <w:rsid w:val="000A064F"/>
    <w:rsid w:val="000A07A8"/>
    <w:rsid w:val="000A122B"/>
    <w:rsid w:val="000A15DA"/>
    <w:rsid w:val="000A3123"/>
    <w:rsid w:val="000A35A4"/>
    <w:rsid w:val="000A4169"/>
    <w:rsid w:val="000A43D2"/>
    <w:rsid w:val="000A4BCA"/>
    <w:rsid w:val="000A4F7C"/>
    <w:rsid w:val="000A5657"/>
    <w:rsid w:val="000A5980"/>
    <w:rsid w:val="000A5C84"/>
    <w:rsid w:val="000A5F46"/>
    <w:rsid w:val="000A64DF"/>
    <w:rsid w:val="000A6948"/>
    <w:rsid w:val="000A6A03"/>
    <w:rsid w:val="000A7782"/>
    <w:rsid w:val="000A7E4B"/>
    <w:rsid w:val="000B0DC3"/>
    <w:rsid w:val="000B174D"/>
    <w:rsid w:val="000B3232"/>
    <w:rsid w:val="000B40C6"/>
    <w:rsid w:val="000B48B0"/>
    <w:rsid w:val="000B57D6"/>
    <w:rsid w:val="000B59D9"/>
    <w:rsid w:val="000B6AC6"/>
    <w:rsid w:val="000C0BC4"/>
    <w:rsid w:val="000C0C0A"/>
    <w:rsid w:val="000C1401"/>
    <w:rsid w:val="000C2E35"/>
    <w:rsid w:val="000C48F7"/>
    <w:rsid w:val="000C4FD3"/>
    <w:rsid w:val="000C528B"/>
    <w:rsid w:val="000C588D"/>
    <w:rsid w:val="000C722B"/>
    <w:rsid w:val="000C7A1C"/>
    <w:rsid w:val="000D0249"/>
    <w:rsid w:val="000D02D0"/>
    <w:rsid w:val="000D160C"/>
    <w:rsid w:val="000D2379"/>
    <w:rsid w:val="000D2E71"/>
    <w:rsid w:val="000D3439"/>
    <w:rsid w:val="000D36A8"/>
    <w:rsid w:val="000D391B"/>
    <w:rsid w:val="000D6149"/>
    <w:rsid w:val="000D6560"/>
    <w:rsid w:val="000D6EEF"/>
    <w:rsid w:val="000D709E"/>
    <w:rsid w:val="000D7183"/>
    <w:rsid w:val="000E293A"/>
    <w:rsid w:val="000E3847"/>
    <w:rsid w:val="000E58E3"/>
    <w:rsid w:val="000E5FDC"/>
    <w:rsid w:val="000E67FB"/>
    <w:rsid w:val="000E70E3"/>
    <w:rsid w:val="000F06C9"/>
    <w:rsid w:val="000F1A4C"/>
    <w:rsid w:val="000F32F8"/>
    <w:rsid w:val="000F412D"/>
    <w:rsid w:val="000F4263"/>
    <w:rsid w:val="000F5354"/>
    <w:rsid w:val="000F5462"/>
    <w:rsid w:val="000F6E07"/>
    <w:rsid w:val="000F7553"/>
    <w:rsid w:val="000F7719"/>
    <w:rsid w:val="001005FB"/>
    <w:rsid w:val="0010112C"/>
    <w:rsid w:val="001032BD"/>
    <w:rsid w:val="0010402C"/>
    <w:rsid w:val="001041DA"/>
    <w:rsid w:val="001042B2"/>
    <w:rsid w:val="00104D7A"/>
    <w:rsid w:val="0010585B"/>
    <w:rsid w:val="001066A0"/>
    <w:rsid w:val="00110AB7"/>
    <w:rsid w:val="00110E73"/>
    <w:rsid w:val="00110EA8"/>
    <w:rsid w:val="001111EA"/>
    <w:rsid w:val="00112E46"/>
    <w:rsid w:val="00112F78"/>
    <w:rsid w:val="001135E1"/>
    <w:rsid w:val="001139D7"/>
    <w:rsid w:val="00114785"/>
    <w:rsid w:val="00115331"/>
    <w:rsid w:val="001159B1"/>
    <w:rsid w:val="00116F8A"/>
    <w:rsid w:val="001208E3"/>
    <w:rsid w:val="001209B0"/>
    <w:rsid w:val="00122C39"/>
    <w:rsid w:val="00122CC0"/>
    <w:rsid w:val="00122D7F"/>
    <w:rsid w:val="001232BD"/>
    <w:rsid w:val="00125737"/>
    <w:rsid w:val="00125A02"/>
    <w:rsid w:val="001267EE"/>
    <w:rsid w:val="001271C2"/>
    <w:rsid w:val="00130892"/>
    <w:rsid w:val="00130F13"/>
    <w:rsid w:val="00130F3F"/>
    <w:rsid w:val="00132FCE"/>
    <w:rsid w:val="001338B8"/>
    <w:rsid w:val="00134207"/>
    <w:rsid w:val="00134816"/>
    <w:rsid w:val="00134B0D"/>
    <w:rsid w:val="00135442"/>
    <w:rsid w:val="00137295"/>
    <w:rsid w:val="00140456"/>
    <w:rsid w:val="00140E8A"/>
    <w:rsid w:val="00141899"/>
    <w:rsid w:val="001418AD"/>
    <w:rsid w:val="00143802"/>
    <w:rsid w:val="00143823"/>
    <w:rsid w:val="00144292"/>
    <w:rsid w:val="00144FEF"/>
    <w:rsid w:val="001458D3"/>
    <w:rsid w:val="00145B3D"/>
    <w:rsid w:val="00146BD1"/>
    <w:rsid w:val="001503CB"/>
    <w:rsid w:val="00150577"/>
    <w:rsid w:val="00151222"/>
    <w:rsid w:val="001523D3"/>
    <w:rsid w:val="00152DC6"/>
    <w:rsid w:val="00153E73"/>
    <w:rsid w:val="00154631"/>
    <w:rsid w:val="001549BB"/>
    <w:rsid w:val="00154B4B"/>
    <w:rsid w:val="00154F1F"/>
    <w:rsid w:val="00155568"/>
    <w:rsid w:val="00156535"/>
    <w:rsid w:val="0015698C"/>
    <w:rsid w:val="001574EA"/>
    <w:rsid w:val="0016035E"/>
    <w:rsid w:val="00160559"/>
    <w:rsid w:val="00161D53"/>
    <w:rsid w:val="001620B3"/>
    <w:rsid w:val="001633F7"/>
    <w:rsid w:val="00164E3D"/>
    <w:rsid w:val="0016564B"/>
    <w:rsid w:val="00166876"/>
    <w:rsid w:val="00167EDC"/>
    <w:rsid w:val="00170C43"/>
    <w:rsid w:val="0017161C"/>
    <w:rsid w:val="001727CB"/>
    <w:rsid w:val="001747E2"/>
    <w:rsid w:val="00175F24"/>
    <w:rsid w:val="00177D7C"/>
    <w:rsid w:val="00177EB2"/>
    <w:rsid w:val="00181330"/>
    <w:rsid w:val="00181D83"/>
    <w:rsid w:val="0018245E"/>
    <w:rsid w:val="00183088"/>
    <w:rsid w:val="00183D3D"/>
    <w:rsid w:val="00184299"/>
    <w:rsid w:val="00184AA2"/>
    <w:rsid w:val="001850E9"/>
    <w:rsid w:val="0018701C"/>
    <w:rsid w:val="0018747D"/>
    <w:rsid w:val="0019005A"/>
    <w:rsid w:val="00190C4D"/>
    <w:rsid w:val="00191685"/>
    <w:rsid w:val="001916DE"/>
    <w:rsid w:val="001924D9"/>
    <w:rsid w:val="00193E35"/>
    <w:rsid w:val="0019415A"/>
    <w:rsid w:val="00194C55"/>
    <w:rsid w:val="001963E1"/>
    <w:rsid w:val="00196A13"/>
    <w:rsid w:val="00197810"/>
    <w:rsid w:val="001A01CB"/>
    <w:rsid w:val="001A0828"/>
    <w:rsid w:val="001A0F3E"/>
    <w:rsid w:val="001A4A30"/>
    <w:rsid w:val="001A6A1C"/>
    <w:rsid w:val="001B04CF"/>
    <w:rsid w:val="001B0514"/>
    <w:rsid w:val="001B0B49"/>
    <w:rsid w:val="001B218F"/>
    <w:rsid w:val="001B45E7"/>
    <w:rsid w:val="001B5A22"/>
    <w:rsid w:val="001B61C8"/>
    <w:rsid w:val="001B6686"/>
    <w:rsid w:val="001B77A4"/>
    <w:rsid w:val="001B7901"/>
    <w:rsid w:val="001B7A79"/>
    <w:rsid w:val="001B7B51"/>
    <w:rsid w:val="001C2321"/>
    <w:rsid w:val="001C2766"/>
    <w:rsid w:val="001C2CF4"/>
    <w:rsid w:val="001C4FCD"/>
    <w:rsid w:val="001C78B7"/>
    <w:rsid w:val="001D0FD9"/>
    <w:rsid w:val="001D12D0"/>
    <w:rsid w:val="001D2873"/>
    <w:rsid w:val="001D4580"/>
    <w:rsid w:val="001D565A"/>
    <w:rsid w:val="001D6169"/>
    <w:rsid w:val="001D72A4"/>
    <w:rsid w:val="001D744D"/>
    <w:rsid w:val="001E0B17"/>
    <w:rsid w:val="001E0EA5"/>
    <w:rsid w:val="001E192E"/>
    <w:rsid w:val="001E1A5C"/>
    <w:rsid w:val="001E1F7E"/>
    <w:rsid w:val="001E229D"/>
    <w:rsid w:val="001E31D7"/>
    <w:rsid w:val="001E449B"/>
    <w:rsid w:val="001E5087"/>
    <w:rsid w:val="001E5716"/>
    <w:rsid w:val="001E6FB0"/>
    <w:rsid w:val="001E700E"/>
    <w:rsid w:val="001F070C"/>
    <w:rsid w:val="001F0AF9"/>
    <w:rsid w:val="001F0B02"/>
    <w:rsid w:val="001F2230"/>
    <w:rsid w:val="001F245E"/>
    <w:rsid w:val="001F3823"/>
    <w:rsid w:val="001F389D"/>
    <w:rsid w:val="001F429C"/>
    <w:rsid w:val="001F4478"/>
    <w:rsid w:val="001F4A8C"/>
    <w:rsid w:val="0020042F"/>
    <w:rsid w:val="00200816"/>
    <w:rsid w:val="00200B0F"/>
    <w:rsid w:val="00200EB9"/>
    <w:rsid w:val="00201613"/>
    <w:rsid w:val="00202495"/>
    <w:rsid w:val="00202E35"/>
    <w:rsid w:val="00202E92"/>
    <w:rsid w:val="00204297"/>
    <w:rsid w:val="00205252"/>
    <w:rsid w:val="0020712A"/>
    <w:rsid w:val="00210225"/>
    <w:rsid w:val="00211259"/>
    <w:rsid w:val="002127CD"/>
    <w:rsid w:val="002130C6"/>
    <w:rsid w:val="00216525"/>
    <w:rsid w:val="002167EE"/>
    <w:rsid w:val="002177FB"/>
    <w:rsid w:val="002233F5"/>
    <w:rsid w:val="00224BCE"/>
    <w:rsid w:val="00225051"/>
    <w:rsid w:val="002254E5"/>
    <w:rsid w:val="00225E87"/>
    <w:rsid w:val="00225FAD"/>
    <w:rsid w:val="002266AB"/>
    <w:rsid w:val="00226E93"/>
    <w:rsid w:val="00227CA5"/>
    <w:rsid w:val="00230D3A"/>
    <w:rsid w:val="002319D7"/>
    <w:rsid w:val="0023260A"/>
    <w:rsid w:val="0023262F"/>
    <w:rsid w:val="002337AD"/>
    <w:rsid w:val="002337D8"/>
    <w:rsid w:val="00234555"/>
    <w:rsid w:val="00234836"/>
    <w:rsid w:val="00235A93"/>
    <w:rsid w:val="00235C38"/>
    <w:rsid w:val="00237492"/>
    <w:rsid w:val="00237FE3"/>
    <w:rsid w:val="0024151C"/>
    <w:rsid w:val="00242F29"/>
    <w:rsid w:val="00243AE9"/>
    <w:rsid w:val="00243D14"/>
    <w:rsid w:val="00244041"/>
    <w:rsid w:val="00244D19"/>
    <w:rsid w:val="002462C3"/>
    <w:rsid w:val="00247491"/>
    <w:rsid w:val="00247792"/>
    <w:rsid w:val="00247E41"/>
    <w:rsid w:val="0025074A"/>
    <w:rsid w:val="002508D7"/>
    <w:rsid w:val="002509A4"/>
    <w:rsid w:val="00251558"/>
    <w:rsid w:val="00251E8C"/>
    <w:rsid w:val="002525AD"/>
    <w:rsid w:val="00253A96"/>
    <w:rsid w:val="00253EAF"/>
    <w:rsid w:val="00254DD5"/>
    <w:rsid w:val="00255DF9"/>
    <w:rsid w:val="002563B4"/>
    <w:rsid w:val="00256E81"/>
    <w:rsid w:val="00257360"/>
    <w:rsid w:val="0026016C"/>
    <w:rsid w:val="00263479"/>
    <w:rsid w:val="00263790"/>
    <w:rsid w:val="00263C23"/>
    <w:rsid w:val="00263C8D"/>
    <w:rsid w:val="00265E5A"/>
    <w:rsid w:val="00267BA9"/>
    <w:rsid w:val="00267C96"/>
    <w:rsid w:val="002717AE"/>
    <w:rsid w:val="00273FF2"/>
    <w:rsid w:val="002740E2"/>
    <w:rsid w:val="00274FDE"/>
    <w:rsid w:val="002752BA"/>
    <w:rsid w:val="0027568F"/>
    <w:rsid w:val="0027660B"/>
    <w:rsid w:val="002773F2"/>
    <w:rsid w:val="00282A24"/>
    <w:rsid w:val="002832CF"/>
    <w:rsid w:val="002834CB"/>
    <w:rsid w:val="00283DF8"/>
    <w:rsid w:val="00284CF0"/>
    <w:rsid w:val="00286CD0"/>
    <w:rsid w:val="00286E70"/>
    <w:rsid w:val="0028716F"/>
    <w:rsid w:val="00287384"/>
    <w:rsid w:val="0028788F"/>
    <w:rsid w:val="00287A7B"/>
    <w:rsid w:val="00290B83"/>
    <w:rsid w:val="002912E5"/>
    <w:rsid w:val="00291397"/>
    <w:rsid w:val="002913A9"/>
    <w:rsid w:val="0029162F"/>
    <w:rsid w:val="00292B0F"/>
    <w:rsid w:val="00294275"/>
    <w:rsid w:val="0029451F"/>
    <w:rsid w:val="0029514F"/>
    <w:rsid w:val="002966AB"/>
    <w:rsid w:val="00296B46"/>
    <w:rsid w:val="002971C6"/>
    <w:rsid w:val="002A22B1"/>
    <w:rsid w:val="002A2A1B"/>
    <w:rsid w:val="002A2C90"/>
    <w:rsid w:val="002A2CB7"/>
    <w:rsid w:val="002A3FB9"/>
    <w:rsid w:val="002A40CE"/>
    <w:rsid w:val="002A49C3"/>
    <w:rsid w:val="002A58B2"/>
    <w:rsid w:val="002A5CB5"/>
    <w:rsid w:val="002A5EAD"/>
    <w:rsid w:val="002A6569"/>
    <w:rsid w:val="002A6FDD"/>
    <w:rsid w:val="002A7C8F"/>
    <w:rsid w:val="002B0102"/>
    <w:rsid w:val="002B12B0"/>
    <w:rsid w:val="002B1F0D"/>
    <w:rsid w:val="002B31B1"/>
    <w:rsid w:val="002B3403"/>
    <w:rsid w:val="002B3B4B"/>
    <w:rsid w:val="002B4553"/>
    <w:rsid w:val="002B4F82"/>
    <w:rsid w:val="002B5532"/>
    <w:rsid w:val="002B5AD7"/>
    <w:rsid w:val="002B60DA"/>
    <w:rsid w:val="002B69E4"/>
    <w:rsid w:val="002B7251"/>
    <w:rsid w:val="002C0F19"/>
    <w:rsid w:val="002C16C1"/>
    <w:rsid w:val="002C1E04"/>
    <w:rsid w:val="002C2492"/>
    <w:rsid w:val="002C3E8F"/>
    <w:rsid w:val="002C48E3"/>
    <w:rsid w:val="002C4F6A"/>
    <w:rsid w:val="002C523B"/>
    <w:rsid w:val="002C5CE4"/>
    <w:rsid w:val="002C737C"/>
    <w:rsid w:val="002C758F"/>
    <w:rsid w:val="002D0C35"/>
    <w:rsid w:val="002D17C8"/>
    <w:rsid w:val="002D2BF3"/>
    <w:rsid w:val="002D37B1"/>
    <w:rsid w:val="002D3837"/>
    <w:rsid w:val="002D4C57"/>
    <w:rsid w:val="002D5CD8"/>
    <w:rsid w:val="002D5EF4"/>
    <w:rsid w:val="002D6045"/>
    <w:rsid w:val="002D6E2E"/>
    <w:rsid w:val="002D7958"/>
    <w:rsid w:val="002D7DF3"/>
    <w:rsid w:val="002E0BF9"/>
    <w:rsid w:val="002E2527"/>
    <w:rsid w:val="002E3BE2"/>
    <w:rsid w:val="002E65FE"/>
    <w:rsid w:val="002E6FE2"/>
    <w:rsid w:val="002F0D07"/>
    <w:rsid w:val="002F11D2"/>
    <w:rsid w:val="002F3B3D"/>
    <w:rsid w:val="002F5ED9"/>
    <w:rsid w:val="002F6F41"/>
    <w:rsid w:val="0030023A"/>
    <w:rsid w:val="00300AE2"/>
    <w:rsid w:val="00300DBE"/>
    <w:rsid w:val="00301394"/>
    <w:rsid w:val="003013ED"/>
    <w:rsid w:val="00301F08"/>
    <w:rsid w:val="0030401D"/>
    <w:rsid w:val="00304090"/>
    <w:rsid w:val="00304402"/>
    <w:rsid w:val="00305682"/>
    <w:rsid w:val="003060A0"/>
    <w:rsid w:val="003102F5"/>
    <w:rsid w:val="0031255B"/>
    <w:rsid w:val="0031283E"/>
    <w:rsid w:val="00312DC9"/>
    <w:rsid w:val="0031428C"/>
    <w:rsid w:val="003146A7"/>
    <w:rsid w:val="003151FA"/>
    <w:rsid w:val="00315A04"/>
    <w:rsid w:val="00315ED5"/>
    <w:rsid w:val="00316B0D"/>
    <w:rsid w:val="00316ECB"/>
    <w:rsid w:val="00320498"/>
    <w:rsid w:val="00320C1D"/>
    <w:rsid w:val="00321468"/>
    <w:rsid w:val="0032369C"/>
    <w:rsid w:val="0032428E"/>
    <w:rsid w:val="00324389"/>
    <w:rsid w:val="0032485A"/>
    <w:rsid w:val="00324A1D"/>
    <w:rsid w:val="00325838"/>
    <w:rsid w:val="003262B2"/>
    <w:rsid w:val="003272A6"/>
    <w:rsid w:val="003272DE"/>
    <w:rsid w:val="00330580"/>
    <w:rsid w:val="00331E35"/>
    <w:rsid w:val="00332284"/>
    <w:rsid w:val="00332CEB"/>
    <w:rsid w:val="0033490E"/>
    <w:rsid w:val="00335601"/>
    <w:rsid w:val="00335A8C"/>
    <w:rsid w:val="00335AC5"/>
    <w:rsid w:val="003360C3"/>
    <w:rsid w:val="0034060B"/>
    <w:rsid w:val="0034197C"/>
    <w:rsid w:val="00342303"/>
    <w:rsid w:val="00343B9E"/>
    <w:rsid w:val="00343D13"/>
    <w:rsid w:val="003442E7"/>
    <w:rsid w:val="00344543"/>
    <w:rsid w:val="00344B6C"/>
    <w:rsid w:val="00346A41"/>
    <w:rsid w:val="00347A4B"/>
    <w:rsid w:val="00350796"/>
    <w:rsid w:val="0035086C"/>
    <w:rsid w:val="0035277E"/>
    <w:rsid w:val="00354CEA"/>
    <w:rsid w:val="003558D7"/>
    <w:rsid w:val="0035656C"/>
    <w:rsid w:val="00356B5D"/>
    <w:rsid w:val="00356DEC"/>
    <w:rsid w:val="00357A44"/>
    <w:rsid w:val="00357A90"/>
    <w:rsid w:val="00357EF2"/>
    <w:rsid w:val="00357F3F"/>
    <w:rsid w:val="00360E74"/>
    <w:rsid w:val="0036497C"/>
    <w:rsid w:val="00365EE3"/>
    <w:rsid w:val="00366A9F"/>
    <w:rsid w:val="00366BC6"/>
    <w:rsid w:val="00366E04"/>
    <w:rsid w:val="0037063F"/>
    <w:rsid w:val="00371ACA"/>
    <w:rsid w:val="003724D5"/>
    <w:rsid w:val="00372E4B"/>
    <w:rsid w:val="00376124"/>
    <w:rsid w:val="0037753E"/>
    <w:rsid w:val="003808AA"/>
    <w:rsid w:val="00380A30"/>
    <w:rsid w:val="00381AF4"/>
    <w:rsid w:val="00382E37"/>
    <w:rsid w:val="00385EA9"/>
    <w:rsid w:val="00385F48"/>
    <w:rsid w:val="003860BF"/>
    <w:rsid w:val="00386F4E"/>
    <w:rsid w:val="003874DF"/>
    <w:rsid w:val="00387A97"/>
    <w:rsid w:val="00390343"/>
    <w:rsid w:val="00390642"/>
    <w:rsid w:val="0039111D"/>
    <w:rsid w:val="00391186"/>
    <w:rsid w:val="0039203D"/>
    <w:rsid w:val="00392218"/>
    <w:rsid w:val="00393471"/>
    <w:rsid w:val="003937F2"/>
    <w:rsid w:val="00394159"/>
    <w:rsid w:val="00394ED1"/>
    <w:rsid w:val="003959EB"/>
    <w:rsid w:val="00396303"/>
    <w:rsid w:val="003A10B1"/>
    <w:rsid w:val="003A138B"/>
    <w:rsid w:val="003A20B0"/>
    <w:rsid w:val="003A227B"/>
    <w:rsid w:val="003A26CA"/>
    <w:rsid w:val="003A3F79"/>
    <w:rsid w:val="003A4295"/>
    <w:rsid w:val="003A48F0"/>
    <w:rsid w:val="003A4CE5"/>
    <w:rsid w:val="003A4D32"/>
    <w:rsid w:val="003A5270"/>
    <w:rsid w:val="003A52F7"/>
    <w:rsid w:val="003A5671"/>
    <w:rsid w:val="003A5933"/>
    <w:rsid w:val="003A707C"/>
    <w:rsid w:val="003A76DE"/>
    <w:rsid w:val="003A7816"/>
    <w:rsid w:val="003B050E"/>
    <w:rsid w:val="003B0D9D"/>
    <w:rsid w:val="003B0DB8"/>
    <w:rsid w:val="003B23DB"/>
    <w:rsid w:val="003B2AC5"/>
    <w:rsid w:val="003B2C87"/>
    <w:rsid w:val="003B33FE"/>
    <w:rsid w:val="003B3F8E"/>
    <w:rsid w:val="003B4EB6"/>
    <w:rsid w:val="003B6189"/>
    <w:rsid w:val="003B61B1"/>
    <w:rsid w:val="003B68F6"/>
    <w:rsid w:val="003B7152"/>
    <w:rsid w:val="003B7451"/>
    <w:rsid w:val="003C08FC"/>
    <w:rsid w:val="003C0C63"/>
    <w:rsid w:val="003C105E"/>
    <w:rsid w:val="003C11B0"/>
    <w:rsid w:val="003C1D6D"/>
    <w:rsid w:val="003C2718"/>
    <w:rsid w:val="003C3401"/>
    <w:rsid w:val="003C5231"/>
    <w:rsid w:val="003C58D6"/>
    <w:rsid w:val="003D2999"/>
    <w:rsid w:val="003D32AB"/>
    <w:rsid w:val="003D3E82"/>
    <w:rsid w:val="003D41B9"/>
    <w:rsid w:val="003D49EF"/>
    <w:rsid w:val="003D4D64"/>
    <w:rsid w:val="003D71E6"/>
    <w:rsid w:val="003D7EF5"/>
    <w:rsid w:val="003E03C2"/>
    <w:rsid w:val="003E0B7D"/>
    <w:rsid w:val="003E138F"/>
    <w:rsid w:val="003E26F2"/>
    <w:rsid w:val="003E2F0B"/>
    <w:rsid w:val="003E2F32"/>
    <w:rsid w:val="003E3EC3"/>
    <w:rsid w:val="003E572C"/>
    <w:rsid w:val="003E5CC0"/>
    <w:rsid w:val="003E717A"/>
    <w:rsid w:val="003F15C0"/>
    <w:rsid w:val="003F1AEB"/>
    <w:rsid w:val="003F1C08"/>
    <w:rsid w:val="003F201C"/>
    <w:rsid w:val="003F256F"/>
    <w:rsid w:val="003F3813"/>
    <w:rsid w:val="003F3F1A"/>
    <w:rsid w:val="003F5DD0"/>
    <w:rsid w:val="003F73AA"/>
    <w:rsid w:val="00402B70"/>
    <w:rsid w:val="00403252"/>
    <w:rsid w:val="00403766"/>
    <w:rsid w:val="00403832"/>
    <w:rsid w:val="004038D7"/>
    <w:rsid w:val="004048A5"/>
    <w:rsid w:val="00404E53"/>
    <w:rsid w:val="0040519C"/>
    <w:rsid w:val="00406845"/>
    <w:rsid w:val="00406BD5"/>
    <w:rsid w:val="00406D64"/>
    <w:rsid w:val="004105D5"/>
    <w:rsid w:val="00411C91"/>
    <w:rsid w:val="0041228D"/>
    <w:rsid w:val="004129F5"/>
    <w:rsid w:val="00412A6A"/>
    <w:rsid w:val="00412FAC"/>
    <w:rsid w:val="004136D6"/>
    <w:rsid w:val="0041577F"/>
    <w:rsid w:val="0041593B"/>
    <w:rsid w:val="00417C32"/>
    <w:rsid w:val="00421782"/>
    <w:rsid w:val="00423110"/>
    <w:rsid w:val="0042379B"/>
    <w:rsid w:val="00424AEA"/>
    <w:rsid w:val="00425E23"/>
    <w:rsid w:val="00427FF6"/>
    <w:rsid w:val="00431BE6"/>
    <w:rsid w:val="00432894"/>
    <w:rsid w:val="0043474D"/>
    <w:rsid w:val="00436C4B"/>
    <w:rsid w:val="00437E48"/>
    <w:rsid w:val="004406F0"/>
    <w:rsid w:val="004415B4"/>
    <w:rsid w:val="004418C6"/>
    <w:rsid w:val="00441C24"/>
    <w:rsid w:val="0044254C"/>
    <w:rsid w:val="004456CC"/>
    <w:rsid w:val="00445D76"/>
    <w:rsid w:val="004469E6"/>
    <w:rsid w:val="00446A73"/>
    <w:rsid w:val="00446E1F"/>
    <w:rsid w:val="00447AF1"/>
    <w:rsid w:val="00451205"/>
    <w:rsid w:val="00451359"/>
    <w:rsid w:val="00452258"/>
    <w:rsid w:val="00453CE8"/>
    <w:rsid w:val="00453DAF"/>
    <w:rsid w:val="0045537A"/>
    <w:rsid w:val="0045580E"/>
    <w:rsid w:val="00455E9B"/>
    <w:rsid w:val="004561AD"/>
    <w:rsid w:val="004561C4"/>
    <w:rsid w:val="0045747A"/>
    <w:rsid w:val="00457791"/>
    <w:rsid w:val="004605CD"/>
    <w:rsid w:val="0046160E"/>
    <w:rsid w:val="00461E39"/>
    <w:rsid w:val="00462A78"/>
    <w:rsid w:val="004637A0"/>
    <w:rsid w:val="00463C63"/>
    <w:rsid w:val="004652CE"/>
    <w:rsid w:val="00465F6C"/>
    <w:rsid w:val="00470FB6"/>
    <w:rsid w:val="004724D9"/>
    <w:rsid w:val="00472A43"/>
    <w:rsid w:val="00472DC1"/>
    <w:rsid w:val="00472E85"/>
    <w:rsid w:val="00473B18"/>
    <w:rsid w:val="00473BF0"/>
    <w:rsid w:val="00473ECE"/>
    <w:rsid w:val="0047599B"/>
    <w:rsid w:val="00477A6F"/>
    <w:rsid w:val="0048018D"/>
    <w:rsid w:val="0048023F"/>
    <w:rsid w:val="00480948"/>
    <w:rsid w:val="00480EE0"/>
    <w:rsid w:val="00480F44"/>
    <w:rsid w:val="004811D5"/>
    <w:rsid w:val="0048350C"/>
    <w:rsid w:val="00483B82"/>
    <w:rsid w:val="00483C4E"/>
    <w:rsid w:val="00483F98"/>
    <w:rsid w:val="0048432E"/>
    <w:rsid w:val="004844C0"/>
    <w:rsid w:val="00487013"/>
    <w:rsid w:val="0048703F"/>
    <w:rsid w:val="004870A3"/>
    <w:rsid w:val="004905DC"/>
    <w:rsid w:val="004911C1"/>
    <w:rsid w:val="00491B83"/>
    <w:rsid w:val="004922BC"/>
    <w:rsid w:val="0049316A"/>
    <w:rsid w:val="004931A8"/>
    <w:rsid w:val="00494BA9"/>
    <w:rsid w:val="004954DF"/>
    <w:rsid w:val="00495520"/>
    <w:rsid w:val="0049630D"/>
    <w:rsid w:val="00496663"/>
    <w:rsid w:val="0049681D"/>
    <w:rsid w:val="00497C81"/>
    <w:rsid w:val="004A02E1"/>
    <w:rsid w:val="004A116C"/>
    <w:rsid w:val="004A16E7"/>
    <w:rsid w:val="004A1E25"/>
    <w:rsid w:val="004A20A6"/>
    <w:rsid w:val="004A2B34"/>
    <w:rsid w:val="004A3B7D"/>
    <w:rsid w:val="004A4BD4"/>
    <w:rsid w:val="004A4FCD"/>
    <w:rsid w:val="004A542D"/>
    <w:rsid w:val="004B038E"/>
    <w:rsid w:val="004B0CD3"/>
    <w:rsid w:val="004B1297"/>
    <w:rsid w:val="004B68F1"/>
    <w:rsid w:val="004B6AD9"/>
    <w:rsid w:val="004B7B63"/>
    <w:rsid w:val="004C2C97"/>
    <w:rsid w:val="004C37D3"/>
    <w:rsid w:val="004D058F"/>
    <w:rsid w:val="004D0DAD"/>
    <w:rsid w:val="004D1979"/>
    <w:rsid w:val="004D28E4"/>
    <w:rsid w:val="004D3463"/>
    <w:rsid w:val="004D4029"/>
    <w:rsid w:val="004D4F2E"/>
    <w:rsid w:val="004D5701"/>
    <w:rsid w:val="004D5827"/>
    <w:rsid w:val="004D6310"/>
    <w:rsid w:val="004D6316"/>
    <w:rsid w:val="004D7DDB"/>
    <w:rsid w:val="004E1E5E"/>
    <w:rsid w:val="004E3ABD"/>
    <w:rsid w:val="004E4132"/>
    <w:rsid w:val="004E5797"/>
    <w:rsid w:val="004E670F"/>
    <w:rsid w:val="004E7B97"/>
    <w:rsid w:val="004F14D9"/>
    <w:rsid w:val="004F1788"/>
    <w:rsid w:val="004F2333"/>
    <w:rsid w:val="004F2799"/>
    <w:rsid w:val="004F38FB"/>
    <w:rsid w:val="004F40A6"/>
    <w:rsid w:val="004F4777"/>
    <w:rsid w:val="004F4F98"/>
    <w:rsid w:val="004F508A"/>
    <w:rsid w:val="004F65FF"/>
    <w:rsid w:val="004F6BC3"/>
    <w:rsid w:val="004F73A3"/>
    <w:rsid w:val="004F7512"/>
    <w:rsid w:val="00500A2B"/>
    <w:rsid w:val="00501712"/>
    <w:rsid w:val="0050225A"/>
    <w:rsid w:val="005025A3"/>
    <w:rsid w:val="005035E9"/>
    <w:rsid w:val="00503BEF"/>
    <w:rsid w:val="00504BDB"/>
    <w:rsid w:val="00504C2E"/>
    <w:rsid w:val="005061E3"/>
    <w:rsid w:val="00507F5C"/>
    <w:rsid w:val="0051407D"/>
    <w:rsid w:val="005156DA"/>
    <w:rsid w:val="0051585E"/>
    <w:rsid w:val="00515A24"/>
    <w:rsid w:val="00515BFC"/>
    <w:rsid w:val="005169B2"/>
    <w:rsid w:val="00516B79"/>
    <w:rsid w:val="00517A90"/>
    <w:rsid w:val="00517BA0"/>
    <w:rsid w:val="00517BD5"/>
    <w:rsid w:val="00517D4F"/>
    <w:rsid w:val="00523004"/>
    <w:rsid w:val="00523382"/>
    <w:rsid w:val="00524C8C"/>
    <w:rsid w:val="00526B9A"/>
    <w:rsid w:val="00526EAA"/>
    <w:rsid w:val="0052708F"/>
    <w:rsid w:val="00527223"/>
    <w:rsid w:val="00527E04"/>
    <w:rsid w:val="00530287"/>
    <w:rsid w:val="00531F47"/>
    <w:rsid w:val="00532DA1"/>
    <w:rsid w:val="00533859"/>
    <w:rsid w:val="00534ED5"/>
    <w:rsid w:val="00535D6E"/>
    <w:rsid w:val="005371C2"/>
    <w:rsid w:val="00537896"/>
    <w:rsid w:val="00540AFB"/>
    <w:rsid w:val="00541DA4"/>
    <w:rsid w:val="0054238B"/>
    <w:rsid w:val="00542A9B"/>
    <w:rsid w:val="005437EE"/>
    <w:rsid w:val="00544ABF"/>
    <w:rsid w:val="005451B7"/>
    <w:rsid w:val="00545E00"/>
    <w:rsid w:val="0054682E"/>
    <w:rsid w:val="00546A18"/>
    <w:rsid w:val="00546E7D"/>
    <w:rsid w:val="0055063F"/>
    <w:rsid w:val="0055142B"/>
    <w:rsid w:val="00551C5E"/>
    <w:rsid w:val="00551F41"/>
    <w:rsid w:val="0055296A"/>
    <w:rsid w:val="0055697E"/>
    <w:rsid w:val="00557950"/>
    <w:rsid w:val="00560155"/>
    <w:rsid w:val="005608A9"/>
    <w:rsid w:val="00560BC1"/>
    <w:rsid w:val="00561C4B"/>
    <w:rsid w:val="00561F20"/>
    <w:rsid w:val="00562656"/>
    <w:rsid w:val="00563A92"/>
    <w:rsid w:val="005658B6"/>
    <w:rsid w:val="00565CD1"/>
    <w:rsid w:val="00566128"/>
    <w:rsid w:val="00566691"/>
    <w:rsid w:val="00570D29"/>
    <w:rsid w:val="00570F80"/>
    <w:rsid w:val="00571C98"/>
    <w:rsid w:val="00573668"/>
    <w:rsid w:val="0057405F"/>
    <w:rsid w:val="0057456F"/>
    <w:rsid w:val="00574B05"/>
    <w:rsid w:val="00574C02"/>
    <w:rsid w:val="0057645D"/>
    <w:rsid w:val="005770CC"/>
    <w:rsid w:val="0057735D"/>
    <w:rsid w:val="00577A0B"/>
    <w:rsid w:val="00580755"/>
    <w:rsid w:val="00583206"/>
    <w:rsid w:val="005855E2"/>
    <w:rsid w:val="00585966"/>
    <w:rsid w:val="00585E7B"/>
    <w:rsid w:val="00587926"/>
    <w:rsid w:val="005903BE"/>
    <w:rsid w:val="005931D1"/>
    <w:rsid w:val="005936FD"/>
    <w:rsid w:val="00593A4B"/>
    <w:rsid w:val="00593F9E"/>
    <w:rsid w:val="0059450E"/>
    <w:rsid w:val="005951FF"/>
    <w:rsid w:val="00595424"/>
    <w:rsid w:val="0059643F"/>
    <w:rsid w:val="005A023A"/>
    <w:rsid w:val="005A0BAF"/>
    <w:rsid w:val="005A0E55"/>
    <w:rsid w:val="005A17B4"/>
    <w:rsid w:val="005A254F"/>
    <w:rsid w:val="005A4583"/>
    <w:rsid w:val="005A5AB6"/>
    <w:rsid w:val="005A5EA2"/>
    <w:rsid w:val="005B0EE7"/>
    <w:rsid w:val="005B26EB"/>
    <w:rsid w:val="005B2C15"/>
    <w:rsid w:val="005B2D32"/>
    <w:rsid w:val="005B30AF"/>
    <w:rsid w:val="005B349E"/>
    <w:rsid w:val="005B48D8"/>
    <w:rsid w:val="005B651A"/>
    <w:rsid w:val="005B6F80"/>
    <w:rsid w:val="005B7299"/>
    <w:rsid w:val="005B752B"/>
    <w:rsid w:val="005C053C"/>
    <w:rsid w:val="005C0C78"/>
    <w:rsid w:val="005C12FE"/>
    <w:rsid w:val="005C2C38"/>
    <w:rsid w:val="005C30A2"/>
    <w:rsid w:val="005C34D1"/>
    <w:rsid w:val="005C4639"/>
    <w:rsid w:val="005C4774"/>
    <w:rsid w:val="005C483D"/>
    <w:rsid w:val="005C4FAE"/>
    <w:rsid w:val="005C5D61"/>
    <w:rsid w:val="005C6A9A"/>
    <w:rsid w:val="005C7F2B"/>
    <w:rsid w:val="005D1405"/>
    <w:rsid w:val="005D234F"/>
    <w:rsid w:val="005D31B4"/>
    <w:rsid w:val="005D3F3B"/>
    <w:rsid w:val="005D5B47"/>
    <w:rsid w:val="005D6A9F"/>
    <w:rsid w:val="005D6CFA"/>
    <w:rsid w:val="005D79B0"/>
    <w:rsid w:val="005E011A"/>
    <w:rsid w:val="005E0636"/>
    <w:rsid w:val="005E26E1"/>
    <w:rsid w:val="005E3151"/>
    <w:rsid w:val="005E3F4A"/>
    <w:rsid w:val="005E58AA"/>
    <w:rsid w:val="005E777B"/>
    <w:rsid w:val="005F0EB7"/>
    <w:rsid w:val="005F1ECB"/>
    <w:rsid w:val="005F27EF"/>
    <w:rsid w:val="005F291F"/>
    <w:rsid w:val="005F427B"/>
    <w:rsid w:val="005F55CD"/>
    <w:rsid w:val="005F5C4A"/>
    <w:rsid w:val="005F62E4"/>
    <w:rsid w:val="005F707D"/>
    <w:rsid w:val="0060082B"/>
    <w:rsid w:val="00600C37"/>
    <w:rsid w:val="00601C1E"/>
    <w:rsid w:val="00602E29"/>
    <w:rsid w:val="00602F45"/>
    <w:rsid w:val="00603450"/>
    <w:rsid w:val="00604735"/>
    <w:rsid w:val="00604A2F"/>
    <w:rsid w:val="00604FEF"/>
    <w:rsid w:val="00605E02"/>
    <w:rsid w:val="006077FA"/>
    <w:rsid w:val="00610B93"/>
    <w:rsid w:val="0061183E"/>
    <w:rsid w:val="006127EF"/>
    <w:rsid w:val="006140CE"/>
    <w:rsid w:val="0061477B"/>
    <w:rsid w:val="00615640"/>
    <w:rsid w:val="00615C66"/>
    <w:rsid w:val="00615CD0"/>
    <w:rsid w:val="00616BA1"/>
    <w:rsid w:val="006171AF"/>
    <w:rsid w:val="006174E6"/>
    <w:rsid w:val="00617645"/>
    <w:rsid w:val="00617B65"/>
    <w:rsid w:val="006210BA"/>
    <w:rsid w:val="006212E3"/>
    <w:rsid w:val="006215A4"/>
    <w:rsid w:val="00621A3F"/>
    <w:rsid w:val="00621FF0"/>
    <w:rsid w:val="00624406"/>
    <w:rsid w:val="00624BA5"/>
    <w:rsid w:val="00624D8A"/>
    <w:rsid w:val="00624DBF"/>
    <w:rsid w:val="0062505E"/>
    <w:rsid w:val="00625538"/>
    <w:rsid w:val="006256BC"/>
    <w:rsid w:val="006256C6"/>
    <w:rsid w:val="00625968"/>
    <w:rsid w:val="006277F8"/>
    <w:rsid w:val="006307D0"/>
    <w:rsid w:val="006314E2"/>
    <w:rsid w:val="006316DC"/>
    <w:rsid w:val="0063170B"/>
    <w:rsid w:val="006326B3"/>
    <w:rsid w:val="00632C09"/>
    <w:rsid w:val="00633D2D"/>
    <w:rsid w:val="00634816"/>
    <w:rsid w:val="006353C4"/>
    <w:rsid w:val="00635693"/>
    <w:rsid w:val="00635AF2"/>
    <w:rsid w:val="0064082B"/>
    <w:rsid w:val="0064466C"/>
    <w:rsid w:val="0064575E"/>
    <w:rsid w:val="00646B33"/>
    <w:rsid w:val="006479E3"/>
    <w:rsid w:val="006501BA"/>
    <w:rsid w:val="00654DC7"/>
    <w:rsid w:val="00656D95"/>
    <w:rsid w:val="00660B00"/>
    <w:rsid w:val="006618AD"/>
    <w:rsid w:val="0066419F"/>
    <w:rsid w:val="00664B54"/>
    <w:rsid w:val="00664F0E"/>
    <w:rsid w:val="00666322"/>
    <w:rsid w:val="0066657B"/>
    <w:rsid w:val="006670AC"/>
    <w:rsid w:val="00667645"/>
    <w:rsid w:val="00667D13"/>
    <w:rsid w:val="00670153"/>
    <w:rsid w:val="006709A8"/>
    <w:rsid w:val="00672F47"/>
    <w:rsid w:val="00673E46"/>
    <w:rsid w:val="00674BB8"/>
    <w:rsid w:val="00675567"/>
    <w:rsid w:val="00675988"/>
    <w:rsid w:val="00675E8F"/>
    <w:rsid w:val="00677E27"/>
    <w:rsid w:val="00680AA0"/>
    <w:rsid w:val="00681B69"/>
    <w:rsid w:val="006827D8"/>
    <w:rsid w:val="00683665"/>
    <w:rsid w:val="00683B93"/>
    <w:rsid w:val="00684AC1"/>
    <w:rsid w:val="00684E3F"/>
    <w:rsid w:val="00684E83"/>
    <w:rsid w:val="006851CB"/>
    <w:rsid w:val="00685DA7"/>
    <w:rsid w:val="00685F46"/>
    <w:rsid w:val="00686E7B"/>
    <w:rsid w:val="00686F07"/>
    <w:rsid w:val="00687FBA"/>
    <w:rsid w:val="0069044F"/>
    <w:rsid w:val="006915D9"/>
    <w:rsid w:val="00691631"/>
    <w:rsid w:val="006917AD"/>
    <w:rsid w:val="0069199A"/>
    <w:rsid w:val="00694D4A"/>
    <w:rsid w:val="00696C1D"/>
    <w:rsid w:val="0069703F"/>
    <w:rsid w:val="0069783E"/>
    <w:rsid w:val="00697EB9"/>
    <w:rsid w:val="006A12EE"/>
    <w:rsid w:val="006A1544"/>
    <w:rsid w:val="006A3C12"/>
    <w:rsid w:val="006A42E0"/>
    <w:rsid w:val="006A4331"/>
    <w:rsid w:val="006A5ABC"/>
    <w:rsid w:val="006B01DB"/>
    <w:rsid w:val="006B03C4"/>
    <w:rsid w:val="006B0F49"/>
    <w:rsid w:val="006B2187"/>
    <w:rsid w:val="006B26A7"/>
    <w:rsid w:val="006B589F"/>
    <w:rsid w:val="006B6DF2"/>
    <w:rsid w:val="006B6E7D"/>
    <w:rsid w:val="006B6EE3"/>
    <w:rsid w:val="006B7FA8"/>
    <w:rsid w:val="006C0CDE"/>
    <w:rsid w:val="006C1A3A"/>
    <w:rsid w:val="006C1C55"/>
    <w:rsid w:val="006C2530"/>
    <w:rsid w:val="006C25C6"/>
    <w:rsid w:val="006C286B"/>
    <w:rsid w:val="006C446F"/>
    <w:rsid w:val="006C5288"/>
    <w:rsid w:val="006C5D50"/>
    <w:rsid w:val="006C6AFB"/>
    <w:rsid w:val="006C73F3"/>
    <w:rsid w:val="006C76E7"/>
    <w:rsid w:val="006D06B4"/>
    <w:rsid w:val="006D38B6"/>
    <w:rsid w:val="006D4816"/>
    <w:rsid w:val="006D514D"/>
    <w:rsid w:val="006D51C3"/>
    <w:rsid w:val="006D5653"/>
    <w:rsid w:val="006D6566"/>
    <w:rsid w:val="006E017E"/>
    <w:rsid w:val="006E1108"/>
    <w:rsid w:val="006E12CE"/>
    <w:rsid w:val="006E28EE"/>
    <w:rsid w:val="006E48DA"/>
    <w:rsid w:val="006E5590"/>
    <w:rsid w:val="006E6076"/>
    <w:rsid w:val="006E64B3"/>
    <w:rsid w:val="006E66FD"/>
    <w:rsid w:val="006E7108"/>
    <w:rsid w:val="006E7C6B"/>
    <w:rsid w:val="006F054D"/>
    <w:rsid w:val="006F066D"/>
    <w:rsid w:val="006F16E7"/>
    <w:rsid w:val="006F1C25"/>
    <w:rsid w:val="006F1EDC"/>
    <w:rsid w:val="006F26CD"/>
    <w:rsid w:val="006F3974"/>
    <w:rsid w:val="006F4949"/>
    <w:rsid w:val="0070192C"/>
    <w:rsid w:val="00702F21"/>
    <w:rsid w:val="007052C8"/>
    <w:rsid w:val="007077D2"/>
    <w:rsid w:val="00711056"/>
    <w:rsid w:val="00711357"/>
    <w:rsid w:val="0071281D"/>
    <w:rsid w:val="00712C84"/>
    <w:rsid w:val="00713108"/>
    <w:rsid w:val="00713D04"/>
    <w:rsid w:val="00715953"/>
    <w:rsid w:val="007167FA"/>
    <w:rsid w:val="007176E1"/>
    <w:rsid w:val="00717A61"/>
    <w:rsid w:val="00717D94"/>
    <w:rsid w:val="00721476"/>
    <w:rsid w:val="00721F4D"/>
    <w:rsid w:val="00722CAC"/>
    <w:rsid w:val="007230C7"/>
    <w:rsid w:val="00725DD9"/>
    <w:rsid w:val="00726101"/>
    <w:rsid w:val="00726C61"/>
    <w:rsid w:val="00730052"/>
    <w:rsid w:val="00730670"/>
    <w:rsid w:val="00731B2D"/>
    <w:rsid w:val="0073394D"/>
    <w:rsid w:val="00734B26"/>
    <w:rsid w:val="00736341"/>
    <w:rsid w:val="0073725B"/>
    <w:rsid w:val="0073789C"/>
    <w:rsid w:val="0074008D"/>
    <w:rsid w:val="007419B1"/>
    <w:rsid w:val="00742832"/>
    <w:rsid w:val="00743925"/>
    <w:rsid w:val="00743DA3"/>
    <w:rsid w:val="0074401C"/>
    <w:rsid w:val="007442BB"/>
    <w:rsid w:val="00746E4A"/>
    <w:rsid w:val="007471BF"/>
    <w:rsid w:val="00747961"/>
    <w:rsid w:val="007501B2"/>
    <w:rsid w:val="00750625"/>
    <w:rsid w:val="00751324"/>
    <w:rsid w:val="00751C1C"/>
    <w:rsid w:val="00752085"/>
    <w:rsid w:val="007532A4"/>
    <w:rsid w:val="007541B3"/>
    <w:rsid w:val="00754D83"/>
    <w:rsid w:val="00755533"/>
    <w:rsid w:val="00756A01"/>
    <w:rsid w:val="0075709E"/>
    <w:rsid w:val="007578E3"/>
    <w:rsid w:val="007605EB"/>
    <w:rsid w:val="00760F71"/>
    <w:rsid w:val="00762CE9"/>
    <w:rsid w:val="007634C6"/>
    <w:rsid w:val="0076642C"/>
    <w:rsid w:val="00766565"/>
    <w:rsid w:val="00770860"/>
    <w:rsid w:val="007708A7"/>
    <w:rsid w:val="00771283"/>
    <w:rsid w:val="007744CA"/>
    <w:rsid w:val="0077604E"/>
    <w:rsid w:val="007770B3"/>
    <w:rsid w:val="0077762F"/>
    <w:rsid w:val="00777800"/>
    <w:rsid w:val="0078164E"/>
    <w:rsid w:val="0078238B"/>
    <w:rsid w:val="0078367C"/>
    <w:rsid w:val="00784305"/>
    <w:rsid w:val="007910AA"/>
    <w:rsid w:val="00791542"/>
    <w:rsid w:val="00792936"/>
    <w:rsid w:val="00792A62"/>
    <w:rsid w:val="00794D55"/>
    <w:rsid w:val="0079625C"/>
    <w:rsid w:val="00797943"/>
    <w:rsid w:val="007A0BF3"/>
    <w:rsid w:val="007A14A1"/>
    <w:rsid w:val="007A14BC"/>
    <w:rsid w:val="007A19D3"/>
    <w:rsid w:val="007A36C4"/>
    <w:rsid w:val="007A4DD8"/>
    <w:rsid w:val="007A5128"/>
    <w:rsid w:val="007A5AE1"/>
    <w:rsid w:val="007A62BB"/>
    <w:rsid w:val="007A65A0"/>
    <w:rsid w:val="007A6755"/>
    <w:rsid w:val="007A6D91"/>
    <w:rsid w:val="007B00AF"/>
    <w:rsid w:val="007B0C5A"/>
    <w:rsid w:val="007B2731"/>
    <w:rsid w:val="007B31B6"/>
    <w:rsid w:val="007B35EC"/>
    <w:rsid w:val="007B4D44"/>
    <w:rsid w:val="007B5432"/>
    <w:rsid w:val="007B6285"/>
    <w:rsid w:val="007B762C"/>
    <w:rsid w:val="007B7CFE"/>
    <w:rsid w:val="007B7F6B"/>
    <w:rsid w:val="007C22B7"/>
    <w:rsid w:val="007C33EB"/>
    <w:rsid w:val="007C3441"/>
    <w:rsid w:val="007C3953"/>
    <w:rsid w:val="007C45CF"/>
    <w:rsid w:val="007C4C7A"/>
    <w:rsid w:val="007C5280"/>
    <w:rsid w:val="007C64E2"/>
    <w:rsid w:val="007C76E7"/>
    <w:rsid w:val="007D09DD"/>
    <w:rsid w:val="007D0D12"/>
    <w:rsid w:val="007D10D4"/>
    <w:rsid w:val="007D3BD2"/>
    <w:rsid w:val="007D4E84"/>
    <w:rsid w:val="007D5C2D"/>
    <w:rsid w:val="007D664E"/>
    <w:rsid w:val="007D7065"/>
    <w:rsid w:val="007D7C61"/>
    <w:rsid w:val="007D7DA2"/>
    <w:rsid w:val="007E1672"/>
    <w:rsid w:val="007E379E"/>
    <w:rsid w:val="007E5481"/>
    <w:rsid w:val="007E5777"/>
    <w:rsid w:val="007E5E64"/>
    <w:rsid w:val="007E6408"/>
    <w:rsid w:val="007E6C85"/>
    <w:rsid w:val="007F256B"/>
    <w:rsid w:val="007F3338"/>
    <w:rsid w:val="007F5D34"/>
    <w:rsid w:val="007F5DED"/>
    <w:rsid w:val="007F5F91"/>
    <w:rsid w:val="007F6155"/>
    <w:rsid w:val="007F7040"/>
    <w:rsid w:val="00800445"/>
    <w:rsid w:val="0080120E"/>
    <w:rsid w:val="00803C30"/>
    <w:rsid w:val="00803EF7"/>
    <w:rsid w:val="00804566"/>
    <w:rsid w:val="00804690"/>
    <w:rsid w:val="008048E1"/>
    <w:rsid w:val="00804DA5"/>
    <w:rsid w:val="0080573E"/>
    <w:rsid w:val="008066D6"/>
    <w:rsid w:val="00807AA3"/>
    <w:rsid w:val="00811523"/>
    <w:rsid w:val="00811C68"/>
    <w:rsid w:val="00812476"/>
    <w:rsid w:val="00812B4D"/>
    <w:rsid w:val="00812FEB"/>
    <w:rsid w:val="008134AE"/>
    <w:rsid w:val="00815588"/>
    <w:rsid w:val="00820FE8"/>
    <w:rsid w:val="00821018"/>
    <w:rsid w:val="00825B46"/>
    <w:rsid w:val="0082798A"/>
    <w:rsid w:val="00827E1C"/>
    <w:rsid w:val="0083037E"/>
    <w:rsid w:val="00831A59"/>
    <w:rsid w:val="00833137"/>
    <w:rsid w:val="008338D2"/>
    <w:rsid w:val="00835182"/>
    <w:rsid w:val="00836F27"/>
    <w:rsid w:val="00837AA3"/>
    <w:rsid w:val="0084054B"/>
    <w:rsid w:val="008423D7"/>
    <w:rsid w:val="00843EB6"/>
    <w:rsid w:val="00845750"/>
    <w:rsid w:val="0084647B"/>
    <w:rsid w:val="00847773"/>
    <w:rsid w:val="00847C0E"/>
    <w:rsid w:val="00850C1C"/>
    <w:rsid w:val="008513E5"/>
    <w:rsid w:val="00851912"/>
    <w:rsid w:val="00851BCC"/>
    <w:rsid w:val="00852073"/>
    <w:rsid w:val="00852179"/>
    <w:rsid w:val="00852197"/>
    <w:rsid w:val="00853829"/>
    <w:rsid w:val="00854BA6"/>
    <w:rsid w:val="00855312"/>
    <w:rsid w:val="0085558E"/>
    <w:rsid w:val="0085574A"/>
    <w:rsid w:val="00856009"/>
    <w:rsid w:val="008563C9"/>
    <w:rsid w:val="00856CE1"/>
    <w:rsid w:val="00857BF1"/>
    <w:rsid w:val="0086087D"/>
    <w:rsid w:val="00861847"/>
    <w:rsid w:val="00862F4A"/>
    <w:rsid w:val="00864A99"/>
    <w:rsid w:val="00864D81"/>
    <w:rsid w:val="00866C09"/>
    <w:rsid w:val="008709F7"/>
    <w:rsid w:val="00870D3B"/>
    <w:rsid w:val="00871722"/>
    <w:rsid w:val="00871989"/>
    <w:rsid w:val="00871D0A"/>
    <w:rsid w:val="00872075"/>
    <w:rsid w:val="008723A1"/>
    <w:rsid w:val="008751CB"/>
    <w:rsid w:val="00875386"/>
    <w:rsid w:val="008768EB"/>
    <w:rsid w:val="00876C15"/>
    <w:rsid w:val="0088061C"/>
    <w:rsid w:val="0088168F"/>
    <w:rsid w:val="00881C04"/>
    <w:rsid w:val="00885866"/>
    <w:rsid w:val="0088598D"/>
    <w:rsid w:val="00885AA0"/>
    <w:rsid w:val="0088751C"/>
    <w:rsid w:val="00891079"/>
    <w:rsid w:val="00891ECA"/>
    <w:rsid w:val="00892D69"/>
    <w:rsid w:val="0089302B"/>
    <w:rsid w:val="008939CF"/>
    <w:rsid w:val="00895272"/>
    <w:rsid w:val="00895701"/>
    <w:rsid w:val="0089689D"/>
    <w:rsid w:val="00896CD6"/>
    <w:rsid w:val="00896F19"/>
    <w:rsid w:val="00897F0D"/>
    <w:rsid w:val="008A1923"/>
    <w:rsid w:val="008A1D92"/>
    <w:rsid w:val="008A2B00"/>
    <w:rsid w:val="008A4651"/>
    <w:rsid w:val="008A65E5"/>
    <w:rsid w:val="008A67BC"/>
    <w:rsid w:val="008A6F2F"/>
    <w:rsid w:val="008A7078"/>
    <w:rsid w:val="008B0846"/>
    <w:rsid w:val="008B173A"/>
    <w:rsid w:val="008B2E3F"/>
    <w:rsid w:val="008B3D14"/>
    <w:rsid w:val="008B5569"/>
    <w:rsid w:val="008B7401"/>
    <w:rsid w:val="008C084D"/>
    <w:rsid w:val="008C0C92"/>
    <w:rsid w:val="008C4D55"/>
    <w:rsid w:val="008C793D"/>
    <w:rsid w:val="008D0D6E"/>
    <w:rsid w:val="008D1555"/>
    <w:rsid w:val="008D1679"/>
    <w:rsid w:val="008D16A8"/>
    <w:rsid w:val="008D2F09"/>
    <w:rsid w:val="008D346A"/>
    <w:rsid w:val="008D52DF"/>
    <w:rsid w:val="008D5A6C"/>
    <w:rsid w:val="008D5C73"/>
    <w:rsid w:val="008D6252"/>
    <w:rsid w:val="008D7599"/>
    <w:rsid w:val="008E04FF"/>
    <w:rsid w:val="008E09F1"/>
    <w:rsid w:val="008E0BE7"/>
    <w:rsid w:val="008E14A9"/>
    <w:rsid w:val="008E1D1A"/>
    <w:rsid w:val="008E2136"/>
    <w:rsid w:val="008E4CD5"/>
    <w:rsid w:val="008E50F7"/>
    <w:rsid w:val="008E5C88"/>
    <w:rsid w:val="008E644E"/>
    <w:rsid w:val="008E6827"/>
    <w:rsid w:val="008E68F1"/>
    <w:rsid w:val="008E6EF5"/>
    <w:rsid w:val="008F02EC"/>
    <w:rsid w:val="008F052A"/>
    <w:rsid w:val="008F1E1E"/>
    <w:rsid w:val="008F2877"/>
    <w:rsid w:val="008F315F"/>
    <w:rsid w:val="008F330B"/>
    <w:rsid w:val="008F40D2"/>
    <w:rsid w:val="008F49AE"/>
    <w:rsid w:val="008F51F7"/>
    <w:rsid w:val="008F6103"/>
    <w:rsid w:val="008F650C"/>
    <w:rsid w:val="008F65EE"/>
    <w:rsid w:val="008F66D0"/>
    <w:rsid w:val="008F6A14"/>
    <w:rsid w:val="008F6B40"/>
    <w:rsid w:val="008F716E"/>
    <w:rsid w:val="008F7B40"/>
    <w:rsid w:val="00900B68"/>
    <w:rsid w:val="009014DD"/>
    <w:rsid w:val="00901E69"/>
    <w:rsid w:val="00902368"/>
    <w:rsid w:val="00902406"/>
    <w:rsid w:val="0090319A"/>
    <w:rsid w:val="00903A91"/>
    <w:rsid w:val="009048DC"/>
    <w:rsid w:val="00904B6B"/>
    <w:rsid w:val="00905FA3"/>
    <w:rsid w:val="00907483"/>
    <w:rsid w:val="009105A9"/>
    <w:rsid w:val="00910E9E"/>
    <w:rsid w:val="009110EE"/>
    <w:rsid w:val="00912AE1"/>
    <w:rsid w:val="00912BE7"/>
    <w:rsid w:val="00912DD5"/>
    <w:rsid w:val="00914503"/>
    <w:rsid w:val="00915DFB"/>
    <w:rsid w:val="009164A1"/>
    <w:rsid w:val="00917F11"/>
    <w:rsid w:val="009203D4"/>
    <w:rsid w:val="009204AD"/>
    <w:rsid w:val="00920DC5"/>
    <w:rsid w:val="00922CCC"/>
    <w:rsid w:val="009232ED"/>
    <w:rsid w:val="00923310"/>
    <w:rsid w:val="00923B79"/>
    <w:rsid w:val="00925D4B"/>
    <w:rsid w:val="00926DC1"/>
    <w:rsid w:val="00927D86"/>
    <w:rsid w:val="00931B86"/>
    <w:rsid w:val="009322C1"/>
    <w:rsid w:val="009328C0"/>
    <w:rsid w:val="009331F5"/>
    <w:rsid w:val="00933DA2"/>
    <w:rsid w:val="00934253"/>
    <w:rsid w:val="009348B5"/>
    <w:rsid w:val="009350B3"/>
    <w:rsid w:val="009359EA"/>
    <w:rsid w:val="00935FE0"/>
    <w:rsid w:val="00936985"/>
    <w:rsid w:val="00936B7B"/>
    <w:rsid w:val="0094141B"/>
    <w:rsid w:val="0094178E"/>
    <w:rsid w:val="009419E8"/>
    <w:rsid w:val="009446B0"/>
    <w:rsid w:val="00944841"/>
    <w:rsid w:val="00947036"/>
    <w:rsid w:val="00950022"/>
    <w:rsid w:val="009505A1"/>
    <w:rsid w:val="00952794"/>
    <w:rsid w:val="00953019"/>
    <w:rsid w:val="0095495C"/>
    <w:rsid w:val="00955648"/>
    <w:rsid w:val="00957458"/>
    <w:rsid w:val="009601DF"/>
    <w:rsid w:val="00960210"/>
    <w:rsid w:val="0096064B"/>
    <w:rsid w:val="00963F53"/>
    <w:rsid w:val="00963FED"/>
    <w:rsid w:val="00964BD1"/>
    <w:rsid w:val="009657F5"/>
    <w:rsid w:val="00965854"/>
    <w:rsid w:val="009671CF"/>
    <w:rsid w:val="0096741E"/>
    <w:rsid w:val="00971C5E"/>
    <w:rsid w:val="009724FE"/>
    <w:rsid w:val="009726FF"/>
    <w:rsid w:val="00972BAF"/>
    <w:rsid w:val="00972C19"/>
    <w:rsid w:val="00972E60"/>
    <w:rsid w:val="00973805"/>
    <w:rsid w:val="00973E9F"/>
    <w:rsid w:val="00974E21"/>
    <w:rsid w:val="00974E9C"/>
    <w:rsid w:val="00974EBE"/>
    <w:rsid w:val="00975594"/>
    <w:rsid w:val="0097569F"/>
    <w:rsid w:val="00975A6F"/>
    <w:rsid w:val="00975E58"/>
    <w:rsid w:val="00976C82"/>
    <w:rsid w:val="00976D59"/>
    <w:rsid w:val="00976DD0"/>
    <w:rsid w:val="00976EE0"/>
    <w:rsid w:val="009772AE"/>
    <w:rsid w:val="0098079B"/>
    <w:rsid w:val="009817C1"/>
    <w:rsid w:val="00982323"/>
    <w:rsid w:val="00982F73"/>
    <w:rsid w:val="0098349F"/>
    <w:rsid w:val="00983AF1"/>
    <w:rsid w:val="00983DD4"/>
    <w:rsid w:val="00983F21"/>
    <w:rsid w:val="009853F3"/>
    <w:rsid w:val="009860C1"/>
    <w:rsid w:val="00986E56"/>
    <w:rsid w:val="0098744C"/>
    <w:rsid w:val="00987761"/>
    <w:rsid w:val="00987979"/>
    <w:rsid w:val="00987A20"/>
    <w:rsid w:val="009911E6"/>
    <w:rsid w:val="00991EA6"/>
    <w:rsid w:val="00992721"/>
    <w:rsid w:val="00993697"/>
    <w:rsid w:val="00994397"/>
    <w:rsid w:val="009951E4"/>
    <w:rsid w:val="00995850"/>
    <w:rsid w:val="00997118"/>
    <w:rsid w:val="009A002E"/>
    <w:rsid w:val="009A0126"/>
    <w:rsid w:val="009A0D31"/>
    <w:rsid w:val="009A0F1B"/>
    <w:rsid w:val="009A1277"/>
    <w:rsid w:val="009A148F"/>
    <w:rsid w:val="009A1C82"/>
    <w:rsid w:val="009A210A"/>
    <w:rsid w:val="009A2216"/>
    <w:rsid w:val="009A2EB9"/>
    <w:rsid w:val="009A412E"/>
    <w:rsid w:val="009A415C"/>
    <w:rsid w:val="009A5339"/>
    <w:rsid w:val="009A557B"/>
    <w:rsid w:val="009A686F"/>
    <w:rsid w:val="009A6B68"/>
    <w:rsid w:val="009A7D0A"/>
    <w:rsid w:val="009B0EC4"/>
    <w:rsid w:val="009B1106"/>
    <w:rsid w:val="009B1520"/>
    <w:rsid w:val="009B15E7"/>
    <w:rsid w:val="009B22AD"/>
    <w:rsid w:val="009B4D13"/>
    <w:rsid w:val="009B5B12"/>
    <w:rsid w:val="009B5B72"/>
    <w:rsid w:val="009B675F"/>
    <w:rsid w:val="009B6A30"/>
    <w:rsid w:val="009B7EED"/>
    <w:rsid w:val="009C133F"/>
    <w:rsid w:val="009C13B0"/>
    <w:rsid w:val="009C2272"/>
    <w:rsid w:val="009C23CA"/>
    <w:rsid w:val="009C48CD"/>
    <w:rsid w:val="009C598A"/>
    <w:rsid w:val="009D0013"/>
    <w:rsid w:val="009D211E"/>
    <w:rsid w:val="009D3459"/>
    <w:rsid w:val="009D3A5B"/>
    <w:rsid w:val="009D449B"/>
    <w:rsid w:val="009D4F1C"/>
    <w:rsid w:val="009D6F52"/>
    <w:rsid w:val="009E00C3"/>
    <w:rsid w:val="009E0261"/>
    <w:rsid w:val="009E3537"/>
    <w:rsid w:val="009E4020"/>
    <w:rsid w:val="009E63B2"/>
    <w:rsid w:val="009E7172"/>
    <w:rsid w:val="009E7A9E"/>
    <w:rsid w:val="009F1777"/>
    <w:rsid w:val="009F1AF6"/>
    <w:rsid w:val="009F45EE"/>
    <w:rsid w:val="009F5EA0"/>
    <w:rsid w:val="009F702D"/>
    <w:rsid w:val="009F7351"/>
    <w:rsid w:val="009F76F2"/>
    <w:rsid w:val="00A012BA"/>
    <w:rsid w:val="00A019E1"/>
    <w:rsid w:val="00A01B24"/>
    <w:rsid w:val="00A027C4"/>
    <w:rsid w:val="00A02F6F"/>
    <w:rsid w:val="00A046AE"/>
    <w:rsid w:val="00A069CD"/>
    <w:rsid w:val="00A06DCD"/>
    <w:rsid w:val="00A12544"/>
    <w:rsid w:val="00A134C4"/>
    <w:rsid w:val="00A14E2C"/>
    <w:rsid w:val="00A167B1"/>
    <w:rsid w:val="00A1684A"/>
    <w:rsid w:val="00A23570"/>
    <w:rsid w:val="00A25221"/>
    <w:rsid w:val="00A25461"/>
    <w:rsid w:val="00A25CDA"/>
    <w:rsid w:val="00A2627E"/>
    <w:rsid w:val="00A264F8"/>
    <w:rsid w:val="00A26910"/>
    <w:rsid w:val="00A26E72"/>
    <w:rsid w:val="00A27525"/>
    <w:rsid w:val="00A276F2"/>
    <w:rsid w:val="00A27CCB"/>
    <w:rsid w:val="00A27FD8"/>
    <w:rsid w:val="00A30DA4"/>
    <w:rsid w:val="00A3200C"/>
    <w:rsid w:val="00A32432"/>
    <w:rsid w:val="00A3268C"/>
    <w:rsid w:val="00A33642"/>
    <w:rsid w:val="00A33B2C"/>
    <w:rsid w:val="00A3437E"/>
    <w:rsid w:val="00A34825"/>
    <w:rsid w:val="00A35CC4"/>
    <w:rsid w:val="00A410B7"/>
    <w:rsid w:val="00A41200"/>
    <w:rsid w:val="00A42307"/>
    <w:rsid w:val="00A42B25"/>
    <w:rsid w:val="00A43D04"/>
    <w:rsid w:val="00A4440F"/>
    <w:rsid w:val="00A447AB"/>
    <w:rsid w:val="00A45C2D"/>
    <w:rsid w:val="00A46760"/>
    <w:rsid w:val="00A46BA1"/>
    <w:rsid w:val="00A4719F"/>
    <w:rsid w:val="00A47447"/>
    <w:rsid w:val="00A50120"/>
    <w:rsid w:val="00A50170"/>
    <w:rsid w:val="00A50A3D"/>
    <w:rsid w:val="00A528CC"/>
    <w:rsid w:val="00A54244"/>
    <w:rsid w:val="00A54D4D"/>
    <w:rsid w:val="00A56155"/>
    <w:rsid w:val="00A56FB2"/>
    <w:rsid w:val="00A57DA1"/>
    <w:rsid w:val="00A57F7B"/>
    <w:rsid w:val="00A6088A"/>
    <w:rsid w:val="00A61176"/>
    <w:rsid w:val="00A6195E"/>
    <w:rsid w:val="00A631A4"/>
    <w:rsid w:val="00A6335D"/>
    <w:rsid w:val="00A634BB"/>
    <w:rsid w:val="00A6403E"/>
    <w:rsid w:val="00A645B9"/>
    <w:rsid w:val="00A64ED4"/>
    <w:rsid w:val="00A66E0C"/>
    <w:rsid w:val="00A710DA"/>
    <w:rsid w:val="00A73046"/>
    <w:rsid w:val="00A730A5"/>
    <w:rsid w:val="00A7445B"/>
    <w:rsid w:val="00A74561"/>
    <w:rsid w:val="00A751F2"/>
    <w:rsid w:val="00A764FA"/>
    <w:rsid w:val="00A808DA"/>
    <w:rsid w:val="00A80B62"/>
    <w:rsid w:val="00A826C4"/>
    <w:rsid w:val="00A82BC0"/>
    <w:rsid w:val="00A82DB5"/>
    <w:rsid w:val="00A839F8"/>
    <w:rsid w:val="00A8445A"/>
    <w:rsid w:val="00A85105"/>
    <w:rsid w:val="00A8541E"/>
    <w:rsid w:val="00A86175"/>
    <w:rsid w:val="00A87EAF"/>
    <w:rsid w:val="00A92F2B"/>
    <w:rsid w:val="00A93782"/>
    <w:rsid w:val="00A94C7D"/>
    <w:rsid w:val="00A96D7D"/>
    <w:rsid w:val="00AA130B"/>
    <w:rsid w:val="00AA2619"/>
    <w:rsid w:val="00AA3062"/>
    <w:rsid w:val="00AA36C9"/>
    <w:rsid w:val="00AA3930"/>
    <w:rsid w:val="00AA4193"/>
    <w:rsid w:val="00AA56AF"/>
    <w:rsid w:val="00AA6FEC"/>
    <w:rsid w:val="00AB0F86"/>
    <w:rsid w:val="00AB16FE"/>
    <w:rsid w:val="00AB2CC9"/>
    <w:rsid w:val="00AB3B1E"/>
    <w:rsid w:val="00AB4076"/>
    <w:rsid w:val="00AB411E"/>
    <w:rsid w:val="00AB59D4"/>
    <w:rsid w:val="00AB5E97"/>
    <w:rsid w:val="00AC1926"/>
    <w:rsid w:val="00AC1C9D"/>
    <w:rsid w:val="00AC1E41"/>
    <w:rsid w:val="00AC2C74"/>
    <w:rsid w:val="00AC2E83"/>
    <w:rsid w:val="00AC4BDB"/>
    <w:rsid w:val="00AC6730"/>
    <w:rsid w:val="00AC69E8"/>
    <w:rsid w:val="00AC7FAB"/>
    <w:rsid w:val="00AD12E2"/>
    <w:rsid w:val="00AD32E1"/>
    <w:rsid w:val="00AD5DCF"/>
    <w:rsid w:val="00AD71F4"/>
    <w:rsid w:val="00AD765F"/>
    <w:rsid w:val="00AD7C05"/>
    <w:rsid w:val="00AE3C93"/>
    <w:rsid w:val="00AE428F"/>
    <w:rsid w:val="00AE53D2"/>
    <w:rsid w:val="00AE54A2"/>
    <w:rsid w:val="00AE68DC"/>
    <w:rsid w:val="00AE6F95"/>
    <w:rsid w:val="00AE7191"/>
    <w:rsid w:val="00AE752E"/>
    <w:rsid w:val="00AE7E7B"/>
    <w:rsid w:val="00AF4965"/>
    <w:rsid w:val="00AF4B2B"/>
    <w:rsid w:val="00AF5BAF"/>
    <w:rsid w:val="00AF78F5"/>
    <w:rsid w:val="00B0045E"/>
    <w:rsid w:val="00B01436"/>
    <w:rsid w:val="00B01A1C"/>
    <w:rsid w:val="00B03CE6"/>
    <w:rsid w:val="00B056B9"/>
    <w:rsid w:val="00B07870"/>
    <w:rsid w:val="00B102FF"/>
    <w:rsid w:val="00B10A56"/>
    <w:rsid w:val="00B112FA"/>
    <w:rsid w:val="00B11E66"/>
    <w:rsid w:val="00B13C90"/>
    <w:rsid w:val="00B14DE5"/>
    <w:rsid w:val="00B15AB8"/>
    <w:rsid w:val="00B15B69"/>
    <w:rsid w:val="00B16A1C"/>
    <w:rsid w:val="00B17989"/>
    <w:rsid w:val="00B17D39"/>
    <w:rsid w:val="00B21E5A"/>
    <w:rsid w:val="00B22E87"/>
    <w:rsid w:val="00B23926"/>
    <w:rsid w:val="00B260F7"/>
    <w:rsid w:val="00B262F5"/>
    <w:rsid w:val="00B26D00"/>
    <w:rsid w:val="00B27BDD"/>
    <w:rsid w:val="00B30074"/>
    <w:rsid w:val="00B30835"/>
    <w:rsid w:val="00B313FC"/>
    <w:rsid w:val="00B32B5E"/>
    <w:rsid w:val="00B32C2D"/>
    <w:rsid w:val="00B32C5D"/>
    <w:rsid w:val="00B33137"/>
    <w:rsid w:val="00B35A97"/>
    <w:rsid w:val="00B35C17"/>
    <w:rsid w:val="00B36D6A"/>
    <w:rsid w:val="00B406EB"/>
    <w:rsid w:val="00B410D8"/>
    <w:rsid w:val="00B45EAB"/>
    <w:rsid w:val="00B46222"/>
    <w:rsid w:val="00B46492"/>
    <w:rsid w:val="00B47B50"/>
    <w:rsid w:val="00B47ED4"/>
    <w:rsid w:val="00B51773"/>
    <w:rsid w:val="00B51E9C"/>
    <w:rsid w:val="00B53283"/>
    <w:rsid w:val="00B54C90"/>
    <w:rsid w:val="00B56391"/>
    <w:rsid w:val="00B57DE4"/>
    <w:rsid w:val="00B63C76"/>
    <w:rsid w:val="00B64C19"/>
    <w:rsid w:val="00B65F1A"/>
    <w:rsid w:val="00B66128"/>
    <w:rsid w:val="00B672B2"/>
    <w:rsid w:val="00B672CA"/>
    <w:rsid w:val="00B67885"/>
    <w:rsid w:val="00B67DF0"/>
    <w:rsid w:val="00B67EAC"/>
    <w:rsid w:val="00B75017"/>
    <w:rsid w:val="00B75085"/>
    <w:rsid w:val="00B75A36"/>
    <w:rsid w:val="00B77EB6"/>
    <w:rsid w:val="00B80F0E"/>
    <w:rsid w:val="00B81484"/>
    <w:rsid w:val="00B82E7D"/>
    <w:rsid w:val="00B8370F"/>
    <w:rsid w:val="00B83F17"/>
    <w:rsid w:val="00B845FF"/>
    <w:rsid w:val="00B84A55"/>
    <w:rsid w:val="00B84E6D"/>
    <w:rsid w:val="00B85830"/>
    <w:rsid w:val="00B8641E"/>
    <w:rsid w:val="00B87183"/>
    <w:rsid w:val="00B87D7E"/>
    <w:rsid w:val="00B90CB2"/>
    <w:rsid w:val="00B9287A"/>
    <w:rsid w:val="00B928CA"/>
    <w:rsid w:val="00B92BDD"/>
    <w:rsid w:val="00B92F90"/>
    <w:rsid w:val="00B92FE0"/>
    <w:rsid w:val="00B94072"/>
    <w:rsid w:val="00B943E4"/>
    <w:rsid w:val="00B94901"/>
    <w:rsid w:val="00B95806"/>
    <w:rsid w:val="00B96718"/>
    <w:rsid w:val="00B9797B"/>
    <w:rsid w:val="00BA019B"/>
    <w:rsid w:val="00BA1174"/>
    <w:rsid w:val="00BA1D0E"/>
    <w:rsid w:val="00BA1ED8"/>
    <w:rsid w:val="00BA2533"/>
    <w:rsid w:val="00BA2ADC"/>
    <w:rsid w:val="00BA3BA3"/>
    <w:rsid w:val="00BA44D4"/>
    <w:rsid w:val="00BA4883"/>
    <w:rsid w:val="00BA54EA"/>
    <w:rsid w:val="00BA55D4"/>
    <w:rsid w:val="00BA597F"/>
    <w:rsid w:val="00BB03FC"/>
    <w:rsid w:val="00BB199F"/>
    <w:rsid w:val="00BB21F8"/>
    <w:rsid w:val="00BB257A"/>
    <w:rsid w:val="00BB27FF"/>
    <w:rsid w:val="00BB3434"/>
    <w:rsid w:val="00BB3A0B"/>
    <w:rsid w:val="00BB43E1"/>
    <w:rsid w:val="00BB6013"/>
    <w:rsid w:val="00BB6145"/>
    <w:rsid w:val="00BB63B5"/>
    <w:rsid w:val="00BB713A"/>
    <w:rsid w:val="00BB771A"/>
    <w:rsid w:val="00BB7B8F"/>
    <w:rsid w:val="00BB7FA7"/>
    <w:rsid w:val="00BC041F"/>
    <w:rsid w:val="00BC050D"/>
    <w:rsid w:val="00BC124B"/>
    <w:rsid w:val="00BC5463"/>
    <w:rsid w:val="00BC5771"/>
    <w:rsid w:val="00BC6816"/>
    <w:rsid w:val="00BC6E81"/>
    <w:rsid w:val="00BD0049"/>
    <w:rsid w:val="00BD1315"/>
    <w:rsid w:val="00BD268A"/>
    <w:rsid w:val="00BD3038"/>
    <w:rsid w:val="00BD37CC"/>
    <w:rsid w:val="00BD4241"/>
    <w:rsid w:val="00BD4B73"/>
    <w:rsid w:val="00BD5BE0"/>
    <w:rsid w:val="00BE1C61"/>
    <w:rsid w:val="00BE2384"/>
    <w:rsid w:val="00BE2AFE"/>
    <w:rsid w:val="00BE52B0"/>
    <w:rsid w:val="00BE5919"/>
    <w:rsid w:val="00BE7366"/>
    <w:rsid w:val="00BE7C41"/>
    <w:rsid w:val="00BF05C5"/>
    <w:rsid w:val="00BF0CA7"/>
    <w:rsid w:val="00BF1A1B"/>
    <w:rsid w:val="00BF1FD8"/>
    <w:rsid w:val="00BF3005"/>
    <w:rsid w:val="00BF3965"/>
    <w:rsid w:val="00BF4076"/>
    <w:rsid w:val="00BF5CD0"/>
    <w:rsid w:val="00BF7B3E"/>
    <w:rsid w:val="00C00A49"/>
    <w:rsid w:val="00C01830"/>
    <w:rsid w:val="00C021A5"/>
    <w:rsid w:val="00C0301C"/>
    <w:rsid w:val="00C03D1C"/>
    <w:rsid w:val="00C04663"/>
    <w:rsid w:val="00C06060"/>
    <w:rsid w:val="00C06B85"/>
    <w:rsid w:val="00C106EC"/>
    <w:rsid w:val="00C114B1"/>
    <w:rsid w:val="00C1157C"/>
    <w:rsid w:val="00C11BD4"/>
    <w:rsid w:val="00C11E67"/>
    <w:rsid w:val="00C12D71"/>
    <w:rsid w:val="00C147E2"/>
    <w:rsid w:val="00C152E0"/>
    <w:rsid w:val="00C16864"/>
    <w:rsid w:val="00C16867"/>
    <w:rsid w:val="00C17923"/>
    <w:rsid w:val="00C17B0D"/>
    <w:rsid w:val="00C21E8E"/>
    <w:rsid w:val="00C22991"/>
    <w:rsid w:val="00C24E41"/>
    <w:rsid w:val="00C25876"/>
    <w:rsid w:val="00C25FCE"/>
    <w:rsid w:val="00C265B5"/>
    <w:rsid w:val="00C27EE0"/>
    <w:rsid w:val="00C303C6"/>
    <w:rsid w:val="00C31D0E"/>
    <w:rsid w:val="00C325ED"/>
    <w:rsid w:val="00C33058"/>
    <w:rsid w:val="00C355C5"/>
    <w:rsid w:val="00C362AB"/>
    <w:rsid w:val="00C37A31"/>
    <w:rsid w:val="00C37C50"/>
    <w:rsid w:val="00C4090E"/>
    <w:rsid w:val="00C40B29"/>
    <w:rsid w:val="00C41C5E"/>
    <w:rsid w:val="00C438D1"/>
    <w:rsid w:val="00C44D3E"/>
    <w:rsid w:val="00C4508B"/>
    <w:rsid w:val="00C46393"/>
    <w:rsid w:val="00C468E8"/>
    <w:rsid w:val="00C46DBE"/>
    <w:rsid w:val="00C50CFA"/>
    <w:rsid w:val="00C52C89"/>
    <w:rsid w:val="00C539C0"/>
    <w:rsid w:val="00C57C10"/>
    <w:rsid w:val="00C57E59"/>
    <w:rsid w:val="00C57EC4"/>
    <w:rsid w:val="00C60A25"/>
    <w:rsid w:val="00C613EC"/>
    <w:rsid w:val="00C623C0"/>
    <w:rsid w:val="00C62899"/>
    <w:rsid w:val="00C62B2B"/>
    <w:rsid w:val="00C62E9D"/>
    <w:rsid w:val="00C66A31"/>
    <w:rsid w:val="00C67604"/>
    <w:rsid w:val="00C700E3"/>
    <w:rsid w:val="00C707D0"/>
    <w:rsid w:val="00C70C8A"/>
    <w:rsid w:val="00C7128F"/>
    <w:rsid w:val="00C73078"/>
    <w:rsid w:val="00C73F48"/>
    <w:rsid w:val="00C74503"/>
    <w:rsid w:val="00C75219"/>
    <w:rsid w:val="00C771ED"/>
    <w:rsid w:val="00C80AB8"/>
    <w:rsid w:val="00C815C7"/>
    <w:rsid w:val="00C83D9A"/>
    <w:rsid w:val="00C84B5B"/>
    <w:rsid w:val="00C84BED"/>
    <w:rsid w:val="00C85D3A"/>
    <w:rsid w:val="00C85E94"/>
    <w:rsid w:val="00C86157"/>
    <w:rsid w:val="00C87B2C"/>
    <w:rsid w:val="00C90050"/>
    <w:rsid w:val="00C909F5"/>
    <w:rsid w:val="00C92209"/>
    <w:rsid w:val="00C93166"/>
    <w:rsid w:val="00C931E9"/>
    <w:rsid w:val="00C9392F"/>
    <w:rsid w:val="00C939BB"/>
    <w:rsid w:val="00C93DBD"/>
    <w:rsid w:val="00C93F12"/>
    <w:rsid w:val="00C94DAD"/>
    <w:rsid w:val="00C94E02"/>
    <w:rsid w:val="00C95A13"/>
    <w:rsid w:val="00C95B59"/>
    <w:rsid w:val="00C97691"/>
    <w:rsid w:val="00C97AB4"/>
    <w:rsid w:val="00CA11BE"/>
    <w:rsid w:val="00CA1220"/>
    <w:rsid w:val="00CA12C4"/>
    <w:rsid w:val="00CA2BC1"/>
    <w:rsid w:val="00CA33B8"/>
    <w:rsid w:val="00CA3566"/>
    <w:rsid w:val="00CA4176"/>
    <w:rsid w:val="00CA58C4"/>
    <w:rsid w:val="00CA60B5"/>
    <w:rsid w:val="00CA6DCC"/>
    <w:rsid w:val="00CA6F5A"/>
    <w:rsid w:val="00CA704D"/>
    <w:rsid w:val="00CA7D19"/>
    <w:rsid w:val="00CA7D9C"/>
    <w:rsid w:val="00CB0FBC"/>
    <w:rsid w:val="00CB1248"/>
    <w:rsid w:val="00CB494F"/>
    <w:rsid w:val="00CB6481"/>
    <w:rsid w:val="00CB775B"/>
    <w:rsid w:val="00CB7996"/>
    <w:rsid w:val="00CC0959"/>
    <w:rsid w:val="00CC192A"/>
    <w:rsid w:val="00CC292F"/>
    <w:rsid w:val="00CC2FBF"/>
    <w:rsid w:val="00CC311B"/>
    <w:rsid w:val="00CC3982"/>
    <w:rsid w:val="00CC4D5A"/>
    <w:rsid w:val="00CC662A"/>
    <w:rsid w:val="00CC7D6D"/>
    <w:rsid w:val="00CD0624"/>
    <w:rsid w:val="00CD0EB7"/>
    <w:rsid w:val="00CD0FFC"/>
    <w:rsid w:val="00CD15D8"/>
    <w:rsid w:val="00CD1A78"/>
    <w:rsid w:val="00CD1A7E"/>
    <w:rsid w:val="00CD21B1"/>
    <w:rsid w:val="00CD2739"/>
    <w:rsid w:val="00CD276A"/>
    <w:rsid w:val="00CD34D3"/>
    <w:rsid w:val="00CD3B39"/>
    <w:rsid w:val="00CD71C6"/>
    <w:rsid w:val="00CE096C"/>
    <w:rsid w:val="00CE1506"/>
    <w:rsid w:val="00CE20DF"/>
    <w:rsid w:val="00CE338B"/>
    <w:rsid w:val="00CE4FE1"/>
    <w:rsid w:val="00CE57D0"/>
    <w:rsid w:val="00CE5E0F"/>
    <w:rsid w:val="00CE6027"/>
    <w:rsid w:val="00CE6C0E"/>
    <w:rsid w:val="00CE7271"/>
    <w:rsid w:val="00CE750F"/>
    <w:rsid w:val="00CE7ED3"/>
    <w:rsid w:val="00CF0334"/>
    <w:rsid w:val="00CF0F37"/>
    <w:rsid w:val="00CF0F53"/>
    <w:rsid w:val="00CF1698"/>
    <w:rsid w:val="00CF22C1"/>
    <w:rsid w:val="00CF28D2"/>
    <w:rsid w:val="00CF2E79"/>
    <w:rsid w:val="00CF32D6"/>
    <w:rsid w:val="00CF49A5"/>
    <w:rsid w:val="00CF5341"/>
    <w:rsid w:val="00CF59F8"/>
    <w:rsid w:val="00CF6352"/>
    <w:rsid w:val="00CF66EB"/>
    <w:rsid w:val="00CF6E75"/>
    <w:rsid w:val="00CF7516"/>
    <w:rsid w:val="00CF7A06"/>
    <w:rsid w:val="00D004E7"/>
    <w:rsid w:val="00D00F41"/>
    <w:rsid w:val="00D04242"/>
    <w:rsid w:val="00D04B06"/>
    <w:rsid w:val="00D04EFF"/>
    <w:rsid w:val="00D05020"/>
    <w:rsid w:val="00D06DC2"/>
    <w:rsid w:val="00D07859"/>
    <w:rsid w:val="00D105D8"/>
    <w:rsid w:val="00D116C3"/>
    <w:rsid w:val="00D11A80"/>
    <w:rsid w:val="00D12A40"/>
    <w:rsid w:val="00D13538"/>
    <w:rsid w:val="00D13CFA"/>
    <w:rsid w:val="00D1435B"/>
    <w:rsid w:val="00D14CE9"/>
    <w:rsid w:val="00D150A0"/>
    <w:rsid w:val="00D17321"/>
    <w:rsid w:val="00D20729"/>
    <w:rsid w:val="00D22EE5"/>
    <w:rsid w:val="00D23622"/>
    <w:rsid w:val="00D2385C"/>
    <w:rsid w:val="00D23AD3"/>
    <w:rsid w:val="00D23AFA"/>
    <w:rsid w:val="00D241A4"/>
    <w:rsid w:val="00D241B0"/>
    <w:rsid w:val="00D26224"/>
    <w:rsid w:val="00D263C1"/>
    <w:rsid w:val="00D26E07"/>
    <w:rsid w:val="00D27A7F"/>
    <w:rsid w:val="00D30353"/>
    <w:rsid w:val="00D31025"/>
    <w:rsid w:val="00D3123F"/>
    <w:rsid w:val="00D31828"/>
    <w:rsid w:val="00D31B2A"/>
    <w:rsid w:val="00D31BB5"/>
    <w:rsid w:val="00D31F6C"/>
    <w:rsid w:val="00D323B1"/>
    <w:rsid w:val="00D32F53"/>
    <w:rsid w:val="00D3395F"/>
    <w:rsid w:val="00D33ED9"/>
    <w:rsid w:val="00D34B87"/>
    <w:rsid w:val="00D353EB"/>
    <w:rsid w:val="00D366B9"/>
    <w:rsid w:val="00D36805"/>
    <w:rsid w:val="00D374FC"/>
    <w:rsid w:val="00D37AF3"/>
    <w:rsid w:val="00D402D0"/>
    <w:rsid w:val="00D40690"/>
    <w:rsid w:val="00D417EE"/>
    <w:rsid w:val="00D4457B"/>
    <w:rsid w:val="00D458DE"/>
    <w:rsid w:val="00D467F8"/>
    <w:rsid w:val="00D46BB4"/>
    <w:rsid w:val="00D46CC4"/>
    <w:rsid w:val="00D47AE0"/>
    <w:rsid w:val="00D50408"/>
    <w:rsid w:val="00D507ED"/>
    <w:rsid w:val="00D50FA3"/>
    <w:rsid w:val="00D510AC"/>
    <w:rsid w:val="00D5379C"/>
    <w:rsid w:val="00D54436"/>
    <w:rsid w:val="00D55559"/>
    <w:rsid w:val="00D558DF"/>
    <w:rsid w:val="00D559EB"/>
    <w:rsid w:val="00D564A4"/>
    <w:rsid w:val="00D57025"/>
    <w:rsid w:val="00D57933"/>
    <w:rsid w:val="00D60DBA"/>
    <w:rsid w:val="00D61712"/>
    <w:rsid w:val="00D61D0B"/>
    <w:rsid w:val="00D6239E"/>
    <w:rsid w:val="00D624E1"/>
    <w:rsid w:val="00D62944"/>
    <w:rsid w:val="00D62D24"/>
    <w:rsid w:val="00D63F06"/>
    <w:rsid w:val="00D64D55"/>
    <w:rsid w:val="00D64ED9"/>
    <w:rsid w:val="00D653B3"/>
    <w:rsid w:val="00D65A18"/>
    <w:rsid w:val="00D71D36"/>
    <w:rsid w:val="00D724CE"/>
    <w:rsid w:val="00D72D7E"/>
    <w:rsid w:val="00D73E72"/>
    <w:rsid w:val="00D74795"/>
    <w:rsid w:val="00D747FB"/>
    <w:rsid w:val="00D7557B"/>
    <w:rsid w:val="00D7563A"/>
    <w:rsid w:val="00D75C23"/>
    <w:rsid w:val="00D7627E"/>
    <w:rsid w:val="00D76D6E"/>
    <w:rsid w:val="00D801BB"/>
    <w:rsid w:val="00D80B62"/>
    <w:rsid w:val="00D80BDA"/>
    <w:rsid w:val="00D80EC0"/>
    <w:rsid w:val="00D82348"/>
    <w:rsid w:val="00D82718"/>
    <w:rsid w:val="00D82BD4"/>
    <w:rsid w:val="00D84306"/>
    <w:rsid w:val="00D849F7"/>
    <w:rsid w:val="00D84F80"/>
    <w:rsid w:val="00D861FC"/>
    <w:rsid w:val="00D86394"/>
    <w:rsid w:val="00D863FD"/>
    <w:rsid w:val="00D8640F"/>
    <w:rsid w:val="00D864C8"/>
    <w:rsid w:val="00D865C7"/>
    <w:rsid w:val="00D86C15"/>
    <w:rsid w:val="00D876F3"/>
    <w:rsid w:val="00D87ABF"/>
    <w:rsid w:val="00D908DF"/>
    <w:rsid w:val="00D91F1A"/>
    <w:rsid w:val="00D920C0"/>
    <w:rsid w:val="00D93224"/>
    <w:rsid w:val="00D93E79"/>
    <w:rsid w:val="00D93F7C"/>
    <w:rsid w:val="00D94281"/>
    <w:rsid w:val="00D95616"/>
    <w:rsid w:val="00D9696B"/>
    <w:rsid w:val="00D9739D"/>
    <w:rsid w:val="00D9768B"/>
    <w:rsid w:val="00D97982"/>
    <w:rsid w:val="00D97B7A"/>
    <w:rsid w:val="00D97E7A"/>
    <w:rsid w:val="00DA022F"/>
    <w:rsid w:val="00DA0390"/>
    <w:rsid w:val="00DA0D98"/>
    <w:rsid w:val="00DA13BA"/>
    <w:rsid w:val="00DA757B"/>
    <w:rsid w:val="00DA78DE"/>
    <w:rsid w:val="00DA7CCF"/>
    <w:rsid w:val="00DB03DD"/>
    <w:rsid w:val="00DB0535"/>
    <w:rsid w:val="00DB1A27"/>
    <w:rsid w:val="00DB30D3"/>
    <w:rsid w:val="00DB32E3"/>
    <w:rsid w:val="00DB37AF"/>
    <w:rsid w:val="00DB3909"/>
    <w:rsid w:val="00DB411C"/>
    <w:rsid w:val="00DB4EF0"/>
    <w:rsid w:val="00DB559A"/>
    <w:rsid w:val="00DB5E60"/>
    <w:rsid w:val="00DB5FB6"/>
    <w:rsid w:val="00DB63A1"/>
    <w:rsid w:val="00DB6A8C"/>
    <w:rsid w:val="00DB6ED5"/>
    <w:rsid w:val="00DB7159"/>
    <w:rsid w:val="00DB79EC"/>
    <w:rsid w:val="00DC009E"/>
    <w:rsid w:val="00DC058F"/>
    <w:rsid w:val="00DC2BEC"/>
    <w:rsid w:val="00DC331B"/>
    <w:rsid w:val="00DC528B"/>
    <w:rsid w:val="00DC6FD9"/>
    <w:rsid w:val="00DC7B7F"/>
    <w:rsid w:val="00DD235D"/>
    <w:rsid w:val="00DD256D"/>
    <w:rsid w:val="00DD25A9"/>
    <w:rsid w:val="00DD2FB8"/>
    <w:rsid w:val="00DD5164"/>
    <w:rsid w:val="00DD5448"/>
    <w:rsid w:val="00DD54F1"/>
    <w:rsid w:val="00DE187D"/>
    <w:rsid w:val="00DE1882"/>
    <w:rsid w:val="00DE378E"/>
    <w:rsid w:val="00DE39E4"/>
    <w:rsid w:val="00DE3A42"/>
    <w:rsid w:val="00DE57DF"/>
    <w:rsid w:val="00DE5CD4"/>
    <w:rsid w:val="00DE6C20"/>
    <w:rsid w:val="00DE6FFB"/>
    <w:rsid w:val="00DF1B30"/>
    <w:rsid w:val="00DF2376"/>
    <w:rsid w:val="00DF56F1"/>
    <w:rsid w:val="00DF575B"/>
    <w:rsid w:val="00DF6CC4"/>
    <w:rsid w:val="00DF7D33"/>
    <w:rsid w:val="00E002C4"/>
    <w:rsid w:val="00E00511"/>
    <w:rsid w:val="00E016DC"/>
    <w:rsid w:val="00E01977"/>
    <w:rsid w:val="00E01C6C"/>
    <w:rsid w:val="00E034D6"/>
    <w:rsid w:val="00E05185"/>
    <w:rsid w:val="00E05821"/>
    <w:rsid w:val="00E0624F"/>
    <w:rsid w:val="00E06E43"/>
    <w:rsid w:val="00E07B00"/>
    <w:rsid w:val="00E07C96"/>
    <w:rsid w:val="00E1077A"/>
    <w:rsid w:val="00E107A4"/>
    <w:rsid w:val="00E110A2"/>
    <w:rsid w:val="00E117F3"/>
    <w:rsid w:val="00E11F99"/>
    <w:rsid w:val="00E14E06"/>
    <w:rsid w:val="00E24395"/>
    <w:rsid w:val="00E24CBE"/>
    <w:rsid w:val="00E24E2F"/>
    <w:rsid w:val="00E25D0F"/>
    <w:rsid w:val="00E26798"/>
    <w:rsid w:val="00E26EBA"/>
    <w:rsid w:val="00E302C6"/>
    <w:rsid w:val="00E305AB"/>
    <w:rsid w:val="00E30EE9"/>
    <w:rsid w:val="00E30F93"/>
    <w:rsid w:val="00E3211B"/>
    <w:rsid w:val="00E325C6"/>
    <w:rsid w:val="00E3286A"/>
    <w:rsid w:val="00E32AD3"/>
    <w:rsid w:val="00E343ED"/>
    <w:rsid w:val="00E346C0"/>
    <w:rsid w:val="00E34BB2"/>
    <w:rsid w:val="00E34FA1"/>
    <w:rsid w:val="00E3530E"/>
    <w:rsid w:val="00E35D2C"/>
    <w:rsid w:val="00E3789E"/>
    <w:rsid w:val="00E40CA3"/>
    <w:rsid w:val="00E40D6E"/>
    <w:rsid w:val="00E41CA4"/>
    <w:rsid w:val="00E42E7A"/>
    <w:rsid w:val="00E4317F"/>
    <w:rsid w:val="00E43950"/>
    <w:rsid w:val="00E44AC9"/>
    <w:rsid w:val="00E45B69"/>
    <w:rsid w:val="00E45BEA"/>
    <w:rsid w:val="00E45CF6"/>
    <w:rsid w:val="00E46801"/>
    <w:rsid w:val="00E5036C"/>
    <w:rsid w:val="00E508B3"/>
    <w:rsid w:val="00E51845"/>
    <w:rsid w:val="00E52251"/>
    <w:rsid w:val="00E52C81"/>
    <w:rsid w:val="00E53385"/>
    <w:rsid w:val="00E54020"/>
    <w:rsid w:val="00E54651"/>
    <w:rsid w:val="00E5473B"/>
    <w:rsid w:val="00E5482C"/>
    <w:rsid w:val="00E54B7C"/>
    <w:rsid w:val="00E56B71"/>
    <w:rsid w:val="00E56BF5"/>
    <w:rsid w:val="00E600CC"/>
    <w:rsid w:val="00E6018A"/>
    <w:rsid w:val="00E60411"/>
    <w:rsid w:val="00E6085E"/>
    <w:rsid w:val="00E60A3F"/>
    <w:rsid w:val="00E635DD"/>
    <w:rsid w:val="00E6411D"/>
    <w:rsid w:val="00E6507C"/>
    <w:rsid w:val="00E67479"/>
    <w:rsid w:val="00E679F8"/>
    <w:rsid w:val="00E72CA8"/>
    <w:rsid w:val="00E73CD9"/>
    <w:rsid w:val="00E73D8D"/>
    <w:rsid w:val="00E752A0"/>
    <w:rsid w:val="00E758C8"/>
    <w:rsid w:val="00E76705"/>
    <w:rsid w:val="00E77A6F"/>
    <w:rsid w:val="00E8035E"/>
    <w:rsid w:val="00E8096A"/>
    <w:rsid w:val="00E80AC3"/>
    <w:rsid w:val="00E80C7C"/>
    <w:rsid w:val="00E81389"/>
    <w:rsid w:val="00E81D33"/>
    <w:rsid w:val="00E82BF6"/>
    <w:rsid w:val="00E830EF"/>
    <w:rsid w:val="00E8357D"/>
    <w:rsid w:val="00E83E55"/>
    <w:rsid w:val="00E83ED2"/>
    <w:rsid w:val="00E85723"/>
    <w:rsid w:val="00E857B3"/>
    <w:rsid w:val="00E8599E"/>
    <w:rsid w:val="00E85F05"/>
    <w:rsid w:val="00E860D7"/>
    <w:rsid w:val="00E869D8"/>
    <w:rsid w:val="00E90520"/>
    <w:rsid w:val="00E90E72"/>
    <w:rsid w:val="00E91391"/>
    <w:rsid w:val="00E91F68"/>
    <w:rsid w:val="00E925D6"/>
    <w:rsid w:val="00E937A0"/>
    <w:rsid w:val="00E93C0F"/>
    <w:rsid w:val="00E94368"/>
    <w:rsid w:val="00E9645E"/>
    <w:rsid w:val="00E96D9C"/>
    <w:rsid w:val="00E9747B"/>
    <w:rsid w:val="00EA25FE"/>
    <w:rsid w:val="00EA282B"/>
    <w:rsid w:val="00EA2AC7"/>
    <w:rsid w:val="00EA3648"/>
    <w:rsid w:val="00EA4768"/>
    <w:rsid w:val="00EA4B75"/>
    <w:rsid w:val="00EA5121"/>
    <w:rsid w:val="00EA5890"/>
    <w:rsid w:val="00EA5C0C"/>
    <w:rsid w:val="00EA61CA"/>
    <w:rsid w:val="00EA6664"/>
    <w:rsid w:val="00EA6B87"/>
    <w:rsid w:val="00EA6CDC"/>
    <w:rsid w:val="00EB0478"/>
    <w:rsid w:val="00EB0615"/>
    <w:rsid w:val="00EB1089"/>
    <w:rsid w:val="00EB1D3E"/>
    <w:rsid w:val="00EB260D"/>
    <w:rsid w:val="00EB38D2"/>
    <w:rsid w:val="00EB553B"/>
    <w:rsid w:val="00EB56EC"/>
    <w:rsid w:val="00EB6CA7"/>
    <w:rsid w:val="00EB7477"/>
    <w:rsid w:val="00EC08BD"/>
    <w:rsid w:val="00EC329F"/>
    <w:rsid w:val="00EC3C38"/>
    <w:rsid w:val="00EC3D82"/>
    <w:rsid w:val="00EC4BBA"/>
    <w:rsid w:val="00EC5F33"/>
    <w:rsid w:val="00EC6271"/>
    <w:rsid w:val="00EC68D1"/>
    <w:rsid w:val="00EC68E5"/>
    <w:rsid w:val="00EC76CD"/>
    <w:rsid w:val="00ED03D1"/>
    <w:rsid w:val="00ED0DA0"/>
    <w:rsid w:val="00ED1C96"/>
    <w:rsid w:val="00ED1CE5"/>
    <w:rsid w:val="00ED36AE"/>
    <w:rsid w:val="00ED3B20"/>
    <w:rsid w:val="00ED4F11"/>
    <w:rsid w:val="00ED6A30"/>
    <w:rsid w:val="00ED6CB2"/>
    <w:rsid w:val="00ED713D"/>
    <w:rsid w:val="00EE00CD"/>
    <w:rsid w:val="00EE139E"/>
    <w:rsid w:val="00EE191A"/>
    <w:rsid w:val="00EE2167"/>
    <w:rsid w:val="00EE2453"/>
    <w:rsid w:val="00EE2ABB"/>
    <w:rsid w:val="00EE2FCF"/>
    <w:rsid w:val="00EE4030"/>
    <w:rsid w:val="00EE42C6"/>
    <w:rsid w:val="00EE4CFC"/>
    <w:rsid w:val="00EE5C9A"/>
    <w:rsid w:val="00EE5FEE"/>
    <w:rsid w:val="00EE7716"/>
    <w:rsid w:val="00EF0554"/>
    <w:rsid w:val="00EF0F50"/>
    <w:rsid w:val="00EF2553"/>
    <w:rsid w:val="00EF3F87"/>
    <w:rsid w:val="00EF4760"/>
    <w:rsid w:val="00EF6085"/>
    <w:rsid w:val="00EF651D"/>
    <w:rsid w:val="00EF77EE"/>
    <w:rsid w:val="00F00630"/>
    <w:rsid w:val="00F00E70"/>
    <w:rsid w:val="00F012A9"/>
    <w:rsid w:val="00F013D0"/>
    <w:rsid w:val="00F016D5"/>
    <w:rsid w:val="00F01781"/>
    <w:rsid w:val="00F01E91"/>
    <w:rsid w:val="00F02282"/>
    <w:rsid w:val="00F02B22"/>
    <w:rsid w:val="00F037BE"/>
    <w:rsid w:val="00F04F43"/>
    <w:rsid w:val="00F055AB"/>
    <w:rsid w:val="00F07ABF"/>
    <w:rsid w:val="00F10151"/>
    <w:rsid w:val="00F11429"/>
    <w:rsid w:val="00F131CA"/>
    <w:rsid w:val="00F135D6"/>
    <w:rsid w:val="00F13D31"/>
    <w:rsid w:val="00F1404C"/>
    <w:rsid w:val="00F14AA9"/>
    <w:rsid w:val="00F15365"/>
    <w:rsid w:val="00F155CA"/>
    <w:rsid w:val="00F15A51"/>
    <w:rsid w:val="00F160C8"/>
    <w:rsid w:val="00F17B45"/>
    <w:rsid w:val="00F2141E"/>
    <w:rsid w:val="00F22ABD"/>
    <w:rsid w:val="00F22B4C"/>
    <w:rsid w:val="00F23569"/>
    <w:rsid w:val="00F275B6"/>
    <w:rsid w:val="00F276C5"/>
    <w:rsid w:val="00F30CE6"/>
    <w:rsid w:val="00F31A95"/>
    <w:rsid w:val="00F33765"/>
    <w:rsid w:val="00F33F2C"/>
    <w:rsid w:val="00F3627B"/>
    <w:rsid w:val="00F36DAA"/>
    <w:rsid w:val="00F36EBE"/>
    <w:rsid w:val="00F373B8"/>
    <w:rsid w:val="00F377EE"/>
    <w:rsid w:val="00F37E63"/>
    <w:rsid w:val="00F41530"/>
    <w:rsid w:val="00F418CF"/>
    <w:rsid w:val="00F41A40"/>
    <w:rsid w:val="00F424B7"/>
    <w:rsid w:val="00F429D2"/>
    <w:rsid w:val="00F42C0F"/>
    <w:rsid w:val="00F43337"/>
    <w:rsid w:val="00F433EA"/>
    <w:rsid w:val="00F44E98"/>
    <w:rsid w:val="00F45EFB"/>
    <w:rsid w:val="00F460B3"/>
    <w:rsid w:val="00F503D2"/>
    <w:rsid w:val="00F506D3"/>
    <w:rsid w:val="00F542FF"/>
    <w:rsid w:val="00F54998"/>
    <w:rsid w:val="00F54D97"/>
    <w:rsid w:val="00F56BFD"/>
    <w:rsid w:val="00F571DB"/>
    <w:rsid w:val="00F601B8"/>
    <w:rsid w:val="00F63711"/>
    <w:rsid w:val="00F645B6"/>
    <w:rsid w:val="00F646FB"/>
    <w:rsid w:val="00F66A1F"/>
    <w:rsid w:val="00F67407"/>
    <w:rsid w:val="00F704B8"/>
    <w:rsid w:val="00F7050C"/>
    <w:rsid w:val="00F70B17"/>
    <w:rsid w:val="00F70E4E"/>
    <w:rsid w:val="00F7186B"/>
    <w:rsid w:val="00F72536"/>
    <w:rsid w:val="00F726FC"/>
    <w:rsid w:val="00F72DEE"/>
    <w:rsid w:val="00F73936"/>
    <w:rsid w:val="00F73E15"/>
    <w:rsid w:val="00F7406E"/>
    <w:rsid w:val="00F74C38"/>
    <w:rsid w:val="00F74F23"/>
    <w:rsid w:val="00F77950"/>
    <w:rsid w:val="00F779E1"/>
    <w:rsid w:val="00F80024"/>
    <w:rsid w:val="00F803A1"/>
    <w:rsid w:val="00F8156E"/>
    <w:rsid w:val="00F81CAA"/>
    <w:rsid w:val="00F841E3"/>
    <w:rsid w:val="00F844A5"/>
    <w:rsid w:val="00F864E5"/>
    <w:rsid w:val="00F868C7"/>
    <w:rsid w:val="00F86A3F"/>
    <w:rsid w:val="00F876ED"/>
    <w:rsid w:val="00F923CB"/>
    <w:rsid w:val="00F92A7E"/>
    <w:rsid w:val="00F92BAC"/>
    <w:rsid w:val="00F92C12"/>
    <w:rsid w:val="00F93C4E"/>
    <w:rsid w:val="00F93CF1"/>
    <w:rsid w:val="00F976D3"/>
    <w:rsid w:val="00F97E5E"/>
    <w:rsid w:val="00FA117A"/>
    <w:rsid w:val="00FA35EE"/>
    <w:rsid w:val="00FA372C"/>
    <w:rsid w:val="00FA58AA"/>
    <w:rsid w:val="00FA6F75"/>
    <w:rsid w:val="00FA7981"/>
    <w:rsid w:val="00FB0B67"/>
    <w:rsid w:val="00FB14E6"/>
    <w:rsid w:val="00FB1BDA"/>
    <w:rsid w:val="00FB2E40"/>
    <w:rsid w:val="00FB3CC5"/>
    <w:rsid w:val="00FB3D81"/>
    <w:rsid w:val="00FB4261"/>
    <w:rsid w:val="00FB5377"/>
    <w:rsid w:val="00FB5CB6"/>
    <w:rsid w:val="00FB6224"/>
    <w:rsid w:val="00FB6BA1"/>
    <w:rsid w:val="00FB76F6"/>
    <w:rsid w:val="00FB7816"/>
    <w:rsid w:val="00FC0570"/>
    <w:rsid w:val="00FC13F5"/>
    <w:rsid w:val="00FC17AE"/>
    <w:rsid w:val="00FC1865"/>
    <w:rsid w:val="00FC19FF"/>
    <w:rsid w:val="00FC20C3"/>
    <w:rsid w:val="00FC20F4"/>
    <w:rsid w:val="00FC26F3"/>
    <w:rsid w:val="00FC3275"/>
    <w:rsid w:val="00FC32F2"/>
    <w:rsid w:val="00FC34CA"/>
    <w:rsid w:val="00FC5925"/>
    <w:rsid w:val="00FC64F6"/>
    <w:rsid w:val="00FD02A3"/>
    <w:rsid w:val="00FD22F0"/>
    <w:rsid w:val="00FD259B"/>
    <w:rsid w:val="00FD2BCA"/>
    <w:rsid w:val="00FD3147"/>
    <w:rsid w:val="00FD3B33"/>
    <w:rsid w:val="00FD49D2"/>
    <w:rsid w:val="00FD5BB4"/>
    <w:rsid w:val="00FD5F46"/>
    <w:rsid w:val="00FD6C2B"/>
    <w:rsid w:val="00FD74B8"/>
    <w:rsid w:val="00FE0E51"/>
    <w:rsid w:val="00FE0F36"/>
    <w:rsid w:val="00FE1627"/>
    <w:rsid w:val="00FE3794"/>
    <w:rsid w:val="00FE4393"/>
    <w:rsid w:val="00FE47C3"/>
    <w:rsid w:val="00FE589D"/>
    <w:rsid w:val="00FE696F"/>
    <w:rsid w:val="00FE7402"/>
    <w:rsid w:val="00FF1101"/>
    <w:rsid w:val="00FF1A97"/>
    <w:rsid w:val="00FF1D4F"/>
    <w:rsid w:val="00FF233D"/>
    <w:rsid w:val="00FF2CBD"/>
    <w:rsid w:val="00FF43C6"/>
    <w:rsid w:val="00FF56DD"/>
    <w:rsid w:val="00FF6150"/>
    <w:rsid w:val="00FF6153"/>
    <w:rsid w:val="00FF61E7"/>
    <w:rsid w:val="00FF67CD"/>
    <w:rsid w:val="00FF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304E1"/>
  <w15:docId w15:val="{59780B59-11B3-4F38-BF05-B699716E4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9204AD"/>
    <w:pPr>
      <w:spacing w:line="276" w:lineRule="auto"/>
    </w:pPr>
    <w:rPr>
      <w:rFonts w:ascii="Times New Roman" w:eastAsia="Times New Roman" w:hAnsi="Times New Roman"/>
      <w:sz w:val="24"/>
      <w:szCs w:val="24"/>
    </w:rPr>
  </w:style>
  <w:style w:type="paragraph" w:styleId="Heading1">
    <w:name w:val="heading 1"/>
    <w:basedOn w:val="Normal"/>
    <w:next w:val="Normal"/>
    <w:link w:val="Heading1Char"/>
    <w:uiPriority w:val="9"/>
    <w:qFormat/>
    <w:rsid w:val="006326B3"/>
    <w:pPr>
      <w:keepNext/>
      <w:spacing w:before="240" w:after="60"/>
      <w:outlineLvl w:val="0"/>
    </w:pPr>
    <w:rPr>
      <w:rFonts w:cs="Arial"/>
      <w:b/>
      <w:bCs/>
      <w:kern w:val="32"/>
      <w:sz w:val="32"/>
      <w:szCs w:val="32"/>
    </w:rPr>
  </w:style>
  <w:style w:type="paragraph" w:styleId="Heading2">
    <w:name w:val="heading 2"/>
    <w:basedOn w:val="Normal"/>
    <w:next w:val="Normal"/>
    <w:link w:val="Heading2Char"/>
    <w:autoRedefine/>
    <w:qFormat/>
    <w:rsid w:val="0052708F"/>
    <w:pPr>
      <w:keepNext/>
      <w:numPr>
        <w:numId w:val="8"/>
      </w:numPr>
      <w:spacing w:before="240" w:after="60"/>
      <w:jc w:val="both"/>
      <w:outlineLvl w:val="1"/>
    </w:pPr>
    <w:rPr>
      <w:rFonts w:cs="Arial"/>
      <w:b/>
      <w:bCs/>
      <w:iCs/>
      <w:sz w:val="28"/>
      <w:szCs w:val="28"/>
    </w:rPr>
  </w:style>
  <w:style w:type="paragraph" w:styleId="Heading3">
    <w:name w:val="heading 3"/>
    <w:basedOn w:val="Normal"/>
    <w:next w:val="Normal"/>
    <w:qFormat/>
    <w:rsid w:val="00BF4076"/>
    <w:pPr>
      <w:keepNext/>
      <w:spacing w:before="240" w:after="60"/>
      <w:outlineLvl w:val="2"/>
    </w:pPr>
    <w:rPr>
      <w:rFonts w:cs="Arial"/>
      <w:b/>
      <w:bCs/>
      <w:sz w:val="26"/>
      <w:szCs w:val="26"/>
    </w:rPr>
  </w:style>
  <w:style w:type="paragraph" w:styleId="Heading4">
    <w:name w:val="heading 4"/>
    <w:basedOn w:val="Normal"/>
    <w:next w:val="Normal"/>
    <w:qFormat/>
    <w:rsid w:val="00BF4076"/>
    <w:pPr>
      <w:keepNext/>
      <w:spacing w:before="240" w:after="60"/>
      <w:outlineLvl w:val="3"/>
    </w:pPr>
    <w:rPr>
      <w:b/>
      <w:bCs/>
      <w:szCs w:val="28"/>
    </w:rPr>
  </w:style>
  <w:style w:type="paragraph" w:styleId="Heading5">
    <w:name w:val="heading 5"/>
    <w:basedOn w:val="Normal"/>
    <w:next w:val="Normal"/>
    <w:qFormat/>
    <w:rsid w:val="00E24E2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E11F99"/>
    <w:pPr>
      <w:ind w:left="720"/>
      <w:contextualSpacing/>
    </w:pPr>
  </w:style>
  <w:style w:type="character" w:styleId="Hyperlink">
    <w:name w:val="Hyperlink"/>
    <w:uiPriority w:val="99"/>
    <w:rsid w:val="00B32C5D"/>
    <w:rPr>
      <w:rFonts w:cs="Times New Roman"/>
      <w:color w:val="0000FF"/>
      <w:u w:val="single"/>
    </w:rPr>
  </w:style>
  <w:style w:type="paragraph" w:styleId="TOC3">
    <w:name w:val="toc 3"/>
    <w:basedOn w:val="Normal"/>
    <w:next w:val="Normal"/>
    <w:autoRedefine/>
    <w:uiPriority w:val="39"/>
    <w:rsid w:val="003C58D6"/>
    <w:pPr>
      <w:ind w:left="400"/>
    </w:pPr>
    <w:rPr>
      <w:szCs w:val="20"/>
    </w:rPr>
  </w:style>
  <w:style w:type="paragraph" w:styleId="TOC6">
    <w:name w:val="toc 6"/>
    <w:basedOn w:val="Normal"/>
    <w:next w:val="Normal"/>
    <w:autoRedefine/>
    <w:semiHidden/>
    <w:rsid w:val="005C30A2"/>
    <w:pPr>
      <w:ind w:left="1000"/>
    </w:pPr>
    <w:rPr>
      <w:szCs w:val="20"/>
    </w:rPr>
  </w:style>
  <w:style w:type="paragraph" w:styleId="TOC1">
    <w:name w:val="toc 1"/>
    <w:aliases w:val="Thesis_TOC"/>
    <w:basedOn w:val="Normal"/>
    <w:next w:val="Normal"/>
    <w:autoRedefine/>
    <w:uiPriority w:val="39"/>
    <w:rsid w:val="00D22EE5"/>
    <w:pPr>
      <w:tabs>
        <w:tab w:val="right" w:leader="dot" w:pos="9019"/>
      </w:tabs>
    </w:pPr>
    <w:rPr>
      <w:bCs/>
      <w:iCs/>
    </w:rPr>
  </w:style>
  <w:style w:type="paragraph" w:styleId="TOC4">
    <w:name w:val="toc 4"/>
    <w:basedOn w:val="Normal"/>
    <w:next w:val="Normal"/>
    <w:autoRedefine/>
    <w:semiHidden/>
    <w:rsid w:val="003C58D6"/>
    <w:pPr>
      <w:ind w:left="600"/>
    </w:pPr>
    <w:rPr>
      <w:szCs w:val="20"/>
    </w:rPr>
  </w:style>
  <w:style w:type="paragraph" w:styleId="TOC5">
    <w:name w:val="toc 5"/>
    <w:basedOn w:val="Normal"/>
    <w:next w:val="Normal"/>
    <w:autoRedefine/>
    <w:semiHidden/>
    <w:rsid w:val="00E24E2F"/>
    <w:pPr>
      <w:ind w:left="800"/>
    </w:pPr>
    <w:rPr>
      <w:szCs w:val="20"/>
    </w:rPr>
  </w:style>
  <w:style w:type="paragraph" w:styleId="TOC7">
    <w:name w:val="toc 7"/>
    <w:basedOn w:val="Normal"/>
    <w:next w:val="Normal"/>
    <w:autoRedefine/>
    <w:semiHidden/>
    <w:rsid w:val="00E24E2F"/>
    <w:pPr>
      <w:ind w:left="1200"/>
    </w:pPr>
    <w:rPr>
      <w:szCs w:val="20"/>
    </w:rPr>
  </w:style>
  <w:style w:type="paragraph" w:styleId="TOC8">
    <w:name w:val="toc 8"/>
    <w:basedOn w:val="Normal"/>
    <w:next w:val="Normal"/>
    <w:autoRedefine/>
    <w:semiHidden/>
    <w:rsid w:val="00E24E2F"/>
    <w:pPr>
      <w:ind w:left="1400"/>
    </w:pPr>
    <w:rPr>
      <w:szCs w:val="20"/>
    </w:rPr>
  </w:style>
  <w:style w:type="paragraph" w:styleId="TOC9">
    <w:name w:val="toc 9"/>
    <w:basedOn w:val="Normal"/>
    <w:next w:val="Normal"/>
    <w:autoRedefine/>
    <w:semiHidden/>
    <w:rsid w:val="00E24E2F"/>
    <w:pPr>
      <w:ind w:left="1600"/>
    </w:pPr>
    <w:rPr>
      <w:szCs w:val="20"/>
    </w:rPr>
  </w:style>
  <w:style w:type="paragraph" w:styleId="Footer">
    <w:name w:val="footer"/>
    <w:basedOn w:val="Normal"/>
    <w:link w:val="FooterChar"/>
    <w:uiPriority w:val="99"/>
    <w:rsid w:val="00B85830"/>
    <w:pPr>
      <w:tabs>
        <w:tab w:val="center" w:pos="4320"/>
        <w:tab w:val="right" w:pos="8640"/>
      </w:tabs>
    </w:pPr>
  </w:style>
  <w:style w:type="character" w:styleId="PageNumber">
    <w:name w:val="page number"/>
    <w:rsid w:val="00B85830"/>
    <w:rPr>
      <w:rFonts w:cs="Times New Roman"/>
    </w:rPr>
  </w:style>
  <w:style w:type="paragraph" w:styleId="Header">
    <w:name w:val="header"/>
    <w:basedOn w:val="Normal"/>
    <w:link w:val="HeaderChar"/>
    <w:uiPriority w:val="99"/>
    <w:rsid w:val="00B85830"/>
    <w:pPr>
      <w:tabs>
        <w:tab w:val="center" w:pos="4320"/>
        <w:tab w:val="right" w:pos="8640"/>
      </w:tabs>
    </w:pPr>
  </w:style>
  <w:style w:type="table" w:styleId="TableGrid">
    <w:name w:val="Table Grid"/>
    <w:basedOn w:val="TableNormal"/>
    <w:rsid w:val="00895272"/>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link w:val="TextChar"/>
    <w:rsid w:val="00973E9F"/>
    <w:pPr>
      <w:ind w:firstLine="720"/>
      <w:jc w:val="both"/>
    </w:pPr>
  </w:style>
  <w:style w:type="character" w:customStyle="1" w:styleId="fontstyle01">
    <w:name w:val="fontstyle01"/>
    <w:rsid w:val="002F6F41"/>
    <w:rPr>
      <w:rFonts w:ascii="TimesNewRomanPS-BoldMT" w:hAnsi="TimesNewRomanPS-BoldMT" w:hint="default"/>
      <w:b/>
      <w:bCs/>
      <w:i w:val="0"/>
      <w:iCs w:val="0"/>
      <w:color w:val="000000"/>
      <w:sz w:val="24"/>
      <w:szCs w:val="24"/>
    </w:rPr>
  </w:style>
  <w:style w:type="character" w:styleId="PlaceholderText">
    <w:name w:val="Placeholder Text"/>
    <w:basedOn w:val="DefaultParagraphFont"/>
    <w:uiPriority w:val="99"/>
    <w:semiHidden/>
    <w:rsid w:val="00853829"/>
    <w:rPr>
      <w:color w:val="808080"/>
    </w:rPr>
  </w:style>
  <w:style w:type="character" w:customStyle="1" w:styleId="Heading1Char">
    <w:name w:val="Heading 1 Char"/>
    <w:basedOn w:val="DefaultParagraphFont"/>
    <w:link w:val="Heading1"/>
    <w:uiPriority w:val="9"/>
    <w:rsid w:val="00853829"/>
    <w:rPr>
      <w:rFonts w:ascii="Times New Roman" w:eastAsia="Times New Roman" w:hAnsi="Times New Roman" w:cs="Arial"/>
      <w:b/>
      <w:bCs/>
      <w:kern w:val="32"/>
      <w:sz w:val="32"/>
      <w:szCs w:val="32"/>
    </w:rPr>
  </w:style>
  <w:style w:type="character" w:styleId="CommentReference">
    <w:name w:val="annotation reference"/>
    <w:basedOn w:val="DefaultParagraphFont"/>
    <w:rsid w:val="00A8541E"/>
    <w:rPr>
      <w:sz w:val="16"/>
      <w:szCs w:val="16"/>
    </w:rPr>
  </w:style>
  <w:style w:type="paragraph" w:styleId="CommentText">
    <w:name w:val="annotation text"/>
    <w:basedOn w:val="Normal"/>
    <w:link w:val="CommentTextChar"/>
    <w:rsid w:val="00A8541E"/>
    <w:pPr>
      <w:spacing w:line="240" w:lineRule="auto"/>
    </w:pPr>
    <w:rPr>
      <w:szCs w:val="20"/>
    </w:rPr>
  </w:style>
  <w:style w:type="character" w:customStyle="1" w:styleId="CommentTextChar">
    <w:name w:val="Comment Text Char"/>
    <w:basedOn w:val="DefaultParagraphFont"/>
    <w:link w:val="CommentText"/>
    <w:rsid w:val="00A8541E"/>
    <w:rPr>
      <w:rFonts w:ascii="Times New Roman" w:eastAsia="Times New Roman" w:hAnsi="Times New Roman"/>
    </w:rPr>
  </w:style>
  <w:style w:type="paragraph" w:styleId="CommentSubject">
    <w:name w:val="annotation subject"/>
    <w:basedOn w:val="CommentText"/>
    <w:next w:val="CommentText"/>
    <w:link w:val="CommentSubjectChar"/>
    <w:rsid w:val="00A8541E"/>
    <w:rPr>
      <w:b/>
      <w:bCs/>
    </w:rPr>
  </w:style>
  <w:style w:type="character" w:customStyle="1" w:styleId="CommentSubjectChar">
    <w:name w:val="Comment Subject Char"/>
    <w:basedOn w:val="CommentTextChar"/>
    <w:link w:val="CommentSubject"/>
    <w:rsid w:val="00A8541E"/>
    <w:rPr>
      <w:rFonts w:ascii="Times New Roman" w:eastAsia="Times New Roman" w:hAnsi="Times New Roman"/>
      <w:b/>
      <w:bCs/>
    </w:rPr>
  </w:style>
  <w:style w:type="character" w:styleId="UnresolvedMention">
    <w:name w:val="Unresolved Mention"/>
    <w:basedOn w:val="DefaultParagraphFont"/>
    <w:uiPriority w:val="99"/>
    <w:semiHidden/>
    <w:unhideWhenUsed/>
    <w:rsid w:val="0094178E"/>
    <w:rPr>
      <w:color w:val="605E5C"/>
      <w:shd w:val="clear" w:color="auto" w:fill="E1DFDD"/>
    </w:rPr>
  </w:style>
  <w:style w:type="character" w:customStyle="1" w:styleId="FooterChar">
    <w:name w:val="Footer Char"/>
    <w:basedOn w:val="DefaultParagraphFont"/>
    <w:link w:val="Footer"/>
    <w:uiPriority w:val="99"/>
    <w:rsid w:val="007E6C85"/>
    <w:rPr>
      <w:rFonts w:ascii="Times New Roman" w:eastAsia="Times New Roman" w:hAnsi="Times New Roman"/>
      <w:szCs w:val="22"/>
    </w:rPr>
  </w:style>
  <w:style w:type="paragraph" w:styleId="Caption">
    <w:name w:val="caption"/>
    <w:basedOn w:val="Normal"/>
    <w:next w:val="Normal"/>
    <w:unhideWhenUsed/>
    <w:qFormat/>
    <w:rsid w:val="00EB7477"/>
    <w:pPr>
      <w:spacing w:line="240" w:lineRule="auto"/>
    </w:pPr>
    <w:rPr>
      <w:i/>
      <w:iCs/>
      <w:color w:val="44546A" w:themeColor="text2"/>
      <w:sz w:val="18"/>
      <w:szCs w:val="18"/>
    </w:rPr>
  </w:style>
  <w:style w:type="character" w:customStyle="1" w:styleId="Heading2Char">
    <w:name w:val="Heading 2 Char"/>
    <w:basedOn w:val="DefaultParagraphFont"/>
    <w:link w:val="Heading2"/>
    <w:rsid w:val="0052708F"/>
    <w:rPr>
      <w:rFonts w:ascii="Times New Roman" w:eastAsia="Times New Roman" w:hAnsi="Times New Roman" w:cs="Arial"/>
      <w:b/>
      <w:bCs/>
      <w:iCs/>
      <w:sz w:val="28"/>
      <w:szCs w:val="28"/>
    </w:rPr>
  </w:style>
  <w:style w:type="paragraph" w:styleId="NormalWeb">
    <w:name w:val="Normal (Web)"/>
    <w:basedOn w:val="Normal"/>
    <w:uiPriority w:val="99"/>
    <w:unhideWhenUsed/>
    <w:rsid w:val="00CE7271"/>
    <w:pPr>
      <w:spacing w:before="100" w:beforeAutospacing="1" w:after="100" w:afterAutospacing="1" w:line="240" w:lineRule="auto"/>
    </w:pPr>
  </w:style>
  <w:style w:type="character" w:customStyle="1" w:styleId="HeaderChar">
    <w:name w:val="Header Char"/>
    <w:basedOn w:val="DefaultParagraphFont"/>
    <w:link w:val="Header"/>
    <w:uiPriority w:val="99"/>
    <w:rsid w:val="0032485A"/>
    <w:rPr>
      <w:rFonts w:ascii="Times New Roman" w:eastAsia="Times New Roman" w:hAnsi="Times New Roman"/>
      <w:szCs w:val="22"/>
    </w:rPr>
  </w:style>
  <w:style w:type="paragraph" w:styleId="Title">
    <w:name w:val="Title"/>
    <w:basedOn w:val="Normal"/>
    <w:next w:val="Normal"/>
    <w:link w:val="TitleChar"/>
    <w:qFormat/>
    <w:rsid w:val="00F11429"/>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11429"/>
    <w:rPr>
      <w:rFonts w:asciiTheme="majorHAnsi" w:eastAsiaTheme="majorEastAsia" w:hAnsiTheme="majorHAnsi" w:cstheme="majorBidi"/>
      <w:spacing w:val="-10"/>
      <w:kern w:val="28"/>
      <w:sz w:val="56"/>
      <w:szCs w:val="56"/>
    </w:rPr>
  </w:style>
  <w:style w:type="paragraph" w:customStyle="1" w:styleId="ThesisChapter">
    <w:name w:val="Thesis_Chapter"/>
    <w:basedOn w:val="Heading1"/>
    <w:link w:val="ThesisChapterChar"/>
    <w:autoRedefine/>
    <w:qFormat/>
    <w:rsid w:val="009D449B"/>
    <w:pPr>
      <w:numPr>
        <w:numId w:val="5"/>
      </w:numPr>
      <w:spacing w:before="1200" w:line="360" w:lineRule="auto"/>
    </w:pPr>
  </w:style>
  <w:style w:type="character" w:customStyle="1" w:styleId="ThesisChapterChar">
    <w:name w:val="Thesis_Chapter Char"/>
    <w:basedOn w:val="Heading1Char"/>
    <w:link w:val="ThesisChapter"/>
    <w:rsid w:val="009D449B"/>
    <w:rPr>
      <w:rFonts w:ascii="Times New Roman" w:eastAsia="Times New Roman" w:hAnsi="Times New Roman" w:cs="Arial"/>
      <w:b/>
      <w:bCs/>
      <w:kern w:val="32"/>
      <w:sz w:val="32"/>
      <w:szCs w:val="32"/>
    </w:rPr>
  </w:style>
  <w:style w:type="paragraph" w:customStyle="1" w:styleId="ThesisBody">
    <w:name w:val="Thesis_Body"/>
    <w:basedOn w:val="Text"/>
    <w:link w:val="ThesisBodyChar"/>
    <w:autoRedefine/>
    <w:qFormat/>
    <w:rsid w:val="00570F80"/>
    <w:pPr>
      <w:spacing w:after="120"/>
      <w:ind w:firstLine="547"/>
    </w:pPr>
  </w:style>
  <w:style w:type="character" w:customStyle="1" w:styleId="TextChar">
    <w:name w:val="Text Char"/>
    <w:basedOn w:val="DefaultParagraphFont"/>
    <w:link w:val="Text"/>
    <w:rsid w:val="003B050E"/>
    <w:rPr>
      <w:rFonts w:ascii="Times New Roman" w:eastAsia="Times New Roman" w:hAnsi="Times New Roman"/>
      <w:sz w:val="24"/>
      <w:szCs w:val="24"/>
    </w:rPr>
  </w:style>
  <w:style w:type="character" w:customStyle="1" w:styleId="ThesisBodyChar">
    <w:name w:val="Thesis_Body Char"/>
    <w:basedOn w:val="TextChar"/>
    <w:link w:val="ThesisBody"/>
    <w:rsid w:val="00570F80"/>
    <w:rPr>
      <w:rFonts w:ascii="Times New Roman" w:eastAsia="Times New Roman" w:hAnsi="Times New Roman"/>
      <w:sz w:val="24"/>
      <w:szCs w:val="24"/>
    </w:rPr>
  </w:style>
  <w:style w:type="paragraph" w:styleId="TOCHeading">
    <w:name w:val="TOC Heading"/>
    <w:basedOn w:val="Heading1"/>
    <w:next w:val="Normal"/>
    <w:uiPriority w:val="39"/>
    <w:unhideWhenUsed/>
    <w:qFormat/>
    <w:rsid w:val="00DB0535"/>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customStyle="1" w:styleId="ThesisContents">
    <w:name w:val="Thesis_Contents"/>
    <w:basedOn w:val="ThesisChapter"/>
    <w:link w:val="ThesisContentsChar"/>
    <w:autoRedefine/>
    <w:qFormat/>
    <w:rsid w:val="00784305"/>
    <w:pPr>
      <w:numPr>
        <w:numId w:val="0"/>
      </w:numPr>
      <w:ind w:left="720" w:hanging="360"/>
    </w:pPr>
  </w:style>
  <w:style w:type="character" w:customStyle="1" w:styleId="ThesisContentsChar">
    <w:name w:val="Thesis_Contents Char"/>
    <w:basedOn w:val="ThesisChapterChar"/>
    <w:link w:val="ThesisContents"/>
    <w:rsid w:val="00784305"/>
    <w:rPr>
      <w:rFonts w:ascii="Times New Roman" w:eastAsia="Times New Roman" w:hAnsi="Times New Roman" w:cs="Arial"/>
      <w:b/>
      <w:bCs/>
      <w:kern w:val="32"/>
      <w:sz w:val="32"/>
      <w:szCs w:val="32"/>
    </w:rPr>
  </w:style>
  <w:style w:type="paragraph" w:customStyle="1" w:styleId="ThesisSubChapter">
    <w:name w:val="Thesis_SubChapter"/>
    <w:basedOn w:val="ListParagraph"/>
    <w:link w:val="ThesisSubChapterChar"/>
    <w:autoRedefine/>
    <w:qFormat/>
    <w:rsid w:val="00995850"/>
    <w:pPr>
      <w:numPr>
        <w:ilvl w:val="1"/>
        <w:numId w:val="11"/>
      </w:numPr>
      <w:spacing w:before="240" w:after="60"/>
    </w:pPr>
    <w:rPr>
      <w:i/>
      <w:iCs/>
      <w:sz w:val="32"/>
      <w:szCs w:val="32"/>
    </w:rPr>
  </w:style>
  <w:style w:type="character" w:customStyle="1" w:styleId="ListParagraphChar">
    <w:name w:val="List Paragraph Char"/>
    <w:basedOn w:val="DefaultParagraphFont"/>
    <w:link w:val="ListParagraph"/>
    <w:rsid w:val="00155568"/>
    <w:rPr>
      <w:rFonts w:ascii="Times New Roman" w:eastAsia="Times New Roman" w:hAnsi="Times New Roman"/>
      <w:szCs w:val="22"/>
    </w:rPr>
  </w:style>
  <w:style w:type="character" w:customStyle="1" w:styleId="ThesisSubChapterChar">
    <w:name w:val="Thesis_SubChapter Char"/>
    <w:basedOn w:val="ListParagraphChar"/>
    <w:link w:val="ThesisSubChapter"/>
    <w:rsid w:val="00995850"/>
    <w:rPr>
      <w:rFonts w:ascii="Times New Roman" w:eastAsia="Times New Roman" w:hAnsi="Times New Roman"/>
      <w:i/>
      <w:iCs/>
      <w:sz w:val="32"/>
      <w:szCs w:val="32"/>
    </w:rPr>
  </w:style>
  <w:style w:type="paragraph" w:customStyle="1" w:styleId="ThesisSubSubChapter">
    <w:name w:val="Thesis_SubSubChapter"/>
    <w:basedOn w:val="ThesisBody"/>
    <w:link w:val="ThesisSubSubChapterChar"/>
    <w:autoRedefine/>
    <w:qFormat/>
    <w:rsid w:val="00D04B06"/>
    <w:pPr>
      <w:numPr>
        <w:ilvl w:val="2"/>
        <w:numId w:val="12"/>
      </w:numPr>
      <w:spacing w:before="120"/>
      <w:ind w:left="504" w:hanging="144"/>
    </w:pPr>
    <w:rPr>
      <w:sz w:val="32"/>
      <w:szCs w:val="32"/>
    </w:rPr>
  </w:style>
  <w:style w:type="character" w:customStyle="1" w:styleId="ThesisSubSubChapterChar">
    <w:name w:val="Thesis_SubSubChapter Char"/>
    <w:basedOn w:val="ThesisBodyChar"/>
    <w:link w:val="ThesisSubSubChapter"/>
    <w:rsid w:val="00D04B06"/>
    <w:rPr>
      <w:rFonts w:ascii="Times New Roman" w:eastAsia="Times New Roman" w:hAnsi="Times New Roman"/>
      <w:sz w:val="32"/>
      <w:szCs w:val="32"/>
    </w:rPr>
  </w:style>
  <w:style w:type="paragraph" w:customStyle="1" w:styleId="MDPI31text">
    <w:name w:val="MDPI_3.1_text"/>
    <w:qFormat/>
    <w:rsid w:val="003E03C2"/>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rPr>
  </w:style>
  <w:style w:type="paragraph" w:customStyle="1" w:styleId="TableTitle">
    <w:name w:val="Table Title"/>
    <w:basedOn w:val="Normal"/>
    <w:rsid w:val="00797943"/>
    <w:pPr>
      <w:spacing w:line="240" w:lineRule="auto"/>
    </w:pPr>
    <w:rPr>
      <w:smallCaps/>
      <w:sz w:val="16"/>
      <w:szCs w:val="16"/>
    </w:rPr>
  </w:style>
  <w:style w:type="paragraph" w:customStyle="1" w:styleId="References">
    <w:name w:val="References"/>
    <w:basedOn w:val="Normal"/>
    <w:rsid w:val="00A06DCD"/>
    <w:pPr>
      <w:numPr>
        <w:numId w:val="15"/>
      </w:numPr>
      <w:spacing w:line="240" w:lineRule="auto"/>
      <w:jc w:val="both"/>
    </w:pPr>
    <w:rPr>
      <w:sz w:val="16"/>
      <w:szCs w:val="16"/>
    </w:rPr>
  </w:style>
  <w:style w:type="paragraph" w:customStyle="1" w:styleId="ThesisFigure">
    <w:name w:val="Thesis_Figure"/>
    <w:basedOn w:val="Normal"/>
    <w:link w:val="ThesisFigureChar"/>
    <w:autoRedefine/>
    <w:qFormat/>
    <w:rsid w:val="00952794"/>
    <w:pPr>
      <w:jc w:val="center"/>
    </w:pPr>
  </w:style>
  <w:style w:type="character" w:customStyle="1" w:styleId="ThesisFigureChar">
    <w:name w:val="Thesis_Figure Char"/>
    <w:basedOn w:val="DefaultParagraphFont"/>
    <w:link w:val="ThesisFigure"/>
    <w:rsid w:val="00952794"/>
    <w:rPr>
      <w:rFonts w:ascii="Times New Roman" w:eastAsia="Times New Roman" w:hAnsi="Times New Roman"/>
      <w:sz w:val="24"/>
      <w:szCs w:val="24"/>
    </w:rPr>
  </w:style>
  <w:style w:type="paragraph" w:customStyle="1" w:styleId="ThesisTable">
    <w:name w:val="Thesis_Table"/>
    <w:basedOn w:val="Normal"/>
    <w:link w:val="ThesisTableChar"/>
    <w:autoRedefine/>
    <w:qFormat/>
    <w:rsid w:val="00672F47"/>
    <w:rPr>
      <w:b/>
      <w:bCs/>
    </w:rPr>
  </w:style>
  <w:style w:type="character" w:customStyle="1" w:styleId="ThesisTableChar">
    <w:name w:val="Thesis_Table Char"/>
    <w:basedOn w:val="DefaultParagraphFont"/>
    <w:link w:val="ThesisTable"/>
    <w:rsid w:val="00672F47"/>
    <w:rPr>
      <w:rFonts w:ascii="Times New Roman" w:eastAsia="Times New Roman" w:hAnsi="Times New Roman"/>
      <w:b/>
      <w:bCs/>
      <w:sz w:val="22"/>
      <w:szCs w:val="22"/>
    </w:rPr>
  </w:style>
  <w:style w:type="paragraph" w:customStyle="1" w:styleId="ThesisAbreviationHeader">
    <w:name w:val="Thesis_Abreviation_Header"/>
    <w:basedOn w:val="Normal"/>
    <w:link w:val="ThesisAbreviationHeaderChar"/>
    <w:autoRedefine/>
    <w:qFormat/>
    <w:rsid w:val="00570F80"/>
    <w:pPr>
      <w:spacing w:after="200" w:line="240" w:lineRule="auto"/>
      <w:jc w:val="both"/>
    </w:pPr>
    <w:rPr>
      <w:b/>
      <w:bCs/>
    </w:rPr>
  </w:style>
  <w:style w:type="character" w:customStyle="1" w:styleId="ThesisAbreviationHeaderChar">
    <w:name w:val="Thesis_Abreviation_Header Char"/>
    <w:basedOn w:val="DefaultParagraphFont"/>
    <w:link w:val="ThesisAbreviationHeader"/>
    <w:rsid w:val="00570F80"/>
    <w:rPr>
      <w:rFonts w:ascii="Times New Roman" w:eastAsia="Times New Roman" w:hAnsi="Times New Roman"/>
      <w:b/>
      <w:bCs/>
      <w:sz w:val="24"/>
      <w:szCs w:val="24"/>
    </w:rPr>
  </w:style>
  <w:style w:type="paragraph" w:customStyle="1" w:styleId="ThesisBibliography">
    <w:name w:val="Thesis_Bibliography"/>
    <w:basedOn w:val="ThesisBody"/>
    <w:link w:val="ThesisBibliographyChar"/>
    <w:autoRedefine/>
    <w:qFormat/>
    <w:rsid w:val="00A86175"/>
    <w:pPr>
      <w:numPr>
        <w:numId w:val="18"/>
      </w:numPr>
      <w:ind w:left="360"/>
    </w:pPr>
  </w:style>
  <w:style w:type="character" w:customStyle="1" w:styleId="ThesisBibliographyChar">
    <w:name w:val="Thesis_Bibliography Char"/>
    <w:basedOn w:val="ThesisBodyChar"/>
    <w:link w:val="ThesisBibliography"/>
    <w:rsid w:val="00A86175"/>
    <w:rPr>
      <w:rFonts w:ascii="Times New Roman" w:eastAsia="Times New Roman" w:hAnsi="Times New Roman"/>
      <w:sz w:val="24"/>
      <w:szCs w:val="24"/>
    </w:rPr>
  </w:style>
  <w:style w:type="paragraph" w:customStyle="1" w:styleId="TableParagraph">
    <w:name w:val="Table Paragraph"/>
    <w:basedOn w:val="Normal"/>
    <w:uiPriority w:val="1"/>
    <w:qFormat/>
    <w:rsid w:val="004F40A6"/>
    <w:pPr>
      <w:widowControl w:val="0"/>
      <w:autoSpaceDE w:val="0"/>
      <w:autoSpaceDN w:val="0"/>
      <w:spacing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4037823">
      <w:bodyDiv w:val="1"/>
      <w:marLeft w:val="0"/>
      <w:marRight w:val="0"/>
      <w:marTop w:val="0"/>
      <w:marBottom w:val="0"/>
      <w:divBdr>
        <w:top w:val="none" w:sz="0" w:space="0" w:color="auto"/>
        <w:left w:val="none" w:sz="0" w:space="0" w:color="auto"/>
        <w:bottom w:val="none" w:sz="0" w:space="0" w:color="auto"/>
        <w:right w:val="none" w:sz="0" w:space="0" w:color="auto"/>
      </w:divBdr>
    </w:div>
    <w:div w:id="21832428">
      <w:bodyDiv w:val="1"/>
      <w:marLeft w:val="0"/>
      <w:marRight w:val="0"/>
      <w:marTop w:val="0"/>
      <w:marBottom w:val="0"/>
      <w:divBdr>
        <w:top w:val="none" w:sz="0" w:space="0" w:color="auto"/>
        <w:left w:val="none" w:sz="0" w:space="0" w:color="auto"/>
        <w:bottom w:val="none" w:sz="0" w:space="0" w:color="auto"/>
        <w:right w:val="none" w:sz="0" w:space="0" w:color="auto"/>
      </w:divBdr>
      <w:divsChild>
        <w:div w:id="1334186315">
          <w:marLeft w:val="640"/>
          <w:marRight w:val="0"/>
          <w:marTop w:val="0"/>
          <w:marBottom w:val="0"/>
          <w:divBdr>
            <w:top w:val="none" w:sz="0" w:space="0" w:color="auto"/>
            <w:left w:val="none" w:sz="0" w:space="0" w:color="auto"/>
            <w:bottom w:val="none" w:sz="0" w:space="0" w:color="auto"/>
            <w:right w:val="none" w:sz="0" w:space="0" w:color="auto"/>
          </w:divBdr>
        </w:div>
        <w:div w:id="1474175477">
          <w:marLeft w:val="640"/>
          <w:marRight w:val="0"/>
          <w:marTop w:val="0"/>
          <w:marBottom w:val="0"/>
          <w:divBdr>
            <w:top w:val="none" w:sz="0" w:space="0" w:color="auto"/>
            <w:left w:val="none" w:sz="0" w:space="0" w:color="auto"/>
            <w:bottom w:val="none" w:sz="0" w:space="0" w:color="auto"/>
            <w:right w:val="none" w:sz="0" w:space="0" w:color="auto"/>
          </w:divBdr>
        </w:div>
        <w:div w:id="1849250281">
          <w:marLeft w:val="640"/>
          <w:marRight w:val="0"/>
          <w:marTop w:val="0"/>
          <w:marBottom w:val="0"/>
          <w:divBdr>
            <w:top w:val="none" w:sz="0" w:space="0" w:color="auto"/>
            <w:left w:val="none" w:sz="0" w:space="0" w:color="auto"/>
            <w:bottom w:val="none" w:sz="0" w:space="0" w:color="auto"/>
            <w:right w:val="none" w:sz="0" w:space="0" w:color="auto"/>
          </w:divBdr>
        </w:div>
        <w:div w:id="2081511983">
          <w:marLeft w:val="640"/>
          <w:marRight w:val="0"/>
          <w:marTop w:val="0"/>
          <w:marBottom w:val="0"/>
          <w:divBdr>
            <w:top w:val="none" w:sz="0" w:space="0" w:color="auto"/>
            <w:left w:val="none" w:sz="0" w:space="0" w:color="auto"/>
            <w:bottom w:val="none" w:sz="0" w:space="0" w:color="auto"/>
            <w:right w:val="none" w:sz="0" w:space="0" w:color="auto"/>
          </w:divBdr>
        </w:div>
      </w:divsChild>
    </w:div>
    <w:div w:id="50546365">
      <w:bodyDiv w:val="1"/>
      <w:marLeft w:val="0"/>
      <w:marRight w:val="0"/>
      <w:marTop w:val="0"/>
      <w:marBottom w:val="0"/>
      <w:divBdr>
        <w:top w:val="none" w:sz="0" w:space="0" w:color="auto"/>
        <w:left w:val="none" w:sz="0" w:space="0" w:color="auto"/>
        <w:bottom w:val="none" w:sz="0" w:space="0" w:color="auto"/>
        <w:right w:val="none" w:sz="0" w:space="0" w:color="auto"/>
      </w:divBdr>
      <w:divsChild>
        <w:div w:id="87386661">
          <w:marLeft w:val="640"/>
          <w:marRight w:val="0"/>
          <w:marTop w:val="0"/>
          <w:marBottom w:val="0"/>
          <w:divBdr>
            <w:top w:val="none" w:sz="0" w:space="0" w:color="auto"/>
            <w:left w:val="none" w:sz="0" w:space="0" w:color="auto"/>
            <w:bottom w:val="none" w:sz="0" w:space="0" w:color="auto"/>
            <w:right w:val="none" w:sz="0" w:space="0" w:color="auto"/>
          </w:divBdr>
        </w:div>
        <w:div w:id="123425571">
          <w:marLeft w:val="640"/>
          <w:marRight w:val="0"/>
          <w:marTop w:val="0"/>
          <w:marBottom w:val="0"/>
          <w:divBdr>
            <w:top w:val="none" w:sz="0" w:space="0" w:color="auto"/>
            <w:left w:val="none" w:sz="0" w:space="0" w:color="auto"/>
            <w:bottom w:val="none" w:sz="0" w:space="0" w:color="auto"/>
            <w:right w:val="none" w:sz="0" w:space="0" w:color="auto"/>
          </w:divBdr>
        </w:div>
        <w:div w:id="156385902">
          <w:marLeft w:val="640"/>
          <w:marRight w:val="0"/>
          <w:marTop w:val="0"/>
          <w:marBottom w:val="0"/>
          <w:divBdr>
            <w:top w:val="none" w:sz="0" w:space="0" w:color="auto"/>
            <w:left w:val="none" w:sz="0" w:space="0" w:color="auto"/>
            <w:bottom w:val="none" w:sz="0" w:space="0" w:color="auto"/>
            <w:right w:val="none" w:sz="0" w:space="0" w:color="auto"/>
          </w:divBdr>
        </w:div>
        <w:div w:id="311906306">
          <w:marLeft w:val="640"/>
          <w:marRight w:val="0"/>
          <w:marTop w:val="0"/>
          <w:marBottom w:val="0"/>
          <w:divBdr>
            <w:top w:val="none" w:sz="0" w:space="0" w:color="auto"/>
            <w:left w:val="none" w:sz="0" w:space="0" w:color="auto"/>
            <w:bottom w:val="none" w:sz="0" w:space="0" w:color="auto"/>
            <w:right w:val="none" w:sz="0" w:space="0" w:color="auto"/>
          </w:divBdr>
        </w:div>
        <w:div w:id="398139498">
          <w:marLeft w:val="640"/>
          <w:marRight w:val="0"/>
          <w:marTop w:val="0"/>
          <w:marBottom w:val="0"/>
          <w:divBdr>
            <w:top w:val="none" w:sz="0" w:space="0" w:color="auto"/>
            <w:left w:val="none" w:sz="0" w:space="0" w:color="auto"/>
            <w:bottom w:val="none" w:sz="0" w:space="0" w:color="auto"/>
            <w:right w:val="none" w:sz="0" w:space="0" w:color="auto"/>
          </w:divBdr>
        </w:div>
        <w:div w:id="454832152">
          <w:marLeft w:val="640"/>
          <w:marRight w:val="0"/>
          <w:marTop w:val="0"/>
          <w:marBottom w:val="0"/>
          <w:divBdr>
            <w:top w:val="none" w:sz="0" w:space="0" w:color="auto"/>
            <w:left w:val="none" w:sz="0" w:space="0" w:color="auto"/>
            <w:bottom w:val="none" w:sz="0" w:space="0" w:color="auto"/>
            <w:right w:val="none" w:sz="0" w:space="0" w:color="auto"/>
          </w:divBdr>
        </w:div>
        <w:div w:id="694036567">
          <w:marLeft w:val="640"/>
          <w:marRight w:val="0"/>
          <w:marTop w:val="0"/>
          <w:marBottom w:val="0"/>
          <w:divBdr>
            <w:top w:val="none" w:sz="0" w:space="0" w:color="auto"/>
            <w:left w:val="none" w:sz="0" w:space="0" w:color="auto"/>
            <w:bottom w:val="none" w:sz="0" w:space="0" w:color="auto"/>
            <w:right w:val="none" w:sz="0" w:space="0" w:color="auto"/>
          </w:divBdr>
        </w:div>
        <w:div w:id="961347781">
          <w:marLeft w:val="640"/>
          <w:marRight w:val="0"/>
          <w:marTop w:val="0"/>
          <w:marBottom w:val="0"/>
          <w:divBdr>
            <w:top w:val="none" w:sz="0" w:space="0" w:color="auto"/>
            <w:left w:val="none" w:sz="0" w:space="0" w:color="auto"/>
            <w:bottom w:val="none" w:sz="0" w:space="0" w:color="auto"/>
            <w:right w:val="none" w:sz="0" w:space="0" w:color="auto"/>
          </w:divBdr>
        </w:div>
        <w:div w:id="2074812165">
          <w:marLeft w:val="640"/>
          <w:marRight w:val="0"/>
          <w:marTop w:val="0"/>
          <w:marBottom w:val="0"/>
          <w:divBdr>
            <w:top w:val="none" w:sz="0" w:space="0" w:color="auto"/>
            <w:left w:val="none" w:sz="0" w:space="0" w:color="auto"/>
            <w:bottom w:val="none" w:sz="0" w:space="0" w:color="auto"/>
            <w:right w:val="none" w:sz="0" w:space="0" w:color="auto"/>
          </w:divBdr>
        </w:div>
      </w:divsChild>
    </w:div>
    <w:div w:id="54816047">
      <w:bodyDiv w:val="1"/>
      <w:marLeft w:val="0"/>
      <w:marRight w:val="0"/>
      <w:marTop w:val="0"/>
      <w:marBottom w:val="0"/>
      <w:divBdr>
        <w:top w:val="none" w:sz="0" w:space="0" w:color="auto"/>
        <w:left w:val="none" w:sz="0" w:space="0" w:color="auto"/>
        <w:bottom w:val="none" w:sz="0" w:space="0" w:color="auto"/>
        <w:right w:val="none" w:sz="0" w:space="0" w:color="auto"/>
      </w:divBdr>
    </w:div>
    <w:div w:id="62147295">
      <w:bodyDiv w:val="1"/>
      <w:marLeft w:val="0"/>
      <w:marRight w:val="0"/>
      <w:marTop w:val="0"/>
      <w:marBottom w:val="0"/>
      <w:divBdr>
        <w:top w:val="none" w:sz="0" w:space="0" w:color="auto"/>
        <w:left w:val="none" w:sz="0" w:space="0" w:color="auto"/>
        <w:bottom w:val="none" w:sz="0" w:space="0" w:color="auto"/>
        <w:right w:val="none" w:sz="0" w:space="0" w:color="auto"/>
      </w:divBdr>
      <w:divsChild>
        <w:div w:id="1757283198">
          <w:marLeft w:val="640"/>
          <w:marRight w:val="0"/>
          <w:marTop w:val="0"/>
          <w:marBottom w:val="0"/>
          <w:divBdr>
            <w:top w:val="none" w:sz="0" w:space="0" w:color="auto"/>
            <w:left w:val="none" w:sz="0" w:space="0" w:color="auto"/>
            <w:bottom w:val="none" w:sz="0" w:space="0" w:color="auto"/>
            <w:right w:val="none" w:sz="0" w:space="0" w:color="auto"/>
          </w:divBdr>
        </w:div>
      </w:divsChild>
    </w:div>
    <w:div w:id="64843145">
      <w:bodyDiv w:val="1"/>
      <w:marLeft w:val="0"/>
      <w:marRight w:val="0"/>
      <w:marTop w:val="0"/>
      <w:marBottom w:val="0"/>
      <w:divBdr>
        <w:top w:val="none" w:sz="0" w:space="0" w:color="auto"/>
        <w:left w:val="none" w:sz="0" w:space="0" w:color="auto"/>
        <w:bottom w:val="none" w:sz="0" w:space="0" w:color="auto"/>
        <w:right w:val="none" w:sz="0" w:space="0" w:color="auto"/>
      </w:divBdr>
    </w:div>
    <w:div w:id="73011957">
      <w:bodyDiv w:val="1"/>
      <w:marLeft w:val="0"/>
      <w:marRight w:val="0"/>
      <w:marTop w:val="0"/>
      <w:marBottom w:val="0"/>
      <w:divBdr>
        <w:top w:val="none" w:sz="0" w:space="0" w:color="auto"/>
        <w:left w:val="none" w:sz="0" w:space="0" w:color="auto"/>
        <w:bottom w:val="none" w:sz="0" w:space="0" w:color="auto"/>
        <w:right w:val="none" w:sz="0" w:space="0" w:color="auto"/>
      </w:divBdr>
      <w:divsChild>
        <w:div w:id="135993198">
          <w:marLeft w:val="640"/>
          <w:marRight w:val="0"/>
          <w:marTop w:val="0"/>
          <w:marBottom w:val="0"/>
          <w:divBdr>
            <w:top w:val="none" w:sz="0" w:space="0" w:color="auto"/>
            <w:left w:val="none" w:sz="0" w:space="0" w:color="auto"/>
            <w:bottom w:val="none" w:sz="0" w:space="0" w:color="auto"/>
            <w:right w:val="none" w:sz="0" w:space="0" w:color="auto"/>
          </w:divBdr>
        </w:div>
        <w:div w:id="178934574">
          <w:marLeft w:val="640"/>
          <w:marRight w:val="0"/>
          <w:marTop w:val="0"/>
          <w:marBottom w:val="0"/>
          <w:divBdr>
            <w:top w:val="none" w:sz="0" w:space="0" w:color="auto"/>
            <w:left w:val="none" w:sz="0" w:space="0" w:color="auto"/>
            <w:bottom w:val="none" w:sz="0" w:space="0" w:color="auto"/>
            <w:right w:val="none" w:sz="0" w:space="0" w:color="auto"/>
          </w:divBdr>
        </w:div>
        <w:div w:id="729812671">
          <w:marLeft w:val="640"/>
          <w:marRight w:val="0"/>
          <w:marTop w:val="0"/>
          <w:marBottom w:val="0"/>
          <w:divBdr>
            <w:top w:val="none" w:sz="0" w:space="0" w:color="auto"/>
            <w:left w:val="none" w:sz="0" w:space="0" w:color="auto"/>
            <w:bottom w:val="none" w:sz="0" w:space="0" w:color="auto"/>
            <w:right w:val="none" w:sz="0" w:space="0" w:color="auto"/>
          </w:divBdr>
        </w:div>
        <w:div w:id="955065042">
          <w:marLeft w:val="640"/>
          <w:marRight w:val="0"/>
          <w:marTop w:val="0"/>
          <w:marBottom w:val="0"/>
          <w:divBdr>
            <w:top w:val="none" w:sz="0" w:space="0" w:color="auto"/>
            <w:left w:val="none" w:sz="0" w:space="0" w:color="auto"/>
            <w:bottom w:val="none" w:sz="0" w:space="0" w:color="auto"/>
            <w:right w:val="none" w:sz="0" w:space="0" w:color="auto"/>
          </w:divBdr>
        </w:div>
        <w:div w:id="1211070347">
          <w:marLeft w:val="640"/>
          <w:marRight w:val="0"/>
          <w:marTop w:val="0"/>
          <w:marBottom w:val="0"/>
          <w:divBdr>
            <w:top w:val="none" w:sz="0" w:space="0" w:color="auto"/>
            <w:left w:val="none" w:sz="0" w:space="0" w:color="auto"/>
            <w:bottom w:val="none" w:sz="0" w:space="0" w:color="auto"/>
            <w:right w:val="none" w:sz="0" w:space="0" w:color="auto"/>
          </w:divBdr>
        </w:div>
        <w:div w:id="1291203710">
          <w:marLeft w:val="640"/>
          <w:marRight w:val="0"/>
          <w:marTop w:val="0"/>
          <w:marBottom w:val="0"/>
          <w:divBdr>
            <w:top w:val="none" w:sz="0" w:space="0" w:color="auto"/>
            <w:left w:val="none" w:sz="0" w:space="0" w:color="auto"/>
            <w:bottom w:val="none" w:sz="0" w:space="0" w:color="auto"/>
            <w:right w:val="none" w:sz="0" w:space="0" w:color="auto"/>
          </w:divBdr>
        </w:div>
        <w:div w:id="1376736003">
          <w:marLeft w:val="640"/>
          <w:marRight w:val="0"/>
          <w:marTop w:val="0"/>
          <w:marBottom w:val="0"/>
          <w:divBdr>
            <w:top w:val="none" w:sz="0" w:space="0" w:color="auto"/>
            <w:left w:val="none" w:sz="0" w:space="0" w:color="auto"/>
            <w:bottom w:val="none" w:sz="0" w:space="0" w:color="auto"/>
            <w:right w:val="none" w:sz="0" w:space="0" w:color="auto"/>
          </w:divBdr>
        </w:div>
        <w:div w:id="1733114777">
          <w:marLeft w:val="640"/>
          <w:marRight w:val="0"/>
          <w:marTop w:val="0"/>
          <w:marBottom w:val="0"/>
          <w:divBdr>
            <w:top w:val="none" w:sz="0" w:space="0" w:color="auto"/>
            <w:left w:val="none" w:sz="0" w:space="0" w:color="auto"/>
            <w:bottom w:val="none" w:sz="0" w:space="0" w:color="auto"/>
            <w:right w:val="none" w:sz="0" w:space="0" w:color="auto"/>
          </w:divBdr>
        </w:div>
        <w:div w:id="1802453574">
          <w:marLeft w:val="640"/>
          <w:marRight w:val="0"/>
          <w:marTop w:val="0"/>
          <w:marBottom w:val="0"/>
          <w:divBdr>
            <w:top w:val="none" w:sz="0" w:space="0" w:color="auto"/>
            <w:left w:val="none" w:sz="0" w:space="0" w:color="auto"/>
            <w:bottom w:val="none" w:sz="0" w:space="0" w:color="auto"/>
            <w:right w:val="none" w:sz="0" w:space="0" w:color="auto"/>
          </w:divBdr>
        </w:div>
      </w:divsChild>
    </w:div>
    <w:div w:id="73554571">
      <w:bodyDiv w:val="1"/>
      <w:marLeft w:val="0"/>
      <w:marRight w:val="0"/>
      <w:marTop w:val="0"/>
      <w:marBottom w:val="0"/>
      <w:divBdr>
        <w:top w:val="none" w:sz="0" w:space="0" w:color="auto"/>
        <w:left w:val="none" w:sz="0" w:space="0" w:color="auto"/>
        <w:bottom w:val="none" w:sz="0" w:space="0" w:color="auto"/>
        <w:right w:val="none" w:sz="0" w:space="0" w:color="auto"/>
      </w:divBdr>
    </w:div>
    <w:div w:id="88280982">
      <w:bodyDiv w:val="1"/>
      <w:marLeft w:val="0"/>
      <w:marRight w:val="0"/>
      <w:marTop w:val="0"/>
      <w:marBottom w:val="0"/>
      <w:divBdr>
        <w:top w:val="none" w:sz="0" w:space="0" w:color="auto"/>
        <w:left w:val="none" w:sz="0" w:space="0" w:color="auto"/>
        <w:bottom w:val="none" w:sz="0" w:space="0" w:color="auto"/>
        <w:right w:val="none" w:sz="0" w:space="0" w:color="auto"/>
      </w:divBdr>
      <w:divsChild>
        <w:div w:id="99373268">
          <w:marLeft w:val="640"/>
          <w:marRight w:val="0"/>
          <w:marTop w:val="0"/>
          <w:marBottom w:val="0"/>
          <w:divBdr>
            <w:top w:val="none" w:sz="0" w:space="0" w:color="auto"/>
            <w:left w:val="none" w:sz="0" w:space="0" w:color="auto"/>
            <w:bottom w:val="none" w:sz="0" w:space="0" w:color="auto"/>
            <w:right w:val="none" w:sz="0" w:space="0" w:color="auto"/>
          </w:divBdr>
        </w:div>
        <w:div w:id="429472165">
          <w:marLeft w:val="640"/>
          <w:marRight w:val="0"/>
          <w:marTop w:val="0"/>
          <w:marBottom w:val="0"/>
          <w:divBdr>
            <w:top w:val="none" w:sz="0" w:space="0" w:color="auto"/>
            <w:left w:val="none" w:sz="0" w:space="0" w:color="auto"/>
            <w:bottom w:val="none" w:sz="0" w:space="0" w:color="auto"/>
            <w:right w:val="none" w:sz="0" w:space="0" w:color="auto"/>
          </w:divBdr>
        </w:div>
        <w:div w:id="929585154">
          <w:marLeft w:val="640"/>
          <w:marRight w:val="0"/>
          <w:marTop w:val="0"/>
          <w:marBottom w:val="0"/>
          <w:divBdr>
            <w:top w:val="none" w:sz="0" w:space="0" w:color="auto"/>
            <w:left w:val="none" w:sz="0" w:space="0" w:color="auto"/>
            <w:bottom w:val="none" w:sz="0" w:space="0" w:color="auto"/>
            <w:right w:val="none" w:sz="0" w:space="0" w:color="auto"/>
          </w:divBdr>
        </w:div>
        <w:div w:id="1102140950">
          <w:marLeft w:val="640"/>
          <w:marRight w:val="0"/>
          <w:marTop w:val="0"/>
          <w:marBottom w:val="0"/>
          <w:divBdr>
            <w:top w:val="none" w:sz="0" w:space="0" w:color="auto"/>
            <w:left w:val="none" w:sz="0" w:space="0" w:color="auto"/>
            <w:bottom w:val="none" w:sz="0" w:space="0" w:color="auto"/>
            <w:right w:val="none" w:sz="0" w:space="0" w:color="auto"/>
          </w:divBdr>
        </w:div>
        <w:div w:id="1431661887">
          <w:marLeft w:val="640"/>
          <w:marRight w:val="0"/>
          <w:marTop w:val="0"/>
          <w:marBottom w:val="0"/>
          <w:divBdr>
            <w:top w:val="none" w:sz="0" w:space="0" w:color="auto"/>
            <w:left w:val="none" w:sz="0" w:space="0" w:color="auto"/>
            <w:bottom w:val="none" w:sz="0" w:space="0" w:color="auto"/>
            <w:right w:val="none" w:sz="0" w:space="0" w:color="auto"/>
          </w:divBdr>
        </w:div>
        <w:div w:id="1523082405">
          <w:marLeft w:val="640"/>
          <w:marRight w:val="0"/>
          <w:marTop w:val="0"/>
          <w:marBottom w:val="0"/>
          <w:divBdr>
            <w:top w:val="none" w:sz="0" w:space="0" w:color="auto"/>
            <w:left w:val="none" w:sz="0" w:space="0" w:color="auto"/>
            <w:bottom w:val="none" w:sz="0" w:space="0" w:color="auto"/>
            <w:right w:val="none" w:sz="0" w:space="0" w:color="auto"/>
          </w:divBdr>
        </w:div>
        <w:div w:id="1704673977">
          <w:marLeft w:val="640"/>
          <w:marRight w:val="0"/>
          <w:marTop w:val="0"/>
          <w:marBottom w:val="0"/>
          <w:divBdr>
            <w:top w:val="none" w:sz="0" w:space="0" w:color="auto"/>
            <w:left w:val="none" w:sz="0" w:space="0" w:color="auto"/>
            <w:bottom w:val="none" w:sz="0" w:space="0" w:color="auto"/>
            <w:right w:val="none" w:sz="0" w:space="0" w:color="auto"/>
          </w:divBdr>
        </w:div>
        <w:div w:id="1820994953">
          <w:marLeft w:val="640"/>
          <w:marRight w:val="0"/>
          <w:marTop w:val="0"/>
          <w:marBottom w:val="0"/>
          <w:divBdr>
            <w:top w:val="none" w:sz="0" w:space="0" w:color="auto"/>
            <w:left w:val="none" w:sz="0" w:space="0" w:color="auto"/>
            <w:bottom w:val="none" w:sz="0" w:space="0" w:color="auto"/>
            <w:right w:val="none" w:sz="0" w:space="0" w:color="auto"/>
          </w:divBdr>
        </w:div>
      </w:divsChild>
    </w:div>
    <w:div w:id="96601685">
      <w:bodyDiv w:val="1"/>
      <w:marLeft w:val="0"/>
      <w:marRight w:val="0"/>
      <w:marTop w:val="0"/>
      <w:marBottom w:val="0"/>
      <w:divBdr>
        <w:top w:val="none" w:sz="0" w:space="0" w:color="auto"/>
        <w:left w:val="none" w:sz="0" w:space="0" w:color="auto"/>
        <w:bottom w:val="none" w:sz="0" w:space="0" w:color="auto"/>
        <w:right w:val="none" w:sz="0" w:space="0" w:color="auto"/>
      </w:divBdr>
    </w:div>
    <w:div w:id="107042457">
      <w:bodyDiv w:val="1"/>
      <w:marLeft w:val="0"/>
      <w:marRight w:val="0"/>
      <w:marTop w:val="0"/>
      <w:marBottom w:val="0"/>
      <w:divBdr>
        <w:top w:val="none" w:sz="0" w:space="0" w:color="auto"/>
        <w:left w:val="none" w:sz="0" w:space="0" w:color="auto"/>
        <w:bottom w:val="none" w:sz="0" w:space="0" w:color="auto"/>
        <w:right w:val="none" w:sz="0" w:space="0" w:color="auto"/>
      </w:divBdr>
      <w:divsChild>
        <w:div w:id="211043290">
          <w:marLeft w:val="640"/>
          <w:marRight w:val="0"/>
          <w:marTop w:val="0"/>
          <w:marBottom w:val="0"/>
          <w:divBdr>
            <w:top w:val="none" w:sz="0" w:space="0" w:color="auto"/>
            <w:left w:val="none" w:sz="0" w:space="0" w:color="auto"/>
            <w:bottom w:val="none" w:sz="0" w:space="0" w:color="auto"/>
            <w:right w:val="none" w:sz="0" w:space="0" w:color="auto"/>
          </w:divBdr>
        </w:div>
        <w:div w:id="578949907">
          <w:marLeft w:val="640"/>
          <w:marRight w:val="0"/>
          <w:marTop w:val="0"/>
          <w:marBottom w:val="0"/>
          <w:divBdr>
            <w:top w:val="none" w:sz="0" w:space="0" w:color="auto"/>
            <w:left w:val="none" w:sz="0" w:space="0" w:color="auto"/>
            <w:bottom w:val="none" w:sz="0" w:space="0" w:color="auto"/>
            <w:right w:val="none" w:sz="0" w:space="0" w:color="auto"/>
          </w:divBdr>
        </w:div>
        <w:div w:id="606275203">
          <w:marLeft w:val="640"/>
          <w:marRight w:val="0"/>
          <w:marTop w:val="0"/>
          <w:marBottom w:val="0"/>
          <w:divBdr>
            <w:top w:val="none" w:sz="0" w:space="0" w:color="auto"/>
            <w:left w:val="none" w:sz="0" w:space="0" w:color="auto"/>
            <w:bottom w:val="none" w:sz="0" w:space="0" w:color="auto"/>
            <w:right w:val="none" w:sz="0" w:space="0" w:color="auto"/>
          </w:divBdr>
        </w:div>
        <w:div w:id="836921890">
          <w:marLeft w:val="640"/>
          <w:marRight w:val="0"/>
          <w:marTop w:val="0"/>
          <w:marBottom w:val="0"/>
          <w:divBdr>
            <w:top w:val="none" w:sz="0" w:space="0" w:color="auto"/>
            <w:left w:val="none" w:sz="0" w:space="0" w:color="auto"/>
            <w:bottom w:val="none" w:sz="0" w:space="0" w:color="auto"/>
            <w:right w:val="none" w:sz="0" w:space="0" w:color="auto"/>
          </w:divBdr>
        </w:div>
        <w:div w:id="999499575">
          <w:marLeft w:val="640"/>
          <w:marRight w:val="0"/>
          <w:marTop w:val="0"/>
          <w:marBottom w:val="0"/>
          <w:divBdr>
            <w:top w:val="none" w:sz="0" w:space="0" w:color="auto"/>
            <w:left w:val="none" w:sz="0" w:space="0" w:color="auto"/>
            <w:bottom w:val="none" w:sz="0" w:space="0" w:color="auto"/>
            <w:right w:val="none" w:sz="0" w:space="0" w:color="auto"/>
          </w:divBdr>
        </w:div>
        <w:div w:id="1076904504">
          <w:marLeft w:val="640"/>
          <w:marRight w:val="0"/>
          <w:marTop w:val="0"/>
          <w:marBottom w:val="0"/>
          <w:divBdr>
            <w:top w:val="none" w:sz="0" w:space="0" w:color="auto"/>
            <w:left w:val="none" w:sz="0" w:space="0" w:color="auto"/>
            <w:bottom w:val="none" w:sz="0" w:space="0" w:color="auto"/>
            <w:right w:val="none" w:sz="0" w:space="0" w:color="auto"/>
          </w:divBdr>
        </w:div>
        <w:div w:id="1366826525">
          <w:marLeft w:val="640"/>
          <w:marRight w:val="0"/>
          <w:marTop w:val="0"/>
          <w:marBottom w:val="0"/>
          <w:divBdr>
            <w:top w:val="none" w:sz="0" w:space="0" w:color="auto"/>
            <w:left w:val="none" w:sz="0" w:space="0" w:color="auto"/>
            <w:bottom w:val="none" w:sz="0" w:space="0" w:color="auto"/>
            <w:right w:val="none" w:sz="0" w:space="0" w:color="auto"/>
          </w:divBdr>
        </w:div>
        <w:div w:id="1493834879">
          <w:marLeft w:val="640"/>
          <w:marRight w:val="0"/>
          <w:marTop w:val="0"/>
          <w:marBottom w:val="0"/>
          <w:divBdr>
            <w:top w:val="none" w:sz="0" w:space="0" w:color="auto"/>
            <w:left w:val="none" w:sz="0" w:space="0" w:color="auto"/>
            <w:bottom w:val="none" w:sz="0" w:space="0" w:color="auto"/>
            <w:right w:val="none" w:sz="0" w:space="0" w:color="auto"/>
          </w:divBdr>
        </w:div>
        <w:div w:id="2094743850">
          <w:marLeft w:val="640"/>
          <w:marRight w:val="0"/>
          <w:marTop w:val="0"/>
          <w:marBottom w:val="0"/>
          <w:divBdr>
            <w:top w:val="none" w:sz="0" w:space="0" w:color="auto"/>
            <w:left w:val="none" w:sz="0" w:space="0" w:color="auto"/>
            <w:bottom w:val="none" w:sz="0" w:space="0" w:color="auto"/>
            <w:right w:val="none" w:sz="0" w:space="0" w:color="auto"/>
          </w:divBdr>
        </w:div>
      </w:divsChild>
    </w:div>
    <w:div w:id="134615253">
      <w:bodyDiv w:val="1"/>
      <w:marLeft w:val="0"/>
      <w:marRight w:val="0"/>
      <w:marTop w:val="0"/>
      <w:marBottom w:val="0"/>
      <w:divBdr>
        <w:top w:val="none" w:sz="0" w:space="0" w:color="auto"/>
        <w:left w:val="none" w:sz="0" w:space="0" w:color="auto"/>
        <w:bottom w:val="none" w:sz="0" w:space="0" w:color="auto"/>
        <w:right w:val="none" w:sz="0" w:space="0" w:color="auto"/>
      </w:divBdr>
    </w:div>
    <w:div w:id="139343687">
      <w:bodyDiv w:val="1"/>
      <w:marLeft w:val="0"/>
      <w:marRight w:val="0"/>
      <w:marTop w:val="0"/>
      <w:marBottom w:val="0"/>
      <w:divBdr>
        <w:top w:val="none" w:sz="0" w:space="0" w:color="auto"/>
        <w:left w:val="none" w:sz="0" w:space="0" w:color="auto"/>
        <w:bottom w:val="none" w:sz="0" w:space="0" w:color="auto"/>
        <w:right w:val="none" w:sz="0" w:space="0" w:color="auto"/>
      </w:divBdr>
      <w:divsChild>
        <w:div w:id="44834169">
          <w:marLeft w:val="640"/>
          <w:marRight w:val="0"/>
          <w:marTop w:val="0"/>
          <w:marBottom w:val="0"/>
          <w:divBdr>
            <w:top w:val="none" w:sz="0" w:space="0" w:color="auto"/>
            <w:left w:val="none" w:sz="0" w:space="0" w:color="auto"/>
            <w:bottom w:val="none" w:sz="0" w:space="0" w:color="auto"/>
            <w:right w:val="none" w:sz="0" w:space="0" w:color="auto"/>
          </w:divBdr>
        </w:div>
        <w:div w:id="158472418">
          <w:marLeft w:val="640"/>
          <w:marRight w:val="0"/>
          <w:marTop w:val="0"/>
          <w:marBottom w:val="0"/>
          <w:divBdr>
            <w:top w:val="none" w:sz="0" w:space="0" w:color="auto"/>
            <w:left w:val="none" w:sz="0" w:space="0" w:color="auto"/>
            <w:bottom w:val="none" w:sz="0" w:space="0" w:color="auto"/>
            <w:right w:val="none" w:sz="0" w:space="0" w:color="auto"/>
          </w:divBdr>
        </w:div>
        <w:div w:id="694889483">
          <w:marLeft w:val="640"/>
          <w:marRight w:val="0"/>
          <w:marTop w:val="0"/>
          <w:marBottom w:val="0"/>
          <w:divBdr>
            <w:top w:val="none" w:sz="0" w:space="0" w:color="auto"/>
            <w:left w:val="none" w:sz="0" w:space="0" w:color="auto"/>
            <w:bottom w:val="none" w:sz="0" w:space="0" w:color="auto"/>
            <w:right w:val="none" w:sz="0" w:space="0" w:color="auto"/>
          </w:divBdr>
        </w:div>
        <w:div w:id="708144640">
          <w:marLeft w:val="640"/>
          <w:marRight w:val="0"/>
          <w:marTop w:val="0"/>
          <w:marBottom w:val="0"/>
          <w:divBdr>
            <w:top w:val="none" w:sz="0" w:space="0" w:color="auto"/>
            <w:left w:val="none" w:sz="0" w:space="0" w:color="auto"/>
            <w:bottom w:val="none" w:sz="0" w:space="0" w:color="auto"/>
            <w:right w:val="none" w:sz="0" w:space="0" w:color="auto"/>
          </w:divBdr>
        </w:div>
        <w:div w:id="718015569">
          <w:marLeft w:val="640"/>
          <w:marRight w:val="0"/>
          <w:marTop w:val="0"/>
          <w:marBottom w:val="0"/>
          <w:divBdr>
            <w:top w:val="none" w:sz="0" w:space="0" w:color="auto"/>
            <w:left w:val="none" w:sz="0" w:space="0" w:color="auto"/>
            <w:bottom w:val="none" w:sz="0" w:space="0" w:color="auto"/>
            <w:right w:val="none" w:sz="0" w:space="0" w:color="auto"/>
          </w:divBdr>
        </w:div>
        <w:div w:id="895505095">
          <w:marLeft w:val="640"/>
          <w:marRight w:val="0"/>
          <w:marTop w:val="0"/>
          <w:marBottom w:val="0"/>
          <w:divBdr>
            <w:top w:val="none" w:sz="0" w:space="0" w:color="auto"/>
            <w:left w:val="none" w:sz="0" w:space="0" w:color="auto"/>
            <w:bottom w:val="none" w:sz="0" w:space="0" w:color="auto"/>
            <w:right w:val="none" w:sz="0" w:space="0" w:color="auto"/>
          </w:divBdr>
        </w:div>
        <w:div w:id="898132119">
          <w:marLeft w:val="640"/>
          <w:marRight w:val="0"/>
          <w:marTop w:val="0"/>
          <w:marBottom w:val="0"/>
          <w:divBdr>
            <w:top w:val="none" w:sz="0" w:space="0" w:color="auto"/>
            <w:left w:val="none" w:sz="0" w:space="0" w:color="auto"/>
            <w:bottom w:val="none" w:sz="0" w:space="0" w:color="auto"/>
            <w:right w:val="none" w:sz="0" w:space="0" w:color="auto"/>
          </w:divBdr>
        </w:div>
        <w:div w:id="910890010">
          <w:marLeft w:val="640"/>
          <w:marRight w:val="0"/>
          <w:marTop w:val="0"/>
          <w:marBottom w:val="0"/>
          <w:divBdr>
            <w:top w:val="none" w:sz="0" w:space="0" w:color="auto"/>
            <w:left w:val="none" w:sz="0" w:space="0" w:color="auto"/>
            <w:bottom w:val="none" w:sz="0" w:space="0" w:color="auto"/>
            <w:right w:val="none" w:sz="0" w:space="0" w:color="auto"/>
          </w:divBdr>
        </w:div>
        <w:div w:id="942414900">
          <w:marLeft w:val="640"/>
          <w:marRight w:val="0"/>
          <w:marTop w:val="0"/>
          <w:marBottom w:val="0"/>
          <w:divBdr>
            <w:top w:val="none" w:sz="0" w:space="0" w:color="auto"/>
            <w:left w:val="none" w:sz="0" w:space="0" w:color="auto"/>
            <w:bottom w:val="none" w:sz="0" w:space="0" w:color="auto"/>
            <w:right w:val="none" w:sz="0" w:space="0" w:color="auto"/>
          </w:divBdr>
        </w:div>
      </w:divsChild>
    </w:div>
    <w:div w:id="141775597">
      <w:bodyDiv w:val="1"/>
      <w:marLeft w:val="0"/>
      <w:marRight w:val="0"/>
      <w:marTop w:val="0"/>
      <w:marBottom w:val="0"/>
      <w:divBdr>
        <w:top w:val="none" w:sz="0" w:space="0" w:color="auto"/>
        <w:left w:val="none" w:sz="0" w:space="0" w:color="auto"/>
        <w:bottom w:val="none" w:sz="0" w:space="0" w:color="auto"/>
        <w:right w:val="none" w:sz="0" w:space="0" w:color="auto"/>
      </w:divBdr>
      <w:divsChild>
        <w:div w:id="40399216">
          <w:marLeft w:val="640"/>
          <w:marRight w:val="0"/>
          <w:marTop w:val="0"/>
          <w:marBottom w:val="0"/>
          <w:divBdr>
            <w:top w:val="none" w:sz="0" w:space="0" w:color="auto"/>
            <w:left w:val="none" w:sz="0" w:space="0" w:color="auto"/>
            <w:bottom w:val="none" w:sz="0" w:space="0" w:color="auto"/>
            <w:right w:val="none" w:sz="0" w:space="0" w:color="auto"/>
          </w:divBdr>
        </w:div>
        <w:div w:id="616986092">
          <w:marLeft w:val="640"/>
          <w:marRight w:val="0"/>
          <w:marTop w:val="0"/>
          <w:marBottom w:val="0"/>
          <w:divBdr>
            <w:top w:val="none" w:sz="0" w:space="0" w:color="auto"/>
            <w:left w:val="none" w:sz="0" w:space="0" w:color="auto"/>
            <w:bottom w:val="none" w:sz="0" w:space="0" w:color="auto"/>
            <w:right w:val="none" w:sz="0" w:space="0" w:color="auto"/>
          </w:divBdr>
        </w:div>
        <w:div w:id="713507997">
          <w:marLeft w:val="640"/>
          <w:marRight w:val="0"/>
          <w:marTop w:val="0"/>
          <w:marBottom w:val="0"/>
          <w:divBdr>
            <w:top w:val="none" w:sz="0" w:space="0" w:color="auto"/>
            <w:left w:val="none" w:sz="0" w:space="0" w:color="auto"/>
            <w:bottom w:val="none" w:sz="0" w:space="0" w:color="auto"/>
            <w:right w:val="none" w:sz="0" w:space="0" w:color="auto"/>
          </w:divBdr>
        </w:div>
        <w:div w:id="830756570">
          <w:marLeft w:val="640"/>
          <w:marRight w:val="0"/>
          <w:marTop w:val="0"/>
          <w:marBottom w:val="0"/>
          <w:divBdr>
            <w:top w:val="none" w:sz="0" w:space="0" w:color="auto"/>
            <w:left w:val="none" w:sz="0" w:space="0" w:color="auto"/>
            <w:bottom w:val="none" w:sz="0" w:space="0" w:color="auto"/>
            <w:right w:val="none" w:sz="0" w:space="0" w:color="auto"/>
          </w:divBdr>
        </w:div>
        <w:div w:id="1268002177">
          <w:marLeft w:val="640"/>
          <w:marRight w:val="0"/>
          <w:marTop w:val="0"/>
          <w:marBottom w:val="0"/>
          <w:divBdr>
            <w:top w:val="none" w:sz="0" w:space="0" w:color="auto"/>
            <w:left w:val="none" w:sz="0" w:space="0" w:color="auto"/>
            <w:bottom w:val="none" w:sz="0" w:space="0" w:color="auto"/>
            <w:right w:val="none" w:sz="0" w:space="0" w:color="auto"/>
          </w:divBdr>
        </w:div>
        <w:div w:id="1460881847">
          <w:marLeft w:val="640"/>
          <w:marRight w:val="0"/>
          <w:marTop w:val="0"/>
          <w:marBottom w:val="0"/>
          <w:divBdr>
            <w:top w:val="none" w:sz="0" w:space="0" w:color="auto"/>
            <w:left w:val="none" w:sz="0" w:space="0" w:color="auto"/>
            <w:bottom w:val="none" w:sz="0" w:space="0" w:color="auto"/>
            <w:right w:val="none" w:sz="0" w:space="0" w:color="auto"/>
          </w:divBdr>
        </w:div>
        <w:div w:id="1618563293">
          <w:marLeft w:val="640"/>
          <w:marRight w:val="0"/>
          <w:marTop w:val="0"/>
          <w:marBottom w:val="0"/>
          <w:divBdr>
            <w:top w:val="none" w:sz="0" w:space="0" w:color="auto"/>
            <w:left w:val="none" w:sz="0" w:space="0" w:color="auto"/>
            <w:bottom w:val="none" w:sz="0" w:space="0" w:color="auto"/>
            <w:right w:val="none" w:sz="0" w:space="0" w:color="auto"/>
          </w:divBdr>
        </w:div>
        <w:div w:id="2100565915">
          <w:marLeft w:val="640"/>
          <w:marRight w:val="0"/>
          <w:marTop w:val="0"/>
          <w:marBottom w:val="0"/>
          <w:divBdr>
            <w:top w:val="none" w:sz="0" w:space="0" w:color="auto"/>
            <w:left w:val="none" w:sz="0" w:space="0" w:color="auto"/>
            <w:bottom w:val="none" w:sz="0" w:space="0" w:color="auto"/>
            <w:right w:val="none" w:sz="0" w:space="0" w:color="auto"/>
          </w:divBdr>
        </w:div>
        <w:div w:id="2138793949">
          <w:marLeft w:val="640"/>
          <w:marRight w:val="0"/>
          <w:marTop w:val="0"/>
          <w:marBottom w:val="0"/>
          <w:divBdr>
            <w:top w:val="none" w:sz="0" w:space="0" w:color="auto"/>
            <w:left w:val="none" w:sz="0" w:space="0" w:color="auto"/>
            <w:bottom w:val="none" w:sz="0" w:space="0" w:color="auto"/>
            <w:right w:val="none" w:sz="0" w:space="0" w:color="auto"/>
          </w:divBdr>
        </w:div>
      </w:divsChild>
    </w:div>
    <w:div w:id="147214750">
      <w:bodyDiv w:val="1"/>
      <w:marLeft w:val="0"/>
      <w:marRight w:val="0"/>
      <w:marTop w:val="0"/>
      <w:marBottom w:val="0"/>
      <w:divBdr>
        <w:top w:val="none" w:sz="0" w:space="0" w:color="auto"/>
        <w:left w:val="none" w:sz="0" w:space="0" w:color="auto"/>
        <w:bottom w:val="none" w:sz="0" w:space="0" w:color="auto"/>
        <w:right w:val="none" w:sz="0" w:space="0" w:color="auto"/>
      </w:divBdr>
      <w:divsChild>
        <w:div w:id="96296669">
          <w:marLeft w:val="640"/>
          <w:marRight w:val="0"/>
          <w:marTop w:val="0"/>
          <w:marBottom w:val="0"/>
          <w:divBdr>
            <w:top w:val="none" w:sz="0" w:space="0" w:color="auto"/>
            <w:left w:val="none" w:sz="0" w:space="0" w:color="auto"/>
            <w:bottom w:val="none" w:sz="0" w:space="0" w:color="auto"/>
            <w:right w:val="none" w:sz="0" w:space="0" w:color="auto"/>
          </w:divBdr>
        </w:div>
        <w:div w:id="133916314">
          <w:marLeft w:val="640"/>
          <w:marRight w:val="0"/>
          <w:marTop w:val="0"/>
          <w:marBottom w:val="0"/>
          <w:divBdr>
            <w:top w:val="none" w:sz="0" w:space="0" w:color="auto"/>
            <w:left w:val="none" w:sz="0" w:space="0" w:color="auto"/>
            <w:bottom w:val="none" w:sz="0" w:space="0" w:color="auto"/>
            <w:right w:val="none" w:sz="0" w:space="0" w:color="auto"/>
          </w:divBdr>
        </w:div>
        <w:div w:id="585654080">
          <w:marLeft w:val="640"/>
          <w:marRight w:val="0"/>
          <w:marTop w:val="0"/>
          <w:marBottom w:val="0"/>
          <w:divBdr>
            <w:top w:val="none" w:sz="0" w:space="0" w:color="auto"/>
            <w:left w:val="none" w:sz="0" w:space="0" w:color="auto"/>
            <w:bottom w:val="none" w:sz="0" w:space="0" w:color="auto"/>
            <w:right w:val="none" w:sz="0" w:space="0" w:color="auto"/>
          </w:divBdr>
        </w:div>
        <w:div w:id="815297130">
          <w:marLeft w:val="640"/>
          <w:marRight w:val="0"/>
          <w:marTop w:val="0"/>
          <w:marBottom w:val="0"/>
          <w:divBdr>
            <w:top w:val="none" w:sz="0" w:space="0" w:color="auto"/>
            <w:left w:val="none" w:sz="0" w:space="0" w:color="auto"/>
            <w:bottom w:val="none" w:sz="0" w:space="0" w:color="auto"/>
            <w:right w:val="none" w:sz="0" w:space="0" w:color="auto"/>
          </w:divBdr>
        </w:div>
        <w:div w:id="984701905">
          <w:marLeft w:val="640"/>
          <w:marRight w:val="0"/>
          <w:marTop w:val="0"/>
          <w:marBottom w:val="0"/>
          <w:divBdr>
            <w:top w:val="none" w:sz="0" w:space="0" w:color="auto"/>
            <w:left w:val="none" w:sz="0" w:space="0" w:color="auto"/>
            <w:bottom w:val="none" w:sz="0" w:space="0" w:color="auto"/>
            <w:right w:val="none" w:sz="0" w:space="0" w:color="auto"/>
          </w:divBdr>
        </w:div>
        <w:div w:id="1160075247">
          <w:marLeft w:val="640"/>
          <w:marRight w:val="0"/>
          <w:marTop w:val="0"/>
          <w:marBottom w:val="0"/>
          <w:divBdr>
            <w:top w:val="none" w:sz="0" w:space="0" w:color="auto"/>
            <w:left w:val="none" w:sz="0" w:space="0" w:color="auto"/>
            <w:bottom w:val="none" w:sz="0" w:space="0" w:color="auto"/>
            <w:right w:val="none" w:sz="0" w:space="0" w:color="auto"/>
          </w:divBdr>
        </w:div>
        <w:div w:id="1457216898">
          <w:marLeft w:val="640"/>
          <w:marRight w:val="0"/>
          <w:marTop w:val="0"/>
          <w:marBottom w:val="0"/>
          <w:divBdr>
            <w:top w:val="none" w:sz="0" w:space="0" w:color="auto"/>
            <w:left w:val="none" w:sz="0" w:space="0" w:color="auto"/>
            <w:bottom w:val="none" w:sz="0" w:space="0" w:color="auto"/>
            <w:right w:val="none" w:sz="0" w:space="0" w:color="auto"/>
          </w:divBdr>
        </w:div>
        <w:div w:id="1652294559">
          <w:marLeft w:val="640"/>
          <w:marRight w:val="0"/>
          <w:marTop w:val="0"/>
          <w:marBottom w:val="0"/>
          <w:divBdr>
            <w:top w:val="none" w:sz="0" w:space="0" w:color="auto"/>
            <w:left w:val="none" w:sz="0" w:space="0" w:color="auto"/>
            <w:bottom w:val="none" w:sz="0" w:space="0" w:color="auto"/>
            <w:right w:val="none" w:sz="0" w:space="0" w:color="auto"/>
          </w:divBdr>
        </w:div>
        <w:div w:id="1831631518">
          <w:marLeft w:val="640"/>
          <w:marRight w:val="0"/>
          <w:marTop w:val="0"/>
          <w:marBottom w:val="0"/>
          <w:divBdr>
            <w:top w:val="none" w:sz="0" w:space="0" w:color="auto"/>
            <w:left w:val="none" w:sz="0" w:space="0" w:color="auto"/>
            <w:bottom w:val="none" w:sz="0" w:space="0" w:color="auto"/>
            <w:right w:val="none" w:sz="0" w:space="0" w:color="auto"/>
          </w:divBdr>
        </w:div>
      </w:divsChild>
    </w:div>
    <w:div w:id="156649253">
      <w:bodyDiv w:val="1"/>
      <w:marLeft w:val="0"/>
      <w:marRight w:val="0"/>
      <w:marTop w:val="0"/>
      <w:marBottom w:val="0"/>
      <w:divBdr>
        <w:top w:val="none" w:sz="0" w:space="0" w:color="auto"/>
        <w:left w:val="none" w:sz="0" w:space="0" w:color="auto"/>
        <w:bottom w:val="none" w:sz="0" w:space="0" w:color="auto"/>
        <w:right w:val="none" w:sz="0" w:space="0" w:color="auto"/>
      </w:divBdr>
      <w:divsChild>
        <w:div w:id="525141492">
          <w:marLeft w:val="640"/>
          <w:marRight w:val="0"/>
          <w:marTop w:val="0"/>
          <w:marBottom w:val="0"/>
          <w:divBdr>
            <w:top w:val="none" w:sz="0" w:space="0" w:color="auto"/>
            <w:left w:val="none" w:sz="0" w:space="0" w:color="auto"/>
            <w:bottom w:val="none" w:sz="0" w:space="0" w:color="auto"/>
            <w:right w:val="none" w:sz="0" w:space="0" w:color="auto"/>
          </w:divBdr>
        </w:div>
        <w:div w:id="817068368">
          <w:marLeft w:val="640"/>
          <w:marRight w:val="0"/>
          <w:marTop w:val="0"/>
          <w:marBottom w:val="0"/>
          <w:divBdr>
            <w:top w:val="none" w:sz="0" w:space="0" w:color="auto"/>
            <w:left w:val="none" w:sz="0" w:space="0" w:color="auto"/>
            <w:bottom w:val="none" w:sz="0" w:space="0" w:color="auto"/>
            <w:right w:val="none" w:sz="0" w:space="0" w:color="auto"/>
          </w:divBdr>
        </w:div>
        <w:div w:id="1138570726">
          <w:marLeft w:val="640"/>
          <w:marRight w:val="0"/>
          <w:marTop w:val="0"/>
          <w:marBottom w:val="0"/>
          <w:divBdr>
            <w:top w:val="none" w:sz="0" w:space="0" w:color="auto"/>
            <w:left w:val="none" w:sz="0" w:space="0" w:color="auto"/>
            <w:bottom w:val="none" w:sz="0" w:space="0" w:color="auto"/>
            <w:right w:val="none" w:sz="0" w:space="0" w:color="auto"/>
          </w:divBdr>
        </w:div>
        <w:div w:id="1167284179">
          <w:marLeft w:val="640"/>
          <w:marRight w:val="0"/>
          <w:marTop w:val="0"/>
          <w:marBottom w:val="0"/>
          <w:divBdr>
            <w:top w:val="none" w:sz="0" w:space="0" w:color="auto"/>
            <w:left w:val="none" w:sz="0" w:space="0" w:color="auto"/>
            <w:bottom w:val="none" w:sz="0" w:space="0" w:color="auto"/>
            <w:right w:val="none" w:sz="0" w:space="0" w:color="auto"/>
          </w:divBdr>
        </w:div>
        <w:div w:id="1261255641">
          <w:marLeft w:val="640"/>
          <w:marRight w:val="0"/>
          <w:marTop w:val="0"/>
          <w:marBottom w:val="0"/>
          <w:divBdr>
            <w:top w:val="none" w:sz="0" w:space="0" w:color="auto"/>
            <w:left w:val="none" w:sz="0" w:space="0" w:color="auto"/>
            <w:bottom w:val="none" w:sz="0" w:space="0" w:color="auto"/>
            <w:right w:val="none" w:sz="0" w:space="0" w:color="auto"/>
          </w:divBdr>
        </w:div>
        <w:div w:id="1356464147">
          <w:marLeft w:val="640"/>
          <w:marRight w:val="0"/>
          <w:marTop w:val="0"/>
          <w:marBottom w:val="0"/>
          <w:divBdr>
            <w:top w:val="none" w:sz="0" w:space="0" w:color="auto"/>
            <w:left w:val="none" w:sz="0" w:space="0" w:color="auto"/>
            <w:bottom w:val="none" w:sz="0" w:space="0" w:color="auto"/>
            <w:right w:val="none" w:sz="0" w:space="0" w:color="auto"/>
          </w:divBdr>
        </w:div>
        <w:div w:id="1506240276">
          <w:marLeft w:val="640"/>
          <w:marRight w:val="0"/>
          <w:marTop w:val="0"/>
          <w:marBottom w:val="0"/>
          <w:divBdr>
            <w:top w:val="none" w:sz="0" w:space="0" w:color="auto"/>
            <w:left w:val="none" w:sz="0" w:space="0" w:color="auto"/>
            <w:bottom w:val="none" w:sz="0" w:space="0" w:color="auto"/>
            <w:right w:val="none" w:sz="0" w:space="0" w:color="auto"/>
          </w:divBdr>
        </w:div>
        <w:div w:id="1951860845">
          <w:marLeft w:val="640"/>
          <w:marRight w:val="0"/>
          <w:marTop w:val="0"/>
          <w:marBottom w:val="0"/>
          <w:divBdr>
            <w:top w:val="none" w:sz="0" w:space="0" w:color="auto"/>
            <w:left w:val="none" w:sz="0" w:space="0" w:color="auto"/>
            <w:bottom w:val="none" w:sz="0" w:space="0" w:color="auto"/>
            <w:right w:val="none" w:sz="0" w:space="0" w:color="auto"/>
          </w:divBdr>
        </w:div>
        <w:div w:id="2056390504">
          <w:marLeft w:val="640"/>
          <w:marRight w:val="0"/>
          <w:marTop w:val="0"/>
          <w:marBottom w:val="0"/>
          <w:divBdr>
            <w:top w:val="none" w:sz="0" w:space="0" w:color="auto"/>
            <w:left w:val="none" w:sz="0" w:space="0" w:color="auto"/>
            <w:bottom w:val="none" w:sz="0" w:space="0" w:color="auto"/>
            <w:right w:val="none" w:sz="0" w:space="0" w:color="auto"/>
          </w:divBdr>
        </w:div>
      </w:divsChild>
    </w:div>
    <w:div w:id="163277792">
      <w:bodyDiv w:val="1"/>
      <w:marLeft w:val="0"/>
      <w:marRight w:val="0"/>
      <w:marTop w:val="0"/>
      <w:marBottom w:val="0"/>
      <w:divBdr>
        <w:top w:val="none" w:sz="0" w:space="0" w:color="auto"/>
        <w:left w:val="none" w:sz="0" w:space="0" w:color="auto"/>
        <w:bottom w:val="none" w:sz="0" w:space="0" w:color="auto"/>
        <w:right w:val="none" w:sz="0" w:space="0" w:color="auto"/>
      </w:divBdr>
    </w:div>
    <w:div w:id="174661476">
      <w:bodyDiv w:val="1"/>
      <w:marLeft w:val="0"/>
      <w:marRight w:val="0"/>
      <w:marTop w:val="0"/>
      <w:marBottom w:val="0"/>
      <w:divBdr>
        <w:top w:val="none" w:sz="0" w:space="0" w:color="auto"/>
        <w:left w:val="none" w:sz="0" w:space="0" w:color="auto"/>
        <w:bottom w:val="none" w:sz="0" w:space="0" w:color="auto"/>
        <w:right w:val="none" w:sz="0" w:space="0" w:color="auto"/>
      </w:divBdr>
      <w:divsChild>
        <w:div w:id="147131941">
          <w:marLeft w:val="640"/>
          <w:marRight w:val="0"/>
          <w:marTop w:val="0"/>
          <w:marBottom w:val="0"/>
          <w:divBdr>
            <w:top w:val="none" w:sz="0" w:space="0" w:color="auto"/>
            <w:left w:val="none" w:sz="0" w:space="0" w:color="auto"/>
            <w:bottom w:val="none" w:sz="0" w:space="0" w:color="auto"/>
            <w:right w:val="none" w:sz="0" w:space="0" w:color="auto"/>
          </w:divBdr>
        </w:div>
        <w:div w:id="294410329">
          <w:marLeft w:val="640"/>
          <w:marRight w:val="0"/>
          <w:marTop w:val="0"/>
          <w:marBottom w:val="0"/>
          <w:divBdr>
            <w:top w:val="none" w:sz="0" w:space="0" w:color="auto"/>
            <w:left w:val="none" w:sz="0" w:space="0" w:color="auto"/>
            <w:bottom w:val="none" w:sz="0" w:space="0" w:color="auto"/>
            <w:right w:val="none" w:sz="0" w:space="0" w:color="auto"/>
          </w:divBdr>
        </w:div>
        <w:div w:id="367802420">
          <w:marLeft w:val="640"/>
          <w:marRight w:val="0"/>
          <w:marTop w:val="0"/>
          <w:marBottom w:val="0"/>
          <w:divBdr>
            <w:top w:val="none" w:sz="0" w:space="0" w:color="auto"/>
            <w:left w:val="none" w:sz="0" w:space="0" w:color="auto"/>
            <w:bottom w:val="none" w:sz="0" w:space="0" w:color="auto"/>
            <w:right w:val="none" w:sz="0" w:space="0" w:color="auto"/>
          </w:divBdr>
        </w:div>
        <w:div w:id="383917846">
          <w:marLeft w:val="640"/>
          <w:marRight w:val="0"/>
          <w:marTop w:val="0"/>
          <w:marBottom w:val="0"/>
          <w:divBdr>
            <w:top w:val="none" w:sz="0" w:space="0" w:color="auto"/>
            <w:left w:val="none" w:sz="0" w:space="0" w:color="auto"/>
            <w:bottom w:val="none" w:sz="0" w:space="0" w:color="auto"/>
            <w:right w:val="none" w:sz="0" w:space="0" w:color="auto"/>
          </w:divBdr>
        </w:div>
        <w:div w:id="469135213">
          <w:marLeft w:val="640"/>
          <w:marRight w:val="0"/>
          <w:marTop w:val="0"/>
          <w:marBottom w:val="0"/>
          <w:divBdr>
            <w:top w:val="none" w:sz="0" w:space="0" w:color="auto"/>
            <w:left w:val="none" w:sz="0" w:space="0" w:color="auto"/>
            <w:bottom w:val="none" w:sz="0" w:space="0" w:color="auto"/>
            <w:right w:val="none" w:sz="0" w:space="0" w:color="auto"/>
          </w:divBdr>
        </w:div>
        <w:div w:id="1030035305">
          <w:marLeft w:val="640"/>
          <w:marRight w:val="0"/>
          <w:marTop w:val="0"/>
          <w:marBottom w:val="0"/>
          <w:divBdr>
            <w:top w:val="none" w:sz="0" w:space="0" w:color="auto"/>
            <w:left w:val="none" w:sz="0" w:space="0" w:color="auto"/>
            <w:bottom w:val="none" w:sz="0" w:space="0" w:color="auto"/>
            <w:right w:val="none" w:sz="0" w:space="0" w:color="auto"/>
          </w:divBdr>
        </w:div>
        <w:div w:id="1101102786">
          <w:marLeft w:val="640"/>
          <w:marRight w:val="0"/>
          <w:marTop w:val="0"/>
          <w:marBottom w:val="0"/>
          <w:divBdr>
            <w:top w:val="none" w:sz="0" w:space="0" w:color="auto"/>
            <w:left w:val="none" w:sz="0" w:space="0" w:color="auto"/>
            <w:bottom w:val="none" w:sz="0" w:space="0" w:color="auto"/>
            <w:right w:val="none" w:sz="0" w:space="0" w:color="auto"/>
          </w:divBdr>
        </w:div>
        <w:div w:id="1601572109">
          <w:marLeft w:val="640"/>
          <w:marRight w:val="0"/>
          <w:marTop w:val="0"/>
          <w:marBottom w:val="0"/>
          <w:divBdr>
            <w:top w:val="none" w:sz="0" w:space="0" w:color="auto"/>
            <w:left w:val="none" w:sz="0" w:space="0" w:color="auto"/>
            <w:bottom w:val="none" w:sz="0" w:space="0" w:color="auto"/>
            <w:right w:val="none" w:sz="0" w:space="0" w:color="auto"/>
          </w:divBdr>
        </w:div>
        <w:div w:id="1634796945">
          <w:marLeft w:val="640"/>
          <w:marRight w:val="0"/>
          <w:marTop w:val="0"/>
          <w:marBottom w:val="0"/>
          <w:divBdr>
            <w:top w:val="none" w:sz="0" w:space="0" w:color="auto"/>
            <w:left w:val="none" w:sz="0" w:space="0" w:color="auto"/>
            <w:bottom w:val="none" w:sz="0" w:space="0" w:color="auto"/>
            <w:right w:val="none" w:sz="0" w:space="0" w:color="auto"/>
          </w:divBdr>
        </w:div>
      </w:divsChild>
    </w:div>
    <w:div w:id="205872369">
      <w:bodyDiv w:val="1"/>
      <w:marLeft w:val="0"/>
      <w:marRight w:val="0"/>
      <w:marTop w:val="0"/>
      <w:marBottom w:val="0"/>
      <w:divBdr>
        <w:top w:val="none" w:sz="0" w:space="0" w:color="auto"/>
        <w:left w:val="none" w:sz="0" w:space="0" w:color="auto"/>
        <w:bottom w:val="none" w:sz="0" w:space="0" w:color="auto"/>
        <w:right w:val="none" w:sz="0" w:space="0" w:color="auto"/>
      </w:divBdr>
      <w:divsChild>
        <w:div w:id="279529402">
          <w:marLeft w:val="640"/>
          <w:marRight w:val="0"/>
          <w:marTop w:val="0"/>
          <w:marBottom w:val="0"/>
          <w:divBdr>
            <w:top w:val="none" w:sz="0" w:space="0" w:color="auto"/>
            <w:left w:val="none" w:sz="0" w:space="0" w:color="auto"/>
            <w:bottom w:val="none" w:sz="0" w:space="0" w:color="auto"/>
            <w:right w:val="none" w:sz="0" w:space="0" w:color="auto"/>
          </w:divBdr>
        </w:div>
        <w:div w:id="362823401">
          <w:marLeft w:val="640"/>
          <w:marRight w:val="0"/>
          <w:marTop w:val="0"/>
          <w:marBottom w:val="0"/>
          <w:divBdr>
            <w:top w:val="none" w:sz="0" w:space="0" w:color="auto"/>
            <w:left w:val="none" w:sz="0" w:space="0" w:color="auto"/>
            <w:bottom w:val="none" w:sz="0" w:space="0" w:color="auto"/>
            <w:right w:val="none" w:sz="0" w:space="0" w:color="auto"/>
          </w:divBdr>
        </w:div>
        <w:div w:id="421882182">
          <w:marLeft w:val="640"/>
          <w:marRight w:val="0"/>
          <w:marTop w:val="0"/>
          <w:marBottom w:val="0"/>
          <w:divBdr>
            <w:top w:val="none" w:sz="0" w:space="0" w:color="auto"/>
            <w:left w:val="none" w:sz="0" w:space="0" w:color="auto"/>
            <w:bottom w:val="none" w:sz="0" w:space="0" w:color="auto"/>
            <w:right w:val="none" w:sz="0" w:space="0" w:color="auto"/>
          </w:divBdr>
        </w:div>
        <w:div w:id="537010099">
          <w:marLeft w:val="640"/>
          <w:marRight w:val="0"/>
          <w:marTop w:val="0"/>
          <w:marBottom w:val="0"/>
          <w:divBdr>
            <w:top w:val="none" w:sz="0" w:space="0" w:color="auto"/>
            <w:left w:val="none" w:sz="0" w:space="0" w:color="auto"/>
            <w:bottom w:val="none" w:sz="0" w:space="0" w:color="auto"/>
            <w:right w:val="none" w:sz="0" w:space="0" w:color="auto"/>
          </w:divBdr>
        </w:div>
        <w:div w:id="789668942">
          <w:marLeft w:val="640"/>
          <w:marRight w:val="0"/>
          <w:marTop w:val="0"/>
          <w:marBottom w:val="0"/>
          <w:divBdr>
            <w:top w:val="none" w:sz="0" w:space="0" w:color="auto"/>
            <w:left w:val="none" w:sz="0" w:space="0" w:color="auto"/>
            <w:bottom w:val="none" w:sz="0" w:space="0" w:color="auto"/>
            <w:right w:val="none" w:sz="0" w:space="0" w:color="auto"/>
          </w:divBdr>
        </w:div>
        <w:div w:id="875771635">
          <w:marLeft w:val="640"/>
          <w:marRight w:val="0"/>
          <w:marTop w:val="0"/>
          <w:marBottom w:val="0"/>
          <w:divBdr>
            <w:top w:val="none" w:sz="0" w:space="0" w:color="auto"/>
            <w:left w:val="none" w:sz="0" w:space="0" w:color="auto"/>
            <w:bottom w:val="none" w:sz="0" w:space="0" w:color="auto"/>
            <w:right w:val="none" w:sz="0" w:space="0" w:color="auto"/>
          </w:divBdr>
        </w:div>
        <w:div w:id="1067722923">
          <w:marLeft w:val="640"/>
          <w:marRight w:val="0"/>
          <w:marTop w:val="0"/>
          <w:marBottom w:val="0"/>
          <w:divBdr>
            <w:top w:val="none" w:sz="0" w:space="0" w:color="auto"/>
            <w:left w:val="none" w:sz="0" w:space="0" w:color="auto"/>
            <w:bottom w:val="none" w:sz="0" w:space="0" w:color="auto"/>
            <w:right w:val="none" w:sz="0" w:space="0" w:color="auto"/>
          </w:divBdr>
        </w:div>
        <w:div w:id="1394499400">
          <w:marLeft w:val="640"/>
          <w:marRight w:val="0"/>
          <w:marTop w:val="0"/>
          <w:marBottom w:val="0"/>
          <w:divBdr>
            <w:top w:val="none" w:sz="0" w:space="0" w:color="auto"/>
            <w:left w:val="none" w:sz="0" w:space="0" w:color="auto"/>
            <w:bottom w:val="none" w:sz="0" w:space="0" w:color="auto"/>
            <w:right w:val="none" w:sz="0" w:space="0" w:color="auto"/>
          </w:divBdr>
        </w:div>
        <w:div w:id="1947345049">
          <w:marLeft w:val="640"/>
          <w:marRight w:val="0"/>
          <w:marTop w:val="0"/>
          <w:marBottom w:val="0"/>
          <w:divBdr>
            <w:top w:val="none" w:sz="0" w:space="0" w:color="auto"/>
            <w:left w:val="none" w:sz="0" w:space="0" w:color="auto"/>
            <w:bottom w:val="none" w:sz="0" w:space="0" w:color="auto"/>
            <w:right w:val="none" w:sz="0" w:space="0" w:color="auto"/>
          </w:divBdr>
        </w:div>
      </w:divsChild>
    </w:div>
    <w:div w:id="228342809">
      <w:bodyDiv w:val="1"/>
      <w:marLeft w:val="0"/>
      <w:marRight w:val="0"/>
      <w:marTop w:val="0"/>
      <w:marBottom w:val="0"/>
      <w:divBdr>
        <w:top w:val="none" w:sz="0" w:space="0" w:color="auto"/>
        <w:left w:val="none" w:sz="0" w:space="0" w:color="auto"/>
        <w:bottom w:val="none" w:sz="0" w:space="0" w:color="auto"/>
        <w:right w:val="none" w:sz="0" w:space="0" w:color="auto"/>
      </w:divBdr>
      <w:divsChild>
        <w:div w:id="87579718">
          <w:marLeft w:val="640"/>
          <w:marRight w:val="0"/>
          <w:marTop w:val="0"/>
          <w:marBottom w:val="0"/>
          <w:divBdr>
            <w:top w:val="none" w:sz="0" w:space="0" w:color="auto"/>
            <w:left w:val="none" w:sz="0" w:space="0" w:color="auto"/>
            <w:bottom w:val="none" w:sz="0" w:space="0" w:color="auto"/>
            <w:right w:val="none" w:sz="0" w:space="0" w:color="auto"/>
          </w:divBdr>
        </w:div>
        <w:div w:id="98526402">
          <w:marLeft w:val="640"/>
          <w:marRight w:val="0"/>
          <w:marTop w:val="0"/>
          <w:marBottom w:val="0"/>
          <w:divBdr>
            <w:top w:val="none" w:sz="0" w:space="0" w:color="auto"/>
            <w:left w:val="none" w:sz="0" w:space="0" w:color="auto"/>
            <w:bottom w:val="none" w:sz="0" w:space="0" w:color="auto"/>
            <w:right w:val="none" w:sz="0" w:space="0" w:color="auto"/>
          </w:divBdr>
        </w:div>
        <w:div w:id="399135805">
          <w:marLeft w:val="640"/>
          <w:marRight w:val="0"/>
          <w:marTop w:val="0"/>
          <w:marBottom w:val="0"/>
          <w:divBdr>
            <w:top w:val="none" w:sz="0" w:space="0" w:color="auto"/>
            <w:left w:val="none" w:sz="0" w:space="0" w:color="auto"/>
            <w:bottom w:val="none" w:sz="0" w:space="0" w:color="auto"/>
            <w:right w:val="none" w:sz="0" w:space="0" w:color="auto"/>
          </w:divBdr>
        </w:div>
        <w:div w:id="529145877">
          <w:marLeft w:val="640"/>
          <w:marRight w:val="0"/>
          <w:marTop w:val="0"/>
          <w:marBottom w:val="0"/>
          <w:divBdr>
            <w:top w:val="none" w:sz="0" w:space="0" w:color="auto"/>
            <w:left w:val="none" w:sz="0" w:space="0" w:color="auto"/>
            <w:bottom w:val="none" w:sz="0" w:space="0" w:color="auto"/>
            <w:right w:val="none" w:sz="0" w:space="0" w:color="auto"/>
          </w:divBdr>
        </w:div>
        <w:div w:id="904528839">
          <w:marLeft w:val="640"/>
          <w:marRight w:val="0"/>
          <w:marTop w:val="0"/>
          <w:marBottom w:val="0"/>
          <w:divBdr>
            <w:top w:val="none" w:sz="0" w:space="0" w:color="auto"/>
            <w:left w:val="none" w:sz="0" w:space="0" w:color="auto"/>
            <w:bottom w:val="none" w:sz="0" w:space="0" w:color="auto"/>
            <w:right w:val="none" w:sz="0" w:space="0" w:color="auto"/>
          </w:divBdr>
        </w:div>
        <w:div w:id="1183016205">
          <w:marLeft w:val="640"/>
          <w:marRight w:val="0"/>
          <w:marTop w:val="0"/>
          <w:marBottom w:val="0"/>
          <w:divBdr>
            <w:top w:val="none" w:sz="0" w:space="0" w:color="auto"/>
            <w:left w:val="none" w:sz="0" w:space="0" w:color="auto"/>
            <w:bottom w:val="none" w:sz="0" w:space="0" w:color="auto"/>
            <w:right w:val="none" w:sz="0" w:space="0" w:color="auto"/>
          </w:divBdr>
        </w:div>
        <w:div w:id="1382485965">
          <w:marLeft w:val="640"/>
          <w:marRight w:val="0"/>
          <w:marTop w:val="0"/>
          <w:marBottom w:val="0"/>
          <w:divBdr>
            <w:top w:val="none" w:sz="0" w:space="0" w:color="auto"/>
            <w:left w:val="none" w:sz="0" w:space="0" w:color="auto"/>
            <w:bottom w:val="none" w:sz="0" w:space="0" w:color="auto"/>
            <w:right w:val="none" w:sz="0" w:space="0" w:color="auto"/>
          </w:divBdr>
        </w:div>
        <w:div w:id="1459839196">
          <w:marLeft w:val="640"/>
          <w:marRight w:val="0"/>
          <w:marTop w:val="0"/>
          <w:marBottom w:val="0"/>
          <w:divBdr>
            <w:top w:val="none" w:sz="0" w:space="0" w:color="auto"/>
            <w:left w:val="none" w:sz="0" w:space="0" w:color="auto"/>
            <w:bottom w:val="none" w:sz="0" w:space="0" w:color="auto"/>
            <w:right w:val="none" w:sz="0" w:space="0" w:color="auto"/>
          </w:divBdr>
        </w:div>
        <w:div w:id="1481262470">
          <w:marLeft w:val="640"/>
          <w:marRight w:val="0"/>
          <w:marTop w:val="0"/>
          <w:marBottom w:val="0"/>
          <w:divBdr>
            <w:top w:val="none" w:sz="0" w:space="0" w:color="auto"/>
            <w:left w:val="none" w:sz="0" w:space="0" w:color="auto"/>
            <w:bottom w:val="none" w:sz="0" w:space="0" w:color="auto"/>
            <w:right w:val="none" w:sz="0" w:space="0" w:color="auto"/>
          </w:divBdr>
        </w:div>
      </w:divsChild>
    </w:div>
    <w:div w:id="236861347">
      <w:bodyDiv w:val="1"/>
      <w:marLeft w:val="0"/>
      <w:marRight w:val="0"/>
      <w:marTop w:val="0"/>
      <w:marBottom w:val="0"/>
      <w:divBdr>
        <w:top w:val="none" w:sz="0" w:space="0" w:color="auto"/>
        <w:left w:val="none" w:sz="0" w:space="0" w:color="auto"/>
        <w:bottom w:val="none" w:sz="0" w:space="0" w:color="auto"/>
        <w:right w:val="none" w:sz="0" w:space="0" w:color="auto"/>
      </w:divBdr>
      <w:divsChild>
        <w:div w:id="22639038">
          <w:marLeft w:val="640"/>
          <w:marRight w:val="0"/>
          <w:marTop w:val="0"/>
          <w:marBottom w:val="0"/>
          <w:divBdr>
            <w:top w:val="none" w:sz="0" w:space="0" w:color="auto"/>
            <w:left w:val="none" w:sz="0" w:space="0" w:color="auto"/>
            <w:bottom w:val="none" w:sz="0" w:space="0" w:color="auto"/>
            <w:right w:val="none" w:sz="0" w:space="0" w:color="auto"/>
          </w:divBdr>
        </w:div>
        <w:div w:id="766391443">
          <w:marLeft w:val="640"/>
          <w:marRight w:val="0"/>
          <w:marTop w:val="0"/>
          <w:marBottom w:val="0"/>
          <w:divBdr>
            <w:top w:val="none" w:sz="0" w:space="0" w:color="auto"/>
            <w:left w:val="none" w:sz="0" w:space="0" w:color="auto"/>
            <w:bottom w:val="none" w:sz="0" w:space="0" w:color="auto"/>
            <w:right w:val="none" w:sz="0" w:space="0" w:color="auto"/>
          </w:divBdr>
        </w:div>
        <w:div w:id="862288210">
          <w:marLeft w:val="640"/>
          <w:marRight w:val="0"/>
          <w:marTop w:val="0"/>
          <w:marBottom w:val="0"/>
          <w:divBdr>
            <w:top w:val="none" w:sz="0" w:space="0" w:color="auto"/>
            <w:left w:val="none" w:sz="0" w:space="0" w:color="auto"/>
            <w:bottom w:val="none" w:sz="0" w:space="0" w:color="auto"/>
            <w:right w:val="none" w:sz="0" w:space="0" w:color="auto"/>
          </w:divBdr>
        </w:div>
        <w:div w:id="971790923">
          <w:marLeft w:val="640"/>
          <w:marRight w:val="0"/>
          <w:marTop w:val="0"/>
          <w:marBottom w:val="0"/>
          <w:divBdr>
            <w:top w:val="none" w:sz="0" w:space="0" w:color="auto"/>
            <w:left w:val="none" w:sz="0" w:space="0" w:color="auto"/>
            <w:bottom w:val="none" w:sz="0" w:space="0" w:color="auto"/>
            <w:right w:val="none" w:sz="0" w:space="0" w:color="auto"/>
          </w:divBdr>
        </w:div>
        <w:div w:id="1522932792">
          <w:marLeft w:val="640"/>
          <w:marRight w:val="0"/>
          <w:marTop w:val="0"/>
          <w:marBottom w:val="0"/>
          <w:divBdr>
            <w:top w:val="none" w:sz="0" w:space="0" w:color="auto"/>
            <w:left w:val="none" w:sz="0" w:space="0" w:color="auto"/>
            <w:bottom w:val="none" w:sz="0" w:space="0" w:color="auto"/>
            <w:right w:val="none" w:sz="0" w:space="0" w:color="auto"/>
          </w:divBdr>
        </w:div>
        <w:div w:id="1596014121">
          <w:marLeft w:val="640"/>
          <w:marRight w:val="0"/>
          <w:marTop w:val="0"/>
          <w:marBottom w:val="0"/>
          <w:divBdr>
            <w:top w:val="none" w:sz="0" w:space="0" w:color="auto"/>
            <w:left w:val="none" w:sz="0" w:space="0" w:color="auto"/>
            <w:bottom w:val="none" w:sz="0" w:space="0" w:color="auto"/>
            <w:right w:val="none" w:sz="0" w:space="0" w:color="auto"/>
          </w:divBdr>
        </w:div>
        <w:div w:id="1747921502">
          <w:marLeft w:val="640"/>
          <w:marRight w:val="0"/>
          <w:marTop w:val="0"/>
          <w:marBottom w:val="0"/>
          <w:divBdr>
            <w:top w:val="none" w:sz="0" w:space="0" w:color="auto"/>
            <w:left w:val="none" w:sz="0" w:space="0" w:color="auto"/>
            <w:bottom w:val="none" w:sz="0" w:space="0" w:color="auto"/>
            <w:right w:val="none" w:sz="0" w:space="0" w:color="auto"/>
          </w:divBdr>
        </w:div>
        <w:div w:id="1755861884">
          <w:marLeft w:val="640"/>
          <w:marRight w:val="0"/>
          <w:marTop w:val="0"/>
          <w:marBottom w:val="0"/>
          <w:divBdr>
            <w:top w:val="none" w:sz="0" w:space="0" w:color="auto"/>
            <w:left w:val="none" w:sz="0" w:space="0" w:color="auto"/>
            <w:bottom w:val="none" w:sz="0" w:space="0" w:color="auto"/>
            <w:right w:val="none" w:sz="0" w:space="0" w:color="auto"/>
          </w:divBdr>
        </w:div>
        <w:div w:id="2044204396">
          <w:marLeft w:val="640"/>
          <w:marRight w:val="0"/>
          <w:marTop w:val="0"/>
          <w:marBottom w:val="0"/>
          <w:divBdr>
            <w:top w:val="none" w:sz="0" w:space="0" w:color="auto"/>
            <w:left w:val="none" w:sz="0" w:space="0" w:color="auto"/>
            <w:bottom w:val="none" w:sz="0" w:space="0" w:color="auto"/>
            <w:right w:val="none" w:sz="0" w:space="0" w:color="auto"/>
          </w:divBdr>
        </w:div>
      </w:divsChild>
    </w:div>
    <w:div w:id="238832128">
      <w:bodyDiv w:val="1"/>
      <w:marLeft w:val="0"/>
      <w:marRight w:val="0"/>
      <w:marTop w:val="0"/>
      <w:marBottom w:val="0"/>
      <w:divBdr>
        <w:top w:val="none" w:sz="0" w:space="0" w:color="auto"/>
        <w:left w:val="none" w:sz="0" w:space="0" w:color="auto"/>
        <w:bottom w:val="none" w:sz="0" w:space="0" w:color="auto"/>
        <w:right w:val="none" w:sz="0" w:space="0" w:color="auto"/>
      </w:divBdr>
    </w:div>
    <w:div w:id="255791557">
      <w:bodyDiv w:val="1"/>
      <w:marLeft w:val="0"/>
      <w:marRight w:val="0"/>
      <w:marTop w:val="0"/>
      <w:marBottom w:val="0"/>
      <w:divBdr>
        <w:top w:val="none" w:sz="0" w:space="0" w:color="auto"/>
        <w:left w:val="none" w:sz="0" w:space="0" w:color="auto"/>
        <w:bottom w:val="none" w:sz="0" w:space="0" w:color="auto"/>
        <w:right w:val="none" w:sz="0" w:space="0" w:color="auto"/>
      </w:divBdr>
    </w:div>
    <w:div w:id="271209512">
      <w:bodyDiv w:val="1"/>
      <w:marLeft w:val="0"/>
      <w:marRight w:val="0"/>
      <w:marTop w:val="0"/>
      <w:marBottom w:val="0"/>
      <w:divBdr>
        <w:top w:val="none" w:sz="0" w:space="0" w:color="auto"/>
        <w:left w:val="none" w:sz="0" w:space="0" w:color="auto"/>
        <w:bottom w:val="none" w:sz="0" w:space="0" w:color="auto"/>
        <w:right w:val="none" w:sz="0" w:space="0" w:color="auto"/>
      </w:divBdr>
      <w:divsChild>
        <w:div w:id="160852265">
          <w:marLeft w:val="640"/>
          <w:marRight w:val="0"/>
          <w:marTop w:val="0"/>
          <w:marBottom w:val="0"/>
          <w:divBdr>
            <w:top w:val="none" w:sz="0" w:space="0" w:color="auto"/>
            <w:left w:val="none" w:sz="0" w:space="0" w:color="auto"/>
            <w:bottom w:val="none" w:sz="0" w:space="0" w:color="auto"/>
            <w:right w:val="none" w:sz="0" w:space="0" w:color="auto"/>
          </w:divBdr>
        </w:div>
        <w:div w:id="241530655">
          <w:marLeft w:val="640"/>
          <w:marRight w:val="0"/>
          <w:marTop w:val="0"/>
          <w:marBottom w:val="0"/>
          <w:divBdr>
            <w:top w:val="none" w:sz="0" w:space="0" w:color="auto"/>
            <w:left w:val="none" w:sz="0" w:space="0" w:color="auto"/>
            <w:bottom w:val="none" w:sz="0" w:space="0" w:color="auto"/>
            <w:right w:val="none" w:sz="0" w:space="0" w:color="auto"/>
          </w:divBdr>
        </w:div>
        <w:div w:id="398096303">
          <w:marLeft w:val="640"/>
          <w:marRight w:val="0"/>
          <w:marTop w:val="0"/>
          <w:marBottom w:val="0"/>
          <w:divBdr>
            <w:top w:val="none" w:sz="0" w:space="0" w:color="auto"/>
            <w:left w:val="none" w:sz="0" w:space="0" w:color="auto"/>
            <w:bottom w:val="none" w:sz="0" w:space="0" w:color="auto"/>
            <w:right w:val="none" w:sz="0" w:space="0" w:color="auto"/>
          </w:divBdr>
        </w:div>
        <w:div w:id="624502907">
          <w:marLeft w:val="640"/>
          <w:marRight w:val="0"/>
          <w:marTop w:val="0"/>
          <w:marBottom w:val="0"/>
          <w:divBdr>
            <w:top w:val="none" w:sz="0" w:space="0" w:color="auto"/>
            <w:left w:val="none" w:sz="0" w:space="0" w:color="auto"/>
            <w:bottom w:val="none" w:sz="0" w:space="0" w:color="auto"/>
            <w:right w:val="none" w:sz="0" w:space="0" w:color="auto"/>
          </w:divBdr>
        </w:div>
        <w:div w:id="823590996">
          <w:marLeft w:val="640"/>
          <w:marRight w:val="0"/>
          <w:marTop w:val="0"/>
          <w:marBottom w:val="0"/>
          <w:divBdr>
            <w:top w:val="none" w:sz="0" w:space="0" w:color="auto"/>
            <w:left w:val="none" w:sz="0" w:space="0" w:color="auto"/>
            <w:bottom w:val="none" w:sz="0" w:space="0" w:color="auto"/>
            <w:right w:val="none" w:sz="0" w:space="0" w:color="auto"/>
          </w:divBdr>
        </w:div>
        <w:div w:id="1358431430">
          <w:marLeft w:val="640"/>
          <w:marRight w:val="0"/>
          <w:marTop w:val="0"/>
          <w:marBottom w:val="0"/>
          <w:divBdr>
            <w:top w:val="none" w:sz="0" w:space="0" w:color="auto"/>
            <w:left w:val="none" w:sz="0" w:space="0" w:color="auto"/>
            <w:bottom w:val="none" w:sz="0" w:space="0" w:color="auto"/>
            <w:right w:val="none" w:sz="0" w:space="0" w:color="auto"/>
          </w:divBdr>
        </w:div>
        <w:div w:id="1396853424">
          <w:marLeft w:val="640"/>
          <w:marRight w:val="0"/>
          <w:marTop w:val="0"/>
          <w:marBottom w:val="0"/>
          <w:divBdr>
            <w:top w:val="none" w:sz="0" w:space="0" w:color="auto"/>
            <w:left w:val="none" w:sz="0" w:space="0" w:color="auto"/>
            <w:bottom w:val="none" w:sz="0" w:space="0" w:color="auto"/>
            <w:right w:val="none" w:sz="0" w:space="0" w:color="auto"/>
          </w:divBdr>
        </w:div>
        <w:div w:id="1903101907">
          <w:marLeft w:val="640"/>
          <w:marRight w:val="0"/>
          <w:marTop w:val="0"/>
          <w:marBottom w:val="0"/>
          <w:divBdr>
            <w:top w:val="none" w:sz="0" w:space="0" w:color="auto"/>
            <w:left w:val="none" w:sz="0" w:space="0" w:color="auto"/>
            <w:bottom w:val="none" w:sz="0" w:space="0" w:color="auto"/>
            <w:right w:val="none" w:sz="0" w:space="0" w:color="auto"/>
          </w:divBdr>
        </w:div>
        <w:div w:id="2043167304">
          <w:marLeft w:val="640"/>
          <w:marRight w:val="0"/>
          <w:marTop w:val="0"/>
          <w:marBottom w:val="0"/>
          <w:divBdr>
            <w:top w:val="none" w:sz="0" w:space="0" w:color="auto"/>
            <w:left w:val="none" w:sz="0" w:space="0" w:color="auto"/>
            <w:bottom w:val="none" w:sz="0" w:space="0" w:color="auto"/>
            <w:right w:val="none" w:sz="0" w:space="0" w:color="auto"/>
          </w:divBdr>
        </w:div>
      </w:divsChild>
    </w:div>
    <w:div w:id="271785763">
      <w:bodyDiv w:val="1"/>
      <w:marLeft w:val="0"/>
      <w:marRight w:val="0"/>
      <w:marTop w:val="0"/>
      <w:marBottom w:val="0"/>
      <w:divBdr>
        <w:top w:val="none" w:sz="0" w:space="0" w:color="auto"/>
        <w:left w:val="none" w:sz="0" w:space="0" w:color="auto"/>
        <w:bottom w:val="none" w:sz="0" w:space="0" w:color="auto"/>
        <w:right w:val="none" w:sz="0" w:space="0" w:color="auto"/>
      </w:divBdr>
      <w:divsChild>
        <w:div w:id="685445319">
          <w:marLeft w:val="640"/>
          <w:marRight w:val="0"/>
          <w:marTop w:val="0"/>
          <w:marBottom w:val="0"/>
          <w:divBdr>
            <w:top w:val="none" w:sz="0" w:space="0" w:color="auto"/>
            <w:left w:val="none" w:sz="0" w:space="0" w:color="auto"/>
            <w:bottom w:val="none" w:sz="0" w:space="0" w:color="auto"/>
            <w:right w:val="none" w:sz="0" w:space="0" w:color="auto"/>
          </w:divBdr>
        </w:div>
        <w:div w:id="731580348">
          <w:marLeft w:val="640"/>
          <w:marRight w:val="0"/>
          <w:marTop w:val="0"/>
          <w:marBottom w:val="0"/>
          <w:divBdr>
            <w:top w:val="none" w:sz="0" w:space="0" w:color="auto"/>
            <w:left w:val="none" w:sz="0" w:space="0" w:color="auto"/>
            <w:bottom w:val="none" w:sz="0" w:space="0" w:color="auto"/>
            <w:right w:val="none" w:sz="0" w:space="0" w:color="auto"/>
          </w:divBdr>
        </w:div>
        <w:div w:id="854197073">
          <w:marLeft w:val="640"/>
          <w:marRight w:val="0"/>
          <w:marTop w:val="0"/>
          <w:marBottom w:val="0"/>
          <w:divBdr>
            <w:top w:val="none" w:sz="0" w:space="0" w:color="auto"/>
            <w:left w:val="none" w:sz="0" w:space="0" w:color="auto"/>
            <w:bottom w:val="none" w:sz="0" w:space="0" w:color="auto"/>
            <w:right w:val="none" w:sz="0" w:space="0" w:color="auto"/>
          </w:divBdr>
        </w:div>
        <w:div w:id="1028532618">
          <w:marLeft w:val="640"/>
          <w:marRight w:val="0"/>
          <w:marTop w:val="0"/>
          <w:marBottom w:val="0"/>
          <w:divBdr>
            <w:top w:val="none" w:sz="0" w:space="0" w:color="auto"/>
            <w:left w:val="none" w:sz="0" w:space="0" w:color="auto"/>
            <w:bottom w:val="none" w:sz="0" w:space="0" w:color="auto"/>
            <w:right w:val="none" w:sz="0" w:space="0" w:color="auto"/>
          </w:divBdr>
        </w:div>
        <w:div w:id="1232083875">
          <w:marLeft w:val="640"/>
          <w:marRight w:val="0"/>
          <w:marTop w:val="0"/>
          <w:marBottom w:val="0"/>
          <w:divBdr>
            <w:top w:val="none" w:sz="0" w:space="0" w:color="auto"/>
            <w:left w:val="none" w:sz="0" w:space="0" w:color="auto"/>
            <w:bottom w:val="none" w:sz="0" w:space="0" w:color="auto"/>
            <w:right w:val="none" w:sz="0" w:space="0" w:color="auto"/>
          </w:divBdr>
        </w:div>
        <w:div w:id="1343362597">
          <w:marLeft w:val="640"/>
          <w:marRight w:val="0"/>
          <w:marTop w:val="0"/>
          <w:marBottom w:val="0"/>
          <w:divBdr>
            <w:top w:val="none" w:sz="0" w:space="0" w:color="auto"/>
            <w:left w:val="none" w:sz="0" w:space="0" w:color="auto"/>
            <w:bottom w:val="none" w:sz="0" w:space="0" w:color="auto"/>
            <w:right w:val="none" w:sz="0" w:space="0" w:color="auto"/>
          </w:divBdr>
        </w:div>
        <w:div w:id="1374890758">
          <w:marLeft w:val="640"/>
          <w:marRight w:val="0"/>
          <w:marTop w:val="0"/>
          <w:marBottom w:val="0"/>
          <w:divBdr>
            <w:top w:val="none" w:sz="0" w:space="0" w:color="auto"/>
            <w:left w:val="none" w:sz="0" w:space="0" w:color="auto"/>
            <w:bottom w:val="none" w:sz="0" w:space="0" w:color="auto"/>
            <w:right w:val="none" w:sz="0" w:space="0" w:color="auto"/>
          </w:divBdr>
        </w:div>
        <w:div w:id="1588347750">
          <w:marLeft w:val="640"/>
          <w:marRight w:val="0"/>
          <w:marTop w:val="0"/>
          <w:marBottom w:val="0"/>
          <w:divBdr>
            <w:top w:val="none" w:sz="0" w:space="0" w:color="auto"/>
            <w:left w:val="none" w:sz="0" w:space="0" w:color="auto"/>
            <w:bottom w:val="none" w:sz="0" w:space="0" w:color="auto"/>
            <w:right w:val="none" w:sz="0" w:space="0" w:color="auto"/>
          </w:divBdr>
        </w:div>
      </w:divsChild>
    </w:div>
    <w:div w:id="285164388">
      <w:bodyDiv w:val="1"/>
      <w:marLeft w:val="0"/>
      <w:marRight w:val="0"/>
      <w:marTop w:val="0"/>
      <w:marBottom w:val="0"/>
      <w:divBdr>
        <w:top w:val="none" w:sz="0" w:space="0" w:color="auto"/>
        <w:left w:val="none" w:sz="0" w:space="0" w:color="auto"/>
        <w:bottom w:val="none" w:sz="0" w:space="0" w:color="auto"/>
        <w:right w:val="none" w:sz="0" w:space="0" w:color="auto"/>
      </w:divBdr>
      <w:divsChild>
        <w:div w:id="55738153">
          <w:marLeft w:val="640"/>
          <w:marRight w:val="0"/>
          <w:marTop w:val="0"/>
          <w:marBottom w:val="0"/>
          <w:divBdr>
            <w:top w:val="none" w:sz="0" w:space="0" w:color="auto"/>
            <w:left w:val="none" w:sz="0" w:space="0" w:color="auto"/>
            <w:bottom w:val="none" w:sz="0" w:space="0" w:color="auto"/>
            <w:right w:val="none" w:sz="0" w:space="0" w:color="auto"/>
          </w:divBdr>
        </w:div>
        <w:div w:id="312686233">
          <w:marLeft w:val="640"/>
          <w:marRight w:val="0"/>
          <w:marTop w:val="0"/>
          <w:marBottom w:val="0"/>
          <w:divBdr>
            <w:top w:val="none" w:sz="0" w:space="0" w:color="auto"/>
            <w:left w:val="none" w:sz="0" w:space="0" w:color="auto"/>
            <w:bottom w:val="none" w:sz="0" w:space="0" w:color="auto"/>
            <w:right w:val="none" w:sz="0" w:space="0" w:color="auto"/>
          </w:divBdr>
        </w:div>
        <w:div w:id="914629666">
          <w:marLeft w:val="640"/>
          <w:marRight w:val="0"/>
          <w:marTop w:val="0"/>
          <w:marBottom w:val="0"/>
          <w:divBdr>
            <w:top w:val="none" w:sz="0" w:space="0" w:color="auto"/>
            <w:left w:val="none" w:sz="0" w:space="0" w:color="auto"/>
            <w:bottom w:val="none" w:sz="0" w:space="0" w:color="auto"/>
            <w:right w:val="none" w:sz="0" w:space="0" w:color="auto"/>
          </w:divBdr>
        </w:div>
        <w:div w:id="928464036">
          <w:marLeft w:val="640"/>
          <w:marRight w:val="0"/>
          <w:marTop w:val="0"/>
          <w:marBottom w:val="0"/>
          <w:divBdr>
            <w:top w:val="none" w:sz="0" w:space="0" w:color="auto"/>
            <w:left w:val="none" w:sz="0" w:space="0" w:color="auto"/>
            <w:bottom w:val="none" w:sz="0" w:space="0" w:color="auto"/>
            <w:right w:val="none" w:sz="0" w:space="0" w:color="auto"/>
          </w:divBdr>
        </w:div>
        <w:div w:id="1365448960">
          <w:marLeft w:val="640"/>
          <w:marRight w:val="0"/>
          <w:marTop w:val="0"/>
          <w:marBottom w:val="0"/>
          <w:divBdr>
            <w:top w:val="none" w:sz="0" w:space="0" w:color="auto"/>
            <w:left w:val="none" w:sz="0" w:space="0" w:color="auto"/>
            <w:bottom w:val="none" w:sz="0" w:space="0" w:color="auto"/>
            <w:right w:val="none" w:sz="0" w:space="0" w:color="auto"/>
          </w:divBdr>
        </w:div>
        <w:div w:id="1946576984">
          <w:marLeft w:val="640"/>
          <w:marRight w:val="0"/>
          <w:marTop w:val="0"/>
          <w:marBottom w:val="0"/>
          <w:divBdr>
            <w:top w:val="none" w:sz="0" w:space="0" w:color="auto"/>
            <w:left w:val="none" w:sz="0" w:space="0" w:color="auto"/>
            <w:bottom w:val="none" w:sz="0" w:space="0" w:color="auto"/>
            <w:right w:val="none" w:sz="0" w:space="0" w:color="auto"/>
          </w:divBdr>
        </w:div>
        <w:div w:id="1981031593">
          <w:marLeft w:val="640"/>
          <w:marRight w:val="0"/>
          <w:marTop w:val="0"/>
          <w:marBottom w:val="0"/>
          <w:divBdr>
            <w:top w:val="none" w:sz="0" w:space="0" w:color="auto"/>
            <w:left w:val="none" w:sz="0" w:space="0" w:color="auto"/>
            <w:bottom w:val="none" w:sz="0" w:space="0" w:color="auto"/>
            <w:right w:val="none" w:sz="0" w:space="0" w:color="auto"/>
          </w:divBdr>
        </w:div>
        <w:div w:id="2041543499">
          <w:marLeft w:val="640"/>
          <w:marRight w:val="0"/>
          <w:marTop w:val="0"/>
          <w:marBottom w:val="0"/>
          <w:divBdr>
            <w:top w:val="none" w:sz="0" w:space="0" w:color="auto"/>
            <w:left w:val="none" w:sz="0" w:space="0" w:color="auto"/>
            <w:bottom w:val="none" w:sz="0" w:space="0" w:color="auto"/>
            <w:right w:val="none" w:sz="0" w:space="0" w:color="auto"/>
          </w:divBdr>
        </w:div>
        <w:div w:id="2129228531">
          <w:marLeft w:val="640"/>
          <w:marRight w:val="0"/>
          <w:marTop w:val="0"/>
          <w:marBottom w:val="0"/>
          <w:divBdr>
            <w:top w:val="none" w:sz="0" w:space="0" w:color="auto"/>
            <w:left w:val="none" w:sz="0" w:space="0" w:color="auto"/>
            <w:bottom w:val="none" w:sz="0" w:space="0" w:color="auto"/>
            <w:right w:val="none" w:sz="0" w:space="0" w:color="auto"/>
          </w:divBdr>
        </w:div>
      </w:divsChild>
    </w:div>
    <w:div w:id="299696930">
      <w:bodyDiv w:val="1"/>
      <w:marLeft w:val="0"/>
      <w:marRight w:val="0"/>
      <w:marTop w:val="0"/>
      <w:marBottom w:val="0"/>
      <w:divBdr>
        <w:top w:val="none" w:sz="0" w:space="0" w:color="auto"/>
        <w:left w:val="none" w:sz="0" w:space="0" w:color="auto"/>
        <w:bottom w:val="none" w:sz="0" w:space="0" w:color="auto"/>
        <w:right w:val="none" w:sz="0" w:space="0" w:color="auto"/>
      </w:divBdr>
      <w:divsChild>
        <w:div w:id="73285466">
          <w:marLeft w:val="640"/>
          <w:marRight w:val="0"/>
          <w:marTop w:val="0"/>
          <w:marBottom w:val="0"/>
          <w:divBdr>
            <w:top w:val="none" w:sz="0" w:space="0" w:color="auto"/>
            <w:left w:val="none" w:sz="0" w:space="0" w:color="auto"/>
            <w:bottom w:val="none" w:sz="0" w:space="0" w:color="auto"/>
            <w:right w:val="none" w:sz="0" w:space="0" w:color="auto"/>
          </w:divBdr>
        </w:div>
        <w:div w:id="177428954">
          <w:marLeft w:val="640"/>
          <w:marRight w:val="0"/>
          <w:marTop w:val="0"/>
          <w:marBottom w:val="0"/>
          <w:divBdr>
            <w:top w:val="none" w:sz="0" w:space="0" w:color="auto"/>
            <w:left w:val="none" w:sz="0" w:space="0" w:color="auto"/>
            <w:bottom w:val="none" w:sz="0" w:space="0" w:color="auto"/>
            <w:right w:val="none" w:sz="0" w:space="0" w:color="auto"/>
          </w:divBdr>
        </w:div>
        <w:div w:id="319698424">
          <w:marLeft w:val="640"/>
          <w:marRight w:val="0"/>
          <w:marTop w:val="0"/>
          <w:marBottom w:val="0"/>
          <w:divBdr>
            <w:top w:val="none" w:sz="0" w:space="0" w:color="auto"/>
            <w:left w:val="none" w:sz="0" w:space="0" w:color="auto"/>
            <w:bottom w:val="none" w:sz="0" w:space="0" w:color="auto"/>
            <w:right w:val="none" w:sz="0" w:space="0" w:color="auto"/>
          </w:divBdr>
        </w:div>
        <w:div w:id="375354588">
          <w:marLeft w:val="640"/>
          <w:marRight w:val="0"/>
          <w:marTop w:val="0"/>
          <w:marBottom w:val="0"/>
          <w:divBdr>
            <w:top w:val="none" w:sz="0" w:space="0" w:color="auto"/>
            <w:left w:val="none" w:sz="0" w:space="0" w:color="auto"/>
            <w:bottom w:val="none" w:sz="0" w:space="0" w:color="auto"/>
            <w:right w:val="none" w:sz="0" w:space="0" w:color="auto"/>
          </w:divBdr>
        </w:div>
        <w:div w:id="449710301">
          <w:marLeft w:val="640"/>
          <w:marRight w:val="0"/>
          <w:marTop w:val="0"/>
          <w:marBottom w:val="0"/>
          <w:divBdr>
            <w:top w:val="none" w:sz="0" w:space="0" w:color="auto"/>
            <w:left w:val="none" w:sz="0" w:space="0" w:color="auto"/>
            <w:bottom w:val="none" w:sz="0" w:space="0" w:color="auto"/>
            <w:right w:val="none" w:sz="0" w:space="0" w:color="auto"/>
          </w:divBdr>
        </w:div>
        <w:div w:id="1497109772">
          <w:marLeft w:val="640"/>
          <w:marRight w:val="0"/>
          <w:marTop w:val="0"/>
          <w:marBottom w:val="0"/>
          <w:divBdr>
            <w:top w:val="none" w:sz="0" w:space="0" w:color="auto"/>
            <w:left w:val="none" w:sz="0" w:space="0" w:color="auto"/>
            <w:bottom w:val="none" w:sz="0" w:space="0" w:color="auto"/>
            <w:right w:val="none" w:sz="0" w:space="0" w:color="auto"/>
          </w:divBdr>
        </w:div>
        <w:div w:id="1673220125">
          <w:marLeft w:val="640"/>
          <w:marRight w:val="0"/>
          <w:marTop w:val="0"/>
          <w:marBottom w:val="0"/>
          <w:divBdr>
            <w:top w:val="none" w:sz="0" w:space="0" w:color="auto"/>
            <w:left w:val="none" w:sz="0" w:space="0" w:color="auto"/>
            <w:bottom w:val="none" w:sz="0" w:space="0" w:color="auto"/>
            <w:right w:val="none" w:sz="0" w:space="0" w:color="auto"/>
          </w:divBdr>
        </w:div>
        <w:div w:id="1876772946">
          <w:marLeft w:val="640"/>
          <w:marRight w:val="0"/>
          <w:marTop w:val="0"/>
          <w:marBottom w:val="0"/>
          <w:divBdr>
            <w:top w:val="none" w:sz="0" w:space="0" w:color="auto"/>
            <w:left w:val="none" w:sz="0" w:space="0" w:color="auto"/>
            <w:bottom w:val="none" w:sz="0" w:space="0" w:color="auto"/>
            <w:right w:val="none" w:sz="0" w:space="0" w:color="auto"/>
          </w:divBdr>
        </w:div>
        <w:div w:id="1991248814">
          <w:marLeft w:val="640"/>
          <w:marRight w:val="0"/>
          <w:marTop w:val="0"/>
          <w:marBottom w:val="0"/>
          <w:divBdr>
            <w:top w:val="none" w:sz="0" w:space="0" w:color="auto"/>
            <w:left w:val="none" w:sz="0" w:space="0" w:color="auto"/>
            <w:bottom w:val="none" w:sz="0" w:space="0" w:color="auto"/>
            <w:right w:val="none" w:sz="0" w:space="0" w:color="auto"/>
          </w:divBdr>
        </w:div>
      </w:divsChild>
    </w:div>
    <w:div w:id="314451038">
      <w:bodyDiv w:val="1"/>
      <w:marLeft w:val="0"/>
      <w:marRight w:val="0"/>
      <w:marTop w:val="0"/>
      <w:marBottom w:val="0"/>
      <w:divBdr>
        <w:top w:val="none" w:sz="0" w:space="0" w:color="auto"/>
        <w:left w:val="none" w:sz="0" w:space="0" w:color="auto"/>
        <w:bottom w:val="none" w:sz="0" w:space="0" w:color="auto"/>
        <w:right w:val="none" w:sz="0" w:space="0" w:color="auto"/>
      </w:divBdr>
    </w:div>
    <w:div w:id="323820333">
      <w:bodyDiv w:val="1"/>
      <w:marLeft w:val="0"/>
      <w:marRight w:val="0"/>
      <w:marTop w:val="0"/>
      <w:marBottom w:val="0"/>
      <w:divBdr>
        <w:top w:val="none" w:sz="0" w:space="0" w:color="auto"/>
        <w:left w:val="none" w:sz="0" w:space="0" w:color="auto"/>
        <w:bottom w:val="none" w:sz="0" w:space="0" w:color="auto"/>
        <w:right w:val="none" w:sz="0" w:space="0" w:color="auto"/>
      </w:divBdr>
      <w:divsChild>
        <w:div w:id="257835172">
          <w:marLeft w:val="640"/>
          <w:marRight w:val="0"/>
          <w:marTop w:val="0"/>
          <w:marBottom w:val="0"/>
          <w:divBdr>
            <w:top w:val="none" w:sz="0" w:space="0" w:color="auto"/>
            <w:left w:val="none" w:sz="0" w:space="0" w:color="auto"/>
            <w:bottom w:val="none" w:sz="0" w:space="0" w:color="auto"/>
            <w:right w:val="none" w:sz="0" w:space="0" w:color="auto"/>
          </w:divBdr>
        </w:div>
        <w:div w:id="346828132">
          <w:marLeft w:val="640"/>
          <w:marRight w:val="0"/>
          <w:marTop w:val="0"/>
          <w:marBottom w:val="0"/>
          <w:divBdr>
            <w:top w:val="none" w:sz="0" w:space="0" w:color="auto"/>
            <w:left w:val="none" w:sz="0" w:space="0" w:color="auto"/>
            <w:bottom w:val="none" w:sz="0" w:space="0" w:color="auto"/>
            <w:right w:val="none" w:sz="0" w:space="0" w:color="auto"/>
          </w:divBdr>
        </w:div>
        <w:div w:id="593049825">
          <w:marLeft w:val="640"/>
          <w:marRight w:val="0"/>
          <w:marTop w:val="0"/>
          <w:marBottom w:val="0"/>
          <w:divBdr>
            <w:top w:val="none" w:sz="0" w:space="0" w:color="auto"/>
            <w:left w:val="none" w:sz="0" w:space="0" w:color="auto"/>
            <w:bottom w:val="none" w:sz="0" w:space="0" w:color="auto"/>
            <w:right w:val="none" w:sz="0" w:space="0" w:color="auto"/>
          </w:divBdr>
        </w:div>
        <w:div w:id="778183940">
          <w:marLeft w:val="640"/>
          <w:marRight w:val="0"/>
          <w:marTop w:val="0"/>
          <w:marBottom w:val="0"/>
          <w:divBdr>
            <w:top w:val="none" w:sz="0" w:space="0" w:color="auto"/>
            <w:left w:val="none" w:sz="0" w:space="0" w:color="auto"/>
            <w:bottom w:val="none" w:sz="0" w:space="0" w:color="auto"/>
            <w:right w:val="none" w:sz="0" w:space="0" w:color="auto"/>
          </w:divBdr>
        </w:div>
        <w:div w:id="1700281636">
          <w:marLeft w:val="640"/>
          <w:marRight w:val="0"/>
          <w:marTop w:val="0"/>
          <w:marBottom w:val="0"/>
          <w:divBdr>
            <w:top w:val="none" w:sz="0" w:space="0" w:color="auto"/>
            <w:left w:val="none" w:sz="0" w:space="0" w:color="auto"/>
            <w:bottom w:val="none" w:sz="0" w:space="0" w:color="auto"/>
            <w:right w:val="none" w:sz="0" w:space="0" w:color="auto"/>
          </w:divBdr>
        </w:div>
        <w:div w:id="1771588850">
          <w:marLeft w:val="640"/>
          <w:marRight w:val="0"/>
          <w:marTop w:val="0"/>
          <w:marBottom w:val="0"/>
          <w:divBdr>
            <w:top w:val="none" w:sz="0" w:space="0" w:color="auto"/>
            <w:left w:val="none" w:sz="0" w:space="0" w:color="auto"/>
            <w:bottom w:val="none" w:sz="0" w:space="0" w:color="auto"/>
            <w:right w:val="none" w:sz="0" w:space="0" w:color="auto"/>
          </w:divBdr>
        </w:div>
        <w:div w:id="1990940832">
          <w:marLeft w:val="640"/>
          <w:marRight w:val="0"/>
          <w:marTop w:val="0"/>
          <w:marBottom w:val="0"/>
          <w:divBdr>
            <w:top w:val="none" w:sz="0" w:space="0" w:color="auto"/>
            <w:left w:val="none" w:sz="0" w:space="0" w:color="auto"/>
            <w:bottom w:val="none" w:sz="0" w:space="0" w:color="auto"/>
            <w:right w:val="none" w:sz="0" w:space="0" w:color="auto"/>
          </w:divBdr>
        </w:div>
        <w:div w:id="2030135543">
          <w:marLeft w:val="640"/>
          <w:marRight w:val="0"/>
          <w:marTop w:val="0"/>
          <w:marBottom w:val="0"/>
          <w:divBdr>
            <w:top w:val="none" w:sz="0" w:space="0" w:color="auto"/>
            <w:left w:val="none" w:sz="0" w:space="0" w:color="auto"/>
            <w:bottom w:val="none" w:sz="0" w:space="0" w:color="auto"/>
            <w:right w:val="none" w:sz="0" w:space="0" w:color="auto"/>
          </w:divBdr>
        </w:div>
      </w:divsChild>
    </w:div>
    <w:div w:id="327827951">
      <w:bodyDiv w:val="1"/>
      <w:marLeft w:val="0"/>
      <w:marRight w:val="0"/>
      <w:marTop w:val="0"/>
      <w:marBottom w:val="0"/>
      <w:divBdr>
        <w:top w:val="none" w:sz="0" w:space="0" w:color="auto"/>
        <w:left w:val="none" w:sz="0" w:space="0" w:color="auto"/>
        <w:bottom w:val="none" w:sz="0" w:space="0" w:color="auto"/>
        <w:right w:val="none" w:sz="0" w:space="0" w:color="auto"/>
      </w:divBdr>
      <w:divsChild>
        <w:div w:id="137770812">
          <w:marLeft w:val="640"/>
          <w:marRight w:val="0"/>
          <w:marTop w:val="0"/>
          <w:marBottom w:val="0"/>
          <w:divBdr>
            <w:top w:val="none" w:sz="0" w:space="0" w:color="auto"/>
            <w:left w:val="none" w:sz="0" w:space="0" w:color="auto"/>
            <w:bottom w:val="none" w:sz="0" w:space="0" w:color="auto"/>
            <w:right w:val="none" w:sz="0" w:space="0" w:color="auto"/>
          </w:divBdr>
        </w:div>
        <w:div w:id="170804975">
          <w:marLeft w:val="640"/>
          <w:marRight w:val="0"/>
          <w:marTop w:val="0"/>
          <w:marBottom w:val="0"/>
          <w:divBdr>
            <w:top w:val="none" w:sz="0" w:space="0" w:color="auto"/>
            <w:left w:val="none" w:sz="0" w:space="0" w:color="auto"/>
            <w:bottom w:val="none" w:sz="0" w:space="0" w:color="auto"/>
            <w:right w:val="none" w:sz="0" w:space="0" w:color="auto"/>
          </w:divBdr>
        </w:div>
        <w:div w:id="271784954">
          <w:marLeft w:val="640"/>
          <w:marRight w:val="0"/>
          <w:marTop w:val="0"/>
          <w:marBottom w:val="0"/>
          <w:divBdr>
            <w:top w:val="none" w:sz="0" w:space="0" w:color="auto"/>
            <w:left w:val="none" w:sz="0" w:space="0" w:color="auto"/>
            <w:bottom w:val="none" w:sz="0" w:space="0" w:color="auto"/>
            <w:right w:val="none" w:sz="0" w:space="0" w:color="auto"/>
          </w:divBdr>
        </w:div>
        <w:div w:id="1187405641">
          <w:marLeft w:val="640"/>
          <w:marRight w:val="0"/>
          <w:marTop w:val="0"/>
          <w:marBottom w:val="0"/>
          <w:divBdr>
            <w:top w:val="none" w:sz="0" w:space="0" w:color="auto"/>
            <w:left w:val="none" w:sz="0" w:space="0" w:color="auto"/>
            <w:bottom w:val="none" w:sz="0" w:space="0" w:color="auto"/>
            <w:right w:val="none" w:sz="0" w:space="0" w:color="auto"/>
          </w:divBdr>
        </w:div>
        <w:div w:id="1310282426">
          <w:marLeft w:val="640"/>
          <w:marRight w:val="0"/>
          <w:marTop w:val="0"/>
          <w:marBottom w:val="0"/>
          <w:divBdr>
            <w:top w:val="none" w:sz="0" w:space="0" w:color="auto"/>
            <w:left w:val="none" w:sz="0" w:space="0" w:color="auto"/>
            <w:bottom w:val="none" w:sz="0" w:space="0" w:color="auto"/>
            <w:right w:val="none" w:sz="0" w:space="0" w:color="auto"/>
          </w:divBdr>
        </w:div>
        <w:div w:id="1317952065">
          <w:marLeft w:val="640"/>
          <w:marRight w:val="0"/>
          <w:marTop w:val="0"/>
          <w:marBottom w:val="0"/>
          <w:divBdr>
            <w:top w:val="none" w:sz="0" w:space="0" w:color="auto"/>
            <w:left w:val="none" w:sz="0" w:space="0" w:color="auto"/>
            <w:bottom w:val="none" w:sz="0" w:space="0" w:color="auto"/>
            <w:right w:val="none" w:sz="0" w:space="0" w:color="auto"/>
          </w:divBdr>
        </w:div>
        <w:div w:id="1526401915">
          <w:marLeft w:val="640"/>
          <w:marRight w:val="0"/>
          <w:marTop w:val="0"/>
          <w:marBottom w:val="0"/>
          <w:divBdr>
            <w:top w:val="none" w:sz="0" w:space="0" w:color="auto"/>
            <w:left w:val="none" w:sz="0" w:space="0" w:color="auto"/>
            <w:bottom w:val="none" w:sz="0" w:space="0" w:color="auto"/>
            <w:right w:val="none" w:sz="0" w:space="0" w:color="auto"/>
          </w:divBdr>
        </w:div>
        <w:div w:id="1677607517">
          <w:marLeft w:val="640"/>
          <w:marRight w:val="0"/>
          <w:marTop w:val="0"/>
          <w:marBottom w:val="0"/>
          <w:divBdr>
            <w:top w:val="none" w:sz="0" w:space="0" w:color="auto"/>
            <w:left w:val="none" w:sz="0" w:space="0" w:color="auto"/>
            <w:bottom w:val="none" w:sz="0" w:space="0" w:color="auto"/>
            <w:right w:val="none" w:sz="0" w:space="0" w:color="auto"/>
          </w:divBdr>
        </w:div>
        <w:div w:id="2075396986">
          <w:marLeft w:val="640"/>
          <w:marRight w:val="0"/>
          <w:marTop w:val="0"/>
          <w:marBottom w:val="0"/>
          <w:divBdr>
            <w:top w:val="none" w:sz="0" w:space="0" w:color="auto"/>
            <w:left w:val="none" w:sz="0" w:space="0" w:color="auto"/>
            <w:bottom w:val="none" w:sz="0" w:space="0" w:color="auto"/>
            <w:right w:val="none" w:sz="0" w:space="0" w:color="auto"/>
          </w:divBdr>
        </w:div>
      </w:divsChild>
    </w:div>
    <w:div w:id="332876426">
      <w:bodyDiv w:val="1"/>
      <w:marLeft w:val="0"/>
      <w:marRight w:val="0"/>
      <w:marTop w:val="0"/>
      <w:marBottom w:val="0"/>
      <w:divBdr>
        <w:top w:val="none" w:sz="0" w:space="0" w:color="auto"/>
        <w:left w:val="none" w:sz="0" w:space="0" w:color="auto"/>
        <w:bottom w:val="none" w:sz="0" w:space="0" w:color="auto"/>
        <w:right w:val="none" w:sz="0" w:space="0" w:color="auto"/>
      </w:divBdr>
      <w:divsChild>
        <w:div w:id="14617407">
          <w:marLeft w:val="640"/>
          <w:marRight w:val="0"/>
          <w:marTop w:val="0"/>
          <w:marBottom w:val="0"/>
          <w:divBdr>
            <w:top w:val="none" w:sz="0" w:space="0" w:color="auto"/>
            <w:left w:val="none" w:sz="0" w:space="0" w:color="auto"/>
            <w:bottom w:val="none" w:sz="0" w:space="0" w:color="auto"/>
            <w:right w:val="none" w:sz="0" w:space="0" w:color="auto"/>
          </w:divBdr>
        </w:div>
        <w:div w:id="55276889">
          <w:marLeft w:val="640"/>
          <w:marRight w:val="0"/>
          <w:marTop w:val="0"/>
          <w:marBottom w:val="0"/>
          <w:divBdr>
            <w:top w:val="none" w:sz="0" w:space="0" w:color="auto"/>
            <w:left w:val="none" w:sz="0" w:space="0" w:color="auto"/>
            <w:bottom w:val="none" w:sz="0" w:space="0" w:color="auto"/>
            <w:right w:val="none" w:sz="0" w:space="0" w:color="auto"/>
          </w:divBdr>
        </w:div>
        <w:div w:id="310448776">
          <w:marLeft w:val="640"/>
          <w:marRight w:val="0"/>
          <w:marTop w:val="0"/>
          <w:marBottom w:val="0"/>
          <w:divBdr>
            <w:top w:val="none" w:sz="0" w:space="0" w:color="auto"/>
            <w:left w:val="none" w:sz="0" w:space="0" w:color="auto"/>
            <w:bottom w:val="none" w:sz="0" w:space="0" w:color="auto"/>
            <w:right w:val="none" w:sz="0" w:space="0" w:color="auto"/>
          </w:divBdr>
        </w:div>
        <w:div w:id="631596338">
          <w:marLeft w:val="640"/>
          <w:marRight w:val="0"/>
          <w:marTop w:val="0"/>
          <w:marBottom w:val="0"/>
          <w:divBdr>
            <w:top w:val="none" w:sz="0" w:space="0" w:color="auto"/>
            <w:left w:val="none" w:sz="0" w:space="0" w:color="auto"/>
            <w:bottom w:val="none" w:sz="0" w:space="0" w:color="auto"/>
            <w:right w:val="none" w:sz="0" w:space="0" w:color="auto"/>
          </w:divBdr>
        </w:div>
        <w:div w:id="1565489190">
          <w:marLeft w:val="640"/>
          <w:marRight w:val="0"/>
          <w:marTop w:val="0"/>
          <w:marBottom w:val="0"/>
          <w:divBdr>
            <w:top w:val="none" w:sz="0" w:space="0" w:color="auto"/>
            <w:left w:val="none" w:sz="0" w:space="0" w:color="auto"/>
            <w:bottom w:val="none" w:sz="0" w:space="0" w:color="auto"/>
            <w:right w:val="none" w:sz="0" w:space="0" w:color="auto"/>
          </w:divBdr>
        </w:div>
        <w:div w:id="1598096278">
          <w:marLeft w:val="640"/>
          <w:marRight w:val="0"/>
          <w:marTop w:val="0"/>
          <w:marBottom w:val="0"/>
          <w:divBdr>
            <w:top w:val="none" w:sz="0" w:space="0" w:color="auto"/>
            <w:left w:val="none" w:sz="0" w:space="0" w:color="auto"/>
            <w:bottom w:val="none" w:sz="0" w:space="0" w:color="auto"/>
            <w:right w:val="none" w:sz="0" w:space="0" w:color="auto"/>
          </w:divBdr>
        </w:div>
        <w:div w:id="1806460515">
          <w:marLeft w:val="640"/>
          <w:marRight w:val="0"/>
          <w:marTop w:val="0"/>
          <w:marBottom w:val="0"/>
          <w:divBdr>
            <w:top w:val="none" w:sz="0" w:space="0" w:color="auto"/>
            <w:left w:val="none" w:sz="0" w:space="0" w:color="auto"/>
            <w:bottom w:val="none" w:sz="0" w:space="0" w:color="auto"/>
            <w:right w:val="none" w:sz="0" w:space="0" w:color="auto"/>
          </w:divBdr>
        </w:div>
        <w:div w:id="2013483760">
          <w:marLeft w:val="640"/>
          <w:marRight w:val="0"/>
          <w:marTop w:val="0"/>
          <w:marBottom w:val="0"/>
          <w:divBdr>
            <w:top w:val="none" w:sz="0" w:space="0" w:color="auto"/>
            <w:left w:val="none" w:sz="0" w:space="0" w:color="auto"/>
            <w:bottom w:val="none" w:sz="0" w:space="0" w:color="auto"/>
            <w:right w:val="none" w:sz="0" w:space="0" w:color="auto"/>
          </w:divBdr>
        </w:div>
        <w:div w:id="2029676842">
          <w:marLeft w:val="640"/>
          <w:marRight w:val="0"/>
          <w:marTop w:val="0"/>
          <w:marBottom w:val="0"/>
          <w:divBdr>
            <w:top w:val="none" w:sz="0" w:space="0" w:color="auto"/>
            <w:left w:val="none" w:sz="0" w:space="0" w:color="auto"/>
            <w:bottom w:val="none" w:sz="0" w:space="0" w:color="auto"/>
            <w:right w:val="none" w:sz="0" w:space="0" w:color="auto"/>
          </w:divBdr>
        </w:div>
      </w:divsChild>
    </w:div>
    <w:div w:id="346294592">
      <w:bodyDiv w:val="1"/>
      <w:marLeft w:val="0"/>
      <w:marRight w:val="0"/>
      <w:marTop w:val="0"/>
      <w:marBottom w:val="0"/>
      <w:divBdr>
        <w:top w:val="none" w:sz="0" w:space="0" w:color="auto"/>
        <w:left w:val="none" w:sz="0" w:space="0" w:color="auto"/>
        <w:bottom w:val="none" w:sz="0" w:space="0" w:color="auto"/>
        <w:right w:val="none" w:sz="0" w:space="0" w:color="auto"/>
      </w:divBdr>
    </w:div>
    <w:div w:id="349066259">
      <w:bodyDiv w:val="1"/>
      <w:marLeft w:val="0"/>
      <w:marRight w:val="0"/>
      <w:marTop w:val="0"/>
      <w:marBottom w:val="0"/>
      <w:divBdr>
        <w:top w:val="none" w:sz="0" w:space="0" w:color="auto"/>
        <w:left w:val="none" w:sz="0" w:space="0" w:color="auto"/>
        <w:bottom w:val="none" w:sz="0" w:space="0" w:color="auto"/>
        <w:right w:val="none" w:sz="0" w:space="0" w:color="auto"/>
      </w:divBdr>
      <w:divsChild>
        <w:div w:id="818231733">
          <w:marLeft w:val="640"/>
          <w:marRight w:val="0"/>
          <w:marTop w:val="0"/>
          <w:marBottom w:val="0"/>
          <w:divBdr>
            <w:top w:val="none" w:sz="0" w:space="0" w:color="auto"/>
            <w:left w:val="none" w:sz="0" w:space="0" w:color="auto"/>
            <w:bottom w:val="none" w:sz="0" w:space="0" w:color="auto"/>
            <w:right w:val="none" w:sz="0" w:space="0" w:color="auto"/>
          </w:divBdr>
        </w:div>
        <w:div w:id="1110661367">
          <w:marLeft w:val="640"/>
          <w:marRight w:val="0"/>
          <w:marTop w:val="0"/>
          <w:marBottom w:val="0"/>
          <w:divBdr>
            <w:top w:val="none" w:sz="0" w:space="0" w:color="auto"/>
            <w:left w:val="none" w:sz="0" w:space="0" w:color="auto"/>
            <w:bottom w:val="none" w:sz="0" w:space="0" w:color="auto"/>
            <w:right w:val="none" w:sz="0" w:space="0" w:color="auto"/>
          </w:divBdr>
        </w:div>
        <w:div w:id="1127435713">
          <w:marLeft w:val="640"/>
          <w:marRight w:val="0"/>
          <w:marTop w:val="0"/>
          <w:marBottom w:val="0"/>
          <w:divBdr>
            <w:top w:val="none" w:sz="0" w:space="0" w:color="auto"/>
            <w:left w:val="none" w:sz="0" w:space="0" w:color="auto"/>
            <w:bottom w:val="none" w:sz="0" w:space="0" w:color="auto"/>
            <w:right w:val="none" w:sz="0" w:space="0" w:color="auto"/>
          </w:divBdr>
        </w:div>
        <w:div w:id="1411121915">
          <w:marLeft w:val="640"/>
          <w:marRight w:val="0"/>
          <w:marTop w:val="0"/>
          <w:marBottom w:val="0"/>
          <w:divBdr>
            <w:top w:val="none" w:sz="0" w:space="0" w:color="auto"/>
            <w:left w:val="none" w:sz="0" w:space="0" w:color="auto"/>
            <w:bottom w:val="none" w:sz="0" w:space="0" w:color="auto"/>
            <w:right w:val="none" w:sz="0" w:space="0" w:color="auto"/>
          </w:divBdr>
        </w:div>
        <w:div w:id="1623613591">
          <w:marLeft w:val="640"/>
          <w:marRight w:val="0"/>
          <w:marTop w:val="0"/>
          <w:marBottom w:val="0"/>
          <w:divBdr>
            <w:top w:val="none" w:sz="0" w:space="0" w:color="auto"/>
            <w:left w:val="none" w:sz="0" w:space="0" w:color="auto"/>
            <w:bottom w:val="none" w:sz="0" w:space="0" w:color="auto"/>
            <w:right w:val="none" w:sz="0" w:space="0" w:color="auto"/>
          </w:divBdr>
        </w:div>
        <w:div w:id="1841774188">
          <w:marLeft w:val="640"/>
          <w:marRight w:val="0"/>
          <w:marTop w:val="0"/>
          <w:marBottom w:val="0"/>
          <w:divBdr>
            <w:top w:val="none" w:sz="0" w:space="0" w:color="auto"/>
            <w:left w:val="none" w:sz="0" w:space="0" w:color="auto"/>
            <w:bottom w:val="none" w:sz="0" w:space="0" w:color="auto"/>
            <w:right w:val="none" w:sz="0" w:space="0" w:color="auto"/>
          </w:divBdr>
        </w:div>
        <w:div w:id="1860392242">
          <w:marLeft w:val="640"/>
          <w:marRight w:val="0"/>
          <w:marTop w:val="0"/>
          <w:marBottom w:val="0"/>
          <w:divBdr>
            <w:top w:val="none" w:sz="0" w:space="0" w:color="auto"/>
            <w:left w:val="none" w:sz="0" w:space="0" w:color="auto"/>
            <w:bottom w:val="none" w:sz="0" w:space="0" w:color="auto"/>
            <w:right w:val="none" w:sz="0" w:space="0" w:color="auto"/>
          </w:divBdr>
        </w:div>
        <w:div w:id="1966619574">
          <w:marLeft w:val="640"/>
          <w:marRight w:val="0"/>
          <w:marTop w:val="0"/>
          <w:marBottom w:val="0"/>
          <w:divBdr>
            <w:top w:val="none" w:sz="0" w:space="0" w:color="auto"/>
            <w:left w:val="none" w:sz="0" w:space="0" w:color="auto"/>
            <w:bottom w:val="none" w:sz="0" w:space="0" w:color="auto"/>
            <w:right w:val="none" w:sz="0" w:space="0" w:color="auto"/>
          </w:divBdr>
        </w:div>
        <w:div w:id="2096045897">
          <w:marLeft w:val="640"/>
          <w:marRight w:val="0"/>
          <w:marTop w:val="0"/>
          <w:marBottom w:val="0"/>
          <w:divBdr>
            <w:top w:val="none" w:sz="0" w:space="0" w:color="auto"/>
            <w:left w:val="none" w:sz="0" w:space="0" w:color="auto"/>
            <w:bottom w:val="none" w:sz="0" w:space="0" w:color="auto"/>
            <w:right w:val="none" w:sz="0" w:space="0" w:color="auto"/>
          </w:divBdr>
        </w:div>
      </w:divsChild>
    </w:div>
    <w:div w:id="361132058">
      <w:bodyDiv w:val="1"/>
      <w:marLeft w:val="0"/>
      <w:marRight w:val="0"/>
      <w:marTop w:val="0"/>
      <w:marBottom w:val="0"/>
      <w:divBdr>
        <w:top w:val="none" w:sz="0" w:space="0" w:color="auto"/>
        <w:left w:val="none" w:sz="0" w:space="0" w:color="auto"/>
        <w:bottom w:val="none" w:sz="0" w:space="0" w:color="auto"/>
        <w:right w:val="none" w:sz="0" w:space="0" w:color="auto"/>
      </w:divBdr>
      <w:divsChild>
        <w:div w:id="645014898">
          <w:marLeft w:val="640"/>
          <w:marRight w:val="0"/>
          <w:marTop w:val="0"/>
          <w:marBottom w:val="0"/>
          <w:divBdr>
            <w:top w:val="none" w:sz="0" w:space="0" w:color="auto"/>
            <w:left w:val="none" w:sz="0" w:space="0" w:color="auto"/>
            <w:bottom w:val="none" w:sz="0" w:space="0" w:color="auto"/>
            <w:right w:val="none" w:sz="0" w:space="0" w:color="auto"/>
          </w:divBdr>
        </w:div>
        <w:div w:id="671298161">
          <w:marLeft w:val="640"/>
          <w:marRight w:val="0"/>
          <w:marTop w:val="0"/>
          <w:marBottom w:val="0"/>
          <w:divBdr>
            <w:top w:val="none" w:sz="0" w:space="0" w:color="auto"/>
            <w:left w:val="none" w:sz="0" w:space="0" w:color="auto"/>
            <w:bottom w:val="none" w:sz="0" w:space="0" w:color="auto"/>
            <w:right w:val="none" w:sz="0" w:space="0" w:color="auto"/>
          </w:divBdr>
        </w:div>
        <w:div w:id="823546617">
          <w:marLeft w:val="640"/>
          <w:marRight w:val="0"/>
          <w:marTop w:val="0"/>
          <w:marBottom w:val="0"/>
          <w:divBdr>
            <w:top w:val="none" w:sz="0" w:space="0" w:color="auto"/>
            <w:left w:val="none" w:sz="0" w:space="0" w:color="auto"/>
            <w:bottom w:val="none" w:sz="0" w:space="0" w:color="auto"/>
            <w:right w:val="none" w:sz="0" w:space="0" w:color="auto"/>
          </w:divBdr>
        </w:div>
        <w:div w:id="891624000">
          <w:marLeft w:val="640"/>
          <w:marRight w:val="0"/>
          <w:marTop w:val="0"/>
          <w:marBottom w:val="0"/>
          <w:divBdr>
            <w:top w:val="none" w:sz="0" w:space="0" w:color="auto"/>
            <w:left w:val="none" w:sz="0" w:space="0" w:color="auto"/>
            <w:bottom w:val="none" w:sz="0" w:space="0" w:color="auto"/>
            <w:right w:val="none" w:sz="0" w:space="0" w:color="auto"/>
          </w:divBdr>
        </w:div>
        <w:div w:id="1293557380">
          <w:marLeft w:val="640"/>
          <w:marRight w:val="0"/>
          <w:marTop w:val="0"/>
          <w:marBottom w:val="0"/>
          <w:divBdr>
            <w:top w:val="none" w:sz="0" w:space="0" w:color="auto"/>
            <w:left w:val="none" w:sz="0" w:space="0" w:color="auto"/>
            <w:bottom w:val="none" w:sz="0" w:space="0" w:color="auto"/>
            <w:right w:val="none" w:sz="0" w:space="0" w:color="auto"/>
          </w:divBdr>
        </w:div>
        <w:div w:id="1796026293">
          <w:marLeft w:val="640"/>
          <w:marRight w:val="0"/>
          <w:marTop w:val="0"/>
          <w:marBottom w:val="0"/>
          <w:divBdr>
            <w:top w:val="none" w:sz="0" w:space="0" w:color="auto"/>
            <w:left w:val="none" w:sz="0" w:space="0" w:color="auto"/>
            <w:bottom w:val="none" w:sz="0" w:space="0" w:color="auto"/>
            <w:right w:val="none" w:sz="0" w:space="0" w:color="auto"/>
          </w:divBdr>
        </w:div>
      </w:divsChild>
    </w:div>
    <w:div w:id="403334886">
      <w:bodyDiv w:val="1"/>
      <w:marLeft w:val="0"/>
      <w:marRight w:val="0"/>
      <w:marTop w:val="0"/>
      <w:marBottom w:val="0"/>
      <w:divBdr>
        <w:top w:val="none" w:sz="0" w:space="0" w:color="auto"/>
        <w:left w:val="none" w:sz="0" w:space="0" w:color="auto"/>
        <w:bottom w:val="none" w:sz="0" w:space="0" w:color="auto"/>
        <w:right w:val="none" w:sz="0" w:space="0" w:color="auto"/>
      </w:divBdr>
      <w:divsChild>
        <w:div w:id="200242236">
          <w:marLeft w:val="640"/>
          <w:marRight w:val="0"/>
          <w:marTop w:val="0"/>
          <w:marBottom w:val="0"/>
          <w:divBdr>
            <w:top w:val="none" w:sz="0" w:space="0" w:color="auto"/>
            <w:left w:val="none" w:sz="0" w:space="0" w:color="auto"/>
            <w:bottom w:val="none" w:sz="0" w:space="0" w:color="auto"/>
            <w:right w:val="none" w:sz="0" w:space="0" w:color="auto"/>
          </w:divBdr>
        </w:div>
        <w:div w:id="812915537">
          <w:marLeft w:val="640"/>
          <w:marRight w:val="0"/>
          <w:marTop w:val="0"/>
          <w:marBottom w:val="0"/>
          <w:divBdr>
            <w:top w:val="none" w:sz="0" w:space="0" w:color="auto"/>
            <w:left w:val="none" w:sz="0" w:space="0" w:color="auto"/>
            <w:bottom w:val="none" w:sz="0" w:space="0" w:color="auto"/>
            <w:right w:val="none" w:sz="0" w:space="0" w:color="auto"/>
          </w:divBdr>
        </w:div>
        <w:div w:id="865606667">
          <w:marLeft w:val="640"/>
          <w:marRight w:val="0"/>
          <w:marTop w:val="0"/>
          <w:marBottom w:val="0"/>
          <w:divBdr>
            <w:top w:val="none" w:sz="0" w:space="0" w:color="auto"/>
            <w:left w:val="none" w:sz="0" w:space="0" w:color="auto"/>
            <w:bottom w:val="none" w:sz="0" w:space="0" w:color="auto"/>
            <w:right w:val="none" w:sz="0" w:space="0" w:color="auto"/>
          </w:divBdr>
        </w:div>
        <w:div w:id="1072199934">
          <w:marLeft w:val="640"/>
          <w:marRight w:val="0"/>
          <w:marTop w:val="0"/>
          <w:marBottom w:val="0"/>
          <w:divBdr>
            <w:top w:val="none" w:sz="0" w:space="0" w:color="auto"/>
            <w:left w:val="none" w:sz="0" w:space="0" w:color="auto"/>
            <w:bottom w:val="none" w:sz="0" w:space="0" w:color="auto"/>
            <w:right w:val="none" w:sz="0" w:space="0" w:color="auto"/>
          </w:divBdr>
        </w:div>
        <w:div w:id="1094939651">
          <w:marLeft w:val="640"/>
          <w:marRight w:val="0"/>
          <w:marTop w:val="0"/>
          <w:marBottom w:val="0"/>
          <w:divBdr>
            <w:top w:val="none" w:sz="0" w:space="0" w:color="auto"/>
            <w:left w:val="none" w:sz="0" w:space="0" w:color="auto"/>
            <w:bottom w:val="none" w:sz="0" w:space="0" w:color="auto"/>
            <w:right w:val="none" w:sz="0" w:space="0" w:color="auto"/>
          </w:divBdr>
        </w:div>
        <w:div w:id="1207449722">
          <w:marLeft w:val="640"/>
          <w:marRight w:val="0"/>
          <w:marTop w:val="0"/>
          <w:marBottom w:val="0"/>
          <w:divBdr>
            <w:top w:val="none" w:sz="0" w:space="0" w:color="auto"/>
            <w:left w:val="none" w:sz="0" w:space="0" w:color="auto"/>
            <w:bottom w:val="none" w:sz="0" w:space="0" w:color="auto"/>
            <w:right w:val="none" w:sz="0" w:space="0" w:color="auto"/>
          </w:divBdr>
        </w:div>
        <w:div w:id="1364282214">
          <w:marLeft w:val="640"/>
          <w:marRight w:val="0"/>
          <w:marTop w:val="0"/>
          <w:marBottom w:val="0"/>
          <w:divBdr>
            <w:top w:val="none" w:sz="0" w:space="0" w:color="auto"/>
            <w:left w:val="none" w:sz="0" w:space="0" w:color="auto"/>
            <w:bottom w:val="none" w:sz="0" w:space="0" w:color="auto"/>
            <w:right w:val="none" w:sz="0" w:space="0" w:color="auto"/>
          </w:divBdr>
        </w:div>
        <w:div w:id="1702196444">
          <w:marLeft w:val="640"/>
          <w:marRight w:val="0"/>
          <w:marTop w:val="0"/>
          <w:marBottom w:val="0"/>
          <w:divBdr>
            <w:top w:val="none" w:sz="0" w:space="0" w:color="auto"/>
            <w:left w:val="none" w:sz="0" w:space="0" w:color="auto"/>
            <w:bottom w:val="none" w:sz="0" w:space="0" w:color="auto"/>
            <w:right w:val="none" w:sz="0" w:space="0" w:color="auto"/>
          </w:divBdr>
        </w:div>
        <w:div w:id="1935698608">
          <w:marLeft w:val="640"/>
          <w:marRight w:val="0"/>
          <w:marTop w:val="0"/>
          <w:marBottom w:val="0"/>
          <w:divBdr>
            <w:top w:val="none" w:sz="0" w:space="0" w:color="auto"/>
            <w:left w:val="none" w:sz="0" w:space="0" w:color="auto"/>
            <w:bottom w:val="none" w:sz="0" w:space="0" w:color="auto"/>
            <w:right w:val="none" w:sz="0" w:space="0" w:color="auto"/>
          </w:divBdr>
        </w:div>
      </w:divsChild>
    </w:div>
    <w:div w:id="419450564">
      <w:bodyDiv w:val="1"/>
      <w:marLeft w:val="0"/>
      <w:marRight w:val="0"/>
      <w:marTop w:val="0"/>
      <w:marBottom w:val="0"/>
      <w:divBdr>
        <w:top w:val="none" w:sz="0" w:space="0" w:color="auto"/>
        <w:left w:val="none" w:sz="0" w:space="0" w:color="auto"/>
        <w:bottom w:val="none" w:sz="0" w:space="0" w:color="auto"/>
        <w:right w:val="none" w:sz="0" w:space="0" w:color="auto"/>
      </w:divBdr>
    </w:div>
    <w:div w:id="427241356">
      <w:bodyDiv w:val="1"/>
      <w:marLeft w:val="0"/>
      <w:marRight w:val="0"/>
      <w:marTop w:val="0"/>
      <w:marBottom w:val="0"/>
      <w:divBdr>
        <w:top w:val="none" w:sz="0" w:space="0" w:color="auto"/>
        <w:left w:val="none" w:sz="0" w:space="0" w:color="auto"/>
        <w:bottom w:val="none" w:sz="0" w:space="0" w:color="auto"/>
        <w:right w:val="none" w:sz="0" w:space="0" w:color="auto"/>
      </w:divBdr>
    </w:div>
    <w:div w:id="434909643">
      <w:bodyDiv w:val="1"/>
      <w:marLeft w:val="0"/>
      <w:marRight w:val="0"/>
      <w:marTop w:val="0"/>
      <w:marBottom w:val="0"/>
      <w:divBdr>
        <w:top w:val="none" w:sz="0" w:space="0" w:color="auto"/>
        <w:left w:val="none" w:sz="0" w:space="0" w:color="auto"/>
        <w:bottom w:val="none" w:sz="0" w:space="0" w:color="auto"/>
        <w:right w:val="none" w:sz="0" w:space="0" w:color="auto"/>
      </w:divBdr>
    </w:div>
    <w:div w:id="444468967">
      <w:bodyDiv w:val="1"/>
      <w:marLeft w:val="0"/>
      <w:marRight w:val="0"/>
      <w:marTop w:val="0"/>
      <w:marBottom w:val="0"/>
      <w:divBdr>
        <w:top w:val="none" w:sz="0" w:space="0" w:color="auto"/>
        <w:left w:val="none" w:sz="0" w:space="0" w:color="auto"/>
        <w:bottom w:val="none" w:sz="0" w:space="0" w:color="auto"/>
        <w:right w:val="none" w:sz="0" w:space="0" w:color="auto"/>
      </w:divBdr>
    </w:div>
    <w:div w:id="467362953">
      <w:bodyDiv w:val="1"/>
      <w:marLeft w:val="0"/>
      <w:marRight w:val="0"/>
      <w:marTop w:val="0"/>
      <w:marBottom w:val="0"/>
      <w:divBdr>
        <w:top w:val="none" w:sz="0" w:space="0" w:color="auto"/>
        <w:left w:val="none" w:sz="0" w:space="0" w:color="auto"/>
        <w:bottom w:val="none" w:sz="0" w:space="0" w:color="auto"/>
        <w:right w:val="none" w:sz="0" w:space="0" w:color="auto"/>
      </w:divBdr>
    </w:div>
    <w:div w:id="477189662">
      <w:bodyDiv w:val="1"/>
      <w:marLeft w:val="0"/>
      <w:marRight w:val="0"/>
      <w:marTop w:val="0"/>
      <w:marBottom w:val="0"/>
      <w:divBdr>
        <w:top w:val="none" w:sz="0" w:space="0" w:color="auto"/>
        <w:left w:val="none" w:sz="0" w:space="0" w:color="auto"/>
        <w:bottom w:val="none" w:sz="0" w:space="0" w:color="auto"/>
        <w:right w:val="none" w:sz="0" w:space="0" w:color="auto"/>
      </w:divBdr>
      <w:divsChild>
        <w:div w:id="208108607">
          <w:marLeft w:val="640"/>
          <w:marRight w:val="0"/>
          <w:marTop w:val="0"/>
          <w:marBottom w:val="0"/>
          <w:divBdr>
            <w:top w:val="none" w:sz="0" w:space="0" w:color="auto"/>
            <w:left w:val="none" w:sz="0" w:space="0" w:color="auto"/>
            <w:bottom w:val="none" w:sz="0" w:space="0" w:color="auto"/>
            <w:right w:val="none" w:sz="0" w:space="0" w:color="auto"/>
          </w:divBdr>
        </w:div>
        <w:div w:id="417946641">
          <w:marLeft w:val="640"/>
          <w:marRight w:val="0"/>
          <w:marTop w:val="0"/>
          <w:marBottom w:val="0"/>
          <w:divBdr>
            <w:top w:val="none" w:sz="0" w:space="0" w:color="auto"/>
            <w:left w:val="none" w:sz="0" w:space="0" w:color="auto"/>
            <w:bottom w:val="none" w:sz="0" w:space="0" w:color="auto"/>
            <w:right w:val="none" w:sz="0" w:space="0" w:color="auto"/>
          </w:divBdr>
        </w:div>
        <w:div w:id="560361472">
          <w:marLeft w:val="640"/>
          <w:marRight w:val="0"/>
          <w:marTop w:val="0"/>
          <w:marBottom w:val="0"/>
          <w:divBdr>
            <w:top w:val="none" w:sz="0" w:space="0" w:color="auto"/>
            <w:left w:val="none" w:sz="0" w:space="0" w:color="auto"/>
            <w:bottom w:val="none" w:sz="0" w:space="0" w:color="auto"/>
            <w:right w:val="none" w:sz="0" w:space="0" w:color="auto"/>
          </w:divBdr>
        </w:div>
        <w:div w:id="741828312">
          <w:marLeft w:val="640"/>
          <w:marRight w:val="0"/>
          <w:marTop w:val="0"/>
          <w:marBottom w:val="0"/>
          <w:divBdr>
            <w:top w:val="none" w:sz="0" w:space="0" w:color="auto"/>
            <w:left w:val="none" w:sz="0" w:space="0" w:color="auto"/>
            <w:bottom w:val="none" w:sz="0" w:space="0" w:color="auto"/>
            <w:right w:val="none" w:sz="0" w:space="0" w:color="auto"/>
          </w:divBdr>
        </w:div>
        <w:div w:id="789054421">
          <w:marLeft w:val="640"/>
          <w:marRight w:val="0"/>
          <w:marTop w:val="0"/>
          <w:marBottom w:val="0"/>
          <w:divBdr>
            <w:top w:val="none" w:sz="0" w:space="0" w:color="auto"/>
            <w:left w:val="none" w:sz="0" w:space="0" w:color="auto"/>
            <w:bottom w:val="none" w:sz="0" w:space="0" w:color="auto"/>
            <w:right w:val="none" w:sz="0" w:space="0" w:color="auto"/>
          </w:divBdr>
        </w:div>
        <w:div w:id="1253396334">
          <w:marLeft w:val="640"/>
          <w:marRight w:val="0"/>
          <w:marTop w:val="0"/>
          <w:marBottom w:val="0"/>
          <w:divBdr>
            <w:top w:val="none" w:sz="0" w:space="0" w:color="auto"/>
            <w:left w:val="none" w:sz="0" w:space="0" w:color="auto"/>
            <w:bottom w:val="none" w:sz="0" w:space="0" w:color="auto"/>
            <w:right w:val="none" w:sz="0" w:space="0" w:color="auto"/>
          </w:divBdr>
        </w:div>
        <w:div w:id="1473016108">
          <w:marLeft w:val="640"/>
          <w:marRight w:val="0"/>
          <w:marTop w:val="0"/>
          <w:marBottom w:val="0"/>
          <w:divBdr>
            <w:top w:val="none" w:sz="0" w:space="0" w:color="auto"/>
            <w:left w:val="none" w:sz="0" w:space="0" w:color="auto"/>
            <w:bottom w:val="none" w:sz="0" w:space="0" w:color="auto"/>
            <w:right w:val="none" w:sz="0" w:space="0" w:color="auto"/>
          </w:divBdr>
        </w:div>
        <w:div w:id="1516727168">
          <w:marLeft w:val="640"/>
          <w:marRight w:val="0"/>
          <w:marTop w:val="0"/>
          <w:marBottom w:val="0"/>
          <w:divBdr>
            <w:top w:val="none" w:sz="0" w:space="0" w:color="auto"/>
            <w:left w:val="none" w:sz="0" w:space="0" w:color="auto"/>
            <w:bottom w:val="none" w:sz="0" w:space="0" w:color="auto"/>
            <w:right w:val="none" w:sz="0" w:space="0" w:color="auto"/>
          </w:divBdr>
        </w:div>
        <w:div w:id="1537619533">
          <w:marLeft w:val="640"/>
          <w:marRight w:val="0"/>
          <w:marTop w:val="0"/>
          <w:marBottom w:val="0"/>
          <w:divBdr>
            <w:top w:val="none" w:sz="0" w:space="0" w:color="auto"/>
            <w:left w:val="none" w:sz="0" w:space="0" w:color="auto"/>
            <w:bottom w:val="none" w:sz="0" w:space="0" w:color="auto"/>
            <w:right w:val="none" w:sz="0" w:space="0" w:color="auto"/>
          </w:divBdr>
        </w:div>
      </w:divsChild>
    </w:div>
    <w:div w:id="489831384">
      <w:bodyDiv w:val="1"/>
      <w:marLeft w:val="0"/>
      <w:marRight w:val="0"/>
      <w:marTop w:val="0"/>
      <w:marBottom w:val="0"/>
      <w:divBdr>
        <w:top w:val="none" w:sz="0" w:space="0" w:color="auto"/>
        <w:left w:val="none" w:sz="0" w:space="0" w:color="auto"/>
        <w:bottom w:val="none" w:sz="0" w:space="0" w:color="auto"/>
        <w:right w:val="none" w:sz="0" w:space="0" w:color="auto"/>
      </w:divBdr>
      <w:divsChild>
        <w:div w:id="213856271">
          <w:marLeft w:val="640"/>
          <w:marRight w:val="0"/>
          <w:marTop w:val="0"/>
          <w:marBottom w:val="0"/>
          <w:divBdr>
            <w:top w:val="none" w:sz="0" w:space="0" w:color="auto"/>
            <w:left w:val="none" w:sz="0" w:space="0" w:color="auto"/>
            <w:bottom w:val="none" w:sz="0" w:space="0" w:color="auto"/>
            <w:right w:val="none" w:sz="0" w:space="0" w:color="auto"/>
          </w:divBdr>
        </w:div>
        <w:div w:id="259292370">
          <w:marLeft w:val="640"/>
          <w:marRight w:val="0"/>
          <w:marTop w:val="0"/>
          <w:marBottom w:val="0"/>
          <w:divBdr>
            <w:top w:val="none" w:sz="0" w:space="0" w:color="auto"/>
            <w:left w:val="none" w:sz="0" w:space="0" w:color="auto"/>
            <w:bottom w:val="none" w:sz="0" w:space="0" w:color="auto"/>
            <w:right w:val="none" w:sz="0" w:space="0" w:color="auto"/>
          </w:divBdr>
        </w:div>
        <w:div w:id="964239376">
          <w:marLeft w:val="640"/>
          <w:marRight w:val="0"/>
          <w:marTop w:val="0"/>
          <w:marBottom w:val="0"/>
          <w:divBdr>
            <w:top w:val="none" w:sz="0" w:space="0" w:color="auto"/>
            <w:left w:val="none" w:sz="0" w:space="0" w:color="auto"/>
            <w:bottom w:val="none" w:sz="0" w:space="0" w:color="auto"/>
            <w:right w:val="none" w:sz="0" w:space="0" w:color="auto"/>
          </w:divBdr>
        </w:div>
        <w:div w:id="1019115848">
          <w:marLeft w:val="640"/>
          <w:marRight w:val="0"/>
          <w:marTop w:val="0"/>
          <w:marBottom w:val="0"/>
          <w:divBdr>
            <w:top w:val="none" w:sz="0" w:space="0" w:color="auto"/>
            <w:left w:val="none" w:sz="0" w:space="0" w:color="auto"/>
            <w:bottom w:val="none" w:sz="0" w:space="0" w:color="auto"/>
            <w:right w:val="none" w:sz="0" w:space="0" w:color="auto"/>
          </w:divBdr>
        </w:div>
        <w:div w:id="1128671280">
          <w:marLeft w:val="640"/>
          <w:marRight w:val="0"/>
          <w:marTop w:val="0"/>
          <w:marBottom w:val="0"/>
          <w:divBdr>
            <w:top w:val="none" w:sz="0" w:space="0" w:color="auto"/>
            <w:left w:val="none" w:sz="0" w:space="0" w:color="auto"/>
            <w:bottom w:val="none" w:sz="0" w:space="0" w:color="auto"/>
            <w:right w:val="none" w:sz="0" w:space="0" w:color="auto"/>
          </w:divBdr>
        </w:div>
        <w:div w:id="1950507042">
          <w:marLeft w:val="640"/>
          <w:marRight w:val="0"/>
          <w:marTop w:val="0"/>
          <w:marBottom w:val="0"/>
          <w:divBdr>
            <w:top w:val="none" w:sz="0" w:space="0" w:color="auto"/>
            <w:left w:val="none" w:sz="0" w:space="0" w:color="auto"/>
            <w:bottom w:val="none" w:sz="0" w:space="0" w:color="auto"/>
            <w:right w:val="none" w:sz="0" w:space="0" w:color="auto"/>
          </w:divBdr>
        </w:div>
      </w:divsChild>
    </w:div>
    <w:div w:id="498271511">
      <w:bodyDiv w:val="1"/>
      <w:marLeft w:val="0"/>
      <w:marRight w:val="0"/>
      <w:marTop w:val="0"/>
      <w:marBottom w:val="0"/>
      <w:divBdr>
        <w:top w:val="none" w:sz="0" w:space="0" w:color="auto"/>
        <w:left w:val="none" w:sz="0" w:space="0" w:color="auto"/>
        <w:bottom w:val="none" w:sz="0" w:space="0" w:color="auto"/>
        <w:right w:val="none" w:sz="0" w:space="0" w:color="auto"/>
      </w:divBdr>
      <w:divsChild>
        <w:div w:id="286548725">
          <w:marLeft w:val="640"/>
          <w:marRight w:val="0"/>
          <w:marTop w:val="0"/>
          <w:marBottom w:val="0"/>
          <w:divBdr>
            <w:top w:val="none" w:sz="0" w:space="0" w:color="auto"/>
            <w:left w:val="none" w:sz="0" w:space="0" w:color="auto"/>
            <w:bottom w:val="none" w:sz="0" w:space="0" w:color="auto"/>
            <w:right w:val="none" w:sz="0" w:space="0" w:color="auto"/>
          </w:divBdr>
        </w:div>
        <w:div w:id="488863150">
          <w:marLeft w:val="640"/>
          <w:marRight w:val="0"/>
          <w:marTop w:val="0"/>
          <w:marBottom w:val="0"/>
          <w:divBdr>
            <w:top w:val="none" w:sz="0" w:space="0" w:color="auto"/>
            <w:left w:val="none" w:sz="0" w:space="0" w:color="auto"/>
            <w:bottom w:val="none" w:sz="0" w:space="0" w:color="auto"/>
            <w:right w:val="none" w:sz="0" w:space="0" w:color="auto"/>
          </w:divBdr>
        </w:div>
        <w:div w:id="889347394">
          <w:marLeft w:val="640"/>
          <w:marRight w:val="0"/>
          <w:marTop w:val="0"/>
          <w:marBottom w:val="0"/>
          <w:divBdr>
            <w:top w:val="none" w:sz="0" w:space="0" w:color="auto"/>
            <w:left w:val="none" w:sz="0" w:space="0" w:color="auto"/>
            <w:bottom w:val="none" w:sz="0" w:space="0" w:color="auto"/>
            <w:right w:val="none" w:sz="0" w:space="0" w:color="auto"/>
          </w:divBdr>
        </w:div>
        <w:div w:id="1133408386">
          <w:marLeft w:val="640"/>
          <w:marRight w:val="0"/>
          <w:marTop w:val="0"/>
          <w:marBottom w:val="0"/>
          <w:divBdr>
            <w:top w:val="none" w:sz="0" w:space="0" w:color="auto"/>
            <w:left w:val="none" w:sz="0" w:space="0" w:color="auto"/>
            <w:bottom w:val="none" w:sz="0" w:space="0" w:color="auto"/>
            <w:right w:val="none" w:sz="0" w:space="0" w:color="auto"/>
          </w:divBdr>
        </w:div>
        <w:div w:id="1252081422">
          <w:marLeft w:val="640"/>
          <w:marRight w:val="0"/>
          <w:marTop w:val="0"/>
          <w:marBottom w:val="0"/>
          <w:divBdr>
            <w:top w:val="none" w:sz="0" w:space="0" w:color="auto"/>
            <w:left w:val="none" w:sz="0" w:space="0" w:color="auto"/>
            <w:bottom w:val="none" w:sz="0" w:space="0" w:color="auto"/>
            <w:right w:val="none" w:sz="0" w:space="0" w:color="auto"/>
          </w:divBdr>
        </w:div>
        <w:div w:id="1323267523">
          <w:marLeft w:val="640"/>
          <w:marRight w:val="0"/>
          <w:marTop w:val="0"/>
          <w:marBottom w:val="0"/>
          <w:divBdr>
            <w:top w:val="none" w:sz="0" w:space="0" w:color="auto"/>
            <w:left w:val="none" w:sz="0" w:space="0" w:color="auto"/>
            <w:bottom w:val="none" w:sz="0" w:space="0" w:color="auto"/>
            <w:right w:val="none" w:sz="0" w:space="0" w:color="auto"/>
          </w:divBdr>
        </w:div>
        <w:div w:id="1335764552">
          <w:marLeft w:val="640"/>
          <w:marRight w:val="0"/>
          <w:marTop w:val="0"/>
          <w:marBottom w:val="0"/>
          <w:divBdr>
            <w:top w:val="none" w:sz="0" w:space="0" w:color="auto"/>
            <w:left w:val="none" w:sz="0" w:space="0" w:color="auto"/>
            <w:bottom w:val="none" w:sz="0" w:space="0" w:color="auto"/>
            <w:right w:val="none" w:sz="0" w:space="0" w:color="auto"/>
          </w:divBdr>
        </w:div>
        <w:div w:id="1676766580">
          <w:marLeft w:val="640"/>
          <w:marRight w:val="0"/>
          <w:marTop w:val="0"/>
          <w:marBottom w:val="0"/>
          <w:divBdr>
            <w:top w:val="none" w:sz="0" w:space="0" w:color="auto"/>
            <w:left w:val="none" w:sz="0" w:space="0" w:color="auto"/>
            <w:bottom w:val="none" w:sz="0" w:space="0" w:color="auto"/>
            <w:right w:val="none" w:sz="0" w:space="0" w:color="auto"/>
          </w:divBdr>
        </w:div>
        <w:div w:id="2062513294">
          <w:marLeft w:val="640"/>
          <w:marRight w:val="0"/>
          <w:marTop w:val="0"/>
          <w:marBottom w:val="0"/>
          <w:divBdr>
            <w:top w:val="none" w:sz="0" w:space="0" w:color="auto"/>
            <w:left w:val="none" w:sz="0" w:space="0" w:color="auto"/>
            <w:bottom w:val="none" w:sz="0" w:space="0" w:color="auto"/>
            <w:right w:val="none" w:sz="0" w:space="0" w:color="auto"/>
          </w:divBdr>
        </w:div>
      </w:divsChild>
    </w:div>
    <w:div w:id="511072668">
      <w:bodyDiv w:val="1"/>
      <w:marLeft w:val="0"/>
      <w:marRight w:val="0"/>
      <w:marTop w:val="0"/>
      <w:marBottom w:val="0"/>
      <w:divBdr>
        <w:top w:val="none" w:sz="0" w:space="0" w:color="auto"/>
        <w:left w:val="none" w:sz="0" w:space="0" w:color="auto"/>
        <w:bottom w:val="none" w:sz="0" w:space="0" w:color="auto"/>
        <w:right w:val="none" w:sz="0" w:space="0" w:color="auto"/>
      </w:divBdr>
    </w:div>
    <w:div w:id="511913097">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sChild>
        <w:div w:id="278950776">
          <w:marLeft w:val="640"/>
          <w:marRight w:val="0"/>
          <w:marTop w:val="0"/>
          <w:marBottom w:val="0"/>
          <w:divBdr>
            <w:top w:val="none" w:sz="0" w:space="0" w:color="auto"/>
            <w:left w:val="none" w:sz="0" w:space="0" w:color="auto"/>
            <w:bottom w:val="none" w:sz="0" w:space="0" w:color="auto"/>
            <w:right w:val="none" w:sz="0" w:space="0" w:color="auto"/>
          </w:divBdr>
        </w:div>
        <w:div w:id="557395980">
          <w:marLeft w:val="640"/>
          <w:marRight w:val="0"/>
          <w:marTop w:val="0"/>
          <w:marBottom w:val="0"/>
          <w:divBdr>
            <w:top w:val="none" w:sz="0" w:space="0" w:color="auto"/>
            <w:left w:val="none" w:sz="0" w:space="0" w:color="auto"/>
            <w:bottom w:val="none" w:sz="0" w:space="0" w:color="auto"/>
            <w:right w:val="none" w:sz="0" w:space="0" w:color="auto"/>
          </w:divBdr>
        </w:div>
        <w:div w:id="561795353">
          <w:marLeft w:val="640"/>
          <w:marRight w:val="0"/>
          <w:marTop w:val="0"/>
          <w:marBottom w:val="0"/>
          <w:divBdr>
            <w:top w:val="none" w:sz="0" w:space="0" w:color="auto"/>
            <w:left w:val="none" w:sz="0" w:space="0" w:color="auto"/>
            <w:bottom w:val="none" w:sz="0" w:space="0" w:color="auto"/>
            <w:right w:val="none" w:sz="0" w:space="0" w:color="auto"/>
          </w:divBdr>
        </w:div>
        <w:div w:id="931666918">
          <w:marLeft w:val="640"/>
          <w:marRight w:val="0"/>
          <w:marTop w:val="0"/>
          <w:marBottom w:val="0"/>
          <w:divBdr>
            <w:top w:val="none" w:sz="0" w:space="0" w:color="auto"/>
            <w:left w:val="none" w:sz="0" w:space="0" w:color="auto"/>
            <w:bottom w:val="none" w:sz="0" w:space="0" w:color="auto"/>
            <w:right w:val="none" w:sz="0" w:space="0" w:color="auto"/>
          </w:divBdr>
        </w:div>
        <w:div w:id="1357199478">
          <w:marLeft w:val="640"/>
          <w:marRight w:val="0"/>
          <w:marTop w:val="0"/>
          <w:marBottom w:val="0"/>
          <w:divBdr>
            <w:top w:val="none" w:sz="0" w:space="0" w:color="auto"/>
            <w:left w:val="none" w:sz="0" w:space="0" w:color="auto"/>
            <w:bottom w:val="none" w:sz="0" w:space="0" w:color="auto"/>
            <w:right w:val="none" w:sz="0" w:space="0" w:color="auto"/>
          </w:divBdr>
        </w:div>
        <w:div w:id="1459295277">
          <w:marLeft w:val="640"/>
          <w:marRight w:val="0"/>
          <w:marTop w:val="0"/>
          <w:marBottom w:val="0"/>
          <w:divBdr>
            <w:top w:val="none" w:sz="0" w:space="0" w:color="auto"/>
            <w:left w:val="none" w:sz="0" w:space="0" w:color="auto"/>
            <w:bottom w:val="none" w:sz="0" w:space="0" w:color="auto"/>
            <w:right w:val="none" w:sz="0" w:space="0" w:color="auto"/>
          </w:divBdr>
        </w:div>
        <w:div w:id="1485315331">
          <w:marLeft w:val="640"/>
          <w:marRight w:val="0"/>
          <w:marTop w:val="0"/>
          <w:marBottom w:val="0"/>
          <w:divBdr>
            <w:top w:val="none" w:sz="0" w:space="0" w:color="auto"/>
            <w:left w:val="none" w:sz="0" w:space="0" w:color="auto"/>
            <w:bottom w:val="none" w:sz="0" w:space="0" w:color="auto"/>
            <w:right w:val="none" w:sz="0" w:space="0" w:color="auto"/>
          </w:divBdr>
        </w:div>
        <w:div w:id="1767339655">
          <w:marLeft w:val="640"/>
          <w:marRight w:val="0"/>
          <w:marTop w:val="0"/>
          <w:marBottom w:val="0"/>
          <w:divBdr>
            <w:top w:val="none" w:sz="0" w:space="0" w:color="auto"/>
            <w:left w:val="none" w:sz="0" w:space="0" w:color="auto"/>
            <w:bottom w:val="none" w:sz="0" w:space="0" w:color="auto"/>
            <w:right w:val="none" w:sz="0" w:space="0" w:color="auto"/>
          </w:divBdr>
        </w:div>
      </w:divsChild>
    </w:div>
    <w:div w:id="556629938">
      <w:bodyDiv w:val="1"/>
      <w:marLeft w:val="0"/>
      <w:marRight w:val="0"/>
      <w:marTop w:val="0"/>
      <w:marBottom w:val="0"/>
      <w:divBdr>
        <w:top w:val="none" w:sz="0" w:space="0" w:color="auto"/>
        <w:left w:val="none" w:sz="0" w:space="0" w:color="auto"/>
        <w:bottom w:val="none" w:sz="0" w:space="0" w:color="auto"/>
        <w:right w:val="none" w:sz="0" w:space="0" w:color="auto"/>
      </w:divBdr>
    </w:div>
    <w:div w:id="572158284">
      <w:bodyDiv w:val="1"/>
      <w:marLeft w:val="0"/>
      <w:marRight w:val="0"/>
      <w:marTop w:val="0"/>
      <w:marBottom w:val="0"/>
      <w:divBdr>
        <w:top w:val="none" w:sz="0" w:space="0" w:color="auto"/>
        <w:left w:val="none" w:sz="0" w:space="0" w:color="auto"/>
        <w:bottom w:val="none" w:sz="0" w:space="0" w:color="auto"/>
        <w:right w:val="none" w:sz="0" w:space="0" w:color="auto"/>
      </w:divBdr>
      <w:divsChild>
        <w:div w:id="250545893">
          <w:marLeft w:val="640"/>
          <w:marRight w:val="0"/>
          <w:marTop w:val="0"/>
          <w:marBottom w:val="0"/>
          <w:divBdr>
            <w:top w:val="none" w:sz="0" w:space="0" w:color="auto"/>
            <w:left w:val="none" w:sz="0" w:space="0" w:color="auto"/>
            <w:bottom w:val="none" w:sz="0" w:space="0" w:color="auto"/>
            <w:right w:val="none" w:sz="0" w:space="0" w:color="auto"/>
          </w:divBdr>
        </w:div>
        <w:div w:id="453641088">
          <w:marLeft w:val="640"/>
          <w:marRight w:val="0"/>
          <w:marTop w:val="0"/>
          <w:marBottom w:val="0"/>
          <w:divBdr>
            <w:top w:val="none" w:sz="0" w:space="0" w:color="auto"/>
            <w:left w:val="none" w:sz="0" w:space="0" w:color="auto"/>
            <w:bottom w:val="none" w:sz="0" w:space="0" w:color="auto"/>
            <w:right w:val="none" w:sz="0" w:space="0" w:color="auto"/>
          </w:divBdr>
        </w:div>
        <w:div w:id="661587643">
          <w:marLeft w:val="640"/>
          <w:marRight w:val="0"/>
          <w:marTop w:val="0"/>
          <w:marBottom w:val="0"/>
          <w:divBdr>
            <w:top w:val="none" w:sz="0" w:space="0" w:color="auto"/>
            <w:left w:val="none" w:sz="0" w:space="0" w:color="auto"/>
            <w:bottom w:val="none" w:sz="0" w:space="0" w:color="auto"/>
            <w:right w:val="none" w:sz="0" w:space="0" w:color="auto"/>
          </w:divBdr>
        </w:div>
        <w:div w:id="836723923">
          <w:marLeft w:val="640"/>
          <w:marRight w:val="0"/>
          <w:marTop w:val="0"/>
          <w:marBottom w:val="0"/>
          <w:divBdr>
            <w:top w:val="none" w:sz="0" w:space="0" w:color="auto"/>
            <w:left w:val="none" w:sz="0" w:space="0" w:color="auto"/>
            <w:bottom w:val="none" w:sz="0" w:space="0" w:color="auto"/>
            <w:right w:val="none" w:sz="0" w:space="0" w:color="auto"/>
          </w:divBdr>
        </w:div>
        <w:div w:id="858589207">
          <w:marLeft w:val="640"/>
          <w:marRight w:val="0"/>
          <w:marTop w:val="0"/>
          <w:marBottom w:val="0"/>
          <w:divBdr>
            <w:top w:val="none" w:sz="0" w:space="0" w:color="auto"/>
            <w:left w:val="none" w:sz="0" w:space="0" w:color="auto"/>
            <w:bottom w:val="none" w:sz="0" w:space="0" w:color="auto"/>
            <w:right w:val="none" w:sz="0" w:space="0" w:color="auto"/>
          </w:divBdr>
        </w:div>
        <w:div w:id="918713230">
          <w:marLeft w:val="640"/>
          <w:marRight w:val="0"/>
          <w:marTop w:val="0"/>
          <w:marBottom w:val="0"/>
          <w:divBdr>
            <w:top w:val="none" w:sz="0" w:space="0" w:color="auto"/>
            <w:left w:val="none" w:sz="0" w:space="0" w:color="auto"/>
            <w:bottom w:val="none" w:sz="0" w:space="0" w:color="auto"/>
            <w:right w:val="none" w:sz="0" w:space="0" w:color="auto"/>
          </w:divBdr>
        </w:div>
        <w:div w:id="991526608">
          <w:marLeft w:val="640"/>
          <w:marRight w:val="0"/>
          <w:marTop w:val="0"/>
          <w:marBottom w:val="0"/>
          <w:divBdr>
            <w:top w:val="none" w:sz="0" w:space="0" w:color="auto"/>
            <w:left w:val="none" w:sz="0" w:space="0" w:color="auto"/>
            <w:bottom w:val="none" w:sz="0" w:space="0" w:color="auto"/>
            <w:right w:val="none" w:sz="0" w:space="0" w:color="auto"/>
          </w:divBdr>
        </w:div>
        <w:div w:id="1452894607">
          <w:marLeft w:val="640"/>
          <w:marRight w:val="0"/>
          <w:marTop w:val="0"/>
          <w:marBottom w:val="0"/>
          <w:divBdr>
            <w:top w:val="none" w:sz="0" w:space="0" w:color="auto"/>
            <w:left w:val="none" w:sz="0" w:space="0" w:color="auto"/>
            <w:bottom w:val="none" w:sz="0" w:space="0" w:color="auto"/>
            <w:right w:val="none" w:sz="0" w:space="0" w:color="auto"/>
          </w:divBdr>
        </w:div>
        <w:div w:id="1602643155">
          <w:marLeft w:val="640"/>
          <w:marRight w:val="0"/>
          <w:marTop w:val="0"/>
          <w:marBottom w:val="0"/>
          <w:divBdr>
            <w:top w:val="none" w:sz="0" w:space="0" w:color="auto"/>
            <w:left w:val="none" w:sz="0" w:space="0" w:color="auto"/>
            <w:bottom w:val="none" w:sz="0" w:space="0" w:color="auto"/>
            <w:right w:val="none" w:sz="0" w:space="0" w:color="auto"/>
          </w:divBdr>
        </w:div>
      </w:divsChild>
    </w:div>
    <w:div w:id="631054588">
      <w:bodyDiv w:val="1"/>
      <w:marLeft w:val="0"/>
      <w:marRight w:val="0"/>
      <w:marTop w:val="0"/>
      <w:marBottom w:val="0"/>
      <w:divBdr>
        <w:top w:val="none" w:sz="0" w:space="0" w:color="auto"/>
        <w:left w:val="none" w:sz="0" w:space="0" w:color="auto"/>
        <w:bottom w:val="none" w:sz="0" w:space="0" w:color="auto"/>
        <w:right w:val="none" w:sz="0" w:space="0" w:color="auto"/>
      </w:divBdr>
    </w:div>
    <w:div w:id="633566772">
      <w:bodyDiv w:val="1"/>
      <w:marLeft w:val="0"/>
      <w:marRight w:val="0"/>
      <w:marTop w:val="0"/>
      <w:marBottom w:val="0"/>
      <w:divBdr>
        <w:top w:val="none" w:sz="0" w:space="0" w:color="auto"/>
        <w:left w:val="none" w:sz="0" w:space="0" w:color="auto"/>
        <w:bottom w:val="none" w:sz="0" w:space="0" w:color="auto"/>
        <w:right w:val="none" w:sz="0" w:space="0" w:color="auto"/>
      </w:divBdr>
      <w:divsChild>
        <w:div w:id="46685345">
          <w:marLeft w:val="640"/>
          <w:marRight w:val="0"/>
          <w:marTop w:val="0"/>
          <w:marBottom w:val="0"/>
          <w:divBdr>
            <w:top w:val="none" w:sz="0" w:space="0" w:color="auto"/>
            <w:left w:val="none" w:sz="0" w:space="0" w:color="auto"/>
            <w:bottom w:val="none" w:sz="0" w:space="0" w:color="auto"/>
            <w:right w:val="none" w:sz="0" w:space="0" w:color="auto"/>
          </w:divBdr>
        </w:div>
        <w:div w:id="109133819">
          <w:marLeft w:val="640"/>
          <w:marRight w:val="0"/>
          <w:marTop w:val="0"/>
          <w:marBottom w:val="0"/>
          <w:divBdr>
            <w:top w:val="none" w:sz="0" w:space="0" w:color="auto"/>
            <w:left w:val="none" w:sz="0" w:space="0" w:color="auto"/>
            <w:bottom w:val="none" w:sz="0" w:space="0" w:color="auto"/>
            <w:right w:val="none" w:sz="0" w:space="0" w:color="auto"/>
          </w:divBdr>
        </w:div>
        <w:div w:id="466894745">
          <w:marLeft w:val="640"/>
          <w:marRight w:val="0"/>
          <w:marTop w:val="0"/>
          <w:marBottom w:val="0"/>
          <w:divBdr>
            <w:top w:val="none" w:sz="0" w:space="0" w:color="auto"/>
            <w:left w:val="none" w:sz="0" w:space="0" w:color="auto"/>
            <w:bottom w:val="none" w:sz="0" w:space="0" w:color="auto"/>
            <w:right w:val="none" w:sz="0" w:space="0" w:color="auto"/>
          </w:divBdr>
        </w:div>
        <w:div w:id="708990628">
          <w:marLeft w:val="640"/>
          <w:marRight w:val="0"/>
          <w:marTop w:val="0"/>
          <w:marBottom w:val="0"/>
          <w:divBdr>
            <w:top w:val="none" w:sz="0" w:space="0" w:color="auto"/>
            <w:left w:val="none" w:sz="0" w:space="0" w:color="auto"/>
            <w:bottom w:val="none" w:sz="0" w:space="0" w:color="auto"/>
            <w:right w:val="none" w:sz="0" w:space="0" w:color="auto"/>
          </w:divBdr>
        </w:div>
        <w:div w:id="924069785">
          <w:marLeft w:val="640"/>
          <w:marRight w:val="0"/>
          <w:marTop w:val="0"/>
          <w:marBottom w:val="0"/>
          <w:divBdr>
            <w:top w:val="none" w:sz="0" w:space="0" w:color="auto"/>
            <w:left w:val="none" w:sz="0" w:space="0" w:color="auto"/>
            <w:bottom w:val="none" w:sz="0" w:space="0" w:color="auto"/>
            <w:right w:val="none" w:sz="0" w:space="0" w:color="auto"/>
          </w:divBdr>
        </w:div>
        <w:div w:id="1039935118">
          <w:marLeft w:val="640"/>
          <w:marRight w:val="0"/>
          <w:marTop w:val="0"/>
          <w:marBottom w:val="0"/>
          <w:divBdr>
            <w:top w:val="none" w:sz="0" w:space="0" w:color="auto"/>
            <w:left w:val="none" w:sz="0" w:space="0" w:color="auto"/>
            <w:bottom w:val="none" w:sz="0" w:space="0" w:color="auto"/>
            <w:right w:val="none" w:sz="0" w:space="0" w:color="auto"/>
          </w:divBdr>
        </w:div>
        <w:div w:id="1698387230">
          <w:marLeft w:val="640"/>
          <w:marRight w:val="0"/>
          <w:marTop w:val="0"/>
          <w:marBottom w:val="0"/>
          <w:divBdr>
            <w:top w:val="none" w:sz="0" w:space="0" w:color="auto"/>
            <w:left w:val="none" w:sz="0" w:space="0" w:color="auto"/>
            <w:bottom w:val="none" w:sz="0" w:space="0" w:color="auto"/>
            <w:right w:val="none" w:sz="0" w:space="0" w:color="auto"/>
          </w:divBdr>
        </w:div>
        <w:div w:id="1782263681">
          <w:marLeft w:val="640"/>
          <w:marRight w:val="0"/>
          <w:marTop w:val="0"/>
          <w:marBottom w:val="0"/>
          <w:divBdr>
            <w:top w:val="none" w:sz="0" w:space="0" w:color="auto"/>
            <w:left w:val="none" w:sz="0" w:space="0" w:color="auto"/>
            <w:bottom w:val="none" w:sz="0" w:space="0" w:color="auto"/>
            <w:right w:val="none" w:sz="0" w:space="0" w:color="auto"/>
          </w:divBdr>
        </w:div>
        <w:div w:id="2058507298">
          <w:marLeft w:val="640"/>
          <w:marRight w:val="0"/>
          <w:marTop w:val="0"/>
          <w:marBottom w:val="0"/>
          <w:divBdr>
            <w:top w:val="none" w:sz="0" w:space="0" w:color="auto"/>
            <w:left w:val="none" w:sz="0" w:space="0" w:color="auto"/>
            <w:bottom w:val="none" w:sz="0" w:space="0" w:color="auto"/>
            <w:right w:val="none" w:sz="0" w:space="0" w:color="auto"/>
          </w:divBdr>
        </w:div>
      </w:divsChild>
    </w:div>
    <w:div w:id="654994467">
      <w:bodyDiv w:val="1"/>
      <w:marLeft w:val="0"/>
      <w:marRight w:val="0"/>
      <w:marTop w:val="0"/>
      <w:marBottom w:val="0"/>
      <w:divBdr>
        <w:top w:val="none" w:sz="0" w:space="0" w:color="auto"/>
        <w:left w:val="none" w:sz="0" w:space="0" w:color="auto"/>
        <w:bottom w:val="none" w:sz="0" w:space="0" w:color="auto"/>
        <w:right w:val="none" w:sz="0" w:space="0" w:color="auto"/>
      </w:divBdr>
      <w:divsChild>
        <w:div w:id="227805343">
          <w:marLeft w:val="640"/>
          <w:marRight w:val="0"/>
          <w:marTop w:val="0"/>
          <w:marBottom w:val="0"/>
          <w:divBdr>
            <w:top w:val="none" w:sz="0" w:space="0" w:color="auto"/>
            <w:left w:val="none" w:sz="0" w:space="0" w:color="auto"/>
            <w:bottom w:val="none" w:sz="0" w:space="0" w:color="auto"/>
            <w:right w:val="none" w:sz="0" w:space="0" w:color="auto"/>
          </w:divBdr>
        </w:div>
        <w:div w:id="1265532862">
          <w:marLeft w:val="640"/>
          <w:marRight w:val="0"/>
          <w:marTop w:val="0"/>
          <w:marBottom w:val="0"/>
          <w:divBdr>
            <w:top w:val="none" w:sz="0" w:space="0" w:color="auto"/>
            <w:left w:val="none" w:sz="0" w:space="0" w:color="auto"/>
            <w:bottom w:val="none" w:sz="0" w:space="0" w:color="auto"/>
            <w:right w:val="none" w:sz="0" w:space="0" w:color="auto"/>
          </w:divBdr>
        </w:div>
        <w:div w:id="1360858639">
          <w:marLeft w:val="640"/>
          <w:marRight w:val="0"/>
          <w:marTop w:val="0"/>
          <w:marBottom w:val="0"/>
          <w:divBdr>
            <w:top w:val="none" w:sz="0" w:space="0" w:color="auto"/>
            <w:left w:val="none" w:sz="0" w:space="0" w:color="auto"/>
            <w:bottom w:val="none" w:sz="0" w:space="0" w:color="auto"/>
            <w:right w:val="none" w:sz="0" w:space="0" w:color="auto"/>
          </w:divBdr>
        </w:div>
        <w:div w:id="1513642449">
          <w:marLeft w:val="640"/>
          <w:marRight w:val="0"/>
          <w:marTop w:val="0"/>
          <w:marBottom w:val="0"/>
          <w:divBdr>
            <w:top w:val="none" w:sz="0" w:space="0" w:color="auto"/>
            <w:left w:val="none" w:sz="0" w:space="0" w:color="auto"/>
            <w:bottom w:val="none" w:sz="0" w:space="0" w:color="auto"/>
            <w:right w:val="none" w:sz="0" w:space="0" w:color="auto"/>
          </w:divBdr>
        </w:div>
        <w:div w:id="1536386980">
          <w:marLeft w:val="640"/>
          <w:marRight w:val="0"/>
          <w:marTop w:val="0"/>
          <w:marBottom w:val="0"/>
          <w:divBdr>
            <w:top w:val="none" w:sz="0" w:space="0" w:color="auto"/>
            <w:left w:val="none" w:sz="0" w:space="0" w:color="auto"/>
            <w:bottom w:val="none" w:sz="0" w:space="0" w:color="auto"/>
            <w:right w:val="none" w:sz="0" w:space="0" w:color="auto"/>
          </w:divBdr>
        </w:div>
      </w:divsChild>
    </w:div>
    <w:div w:id="685059790">
      <w:bodyDiv w:val="1"/>
      <w:marLeft w:val="0"/>
      <w:marRight w:val="0"/>
      <w:marTop w:val="0"/>
      <w:marBottom w:val="0"/>
      <w:divBdr>
        <w:top w:val="none" w:sz="0" w:space="0" w:color="auto"/>
        <w:left w:val="none" w:sz="0" w:space="0" w:color="auto"/>
        <w:bottom w:val="none" w:sz="0" w:space="0" w:color="auto"/>
        <w:right w:val="none" w:sz="0" w:space="0" w:color="auto"/>
      </w:divBdr>
    </w:div>
    <w:div w:id="699822554">
      <w:bodyDiv w:val="1"/>
      <w:marLeft w:val="0"/>
      <w:marRight w:val="0"/>
      <w:marTop w:val="0"/>
      <w:marBottom w:val="0"/>
      <w:divBdr>
        <w:top w:val="none" w:sz="0" w:space="0" w:color="auto"/>
        <w:left w:val="none" w:sz="0" w:space="0" w:color="auto"/>
        <w:bottom w:val="none" w:sz="0" w:space="0" w:color="auto"/>
        <w:right w:val="none" w:sz="0" w:space="0" w:color="auto"/>
      </w:divBdr>
    </w:div>
    <w:div w:id="713969960">
      <w:bodyDiv w:val="1"/>
      <w:marLeft w:val="0"/>
      <w:marRight w:val="0"/>
      <w:marTop w:val="0"/>
      <w:marBottom w:val="0"/>
      <w:divBdr>
        <w:top w:val="none" w:sz="0" w:space="0" w:color="auto"/>
        <w:left w:val="none" w:sz="0" w:space="0" w:color="auto"/>
        <w:bottom w:val="none" w:sz="0" w:space="0" w:color="auto"/>
        <w:right w:val="none" w:sz="0" w:space="0" w:color="auto"/>
      </w:divBdr>
      <w:divsChild>
        <w:div w:id="1465196841">
          <w:marLeft w:val="640"/>
          <w:marRight w:val="0"/>
          <w:marTop w:val="0"/>
          <w:marBottom w:val="0"/>
          <w:divBdr>
            <w:top w:val="none" w:sz="0" w:space="0" w:color="auto"/>
            <w:left w:val="none" w:sz="0" w:space="0" w:color="auto"/>
            <w:bottom w:val="none" w:sz="0" w:space="0" w:color="auto"/>
            <w:right w:val="none" w:sz="0" w:space="0" w:color="auto"/>
          </w:divBdr>
        </w:div>
      </w:divsChild>
    </w:div>
    <w:div w:id="715080599">
      <w:bodyDiv w:val="1"/>
      <w:marLeft w:val="0"/>
      <w:marRight w:val="0"/>
      <w:marTop w:val="0"/>
      <w:marBottom w:val="0"/>
      <w:divBdr>
        <w:top w:val="none" w:sz="0" w:space="0" w:color="auto"/>
        <w:left w:val="none" w:sz="0" w:space="0" w:color="auto"/>
        <w:bottom w:val="none" w:sz="0" w:space="0" w:color="auto"/>
        <w:right w:val="none" w:sz="0" w:space="0" w:color="auto"/>
      </w:divBdr>
    </w:div>
    <w:div w:id="733357526">
      <w:bodyDiv w:val="1"/>
      <w:marLeft w:val="0"/>
      <w:marRight w:val="0"/>
      <w:marTop w:val="0"/>
      <w:marBottom w:val="0"/>
      <w:divBdr>
        <w:top w:val="none" w:sz="0" w:space="0" w:color="auto"/>
        <w:left w:val="none" w:sz="0" w:space="0" w:color="auto"/>
        <w:bottom w:val="none" w:sz="0" w:space="0" w:color="auto"/>
        <w:right w:val="none" w:sz="0" w:space="0" w:color="auto"/>
      </w:divBdr>
      <w:divsChild>
        <w:div w:id="38745481">
          <w:marLeft w:val="640"/>
          <w:marRight w:val="0"/>
          <w:marTop w:val="0"/>
          <w:marBottom w:val="0"/>
          <w:divBdr>
            <w:top w:val="none" w:sz="0" w:space="0" w:color="auto"/>
            <w:left w:val="none" w:sz="0" w:space="0" w:color="auto"/>
            <w:bottom w:val="none" w:sz="0" w:space="0" w:color="auto"/>
            <w:right w:val="none" w:sz="0" w:space="0" w:color="auto"/>
          </w:divBdr>
        </w:div>
        <w:div w:id="943851313">
          <w:marLeft w:val="640"/>
          <w:marRight w:val="0"/>
          <w:marTop w:val="0"/>
          <w:marBottom w:val="0"/>
          <w:divBdr>
            <w:top w:val="none" w:sz="0" w:space="0" w:color="auto"/>
            <w:left w:val="none" w:sz="0" w:space="0" w:color="auto"/>
            <w:bottom w:val="none" w:sz="0" w:space="0" w:color="auto"/>
            <w:right w:val="none" w:sz="0" w:space="0" w:color="auto"/>
          </w:divBdr>
        </w:div>
        <w:div w:id="1501382944">
          <w:marLeft w:val="640"/>
          <w:marRight w:val="0"/>
          <w:marTop w:val="0"/>
          <w:marBottom w:val="0"/>
          <w:divBdr>
            <w:top w:val="none" w:sz="0" w:space="0" w:color="auto"/>
            <w:left w:val="none" w:sz="0" w:space="0" w:color="auto"/>
            <w:bottom w:val="none" w:sz="0" w:space="0" w:color="auto"/>
            <w:right w:val="none" w:sz="0" w:space="0" w:color="auto"/>
          </w:divBdr>
        </w:div>
        <w:div w:id="1778674289">
          <w:marLeft w:val="640"/>
          <w:marRight w:val="0"/>
          <w:marTop w:val="0"/>
          <w:marBottom w:val="0"/>
          <w:divBdr>
            <w:top w:val="none" w:sz="0" w:space="0" w:color="auto"/>
            <w:left w:val="none" w:sz="0" w:space="0" w:color="auto"/>
            <w:bottom w:val="none" w:sz="0" w:space="0" w:color="auto"/>
            <w:right w:val="none" w:sz="0" w:space="0" w:color="auto"/>
          </w:divBdr>
        </w:div>
        <w:div w:id="1793667071">
          <w:marLeft w:val="640"/>
          <w:marRight w:val="0"/>
          <w:marTop w:val="0"/>
          <w:marBottom w:val="0"/>
          <w:divBdr>
            <w:top w:val="none" w:sz="0" w:space="0" w:color="auto"/>
            <w:left w:val="none" w:sz="0" w:space="0" w:color="auto"/>
            <w:bottom w:val="none" w:sz="0" w:space="0" w:color="auto"/>
            <w:right w:val="none" w:sz="0" w:space="0" w:color="auto"/>
          </w:divBdr>
        </w:div>
        <w:div w:id="2097093677">
          <w:marLeft w:val="640"/>
          <w:marRight w:val="0"/>
          <w:marTop w:val="0"/>
          <w:marBottom w:val="0"/>
          <w:divBdr>
            <w:top w:val="none" w:sz="0" w:space="0" w:color="auto"/>
            <w:left w:val="none" w:sz="0" w:space="0" w:color="auto"/>
            <w:bottom w:val="none" w:sz="0" w:space="0" w:color="auto"/>
            <w:right w:val="none" w:sz="0" w:space="0" w:color="auto"/>
          </w:divBdr>
        </w:div>
      </w:divsChild>
    </w:div>
    <w:div w:id="740950563">
      <w:bodyDiv w:val="1"/>
      <w:marLeft w:val="0"/>
      <w:marRight w:val="0"/>
      <w:marTop w:val="0"/>
      <w:marBottom w:val="0"/>
      <w:divBdr>
        <w:top w:val="none" w:sz="0" w:space="0" w:color="auto"/>
        <w:left w:val="none" w:sz="0" w:space="0" w:color="auto"/>
        <w:bottom w:val="none" w:sz="0" w:space="0" w:color="auto"/>
        <w:right w:val="none" w:sz="0" w:space="0" w:color="auto"/>
      </w:divBdr>
      <w:divsChild>
        <w:div w:id="113600324">
          <w:marLeft w:val="640"/>
          <w:marRight w:val="0"/>
          <w:marTop w:val="0"/>
          <w:marBottom w:val="0"/>
          <w:divBdr>
            <w:top w:val="none" w:sz="0" w:space="0" w:color="auto"/>
            <w:left w:val="none" w:sz="0" w:space="0" w:color="auto"/>
            <w:bottom w:val="none" w:sz="0" w:space="0" w:color="auto"/>
            <w:right w:val="none" w:sz="0" w:space="0" w:color="auto"/>
          </w:divBdr>
        </w:div>
        <w:div w:id="269313157">
          <w:marLeft w:val="640"/>
          <w:marRight w:val="0"/>
          <w:marTop w:val="0"/>
          <w:marBottom w:val="0"/>
          <w:divBdr>
            <w:top w:val="none" w:sz="0" w:space="0" w:color="auto"/>
            <w:left w:val="none" w:sz="0" w:space="0" w:color="auto"/>
            <w:bottom w:val="none" w:sz="0" w:space="0" w:color="auto"/>
            <w:right w:val="none" w:sz="0" w:space="0" w:color="auto"/>
          </w:divBdr>
        </w:div>
        <w:div w:id="613101970">
          <w:marLeft w:val="640"/>
          <w:marRight w:val="0"/>
          <w:marTop w:val="0"/>
          <w:marBottom w:val="0"/>
          <w:divBdr>
            <w:top w:val="none" w:sz="0" w:space="0" w:color="auto"/>
            <w:left w:val="none" w:sz="0" w:space="0" w:color="auto"/>
            <w:bottom w:val="none" w:sz="0" w:space="0" w:color="auto"/>
            <w:right w:val="none" w:sz="0" w:space="0" w:color="auto"/>
          </w:divBdr>
        </w:div>
        <w:div w:id="986283268">
          <w:marLeft w:val="640"/>
          <w:marRight w:val="0"/>
          <w:marTop w:val="0"/>
          <w:marBottom w:val="0"/>
          <w:divBdr>
            <w:top w:val="none" w:sz="0" w:space="0" w:color="auto"/>
            <w:left w:val="none" w:sz="0" w:space="0" w:color="auto"/>
            <w:bottom w:val="none" w:sz="0" w:space="0" w:color="auto"/>
            <w:right w:val="none" w:sz="0" w:space="0" w:color="auto"/>
          </w:divBdr>
        </w:div>
        <w:div w:id="1037849416">
          <w:marLeft w:val="640"/>
          <w:marRight w:val="0"/>
          <w:marTop w:val="0"/>
          <w:marBottom w:val="0"/>
          <w:divBdr>
            <w:top w:val="none" w:sz="0" w:space="0" w:color="auto"/>
            <w:left w:val="none" w:sz="0" w:space="0" w:color="auto"/>
            <w:bottom w:val="none" w:sz="0" w:space="0" w:color="auto"/>
            <w:right w:val="none" w:sz="0" w:space="0" w:color="auto"/>
          </w:divBdr>
        </w:div>
        <w:div w:id="1115565571">
          <w:marLeft w:val="640"/>
          <w:marRight w:val="0"/>
          <w:marTop w:val="0"/>
          <w:marBottom w:val="0"/>
          <w:divBdr>
            <w:top w:val="none" w:sz="0" w:space="0" w:color="auto"/>
            <w:left w:val="none" w:sz="0" w:space="0" w:color="auto"/>
            <w:bottom w:val="none" w:sz="0" w:space="0" w:color="auto"/>
            <w:right w:val="none" w:sz="0" w:space="0" w:color="auto"/>
          </w:divBdr>
        </w:div>
        <w:div w:id="1257712394">
          <w:marLeft w:val="640"/>
          <w:marRight w:val="0"/>
          <w:marTop w:val="0"/>
          <w:marBottom w:val="0"/>
          <w:divBdr>
            <w:top w:val="none" w:sz="0" w:space="0" w:color="auto"/>
            <w:left w:val="none" w:sz="0" w:space="0" w:color="auto"/>
            <w:bottom w:val="none" w:sz="0" w:space="0" w:color="auto"/>
            <w:right w:val="none" w:sz="0" w:space="0" w:color="auto"/>
          </w:divBdr>
        </w:div>
        <w:div w:id="1762608198">
          <w:marLeft w:val="640"/>
          <w:marRight w:val="0"/>
          <w:marTop w:val="0"/>
          <w:marBottom w:val="0"/>
          <w:divBdr>
            <w:top w:val="none" w:sz="0" w:space="0" w:color="auto"/>
            <w:left w:val="none" w:sz="0" w:space="0" w:color="auto"/>
            <w:bottom w:val="none" w:sz="0" w:space="0" w:color="auto"/>
            <w:right w:val="none" w:sz="0" w:space="0" w:color="auto"/>
          </w:divBdr>
        </w:div>
      </w:divsChild>
    </w:div>
    <w:div w:id="747994031">
      <w:bodyDiv w:val="1"/>
      <w:marLeft w:val="0"/>
      <w:marRight w:val="0"/>
      <w:marTop w:val="0"/>
      <w:marBottom w:val="0"/>
      <w:divBdr>
        <w:top w:val="none" w:sz="0" w:space="0" w:color="auto"/>
        <w:left w:val="none" w:sz="0" w:space="0" w:color="auto"/>
        <w:bottom w:val="none" w:sz="0" w:space="0" w:color="auto"/>
        <w:right w:val="none" w:sz="0" w:space="0" w:color="auto"/>
      </w:divBdr>
      <w:divsChild>
        <w:div w:id="300891054">
          <w:marLeft w:val="640"/>
          <w:marRight w:val="0"/>
          <w:marTop w:val="0"/>
          <w:marBottom w:val="0"/>
          <w:divBdr>
            <w:top w:val="none" w:sz="0" w:space="0" w:color="auto"/>
            <w:left w:val="none" w:sz="0" w:space="0" w:color="auto"/>
            <w:bottom w:val="none" w:sz="0" w:space="0" w:color="auto"/>
            <w:right w:val="none" w:sz="0" w:space="0" w:color="auto"/>
          </w:divBdr>
        </w:div>
        <w:div w:id="925502277">
          <w:marLeft w:val="640"/>
          <w:marRight w:val="0"/>
          <w:marTop w:val="0"/>
          <w:marBottom w:val="0"/>
          <w:divBdr>
            <w:top w:val="none" w:sz="0" w:space="0" w:color="auto"/>
            <w:left w:val="none" w:sz="0" w:space="0" w:color="auto"/>
            <w:bottom w:val="none" w:sz="0" w:space="0" w:color="auto"/>
            <w:right w:val="none" w:sz="0" w:space="0" w:color="auto"/>
          </w:divBdr>
        </w:div>
        <w:div w:id="955527364">
          <w:marLeft w:val="640"/>
          <w:marRight w:val="0"/>
          <w:marTop w:val="0"/>
          <w:marBottom w:val="0"/>
          <w:divBdr>
            <w:top w:val="none" w:sz="0" w:space="0" w:color="auto"/>
            <w:left w:val="none" w:sz="0" w:space="0" w:color="auto"/>
            <w:bottom w:val="none" w:sz="0" w:space="0" w:color="auto"/>
            <w:right w:val="none" w:sz="0" w:space="0" w:color="auto"/>
          </w:divBdr>
        </w:div>
        <w:div w:id="1540893729">
          <w:marLeft w:val="640"/>
          <w:marRight w:val="0"/>
          <w:marTop w:val="0"/>
          <w:marBottom w:val="0"/>
          <w:divBdr>
            <w:top w:val="none" w:sz="0" w:space="0" w:color="auto"/>
            <w:left w:val="none" w:sz="0" w:space="0" w:color="auto"/>
            <w:bottom w:val="none" w:sz="0" w:space="0" w:color="auto"/>
            <w:right w:val="none" w:sz="0" w:space="0" w:color="auto"/>
          </w:divBdr>
        </w:div>
        <w:div w:id="1717585260">
          <w:marLeft w:val="640"/>
          <w:marRight w:val="0"/>
          <w:marTop w:val="0"/>
          <w:marBottom w:val="0"/>
          <w:divBdr>
            <w:top w:val="none" w:sz="0" w:space="0" w:color="auto"/>
            <w:left w:val="none" w:sz="0" w:space="0" w:color="auto"/>
            <w:bottom w:val="none" w:sz="0" w:space="0" w:color="auto"/>
            <w:right w:val="none" w:sz="0" w:space="0" w:color="auto"/>
          </w:divBdr>
        </w:div>
        <w:div w:id="1758477518">
          <w:marLeft w:val="640"/>
          <w:marRight w:val="0"/>
          <w:marTop w:val="0"/>
          <w:marBottom w:val="0"/>
          <w:divBdr>
            <w:top w:val="none" w:sz="0" w:space="0" w:color="auto"/>
            <w:left w:val="none" w:sz="0" w:space="0" w:color="auto"/>
            <w:bottom w:val="none" w:sz="0" w:space="0" w:color="auto"/>
            <w:right w:val="none" w:sz="0" w:space="0" w:color="auto"/>
          </w:divBdr>
        </w:div>
        <w:div w:id="1917009400">
          <w:marLeft w:val="640"/>
          <w:marRight w:val="0"/>
          <w:marTop w:val="0"/>
          <w:marBottom w:val="0"/>
          <w:divBdr>
            <w:top w:val="none" w:sz="0" w:space="0" w:color="auto"/>
            <w:left w:val="none" w:sz="0" w:space="0" w:color="auto"/>
            <w:bottom w:val="none" w:sz="0" w:space="0" w:color="auto"/>
            <w:right w:val="none" w:sz="0" w:space="0" w:color="auto"/>
          </w:divBdr>
        </w:div>
        <w:div w:id="1957902940">
          <w:marLeft w:val="640"/>
          <w:marRight w:val="0"/>
          <w:marTop w:val="0"/>
          <w:marBottom w:val="0"/>
          <w:divBdr>
            <w:top w:val="none" w:sz="0" w:space="0" w:color="auto"/>
            <w:left w:val="none" w:sz="0" w:space="0" w:color="auto"/>
            <w:bottom w:val="none" w:sz="0" w:space="0" w:color="auto"/>
            <w:right w:val="none" w:sz="0" w:space="0" w:color="auto"/>
          </w:divBdr>
        </w:div>
        <w:div w:id="2011326592">
          <w:marLeft w:val="640"/>
          <w:marRight w:val="0"/>
          <w:marTop w:val="0"/>
          <w:marBottom w:val="0"/>
          <w:divBdr>
            <w:top w:val="none" w:sz="0" w:space="0" w:color="auto"/>
            <w:left w:val="none" w:sz="0" w:space="0" w:color="auto"/>
            <w:bottom w:val="none" w:sz="0" w:space="0" w:color="auto"/>
            <w:right w:val="none" w:sz="0" w:space="0" w:color="auto"/>
          </w:divBdr>
        </w:div>
      </w:divsChild>
    </w:div>
    <w:div w:id="755635851">
      <w:bodyDiv w:val="1"/>
      <w:marLeft w:val="0"/>
      <w:marRight w:val="0"/>
      <w:marTop w:val="0"/>
      <w:marBottom w:val="0"/>
      <w:divBdr>
        <w:top w:val="none" w:sz="0" w:space="0" w:color="auto"/>
        <w:left w:val="none" w:sz="0" w:space="0" w:color="auto"/>
        <w:bottom w:val="none" w:sz="0" w:space="0" w:color="auto"/>
        <w:right w:val="none" w:sz="0" w:space="0" w:color="auto"/>
      </w:divBdr>
      <w:divsChild>
        <w:div w:id="199637294">
          <w:marLeft w:val="640"/>
          <w:marRight w:val="0"/>
          <w:marTop w:val="0"/>
          <w:marBottom w:val="0"/>
          <w:divBdr>
            <w:top w:val="none" w:sz="0" w:space="0" w:color="auto"/>
            <w:left w:val="none" w:sz="0" w:space="0" w:color="auto"/>
            <w:bottom w:val="none" w:sz="0" w:space="0" w:color="auto"/>
            <w:right w:val="none" w:sz="0" w:space="0" w:color="auto"/>
          </w:divBdr>
        </w:div>
        <w:div w:id="511989970">
          <w:marLeft w:val="640"/>
          <w:marRight w:val="0"/>
          <w:marTop w:val="0"/>
          <w:marBottom w:val="0"/>
          <w:divBdr>
            <w:top w:val="none" w:sz="0" w:space="0" w:color="auto"/>
            <w:left w:val="none" w:sz="0" w:space="0" w:color="auto"/>
            <w:bottom w:val="none" w:sz="0" w:space="0" w:color="auto"/>
            <w:right w:val="none" w:sz="0" w:space="0" w:color="auto"/>
          </w:divBdr>
        </w:div>
        <w:div w:id="590352963">
          <w:marLeft w:val="640"/>
          <w:marRight w:val="0"/>
          <w:marTop w:val="0"/>
          <w:marBottom w:val="0"/>
          <w:divBdr>
            <w:top w:val="none" w:sz="0" w:space="0" w:color="auto"/>
            <w:left w:val="none" w:sz="0" w:space="0" w:color="auto"/>
            <w:bottom w:val="none" w:sz="0" w:space="0" w:color="auto"/>
            <w:right w:val="none" w:sz="0" w:space="0" w:color="auto"/>
          </w:divBdr>
        </w:div>
        <w:div w:id="609162859">
          <w:marLeft w:val="640"/>
          <w:marRight w:val="0"/>
          <w:marTop w:val="0"/>
          <w:marBottom w:val="0"/>
          <w:divBdr>
            <w:top w:val="none" w:sz="0" w:space="0" w:color="auto"/>
            <w:left w:val="none" w:sz="0" w:space="0" w:color="auto"/>
            <w:bottom w:val="none" w:sz="0" w:space="0" w:color="auto"/>
            <w:right w:val="none" w:sz="0" w:space="0" w:color="auto"/>
          </w:divBdr>
        </w:div>
        <w:div w:id="682434864">
          <w:marLeft w:val="640"/>
          <w:marRight w:val="0"/>
          <w:marTop w:val="0"/>
          <w:marBottom w:val="0"/>
          <w:divBdr>
            <w:top w:val="none" w:sz="0" w:space="0" w:color="auto"/>
            <w:left w:val="none" w:sz="0" w:space="0" w:color="auto"/>
            <w:bottom w:val="none" w:sz="0" w:space="0" w:color="auto"/>
            <w:right w:val="none" w:sz="0" w:space="0" w:color="auto"/>
          </w:divBdr>
        </w:div>
        <w:div w:id="795366266">
          <w:marLeft w:val="640"/>
          <w:marRight w:val="0"/>
          <w:marTop w:val="0"/>
          <w:marBottom w:val="0"/>
          <w:divBdr>
            <w:top w:val="none" w:sz="0" w:space="0" w:color="auto"/>
            <w:left w:val="none" w:sz="0" w:space="0" w:color="auto"/>
            <w:bottom w:val="none" w:sz="0" w:space="0" w:color="auto"/>
            <w:right w:val="none" w:sz="0" w:space="0" w:color="auto"/>
          </w:divBdr>
        </w:div>
        <w:div w:id="800880713">
          <w:marLeft w:val="640"/>
          <w:marRight w:val="0"/>
          <w:marTop w:val="0"/>
          <w:marBottom w:val="0"/>
          <w:divBdr>
            <w:top w:val="none" w:sz="0" w:space="0" w:color="auto"/>
            <w:left w:val="none" w:sz="0" w:space="0" w:color="auto"/>
            <w:bottom w:val="none" w:sz="0" w:space="0" w:color="auto"/>
            <w:right w:val="none" w:sz="0" w:space="0" w:color="auto"/>
          </w:divBdr>
        </w:div>
        <w:div w:id="1037239437">
          <w:marLeft w:val="640"/>
          <w:marRight w:val="0"/>
          <w:marTop w:val="0"/>
          <w:marBottom w:val="0"/>
          <w:divBdr>
            <w:top w:val="none" w:sz="0" w:space="0" w:color="auto"/>
            <w:left w:val="none" w:sz="0" w:space="0" w:color="auto"/>
            <w:bottom w:val="none" w:sz="0" w:space="0" w:color="auto"/>
            <w:right w:val="none" w:sz="0" w:space="0" w:color="auto"/>
          </w:divBdr>
        </w:div>
        <w:div w:id="1211724672">
          <w:marLeft w:val="640"/>
          <w:marRight w:val="0"/>
          <w:marTop w:val="0"/>
          <w:marBottom w:val="0"/>
          <w:divBdr>
            <w:top w:val="none" w:sz="0" w:space="0" w:color="auto"/>
            <w:left w:val="none" w:sz="0" w:space="0" w:color="auto"/>
            <w:bottom w:val="none" w:sz="0" w:space="0" w:color="auto"/>
            <w:right w:val="none" w:sz="0" w:space="0" w:color="auto"/>
          </w:divBdr>
        </w:div>
      </w:divsChild>
    </w:div>
    <w:div w:id="763184987">
      <w:bodyDiv w:val="1"/>
      <w:marLeft w:val="0"/>
      <w:marRight w:val="0"/>
      <w:marTop w:val="0"/>
      <w:marBottom w:val="0"/>
      <w:divBdr>
        <w:top w:val="none" w:sz="0" w:space="0" w:color="auto"/>
        <w:left w:val="none" w:sz="0" w:space="0" w:color="auto"/>
        <w:bottom w:val="none" w:sz="0" w:space="0" w:color="auto"/>
        <w:right w:val="none" w:sz="0" w:space="0" w:color="auto"/>
      </w:divBdr>
    </w:div>
    <w:div w:id="771903573">
      <w:bodyDiv w:val="1"/>
      <w:marLeft w:val="0"/>
      <w:marRight w:val="0"/>
      <w:marTop w:val="0"/>
      <w:marBottom w:val="0"/>
      <w:divBdr>
        <w:top w:val="none" w:sz="0" w:space="0" w:color="auto"/>
        <w:left w:val="none" w:sz="0" w:space="0" w:color="auto"/>
        <w:bottom w:val="none" w:sz="0" w:space="0" w:color="auto"/>
        <w:right w:val="none" w:sz="0" w:space="0" w:color="auto"/>
      </w:divBdr>
      <w:divsChild>
        <w:div w:id="219219933">
          <w:marLeft w:val="0"/>
          <w:marRight w:val="0"/>
          <w:marTop w:val="0"/>
          <w:marBottom w:val="0"/>
          <w:divBdr>
            <w:top w:val="single" w:sz="2" w:space="0" w:color="E3E3E3"/>
            <w:left w:val="single" w:sz="2" w:space="0" w:color="E3E3E3"/>
            <w:bottom w:val="single" w:sz="2" w:space="0" w:color="E3E3E3"/>
            <w:right w:val="single" w:sz="2" w:space="0" w:color="E3E3E3"/>
          </w:divBdr>
          <w:divsChild>
            <w:div w:id="87384778">
              <w:marLeft w:val="0"/>
              <w:marRight w:val="0"/>
              <w:marTop w:val="0"/>
              <w:marBottom w:val="0"/>
              <w:divBdr>
                <w:top w:val="single" w:sz="2" w:space="0" w:color="E3E3E3"/>
                <w:left w:val="single" w:sz="2" w:space="0" w:color="E3E3E3"/>
                <w:bottom w:val="single" w:sz="2" w:space="0" w:color="E3E3E3"/>
                <w:right w:val="single" w:sz="2" w:space="0" w:color="E3E3E3"/>
              </w:divBdr>
              <w:divsChild>
                <w:div w:id="266666081">
                  <w:marLeft w:val="0"/>
                  <w:marRight w:val="0"/>
                  <w:marTop w:val="0"/>
                  <w:marBottom w:val="0"/>
                  <w:divBdr>
                    <w:top w:val="single" w:sz="2" w:space="2" w:color="E3E3E3"/>
                    <w:left w:val="single" w:sz="2" w:space="0" w:color="E3E3E3"/>
                    <w:bottom w:val="single" w:sz="2" w:space="0" w:color="E3E3E3"/>
                    <w:right w:val="single" w:sz="2" w:space="0" w:color="E3E3E3"/>
                  </w:divBdr>
                  <w:divsChild>
                    <w:div w:id="6966562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93600978">
      <w:bodyDiv w:val="1"/>
      <w:marLeft w:val="0"/>
      <w:marRight w:val="0"/>
      <w:marTop w:val="0"/>
      <w:marBottom w:val="0"/>
      <w:divBdr>
        <w:top w:val="none" w:sz="0" w:space="0" w:color="auto"/>
        <w:left w:val="none" w:sz="0" w:space="0" w:color="auto"/>
        <w:bottom w:val="none" w:sz="0" w:space="0" w:color="auto"/>
        <w:right w:val="none" w:sz="0" w:space="0" w:color="auto"/>
      </w:divBdr>
    </w:div>
    <w:div w:id="818422147">
      <w:bodyDiv w:val="1"/>
      <w:marLeft w:val="0"/>
      <w:marRight w:val="0"/>
      <w:marTop w:val="0"/>
      <w:marBottom w:val="0"/>
      <w:divBdr>
        <w:top w:val="none" w:sz="0" w:space="0" w:color="auto"/>
        <w:left w:val="none" w:sz="0" w:space="0" w:color="auto"/>
        <w:bottom w:val="none" w:sz="0" w:space="0" w:color="auto"/>
        <w:right w:val="none" w:sz="0" w:space="0" w:color="auto"/>
      </w:divBdr>
      <w:divsChild>
        <w:div w:id="777334268">
          <w:marLeft w:val="640"/>
          <w:marRight w:val="0"/>
          <w:marTop w:val="0"/>
          <w:marBottom w:val="0"/>
          <w:divBdr>
            <w:top w:val="none" w:sz="0" w:space="0" w:color="auto"/>
            <w:left w:val="none" w:sz="0" w:space="0" w:color="auto"/>
            <w:bottom w:val="none" w:sz="0" w:space="0" w:color="auto"/>
            <w:right w:val="none" w:sz="0" w:space="0" w:color="auto"/>
          </w:divBdr>
        </w:div>
        <w:div w:id="786509535">
          <w:marLeft w:val="640"/>
          <w:marRight w:val="0"/>
          <w:marTop w:val="0"/>
          <w:marBottom w:val="0"/>
          <w:divBdr>
            <w:top w:val="none" w:sz="0" w:space="0" w:color="auto"/>
            <w:left w:val="none" w:sz="0" w:space="0" w:color="auto"/>
            <w:bottom w:val="none" w:sz="0" w:space="0" w:color="auto"/>
            <w:right w:val="none" w:sz="0" w:space="0" w:color="auto"/>
          </w:divBdr>
        </w:div>
        <w:div w:id="1008943813">
          <w:marLeft w:val="640"/>
          <w:marRight w:val="0"/>
          <w:marTop w:val="0"/>
          <w:marBottom w:val="0"/>
          <w:divBdr>
            <w:top w:val="none" w:sz="0" w:space="0" w:color="auto"/>
            <w:left w:val="none" w:sz="0" w:space="0" w:color="auto"/>
            <w:bottom w:val="none" w:sz="0" w:space="0" w:color="auto"/>
            <w:right w:val="none" w:sz="0" w:space="0" w:color="auto"/>
          </w:divBdr>
        </w:div>
        <w:div w:id="1117990557">
          <w:marLeft w:val="640"/>
          <w:marRight w:val="0"/>
          <w:marTop w:val="0"/>
          <w:marBottom w:val="0"/>
          <w:divBdr>
            <w:top w:val="none" w:sz="0" w:space="0" w:color="auto"/>
            <w:left w:val="none" w:sz="0" w:space="0" w:color="auto"/>
            <w:bottom w:val="none" w:sz="0" w:space="0" w:color="auto"/>
            <w:right w:val="none" w:sz="0" w:space="0" w:color="auto"/>
          </w:divBdr>
        </w:div>
        <w:div w:id="1171070045">
          <w:marLeft w:val="640"/>
          <w:marRight w:val="0"/>
          <w:marTop w:val="0"/>
          <w:marBottom w:val="0"/>
          <w:divBdr>
            <w:top w:val="none" w:sz="0" w:space="0" w:color="auto"/>
            <w:left w:val="none" w:sz="0" w:space="0" w:color="auto"/>
            <w:bottom w:val="none" w:sz="0" w:space="0" w:color="auto"/>
            <w:right w:val="none" w:sz="0" w:space="0" w:color="auto"/>
          </w:divBdr>
        </w:div>
        <w:div w:id="1650865339">
          <w:marLeft w:val="640"/>
          <w:marRight w:val="0"/>
          <w:marTop w:val="0"/>
          <w:marBottom w:val="0"/>
          <w:divBdr>
            <w:top w:val="none" w:sz="0" w:space="0" w:color="auto"/>
            <w:left w:val="none" w:sz="0" w:space="0" w:color="auto"/>
            <w:bottom w:val="none" w:sz="0" w:space="0" w:color="auto"/>
            <w:right w:val="none" w:sz="0" w:space="0" w:color="auto"/>
          </w:divBdr>
        </w:div>
        <w:div w:id="2007510775">
          <w:marLeft w:val="640"/>
          <w:marRight w:val="0"/>
          <w:marTop w:val="0"/>
          <w:marBottom w:val="0"/>
          <w:divBdr>
            <w:top w:val="none" w:sz="0" w:space="0" w:color="auto"/>
            <w:left w:val="none" w:sz="0" w:space="0" w:color="auto"/>
            <w:bottom w:val="none" w:sz="0" w:space="0" w:color="auto"/>
            <w:right w:val="none" w:sz="0" w:space="0" w:color="auto"/>
          </w:divBdr>
        </w:div>
      </w:divsChild>
    </w:div>
    <w:div w:id="840706330">
      <w:bodyDiv w:val="1"/>
      <w:marLeft w:val="0"/>
      <w:marRight w:val="0"/>
      <w:marTop w:val="0"/>
      <w:marBottom w:val="0"/>
      <w:divBdr>
        <w:top w:val="none" w:sz="0" w:space="0" w:color="auto"/>
        <w:left w:val="none" w:sz="0" w:space="0" w:color="auto"/>
        <w:bottom w:val="none" w:sz="0" w:space="0" w:color="auto"/>
        <w:right w:val="none" w:sz="0" w:space="0" w:color="auto"/>
      </w:divBdr>
    </w:div>
    <w:div w:id="871918722">
      <w:bodyDiv w:val="1"/>
      <w:marLeft w:val="0"/>
      <w:marRight w:val="0"/>
      <w:marTop w:val="0"/>
      <w:marBottom w:val="0"/>
      <w:divBdr>
        <w:top w:val="none" w:sz="0" w:space="0" w:color="auto"/>
        <w:left w:val="none" w:sz="0" w:space="0" w:color="auto"/>
        <w:bottom w:val="none" w:sz="0" w:space="0" w:color="auto"/>
        <w:right w:val="none" w:sz="0" w:space="0" w:color="auto"/>
      </w:divBdr>
    </w:div>
    <w:div w:id="882256481">
      <w:bodyDiv w:val="1"/>
      <w:marLeft w:val="0"/>
      <w:marRight w:val="0"/>
      <w:marTop w:val="0"/>
      <w:marBottom w:val="0"/>
      <w:divBdr>
        <w:top w:val="none" w:sz="0" w:space="0" w:color="auto"/>
        <w:left w:val="none" w:sz="0" w:space="0" w:color="auto"/>
        <w:bottom w:val="none" w:sz="0" w:space="0" w:color="auto"/>
        <w:right w:val="none" w:sz="0" w:space="0" w:color="auto"/>
      </w:divBdr>
      <w:divsChild>
        <w:div w:id="257713738">
          <w:marLeft w:val="640"/>
          <w:marRight w:val="0"/>
          <w:marTop w:val="0"/>
          <w:marBottom w:val="0"/>
          <w:divBdr>
            <w:top w:val="none" w:sz="0" w:space="0" w:color="auto"/>
            <w:left w:val="none" w:sz="0" w:space="0" w:color="auto"/>
            <w:bottom w:val="none" w:sz="0" w:space="0" w:color="auto"/>
            <w:right w:val="none" w:sz="0" w:space="0" w:color="auto"/>
          </w:divBdr>
        </w:div>
        <w:div w:id="356541963">
          <w:marLeft w:val="640"/>
          <w:marRight w:val="0"/>
          <w:marTop w:val="0"/>
          <w:marBottom w:val="0"/>
          <w:divBdr>
            <w:top w:val="none" w:sz="0" w:space="0" w:color="auto"/>
            <w:left w:val="none" w:sz="0" w:space="0" w:color="auto"/>
            <w:bottom w:val="none" w:sz="0" w:space="0" w:color="auto"/>
            <w:right w:val="none" w:sz="0" w:space="0" w:color="auto"/>
          </w:divBdr>
        </w:div>
        <w:div w:id="369182982">
          <w:marLeft w:val="640"/>
          <w:marRight w:val="0"/>
          <w:marTop w:val="0"/>
          <w:marBottom w:val="0"/>
          <w:divBdr>
            <w:top w:val="none" w:sz="0" w:space="0" w:color="auto"/>
            <w:left w:val="none" w:sz="0" w:space="0" w:color="auto"/>
            <w:bottom w:val="none" w:sz="0" w:space="0" w:color="auto"/>
            <w:right w:val="none" w:sz="0" w:space="0" w:color="auto"/>
          </w:divBdr>
        </w:div>
        <w:div w:id="719941217">
          <w:marLeft w:val="640"/>
          <w:marRight w:val="0"/>
          <w:marTop w:val="0"/>
          <w:marBottom w:val="0"/>
          <w:divBdr>
            <w:top w:val="none" w:sz="0" w:space="0" w:color="auto"/>
            <w:left w:val="none" w:sz="0" w:space="0" w:color="auto"/>
            <w:bottom w:val="none" w:sz="0" w:space="0" w:color="auto"/>
            <w:right w:val="none" w:sz="0" w:space="0" w:color="auto"/>
          </w:divBdr>
        </w:div>
        <w:div w:id="874460221">
          <w:marLeft w:val="640"/>
          <w:marRight w:val="0"/>
          <w:marTop w:val="0"/>
          <w:marBottom w:val="0"/>
          <w:divBdr>
            <w:top w:val="none" w:sz="0" w:space="0" w:color="auto"/>
            <w:left w:val="none" w:sz="0" w:space="0" w:color="auto"/>
            <w:bottom w:val="none" w:sz="0" w:space="0" w:color="auto"/>
            <w:right w:val="none" w:sz="0" w:space="0" w:color="auto"/>
          </w:divBdr>
        </w:div>
        <w:div w:id="1077239924">
          <w:marLeft w:val="640"/>
          <w:marRight w:val="0"/>
          <w:marTop w:val="0"/>
          <w:marBottom w:val="0"/>
          <w:divBdr>
            <w:top w:val="none" w:sz="0" w:space="0" w:color="auto"/>
            <w:left w:val="none" w:sz="0" w:space="0" w:color="auto"/>
            <w:bottom w:val="none" w:sz="0" w:space="0" w:color="auto"/>
            <w:right w:val="none" w:sz="0" w:space="0" w:color="auto"/>
          </w:divBdr>
        </w:div>
        <w:div w:id="1611038438">
          <w:marLeft w:val="640"/>
          <w:marRight w:val="0"/>
          <w:marTop w:val="0"/>
          <w:marBottom w:val="0"/>
          <w:divBdr>
            <w:top w:val="none" w:sz="0" w:space="0" w:color="auto"/>
            <w:left w:val="none" w:sz="0" w:space="0" w:color="auto"/>
            <w:bottom w:val="none" w:sz="0" w:space="0" w:color="auto"/>
            <w:right w:val="none" w:sz="0" w:space="0" w:color="auto"/>
          </w:divBdr>
        </w:div>
        <w:div w:id="1973168886">
          <w:marLeft w:val="640"/>
          <w:marRight w:val="0"/>
          <w:marTop w:val="0"/>
          <w:marBottom w:val="0"/>
          <w:divBdr>
            <w:top w:val="none" w:sz="0" w:space="0" w:color="auto"/>
            <w:left w:val="none" w:sz="0" w:space="0" w:color="auto"/>
            <w:bottom w:val="none" w:sz="0" w:space="0" w:color="auto"/>
            <w:right w:val="none" w:sz="0" w:space="0" w:color="auto"/>
          </w:divBdr>
        </w:div>
        <w:div w:id="2115510224">
          <w:marLeft w:val="640"/>
          <w:marRight w:val="0"/>
          <w:marTop w:val="0"/>
          <w:marBottom w:val="0"/>
          <w:divBdr>
            <w:top w:val="none" w:sz="0" w:space="0" w:color="auto"/>
            <w:left w:val="none" w:sz="0" w:space="0" w:color="auto"/>
            <w:bottom w:val="none" w:sz="0" w:space="0" w:color="auto"/>
            <w:right w:val="none" w:sz="0" w:space="0" w:color="auto"/>
          </w:divBdr>
        </w:div>
      </w:divsChild>
    </w:div>
    <w:div w:id="948318248">
      <w:bodyDiv w:val="1"/>
      <w:marLeft w:val="0"/>
      <w:marRight w:val="0"/>
      <w:marTop w:val="0"/>
      <w:marBottom w:val="0"/>
      <w:divBdr>
        <w:top w:val="none" w:sz="0" w:space="0" w:color="auto"/>
        <w:left w:val="none" w:sz="0" w:space="0" w:color="auto"/>
        <w:bottom w:val="none" w:sz="0" w:space="0" w:color="auto"/>
        <w:right w:val="none" w:sz="0" w:space="0" w:color="auto"/>
      </w:divBdr>
    </w:div>
    <w:div w:id="999698095">
      <w:bodyDiv w:val="1"/>
      <w:marLeft w:val="0"/>
      <w:marRight w:val="0"/>
      <w:marTop w:val="0"/>
      <w:marBottom w:val="0"/>
      <w:divBdr>
        <w:top w:val="none" w:sz="0" w:space="0" w:color="auto"/>
        <w:left w:val="none" w:sz="0" w:space="0" w:color="auto"/>
        <w:bottom w:val="none" w:sz="0" w:space="0" w:color="auto"/>
        <w:right w:val="none" w:sz="0" w:space="0" w:color="auto"/>
      </w:divBdr>
    </w:div>
    <w:div w:id="1005979362">
      <w:bodyDiv w:val="1"/>
      <w:marLeft w:val="0"/>
      <w:marRight w:val="0"/>
      <w:marTop w:val="0"/>
      <w:marBottom w:val="0"/>
      <w:divBdr>
        <w:top w:val="none" w:sz="0" w:space="0" w:color="auto"/>
        <w:left w:val="none" w:sz="0" w:space="0" w:color="auto"/>
        <w:bottom w:val="none" w:sz="0" w:space="0" w:color="auto"/>
        <w:right w:val="none" w:sz="0" w:space="0" w:color="auto"/>
      </w:divBdr>
      <w:divsChild>
        <w:div w:id="456021771">
          <w:marLeft w:val="640"/>
          <w:marRight w:val="0"/>
          <w:marTop w:val="0"/>
          <w:marBottom w:val="0"/>
          <w:divBdr>
            <w:top w:val="none" w:sz="0" w:space="0" w:color="auto"/>
            <w:left w:val="none" w:sz="0" w:space="0" w:color="auto"/>
            <w:bottom w:val="none" w:sz="0" w:space="0" w:color="auto"/>
            <w:right w:val="none" w:sz="0" w:space="0" w:color="auto"/>
          </w:divBdr>
        </w:div>
        <w:div w:id="634602268">
          <w:marLeft w:val="640"/>
          <w:marRight w:val="0"/>
          <w:marTop w:val="0"/>
          <w:marBottom w:val="0"/>
          <w:divBdr>
            <w:top w:val="none" w:sz="0" w:space="0" w:color="auto"/>
            <w:left w:val="none" w:sz="0" w:space="0" w:color="auto"/>
            <w:bottom w:val="none" w:sz="0" w:space="0" w:color="auto"/>
            <w:right w:val="none" w:sz="0" w:space="0" w:color="auto"/>
          </w:divBdr>
        </w:div>
        <w:div w:id="1069613644">
          <w:marLeft w:val="640"/>
          <w:marRight w:val="0"/>
          <w:marTop w:val="0"/>
          <w:marBottom w:val="0"/>
          <w:divBdr>
            <w:top w:val="none" w:sz="0" w:space="0" w:color="auto"/>
            <w:left w:val="none" w:sz="0" w:space="0" w:color="auto"/>
            <w:bottom w:val="none" w:sz="0" w:space="0" w:color="auto"/>
            <w:right w:val="none" w:sz="0" w:space="0" w:color="auto"/>
          </w:divBdr>
        </w:div>
        <w:div w:id="1321495535">
          <w:marLeft w:val="640"/>
          <w:marRight w:val="0"/>
          <w:marTop w:val="0"/>
          <w:marBottom w:val="0"/>
          <w:divBdr>
            <w:top w:val="none" w:sz="0" w:space="0" w:color="auto"/>
            <w:left w:val="none" w:sz="0" w:space="0" w:color="auto"/>
            <w:bottom w:val="none" w:sz="0" w:space="0" w:color="auto"/>
            <w:right w:val="none" w:sz="0" w:space="0" w:color="auto"/>
          </w:divBdr>
        </w:div>
        <w:div w:id="1411998935">
          <w:marLeft w:val="640"/>
          <w:marRight w:val="0"/>
          <w:marTop w:val="0"/>
          <w:marBottom w:val="0"/>
          <w:divBdr>
            <w:top w:val="none" w:sz="0" w:space="0" w:color="auto"/>
            <w:left w:val="none" w:sz="0" w:space="0" w:color="auto"/>
            <w:bottom w:val="none" w:sz="0" w:space="0" w:color="auto"/>
            <w:right w:val="none" w:sz="0" w:space="0" w:color="auto"/>
          </w:divBdr>
        </w:div>
        <w:div w:id="1546985938">
          <w:marLeft w:val="640"/>
          <w:marRight w:val="0"/>
          <w:marTop w:val="0"/>
          <w:marBottom w:val="0"/>
          <w:divBdr>
            <w:top w:val="none" w:sz="0" w:space="0" w:color="auto"/>
            <w:left w:val="none" w:sz="0" w:space="0" w:color="auto"/>
            <w:bottom w:val="none" w:sz="0" w:space="0" w:color="auto"/>
            <w:right w:val="none" w:sz="0" w:space="0" w:color="auto"/>
          </w:divBdr>
        </w:div>
        <w:div w:id="1651060872">
          <w:marLeft w:val="640"/>
          <w:marRight w:val="0"/>
          <w:marTop w:val="0"/>
          <w:marBottom w:val="0"/>
          <w:divBdr>
            <w:top w:val="none" w:sz="0" w:space="0" w:color="auto"/>
            <w:left w:val="none" w:sz="0" w:space="0" w:color="auto"/>
            <w:bottom w:val="none" w:sz="0" w:space="0" w:color="auto"/>
            <w:right w:val="none" w:sz="0" w:space="0" w:color="auto"/>
          </w:divBdr>
        </w:div>
        <w:div w:id="1669677723">
          <w:marLeft w:val="640"/>
          <w:marRight w:val="0"/>
          <w:marTop w:val="0"/>
          <w:marBottom w:val="0"/>
          <w:divBdr>
            <w:top w:val="none" w:sz="0" w:space="0" w:color="auto"/>
            <w:left w:val="none" w:sz="0" w:space="0" w:color="auto"/>
            <w:bottom w:val="none" w:sz="0" w:space="0" w:color="auto"/>
            <w:right w:val="none" w:sz="0" w:space="0" w:color="auto"/>
          </w:divBdr>
        </w:div>
        <w:div w:id="1984890285">
          <w:marLeft w:val="640"/>
          <w:marRight w:val="0"/>
          <w:marTop w:val="0"/>
          <w:marBottom w:val="0"/>
          <w:divBdr>
            <w:top w:val="none" w:sz="0" w:space="0" w:color="auto"/>
            <w:left w:val="none" w:sz="0" w:space="0" w:color="auto"/>
            <w:bottom w:val="none" w:sz="0" w:space="0" w:color="auto"/>
            <w:right w:val="none" w:sz="0" w:space="0" w:color="auto"/>
          </w:divBdr>
        </w:div>
      </w:divsChild>
    </w:div>
    <w:div w:id="1019311241">
      <w:bodyDiv w:val="1"/>
      <w:marLeft w:val="0"/>
      <w:marRight w:val="0"/>
      <w:marTop w:val="0"/>
      <w:marBottom w:val="0"/>
      <w:divBdr>
        <w:top w:val="none" w:sz="0" w:space="0" w:color="auto"/>
        <w:left w:val="none" w:sz="0" w:space="0" w:color="auto"/>
        <w:bottom w:val="none" w:sz="0" w:space="0" w:color="auto"/>
        <w:right w:val="none" w:sz="0" w:space="0" w:color="auto"/>
      </w:divBdr>
      <w:divsChild>
        <w:div w:id="182017168">
          <w:marLeft w:val="640"/>
          <w:marRight w:val="0"/>
          <w:marTop w:val="0"/>
          <w:marBottom w:val="0"/>
          <w:divBdr>
            <w:top w:val="none" w:sz="0" w:space="0" w:color="auto"/>
            <w:left w:val="none" w:sz="0" w:space="0" w:color="auto"/>
            <w:bottom w:val="none" w:sz="0" w:space="0" w:color="auto"/>
            <w:right w:val="none" w:sz="0" w:space="0" w:color="auto"/>
          </w:divBdr>
        </w:div>
        <w:div w:id="188492427">
          <w:marLeft w:val="640"/>
          <w:marRight w:val="0"/>
          <w:marTop w:val="0"/>
          <w:marBottom w:val="0"/>
          <w:divBdr>
            <w:top w:val="none" w:sz="0" w:space="0" w:color="auto"/>
            <w:left w:val="none" w:sz="0" w:space="0" w:color="auto"/>
            <w:bottom w:val="none" w:sz="0" w:space="0" w:color="auto"/>
            <w:right w:val="none" w:sz="0" w:space="0" w:color="auto"/>
          </w:divBdr>
        </w:div>
        <w:div w:id="331033158">
          <w:marLeft w:val="640"/>
          <w:marRight w:val="0"/>
          <w:marTop w:val="0"/>
          <w:marBottom w:val="0"/>
          <w:divBdr>
            <w:top w:val="none" w:sz="0" w:space="0" w:color="auto"/>
            <w:left w:val="none" w:sz="0" w:space="0" w:color="auto"/>
            <w:bottom w:val="none" w:sz="0" w:space="0" w:color="auto"/>
            <w:right w:val="none" w:sz="0" w:space="0" w:color="auto"/>
          </w:divBdr>
        </w:div>
        <w:div w:id="611475276">
          <w:marLeft w:val="640"/>
          <w:marRight w:val="0"/>
          <w:marTop w:val="0"/>
          <w:marBottom w:val="0"/>
          <w:divBdr>
            <w:top w:val="none" w:sz="0" w:space="0" w:color="auto"/>
            <w:left w:val="none" w:sz="0" w:space="0" w:color="auto"/>
            <w:bottom w:val="none" w:sz="0" w:space="0" w:color="auto"/>
            <w:right w:val="none" w:sz="0" w:space="0" w:color="auto"/>
          </w:divBdr>
        </w:div>
        <w:div w:id="824391788">
          <w:marLeft w:val="640"/>
          <w:marRight w:val="0"/>
          <w:marTop w:val="0"/>
          <w:marBottom w:val="0"/>
          <w:divBdr>
            <w:top w:val="none" w:sz="0" w:space="0" w:color="auto"/>
            <w:left w:val="none" w:sz="0" w:space="0" w:color="auto"/>
            <w:bottom w:val="none" w:sz="0" w:space="0" w:color="auto"/>
            <w:right w:val="none" w:sz="0" w:space="0" w:color="auto"/>
          </w:divBdr>
        </w:div>
        <w:div w:id="1118180100">
          <w:marLeft w:val="640"/>
          <w:marRight w:val="0"/>
          <w:marTop w:val="0"/>
          <w:marBottom w:val="0"/>
          <w:divBdr>
            <w:top w:val="none" w:sz="0" w:space="0" w:color="auto"/>
            <w:left w:val="none" w:sz="0" w:space="0" w:color="auto"/>
            <w:bottom w:val="none" w:sz="0" w:space="0" w:color="auto"/>
            <w:right w:val="none" w:sz="0" w:space="0" w:color="auto"/>
          </w:divBdr>
        </w:div>
        <w:div w:id="1410807794">
          <w:marLeft w:val="640"/>
          <w:marRight w:val="0"/>
          <w:marTop w:val="0"/>
          <w:marBottom w:val="0"/>
          <w:divBdr>
            <w:top w:val="none" w:sz="0" w:space="0" w:color="auto"/>
            <w:left w:val="none" w:sz="0" w:space="0" w:color="auto"/>
            <w:bottom w:val="none" w:sz="0" w:space="0" w:color="auto"/>
            <w:right w:val="none" w:sz="0" w:space="0" w:color="auto"/>
          </w:divBdr>
        </w:div>
        <w:div w:id="1449156992">
          <w:marLeft w:val="640"/>
          <w:marRight w:val="0"/>
          <w:marTop w:val="0"/>
          <w:marBottom w:val="0"/>
          <w:divBdr>
            <w:top w:val="none" w:sz="0" w:space="0" w:color="auto"/>
            <w:left w:val="none" w:sz="0" w:space="0" w:color="auto"/>
            <w:bottom w:val="none" w:sz="0" w:space="0" w:color="auto"/>
            <w:right w:val="none" w:sz="0" w:space="0" w:color="auto"/>
          </w:divBdr>
        </w:div>
        <w:div w:id="2096634984">
          <w:marLeft w:val="640"/>
          <w:marRight w:val="0"/>
          <w:marTop w:val="0"/>
          <w:marBottom w:val="0"/>
          <w:divBdr>
            <w:top w:val="none" w:sz="0" w:space="0" w:color="auto"/>
            <w:left w:val="none" w:sz="0" w:space="0" w:color="auto"/>
            <w:bottom w:val="none" w:sz="0" w:space="0" w:color="auto"/>
            <w:right w:val="none" w:sz="0" w:space="0" w:color="auto"/>
          </w:divBdr>
        </w:div>
      </w:divsChild>
    </w:div>
    <w:div w:id="1038049187">
      <w:bodyDiv w:val="1"/>
      <w:marLeft w:val="0"/>
      <w:marRight w:val="0"/>
      <w:marTop w:val="0"/>
      <w:marBottom w:val="0"/>
      <w:divBdr>
        <w:top w:val="none" w:sz="0" w:space="0" w:color="auto"/>
        <w:left w:val="none" w:sz="0" w:space="0" w:color="auto"/>
        <w:bottom w:val="none" w:sz="0" w:space="0" w:color="auto"/>
        <w:right w:val="none" w:sz="0" w:space="0" w:color="auto"/>
      </w:divBdr>
      <w:divsChild>
        <w:div w:id="263343082">
          <w:marLeft w:val="640"/>
          <w:marRight w:val="0"/>
          <w:marTop w:val="0"/>
          <w:marBottom w:val="0"/>
          <w:divBdr>
            <w:top w:val="none" w:sz="0" w:space="0" w:color="auto"/>
            <w:left w:val="none" w:sz="0" w:space="0" w:color="auto"/>
            <w:bottom w:val="none" w:sz="0" w:space="0" w:color="auto"/>
            <w:right w:val="none" w:sz="0" w:space="0" w:color="auto"/>
          </w:divBdr>
        </w:div>
        <w:div w:id="317541258">
          <w:marLeft w:val="640"/>
          <w:marRight w:val="0"/>
          <w:marTop w:val="0"/>
          <w:marBottom w:val="0"/>
          <w:divBdr>
            <w:top w:val="none" w:sz="0" w:space="0" w:color="auto"/>
            <w:left w:val="none" w:sz="0" w:space="0" w:color="auto"/>
            <w:bottom w:val="none" w:sz="0" w:space="0" w:color="auto"/>
            <w:right w:val="none" w:sz="0" w:space="0" w:color="auto"/>
          </w:divBdr>
        </w:div>
        <w:div w:id="1139150667">
          <w:marLeft w:val="640"/>
          <w:marRight w:val="0"/>
          <w:marTop w:val="0"/>
          <w:marBottom w:val="0"/>
          <w:divBdr>
            <w:top w:val="none" w:sz="0" w:space="0" w:color="auto"/>
            <w:left w:val="none" w:sz="0" w:space="0" w:color="auto"/>
            <w:bottom w:val="none" w:sz="0" w:space="0" w:color="auto"/>
            <w:right w:val="none" w:sz="0" w:space="0" w:color="auto"/>
          </w:divBdr>
        </w:div>
        <w:div w:id="1317340114">
          <w:marLeft w:val="640"/>
          <w:marRight w:val="0"/>
          <w:marTop w:val="0"/>
          <w:marBottom w:val="0"/>
          <w:divBdr>
            <w:top w:val="none" w:sz="0" w:space="0" w:color="auto"/>
            <w:left w:val="none" w:sz="0" w:space="0" w:color="auto"/>
            <w:bottom w:val="none" w:sz="0" w:space="0" w:color="auto"/>
            <w:right w:val="none" w:sz="0" w:space="0" w:color="auto"/>
          </w:divBdr>
        </w:div>
        <w:div w:id="1324161154">
          <w:marLeft w:val="640"/>
          <w:marRight w:val="0"/>
          <w:marTop w:val="0"/>
          <w:marBottom w:val="0"/>
          <w:divBdr>
            <w:top w:val="none" w:sz="0" w:space="0" w:color="auto"/>
            <w:left w:val="none" w:sz="0" w:space="0" w:color="auto"/>
            <w:bottom w:val="none" w:sz="0" w:space="0" w:color="auto"/>
            <w:right w:val="none" w:sz="0" w:space="0" w:color="auto"/>
          </w:divBdr>
        </w:div>
        <w:div w:id="1525826338">
          <w:marLeft w:val="640"/>
          <w:marRight w:val="0"/>
          <w:marTop w:val="0"/>
          <w:marBottom w:val="0"/>
          <w:divBdr>
            <w:top w:val="none" w:sz="0" w:space="0" w:color="auto"/>
            <w:left w:val="none" w:sz="0" w:space="0" w:color="auto"/>
            <w:bottom w:val="none" w:sz="0" w:space="0" w:color="auto"/>
            <w:right w:val="none" w:sz="0" w:space="0" w:color="auto"/>
          </w:divBdr>
        </w:div>
        <w:div w:id="1540702264">
          <w:marLeft w:val="640"/>
          <w:marRight w:val="0"/>
          <w:marTop w:val="0"/>
          <w:marBottom w:val="0"/>
          <w:divBdr>
            <w:top w:val="none" w:sz="0" w:space="0" w:color="auto"/>
            <w:left w:val="none" w:sz="0" w:space="0" w:color="auto"/>
            <w:bottom w:val="none" w:sz="0" w:space="0" w:color="auto"/>
            <w:right w:val="none" w:sz="0" w:space="0" w:color="auto"/>
          </w:divBdr>
        </w:div>
        <w:div w:id="1900745488">
          <w:marLeft w:val="640"/>
          <w:marRight w:val="0"/>
          <w:marTop w:val="0"/>
          <w:marBottom w:val="0"/>
          <w:divBdr>
            <w:top w:val="none" w:sz="0" w:space="0" w:color="auto"/>
            <w:left w:val="none" w:sz="0" w:space="0" w:color="auto"/>
            <w:bottom w:val="none" w:sz="0" w:space="0" w:color="auto"/>
            <w:right w:val="none" w:sz="0" w:space="0" w:color="auto"/>
          </w:divBdr>
        </w:div>
        <w:div w:id="2087653499">
          <w:marLeft w:val="640"/>
          <w:marRight w:val="0"/>
          <w:marTop w:val="0"/>
          <w:marBottom w:val="0"/>
          <w:divBdr>
            <w:top w:val="none" w:sz="0" w:space="0" w:color="auto"/>
            <w:left w:val="none" w:sz="0" w:space="0" w:color="auto"/>
            <w:bottom w:val="none" w:sz="0" w:space="0" w:color="auto"/>
            <w:right w:val="none" w:sz="0" w:space="0" w:color="auto"/>
          </w:divBdr>
        </w:div>
      </w:divsChild>
    </w:div>
    <w:div w:id="1047147640">
      <w:bodyDiv w:val="1"/>
      <w:marLeft w:val="0"/>
      <w:marRight w:val="0"/>
      <w:marTop w:val="0"/>
      <w:marBottom w:val="0"/>
      <w:divBdr>
        <w:top w:val="none" w:sz="0" w:space="0" w:color="auto"/>
        <w:left w:val="none" w:sz="0" w:space="0" w:color="auto"/>
        <w:bottom w:val="none" w:sz="0" w:space="0" w:color="auto"/>
        <w:right w:val="none" w:sz="0" w:space="0" w:color="auto"/>
      </w:divBdr>
      <w:divsChild>
        <w:div w:id="12272245">
          <w:marLeft w:val="640"/>
          <w:marRight w:val="0"/>
          <w:marTop w:val="0"/>
          <w:marBottom w:val="0"/>
          <w:divBdr>
            <w:top w:val="none" w:sz="0" w:space="0" w:color="auto"/>
            <w:left w:val="none" w:sz="0" w:space="0" w:color="auto"/>
            <w:bottom w:val="none" w:sz="0" w:space="0" w:color="auto"/>
            <w:right w:val="none" w:sz="0" w:space="0" w:color="auto"/>
          </w:divBdr>
        </w:div>
        <w:div w:id="245498896">
          <w:marLeft w:val="640"/>
          <w:marRight w:val="0"/>
          <w:marTop w:val="0"/>
          <w:marBottom w:val="0"/>
          <w:divBdr>
            <w:top w:val="none" w:sz="0" w:space="0" w:color="auto"/>
            <w:left w:val="none" w:sz="0" w:space="0" w:color="auto"/>
            <w:bottom w:val="none" w:sz="0" w:space="0" w:color="auto"/>
            <w:right w:val="none" w:sz="0" w:space="0" w:color="auto"/>
          </w:divBdr>
        </w:div>
        <w:div w:id="574242071">
          <w:marLeft w:val="640"/>
          <w:marRight w:val="0"/>
          <w:marTop w:val="0"/>
          <w:marBottom w:val="0"/>
          <w:divBdr>
            <w:top w:val="none" w:sz="0" w:space="0" w:color="auto"/>
            <w:left w:val="none" w:sz="0" w:space="0" w:color="auto"/>
            <w:bottom w:val="none" w:sz="0" w:space="0" w:color="auto"/>
            <w:right w:val="none" w:sz="0" w:space="0" w:color="auto"/>
          </w:divBdr>
        </w:div>
        <w:div w:id="1207059808">
          <w:marLeft w:val="640"/>
          <w:marRight w:val="0"/>
          <w:marTop w:val="0"/>
          <w:marBottom w:val="0"/>
          <w:divBdr>
            <w:top w:val="none" w:sz="0" w:space="0" w:color="auto"/>
            <w:left w:val="none" w:sz="0" w:space="0" w:color="auto"/>
            <w:bottom w:val="none" w:sz="0" w:space="0" w:color="auto"/>
            <w:right w:val="none" w:sz="0" w:space="0" w:color="auto"/>
          </w:divBdr>
        </w:div>
        <w:div w:id="1407454322">
          <w:marLeft w:val="640"/>
          <w:marRight w:val="0"/>
          <w:marTop w:val="0"/>
          <w:marBottom w:val="0"/>
          <w:divBdr>
            <w:top w:val="none" w:sz="0" w:space="0" w:color="auto"/>
            <w:left w:val="none" w:sz="0" w:space="0" w:color="auto"/>
            <w:bottom w:val="none" w:sz="0" w:space="0" w:color="auto"/>
            <w:right w:val="none" w:sz="0" w:space="0" w:color="auto"/>
          </w:divBdr>
        </w:div>
        <w:div w:id="1657143639">
          <w:marLeft w:val="640"/>
          <w:marRight w:val="0"/>
          <w:marTop w:val="0"/>
          <w:marBottom w:val="0"/>
          <w:divBdr>
            <w:top w:val="none" w:sz="0" w:space="0" w:color="auto"/>
            <w:left w:val="none" w:sz="0" w:space="0" w:color="auto"/>
            <w:bottom w:val="none" w:sz="0" w:space="0" w:color="auto"/>
            <w:right w:val="none" w:sz="0" w:space="0" w:color="auto"/>
          </w:divBdr>
        </w:div>
        <w:div w:id="1961644821">
          <w:marLeft w:val="640"/>
          <w:marRight w:val="0"/>
          <w:marTop w:val="0"/>
          <w:marBottom w:val="0"/>
          <w:divBdr>
            <w:top w:val="none" w:sz="0" w:space="0" w:color="auto"/>
            <w:left w:val="none" w:sz="0" w:space="0" w:color="auto"/>
            <w:bottom w:val="none" w:sz="0" w:space="0" w:color="auto"/>
            <w:right w:val="none" w:sz="0" w:space="0" w:color="auto"/>
          </w:divBdr>
        </w:div>
        <w:div w:id="2006281379">
          <w:marLeft w:val="640"/>
          <w:marRight w:val="0"/>
          <w:marTop w:val="0"/>
          <w:marBottom w:val="0"/>
          <w:divBdr>
            <w:top w:val="none" w:sz="0" w:space="0" w:color="auto"/>
            <w:left w:val="none" w:sz="0" w:space="0" w:color="auto"/>
            <w:bottom w:val="none" w:sz="0" w:space="0" w:color="auto"/>
            <w:right w:val="none" w:sz="0" w:space="0" w:color="auto"/>
          </w:divBdr>
        </w:div>
      </w:divsChild>
    </w:div>
    <w:div w:id="1085617158">
      <w:bodyDiv w:val="1"/>
      <w:marLeft w:val="0"/>
      <w:marRight w:val="0"/>
      <w:marTop w:val="0"/>
      <w:marBottom w:val="0"/>
      <w:divBdr>
        <w:top w:val="none" w:sz="0" w:space="0" w:color="auto"/>
        <w:left w:val="none" w:sz="0" w:space="0" w:color="auto"/>
        <w:bottom w:val="none" w:sz="0" w:space="0" w:color="auto"/>
        <w:right w:val="none" w:sz="0" w:space="0" w:color="auto"/>
      </w:divBdr>
    </w:div>
    <w:div w:id="1104692458">
      <w:bodyDiv w:val="1"/>
      <w:marLeft w:val="0"/>
      <w:marRight w:val="0"/>
      <w:marTop w:val="0"/>
      <w:marBottom w:val="0"/>
      <w:divBdr>
        <w:top w:val="none" w:sz="0" w:space="0" w:color="auto"/>
        <w:left w:val="none" w:sz="0" w:space="0" w:color="auto"/>
        <w:bottom w:val="none" w:sz="0" w:space="0" w:color="auto"/>
        <w:right w:val="none" w:sz="0" w:space="0" w:color="auto"/>
      </w:divBdr>
    </w:div>
    <w:div w:id="1119958137">
      <w:bodyDiv w:val="1"/>
      <w:marLeft w:val="0"/>
      <w:marRight w:val="0"/>
      <w:marTop w:val="0"/>
      <w:marBottom w:val="0"/>
      <w:divBdr>
        <w:top w:val="none" w:sz="0" w:space="0" w:color="auto"/>
        <w:left w:val="none" w:sz="0" w:space="0" w:color="auto"/>
        <w:bottom w:val="none" w:sz="0" w:space="0" w:color="auto"/>
        <w:right w:val="none" w:sz="0" w:space="0" w:color="auto"/>
      </w:divBdr>
      <w:divsChild>
        <w:div w:id="47650181">
          <w:marLeft w:val="640"/>
          <w:marRight w:val="0"/>
          <w:marTop w:val="0"/>
          <w:marBottom w:val="0"/>
          <w:divBdr>
            <w:top w:val="none" w:sz="0" w:space="0" w:color="auto"/>
            <w:left w:val="none" w:sz="0" w:space="0" w:color="auto"/>
            <w:bottom w:val="none" w:sz="0" w:space="0" w:color="auto"/>
            <w:right w:val="none" w:sz="0" w:space="0" w:color="auto"/>
          </w:divBdr>
        </w:div>
        <w:div w:id="236087892">
          <w:marLeft w:val="640"/>
          <w:marRight w:val="0"/>
          <w:marTop w:val="0"/>
          <w:marBottom w:val="0"/>
          <w:divBdr>
            <w:top w:val="none" w:sz="0" w:space="0" w:color="auto"/>
            <w:left w:val="none" w:sz="0" w:space="0" w:color="auto"/>
            <w:bottom w:val="none" w:sz="0" w:space="0" w:color="auto"/>
            <w:right w:val="none" w:sz="0" w:space="0" w:color="auto"/>
          </w:divBdr>
        </w:div>
        <w:div w:id="355736515">
          <w:marLeft w:val="640"/>
          <w:marRight w:val="0"/>
          <w:marTop w:val="0"/>
          <w:marBottom w:val="0"/>
          <w:divBdr>
            <w:top w:val="none" w:sz="0" w:space="0" w:color="auto"/>
            <w:left w:val="none" w:sz="0" w:space="0" w:color="auto"/>
            <w:bottom w:val="none" w:sz="0" w:space="0" w:color="auto"/>
            <w:right w:val="none" w:sz="0" w:space="0" w:color="auto"/>
          </w:divBdr>
        </w:div>
        <w:div w:id="556204929">
          <w:marLeft w:val="640"/>
          <w:marRight w:val="0"/>
          <w:marTop w:val="0"/>
          <w:marBottom w:val="0"/>
          <w:divBdr>
            <w:top w:val="none" w:sz="0" w:space="0" w:color="auto"/>
            <w:left w:val="none" w:sz="0" w:space="0" w:color="auto"/>
            <w:bottom w:val="none" w:sz="0" w:space="0" w:color="auto"/>
            <w:right w:val="none" w:sz="0" w:space="0" w:color="auto"/>
          </w:divBdr>
        </w:div>
        <w:div w:id="583222044">
          <w:marLeft w:val="640"/>
          <w:marRight w:val="0"/>
          <w:marTop w:val="0"/>
          <w:marBottom w:val="0"/>
          <w:divBdr>
            <w:top w:val="none" w:sz="0" w:space="0" w:color="auto"/>
            <w:left w:val="none" w:sz="0" w:space="0" w:color="auto"/>
            <w:bottom w:val="none" w:sz="0" w:space="0" w:color="auto"/>
            <w:right w:val="none" w:sz="0" w:space="0" w:color="auto"/>
          </w:divBdr>
        </w:div>
        <w:div w:id="818351126">
          <w:marLeft w:val="640"/>
          <w:marRight w:val="0"/>
          <w:marTop w:val="0"/>
          <w:marBottom w:val="0"/>
          <w:divBdr>
            <w:top w:val="none" w:sz="0" w:space="0" w:color="auto"/>
            <w:left w:val="none" w:sz="0" w:space="0" w:color="auto"/>
            <w:bottom w:val="none" w:sz="0" w:space="0" w:color="auto"/>
            <w:right w:val="none" w:sz="0" w:space="0" w:color="auto"/>
          </w:divBdr>
        </w:div>
        <w:div w:id="884682921">
          <w:marLeft w:val="640"/>
          <w:marRight w:val="0"/>
          <w:marTop w:val="0"/>
          <w:marBottom w:val="0"/>
          <w:divBdr>
            <w:top w:val="none" w:sz="0" w:space="0" w:color="auto"/>
            <w:left w:val="none" w:sz="0" w:space="0" w:color="auto"/>
            <w:bottom w:val="none" w:sz="0" w:space="0" w:color="auto"/>
            <w:right w:val="none" w:sz="0" w:space="0" w:color="auto"/>
          </w:divBdr>
        </w:div>
        <w:div w:id="1321664589">
          <w:marLeft w:val="640"/>
          <w:marRight w:val="0"/>
          <w:marTop w:val="0"/>
          <w:marBottom w:val="0"/>
          <w:divBdr>
            <w:top w:val="none" w:sz="0" w:space="0" w:color="auto"/>
            <w:left w:val="none" w:sz="0" w:space="0" w:color="auto"/>
            <w:bottom w:val="none" w:sz="0" w:space="0" w:color="auto"/>
            <w:right w:val="none" w:sz="0" w:space="0" w:color="auto"/>
          </w:divBdr>
        </w:div>
        <w:div w:id="1768305258">
          <w:marLeft w:val="640"/>
          <w:marRight w:val="0"/>
          <w:marTop w:val="0"/>
          <w:marBottom w:val="0"/>
          <w:divBdr>
            <w:top w:val="none" w:sz="0" w:space="0" w:color="auto"/>
            <w:left w:val="none" w:sz="0" w:space="0" w:color="auto"/>
            <w:bottom w:val="none" w:sz="0" w:space="0" w:color="auto"/>
            <w:right w:val="none" w:sz="0" w:space="0" w:color="auto"/>
          </w:divBdr>
        </w:div>
      </w:divsChild>
    </w:div>
    <w:div w:id="1125003052">
      <w:bodyDiv w:val="1"/>
      <w:marLeft w:val="0"/>
      <w:marRight w:val="0"/>
      <w:marTop w:val="0"/>
      <w:marBottom w:val="0"/>
      <w:divBdr>
        <w:top w:val="none" w:sz="0" w:space="0" w:color="auto"/>
        <w:left w:val="none" w:sz="0" w:space="0" w:color="auto"/>
        <w:bottom w:val="none" w:sz="0" w:space="0" w:color="auto"/>
        <w:right w:val="none" w:sz="0" w:space="0" w:color="auto"/>
      </w:divBdr>
    </w:div>
    <w:div w:id="1132476496">
      <w:bodyDiv w:val="1"/>
      <w:marLeft w:val="0"/>
      <w:marRight w:val="0"/>
      <w:marTop w:val="0"/>
      <w:marBottom w:val="0"/>
      <w:divBdr>
        <w:top w:val="none" w:sz="0" w:space="0" w:color="auto"/>
        <w:left w:val="none" w:sz="0" w:space="0" w:color="auto"/>
        <w:bottom w:val="none" w:sz="0" w:space="0" w:color="auto"/>
        <w:right w:val="none" w:sz="0" w:space="0" w:color="auto"/>
      </w:divBdr>
      <w:divsChild>
        <w:div w:id="115954960">
          <w:marLeft w:val="640"/>
          <w:marRight w:val="0"/>
          <w:marTop w:val="0"/>
          <w:marBottom w:val="0"/>
          <w:divBdr>
            <w:top w:val="none" w:sz="0" w:space="0" w:color="auto"/>
            <w:left w:val="none" w:sz="0" w:space="0" w:color="auto"/>
            <w:bottom w:val="none" w:sz="0" w:space="0" w:color="auto"/>
            <w:right w:val="none" w:sz="0" w:space="0" w:color="auto"/>
          </w:divBdr>
        </w:div>
        <w:div w:id="131101119">
          <w:marLeft w:val="640"/>
          <w:marRight w:val="0"/>
          <w:marTop w:val="0"/>
          <w:marBottom w:val="0"/>
          <w:divBdr>
            <w:top w:val="none" w:sz="0" w:space="0" w:color="auto"/>
            <w:left w:val="none" w:sz="0" w:space="0" w:color="auto"/>
            <w:bottom w:val="none" w:sz="0" w:space="0" w:color="auto"/>
            <w:right w:val="none" w:sz="0" w:space="0" w:color="auto"/>
          </w:divBdr>
        </w:div>
        <w:div w:id="224296679">
          <w:marLeft w:val="640"/>
          <w:marRight w:val="0"/>
          <w:marTop w:val="0"/>
          <w:marBottom w:val="0"/>
          <w:divBdr>
            <w:top w:val="none" w:sz="0" w:space="0" w:color="auto"/>
            <w:left w:val="none" w:sz="0" w:space="0" w:color="auto"/>
            <w:bottom w:val="none" w:sz="0" w:space="0" w:color="auto"/>
            <w:right w:val="none" w:sz="0" w:space="0" w:color="auto"/>
          </w:divBdr>
        </w:div>
        <w:div w:id="240411213">
          <w:marLeft w:val="640"/>
          <w:marRight w:val="0"/>
          <w:marTop w:val="0"/>
          <w:marBottom w:val="0"/>
          <w:divBdr>
            <w:top w:val="none" w:sz="0" w:space="0" w:color="auto"/>
            <w:left w:val="none" w:sz="0" w:space="0" w:color="auto"/>
            <w:bottom w:val="none" w:sz="0" w:space="0" w:color="auto"/>
            <w:right w:val="none" w:sz="0" w:space="0" w:color="auto"/>
          </w:divBdr>
        </w:div>
        <w:div w:id="558517600">
          <w:marLeft w:val="640"/>
          <w:marRight w:val="0"/>
          <w:marTop w:val="0"/>
          <w:marBottom w:val="0"/>
          <w:divBdr>
            <w:top w:val="none" w:sz="0" w:space="0" w:color="auto"/>
            <w:left w:val="none" w:sz="0" w:space="0" w:color="auto"/>
            <w:bottom w:val="none" w:sz="0" w:space="0" w:color="auto"/>
            <w:right w:val="none" w:sz="0" w:space="0" w:color="auto"/>
          </w:divBdr>
        </w:div>
        <w:div w:id="1115052579">
          <w:marLeft w:val="640"/>
          <w:marRight w:val="0"/>
          <w:marTop w:val="0"/>
          <w:marBottom w:val="0"/>
          <w:divBdr>
            <w:top w:val="none" w:sz="0" w:space="0" w:color="auto"/>
            <w:left w:val="none" w:sz="0" w:space="0" w:color="auto"/>
            <w:bottom w:val="none" w:sz="0" w:space="0" w:color="auto"/>
            <w:right w:val="none" w:sz="0" w:space="0" w:color="auto"/>
          </w:divBdr>
        </w:div>
        <w:div w:id="1296258448">
          <w:marLeft w:val="640"/>
          <w:marRight w:val="0"/>
          <w:marTop w:val="0"/>
          <w:marBottom w:val="0"/>
          <w:divBdr>
            <w:top w:val="none" w:sz="0" w:space="0" w:color="auto"/>
            <w:left w:val="none" w:sz="0" w:space="0" w:color="auto"/>
            <w:bottom w:val="none" w:sz="0" w:space="0" w:color="auto"/>
            <w:right w:val="none" w:sz="0" w:space="0" w:color="auto"/>
          </w:divBdr>
        </w:div>
        <w:div w:id="1849753947">
          <w:marLeft w:val="640"/>
          <w:marRight w:val="0"/>
          <w:marTop w:val="0"/>
          <w:marBottom w:val="0"/>
          <w:divBdr>
            <w:top w:val="none" w:sz="0" w:space="0" w:color="auto"/>
            <w:left w:val="none" w:sz="0" w:space="0" w:color="auto"/>
            <w:bottom w:val="none" w:sz="0" w:space="0" w:color="auto"/>
            <w:right w:val="none" w:sz="0" w:space="0" w:color="auto"/>
          </w:divBdr>
        </w:div>
        <w:div w:id="2059353593">
          <w:marLeft w:val="640"/>
          <w:marRight w:val="0"/>
          <w:marTop w:val="0"/>
          <w:marBottom w:val="0"/>
          <w:divBdr>
            <w:top w:val="none" w:sz="0" w:space="0" w:color="auto"/>
            <w:left w:val="none" w:sz="0" w:space="0" w:color="auto"/>
            <w:bottom w:val="none" w:sz="0" w:space="0" w:color="auto"/>
            <w:right w:val="none" w:sz="0" w:space="0" w:color="auto"/>
          </w:divBdr>
        </w:div>
      </w:divsChild>
    </w:div>
    <w:div w:id="1135487142">
      <w:bodyDiv w:val="1"/>
      <w:marLeft w:val="0"/>
      <w:marRight w:val="0"/>
      <w:marTop w:val="0"/>
      <w:marBottom w:val="0"/>
      <w:divBdr>
        <w:top w:val="none" w:sz="0" w:space="0" w:color="auto"/>
        <w:left w:val="none" w:sz="0" w:space="0" w:color="auto"/>
        <w:bottom w:val="none" w:sz="0" w:space="0" w:color="auto"/>
        <w:right w:val="none" w:sz="0" w:space="0" w:color="auto"/>
      </w:divBdr>
      <w:divsChild>
        <w:div w:id="598441461">
          <w:marLeft w:val="640"/>
          <w:marRight w:val="0"/>
          <w:marTop w:val="0"/>
          <w:marBottom w:val="0"/>
          <w:divBdr>
            <w:top w:val="none" w:sz="0" w:space="0" w:color="auto"/>
            <w:left w:val="none" w:sz="0" w:space="0" w:color="auto"/>
            <w:bottom w:val="none" w:sz="0" w:space="0" w:color="auto"/>
            <w:right w:val="none" w:sz="0" w:space="0" w:color="auto"/>
          </w:divBdr>
        </w:div>
        <w:div w:id="704982651">
          <w:marLeft w:val="640"/>
          <w:marRight w:val="0"/>
          <w:marTop w:val="0"/>
          <w:marBottom w:val="0"/>
          <w:divBdr>
            <w:top w:val="none" w:sz="0" w:space="0" w:color="auto"/>
            <w:left w:val="none" w:sz="0" w:space="0" w:color="auto"/>
            <w:bottom w:val="none" w:sz="0" w:space="0" w:color="auto"/>
            <w:right w:val="none" w:sz="0" w:space="0" w:color="auto"/>
          </w:divBdr>
        </w:div>
        <w:div w:id="816726633">
          <w:marLeft w:val="640"/>
          <w:marRight w:val="0"/>
          <w:marTop w:val="0"/>
          <w:marBottom w:val="0"/>
          <w:divBdr>
            <w:top w:val="none" w:sz="0" w:space="0" w:color="auto"/>
            <w:left w:val="none" w:sz="0" w:space="0" w:color="auto"/>
            <w:bottom w:val="none" w:sz="0" w:space="0" w:color="auto"/>
            <w:right w:val="none" w:sz="0" w:space="0" w:color="auto"/>
          </w:divBdr>
        </w:div>
        <w:div w:id="1158300199">
          <w:marLeft w:val="640"/>
          <w:marRight w:val="0"/>
          <w:marTop w:val="0"/>
          <w:marBottom w:val="0"/>
          <w:divBdr>
            <w:top w:val="none" w:sz="0" w:space="0" w:color="auto"/>
            <w:left w:val="none" w:sz="0" w:space="0" w:color="auto"/>
            <w:bottom w:val="none" w:sz="0" w:space="0" w:color="auto"/>
            <w:right w:val="none" w:sz="0" w:space="0" w:color="auto"/>
          </w:divBdr>
        </w:div>
        <w:div w:id="1470127795">
          <w:marLeft w:val="640"/>
          <w:marRight w:val="0"/>
          <w:marTop w:val="0"/>
          <w:marBottom w:val="0"/>
          <w:divBdr>
            <w:top w:val="none" w:sz="0" w:space="0" w:color="auto"/>
            <w:left w:val="none" w:sz="0" w:space="0" w:color="auto"/>
            <w:bottom w:val="none" w:sz="0" w:space="0" w:color="auto"/>
            <w:right w:val="none" w:sz="0" w:space="0" w:color="auto"/>
          </w:divBdr>
        </w:div>
        <w:div w:id="1544563336">
          <w:marLeft w:val="640"/>
          <w:marRight w:val="0"/>
          <w:marTop w:val="0"/>
          <w:marBottom w:val="0"/>
          <w:divBdr>
            <w:top w:val="none" w:sz="0" w:space="0" w:color="auto"/>
            <w:left w:val="none" w:sz="0" w:space="0" w:color="auto"/>
            <w:bottom w:val="none" w:sz="0" w:space="0" w:color="auto"/>
            <w:right w:val="none" w:sz="0" w:space="0" w:color="auto"/>
          </w:divBdr>
        </w:div>
        <w:div w:id="1676420557">
          <w:marLeft w:val="640"/>
          <w:marRight w:val="0"/>
          <w:marTop w:val="0"/>
          <w:marBottom w:val="0"/>
          <w:divBdr>
            <w:top w:val="none" w:sz="0" w:space="0" w:color="auto"/>
            <w:left w:val="none" w:sz="0" w:space="0" w:color="auto"/>
            <w:bottom w:val="none" w:sz="0" w:space="0" w:color="auto"/>
            <w:right w:val="none" w:sz="0" w:space="0" w:color="auto"/>
          </w:divBdr>
        </w:div>
        <w:div w:id="1819804094">
          <w:marLeft w:val="640"/>
          <w:marRight w:val="0"/>
          <w:marTop w:val="0"/>
          <w:marBottom w:val="0"/>
          <w:divBdr>
            <w:top w:val="none" w:sz="0" w:space="0" w:color="auto"/>
            <w:left w:val="none" w:sz="0" w:space="0" w:color="auto"/>
            <w:bottom w:val="none" w:sz="0" w:space="0" w:color="auto"/>
            <w:right w:val="none" w:sz="0" w:space="0" w:color="auto"/>
          </w:divBdr>
        </w:div>
        <w:div w:id="2046562685">
          <w:marLeft w:val="640"/>
          <w:marRight w:val="0"/>
          <w:marTop w:val="0"/>
          <w:marBottom w:val="0"/>
          <w:divBdr>
            <w:top w:val="none" w:sz="0" w:space="0" w:color="auto"/>
            <w:left w:val="none" w:sz="0" w:space="0" w:color="auto"/>
            <w:bottom w:val="none" w:sz="0" w:space="0" w:color="auto"/>
            <w:right w:val="none" w:sz="0" w:space="0" w:color="auto"/>
          </w:divBdr>
        </w:div>
      </w:divsChild>
    </w:div>
    <w:div w:id="1142694019">
      <w:bodyDiv w:val="1"/>
      <w:marLeft w:val="0"/>
      <w:marRight w:val="0"/>
      <w:marTop w:val="0"/>
      <w:marBottom w:val="0"/>
      <w:divBdr>
        <w:top w:val="none" w:sz="0" w:space="0" w:color="auto"/>
        <w:left w:val="none" w:sz="0" w:space="0" w:color="auto"/>
        <w:bottom w:val="none" w:sz="0" w:space="0" w:color="auto"/>
        <w:right w:val="none" w:sz="0" w:space="0" w:color="auto"/>
      </w:divBdr>
    </w:div>
    <w:div w:id="1164855229">
      <w:bodyDiv w:val="1"/>
      <w:marLeft w:val="0"/>
      <w:marRight w:val="0"/>
      <w:marTop w:val="0"/>
      <w:marBottom w:val="0"/>
      <w:divBdr>
        <w:top w:val="none" w:sz="0" w:space="0" w:color="auto"/>
        <w:left w:val="none" w:sz="0" w:space="0" w:color="auto"/>
        <w:bottom w:val="none" w:sz="0" w:space="0" w:color="auto"/>
        <w:right w:val="none" w:sz="0" w:space="0" w:color="auto"/>
      </w:divBdr>
      <w:divsChild>
        <w:div w:id="547231391">
          <w:marLeft w:val="640"/>
          <w:marRight w:val="0"/>
          <w:marTop w:val="0"/>
          <w:marBottom w:val="0"/>
          <w:divBdr>
            <w:top w:val="none" w:sz="0" w:space="0" w:color="auto"/>
            <w:left w:val="none" w:sz="0" w:space="0" w:color="auto"/>
            <w:bottom w:val="none" w:sz="0" w:space="0" w:color="auto"/>
            <w:right w:val="none" w:sz="0" w:space="0" w:color="auto"/>
          </w:divBdr>
        </w:div>
        <w:div w:id="776415036">
          <w:marLeft w:val="640"/>
          <w:marRight w:val="0"/>
          <w:marTop w:val="0"/>
          <w:marBottom w:val="0"/>
          <w:divBdr>
            <w:top w:val="none" w:sz="0" w:space="0" w:color="auto"/>
            <w:left w:val="none" w:sz="0" w:space="0" w:color="auto"/>
            <w:bottom w:val="none" w:sz="0" w:space="0" w:color="auto"/>
            <w:right w:val="none" w:sz="0" w:space="0" w:color="auto"/>
          </w:divBdr>
        </w:div>
        <w:div w:id="872231633">
          <w:marLeft w:val="640"/>
          <w:marRight w:val="0"/>
          <w:marTop w:val="0"/>
          <w:marBottom w:val="0"/>
          <w:divBdr>
            <w:top w:val="none" w:sz="0" w:space="0" w:color="auto"/>
            <w:left w:val="none" w:sz="0" w:space="0" w:color="auto"/>
            <w:bottom w:val="none" w:sz="0" w:space="0" w:color="auto"/>
            <w:right w:val="none" w:sz="0" w:space="0" w:color="auto"/>
          </w:divBdr>
        </w:div>
        <w:div w:id="1219780273">
          <w:marLeft w:val="640"/>
          <w:marRight w:val="0"/>
          <w:marTop w:val="0"/>
          <w:marBottom w:val="0"/>
          <w:divBdr>
            <w:top w:val="none" w:sz="0" w:space="0" w:color="auto"/>
            <w:left w:val="none" w:sz="0" w:space="0" w:color="auto"/>
            <w:bottom w:val="none" w:sz="0" w:space="0" w:color="auto"/>
            <w:right w:val="none" w:sz="0" w:space="0" w:color="auto"/>
          </w:divBdr>
        </w:div>
        <w:div w:id="1458451856">
          <w:marLeft w:val="640"/>
          <w:marRight w:val="0"/>
          <w:marTop w:val="0"/>
          <w:marBottom w:val="0"/>
          <w:divBdr>
            <w:top w:val="none" w:sz="0" w:space="0" w:color="auto"/>
            <w:left w:val="none" w:sz="0" w:space="0" w:color="auto"/>
            <w:bottom w:val="none" w:sz="0" w:space="0" w:color="auto"/>
            <w:right w:val="none" w:sz="0" w:space="0" w:color="auto"/>
          </w:divBdr>
        </w:div>
        <w:div w:id="1499886645">
          <w:marLeft w:val="640"/>
          <w:marRight w:val="0"/>
          <w:marTop w:val="0"/>
          <w:marBottom w:val="0"/>
          <w:divBdr>
            <w:top w:val="none" w:sz="0" w:space="0" w:color="auto"/>
            <w:left w:val="none" w:sz="0" w:space="0" w:color="auto"/>
            <w:bottom w:val="none" w:sz="0" w:space="0" w:color="auto"/>
            <w:right w:val="none" w:sz="0" w:space="0" w:color="auto"/>
          </w:divBdr>
        </w:div>
        <w:div w:id="1763800499">
          <w:marLeft w:val="640"/>
          <w:marRight w:val="0"/>
          <w:marTop w:val="0"/>
          <w:marBottom w:val="0"/>
          <w:divBdr>
            <w:top w:val="none" w:sz="0" w:space="0" w:color="auto"/>
            <w:left w:val="none" w:sz="0" w:space="0" w:color="auto"/>
            <w:bottom w:val="none" w:sz="0" w:space="0" w:color="auto"/>
            <w:right w:val="none" w:sz="0" w:space="0" w:color="auto"/>
          </w:divBdr>
        </w:div>
        <w:div w:id="1863666926">
          <w:marLeft w:val="640"/>
          <w:marRight w:val="0"/>
          <w:marTop w:val="0"/>
          <w:marBottom w:val="0"/>
          <w:divBdr>
            <w:top w:val="none" w:sz="0" w:space="0" w:color="auto"/>
            <w:left w:val="none" w:sz="0" w:space="0" w:color="auto"/>
            <w:bottom w:val="none" w:sz="0" w:space="0" w:color="auto"/>
            <w:right w:val="none" w:sz="0" w:space="0" w:color="auto"/>
          </w:divBdr>
        </w:div>
        <w:div w:id="1900437735">
          <w:marLeft w:val="640"/>
          <w:marRight w:val="0"/>
          <w:marTop w:val="0"/>
          <w:marBottom w:val="0"/>
          <w:divBdr>
            <w:top w:val="none" w:sz="0" w:space="0" w:color="auto"/>
            <w:left w:val="none" w:sz="0" w:space="0" w:color="auto"/>
            <w:bottom w:val="none" w:sz="0" w:space="0" w:color="auto"/>
            <w:right w:val="none" w:sz="0" w:space="0" w:color="auto"/>
          </w:divBdr>
        </w:div>
      </w:divsChild>
    </w:div>
    <w:div w:id="1173297009">
      <w:bodyDiv w:val="1"/>
      <w:marLeft w:val="0"/>
      <w:marRight w:val="0"/>
      <w:marTop w:val="0"/>
      <w:marBottom w:val="0"/>
      <w:divBdr>
        <w:top w:val="none" w:sz="0" w:space="0" w:color="auto"/>
        <w:left w:val="none" w:sz="0" w:space="0" w:color="auto"/>
        <w:bottom w:val="none" w:sz="0" w:space="0" w:color="auto"/>
        <w:right w:val="none" w:sz="0" w:space="0" w:color="auto"/>
      </w:divBdr>
    </w:div>
    <w:div w:id="1208882310">
      <w:bodyDiv w:val="1"/>
      <w:marLeft w:val="0"/>
      <w:marRight w:val="0"/>
      <w:marTop w:val="0"/>
      <w:marBottom w:val="0"/>
      <w:divBdr>
        <w:top w:val="none" w:sz="0" w:space="0" w:color="auto"/>
        <w:left w:val="none" w:sz="0" w:space="0" w:color="auto"/>
        <w:bottom w:val="none" w:sz="0" w:space="0" w:color="auto"/>
        <w:right w:val="none" w:sz="0" w:space="0" w:color="auto"/>
      </w:divBdr>
      <w:divsChild>
        <w:div w:id="316492183">
          <w:marLeft w:val="640"/>
          <w:marRight w:val="0"/>
          <w:marTop w:val="0"/>
          <w:marBottom w:val="0"/>
          <w:divBdr>
            <w:top w:val="none" w:sz="0" w:space="0" w:color="auto"/>
            <w:left w:val="none" w:sz="0" w:space="0" w:color="auto"/>
            <w:bottom w:val="none" w:sz="0" w:space="0" w:color="auto"/>
            <w:right w:val="none" w:sz="0" w:space="0" w:color="auto"/>
          </w:divBdr>
        </w:div>
        <w:div w:id="434397863">
          <w:marLeft w:val="640"/>
          <w:marRight w:val="0"/>
          <w:marTop w:val="0"/>
          <w:marBottom w:val="0"/>
          <w:divBdr>
            <w:top w:val="none" w:sz="0" w:space="0" w:color="auto"/>
            <w:left w:val="none" w:sz="0" w:space="0" w:color="auto"/>
            <w:bottom w:val="none" w:sz="0" w:space="0" w:color="auto"/>
            <w:right w:val="none" w:sz="0" w:space="0" w:color="auto"/>
          </w:divBdr>
        </w:div>
        <w:div w:id="479809637">
          <w:marLeft w:val="640"/>
          <w:marRight w:val="0"/>
          <w:marTop w:val="0"/>
          <w:marBottom w:val="0"/>
          <w:divBdr>
            <w:top w:val="none" w:sz="0" w:space="0" w:color="auto"/>
            <w:left w:val="none" w:sz="0" w:space="0" w:color="auto"/>
            <w:bottom w:val="none" w:sz="0" w:space="0" w:color="auto"/>
            <w:right w:val="none" w:sz="0" w:space="0" w:color="auto"/>
          </w:divBdr>
        </w:div>
        <w:div w:id="552737165">
          <w:marLeft w:val="640"/>
          <w:marRight w:val="0"/>
          <w:marTop w:val="0"/>
          <w:marBottom w:val="0"/>
          <w:divBdr>
            <w:top w:val="none" w:sz="0" w:space="0" w:color="auto"/>
            <w:left w:val="none" w:sz="0" w:space="0" w:color="auto"/>
            <w:bottom w:val="none" w:sz="0" w:space="0" w:color="auto"/>
            <w:right w:val="none" w:sz="0" w:space="0" w:color="auto"/>
          </w:divBdr>
        </w:div>
        <w:div w:id="1006783367">
          <w:marLeft w:val="640"/>
          <w:marRight w:val="0"/>
          <w:marTop w:val="0"/>
          <w:marBottom w:val="0"/>
          <w:divBdr>
            <w:top w:val="none" w:sz="0" w:space="0" w:color="auto"/>
            <w:left w:val="none" w:sz="0" w:space="0" w:color="auto"/>
            <w:bottom w:val="none" w:sz="0" w:space="0" w:color="auto"/>
            <w:right w:val="none" w:sz="0" w:space="0" w:color="auto"/>
          </w:divBdr>
        </w:div>
        <w:div w:id="1394280601">
          <w:marLeft w:val="640"/>
          <w:marRight w:val="0"/>
          <w:marTop w:val="0"/>
          <w:marBottom w:val="0"/>
          <w:divBdr>
            <w:top w:val="none" w:sz="0" w:space="0" w:color="auto"/>
            <w:left w:val="none" w:sz="0" w:space="0" w:color="auto"/>
            <w:bottom w:val="none" w:sz="0" w:space="0" w:color="auto"/>
            <w:right w:val="none" w:sz="0" w:space="0" w:color="auto"/>
          </w:divBdr>
        </w:div>
        <w:div w:id="1430858495">
          <w:marLeft w:val="640"/>
          <w:marRight w:val="0"/>
          <w:marTop w:val="0"/>
          <w:marBottom w:val="0"/>
          <w:divBdr>
            <w:top w:val="none" w:sz="0" w:space="0" w:color="auto"/>
            <w:left w:val="none" w:sz="0" w:space="0" w:color="auto"/>
            <w:bottom w:val="none" w:sz="0" w:space="0" w:color="auto"/>
            <w:right w:val="none" w:sz="0" w:space="0" w:color="auto"/>
          </w:divBdr>
        </w:div>
        <w:div w:id="1714842972">
          <w:marLeft w:val="640"/>
          <w:marRight w:val="0"/>
          <w:marTop w:val="0"/>
          <w:marBottom w:val="0"/>
          <w:divBdr>
            <w:top w:val="none" w:sz="0" w:space="0" w:color="auto"/>
            <w:left w:val="none" w:sz="0" w:space="0" w:color="auto"/>
            <w:bottom w:val="none" w:sz="0" w:space="0" w:color="auto"/>
            <w:right w:val="none" w:sz="0" w:space="0" w:color="auto"/>
          </w:divBdr>
        </w:div>
        <w:div w:id="2081293700">
          <w:marLeft w:val="640"/>
          <w:marRight w:val="0"/>
          <w:marTop w:val="0"/>
          <w:marBottom w:val="0"/>
          <w:divBdr>
            <w:top w:val="none" w:sz="0" w:space="0" w:color="auto"/>
            <w:left w:val="none" w:sz="0" w:space="0" w:color="auto"/>
            <w:bottom w:val="none" w:sz="0" w:space="0" w:color="auto"/>
            <w:right w:val="none" w:sz="0" w:space="0" w:color="auto"/>
          </w:divBdr>
        </w:div>
      </w:divsChild>
    </w:div>
    <w:div w:id="1238512965">
      <w:bodyDiv w:val="1"/>
      <w:marLeft w:val="0"/>
      <w:marRight w:val="0"/>
      <w:marTop w:val="0"/>
      <w:marBottom w:val="0"/>
      <w:divBdr>
        <w:top w:val="none" w:sz="0" w:space="0" w:color="auto"/>
        <w:left w:val="none" w:sz="0" w:space="0" w:color="auto"/>
        <w:bottom w:val="none" w:sz="0" w:space="0" w:color="auto"/>
        <w:right w:val="none" w:sz="0" w:space="0" w:color="auto"/>
      </w:divBdr>
    </w:div>
    <w:div w:id="1239176196">
      <w:bodyDiv w:val="1"/>
      <w:marLeft w:val="0"/>
      <w:marRight w:val="0"/>
      <w:marTop w:val="0"/>
      <w:marBottom w:val="0"/>
      <w:divBdr>
        <w:top w:val="none" w:sz="0" w:space="0" w:color="auto"/>
        <w:left w:val="none" w:sz="0" w:space="0" w:color="auto"/>
        <w:bottom w:val="none" w:sz="0" w:space="0" w:color="auto"/>
        <w:right w:val="none" w:sz="0" w:space="0" w:color="auto"/>
      </w:divBdr>
      <w:divsChild>
        <w:div w:id="273287501">
          <w:marLeft w:val="640"/>
          <w:marRight w:val="0"/>
          <w:marTop w:val="0"/>
          <w:marBottom w:val="0"/>
          <w:divBdr>
            <w:top w:val="none" w:sz="0" w:space="0" w:color="auto"/>
            <w:left w:val="none" w:sz="0" w:space="0" w:color="auto"/>
            <w:bottom w:val="none" w:sz="0" w:space="0" w:color="auto"/>
            <w:right w:val="none" w:sz="0" w:space="0" w:color="auto"/>
          </w:divBdr>
        </w:div>
        <w:div w:id="876435497">
          <w:marLeft w:val="640"/>
          <w:marRight w:val="0"/>
          <w:marTop w:val="0"/>
          <w:marBottom w:val="0"/>
          <w:divBdr>
            <w:top w:val="none" w:sz="0" w:space="0" w:color="auto"/>
            <w:left w:val="none" w:sz="0" w:space="0" w:color="auto"/>
            <w:bottom w:val="none" w:sz="0" w:space="0" w:color="auto"/>
            <w:right w:val="none" w:sz="0" w:space="0" w:color="auto"/>
          </w:divBdr>
        </w:div>
        <w:div w:id="1434594885">
          <w:marLeft w:val="640"/>
          <w:marRight w:val="0"/>
          <w:marTop w:val="0"/>
          <w:marBottom w:val="0"/>
          <w:divBdr>
            <w:top w:val="none" w:sz="0" w:space="0" w:color="auto"/>
            <w:left w:val="none" w:sz="0" w:space="0" w:color="auto"/>
            <w:bottom w:val="none" w:sz="0" w:space="0" w:color="auto"/>
            <w:right w:val="none" w:sz="0" w:space="0" w:color="auto"/>
          </w:divBdr>
        </w:div>
        <w:div w:id="1918788108">
          <w:marLeft w:val="640"/>
          <w:marRight w:val="0"/>
          <w:marTop w:val="0"/>
          <w:marBottom w:val="0"/>
          <w:divBdr>
            <w:top w:val="none" w:sz="0" w:space="0" w:color="auto"/>
            <w:left w:val="none" w:sz="0" w:space="0" w:color="auto"/>
            <w:bottom w:val="none" w:sz="0" w:space="0" w:color="auto"/>
            <w:right w:val="none" w:sz="0" w:space="0" w:color="auto"/>
          </w:divBdr>
        </w:div>
      </w:divsChild>
    </w:div>
    <w:div w:id="1242593849">
      <w:bodyDiv w:val="1"/>
      <w:marLeft w:val="0"/>
      <w:marRight w:val="0"/>
      <w:marTop w:val="0"/>
      <w:marBottom w:val="0"/>
      <w:divBdr>
        <w:top w:val="none" w:sz="0" w:space="0" w:color="auto"/>
        <w:left w:val="none" w:sz="0" w:space="0" w:color="auto"/>
        <w:bottom w:val="none" w:sz="0" w:space="0" w:color="auto"/>
        <w:right w:val="none" w:sz="0" w:space="0" w:color="auto"/>
      </w:divBdr>
    </w:div>
    <w:div w:id="1253510085">
      <w:bodyDiv w:val="1"/>
      <w:marLeft w:val="0"/>
      <w:marRight w:val="0"/>
      <w:marTop w:val="0"/>
      <w:marBottom w:val="0"/>
      <w:divBdr>
        <w:top w:val="none" w:sz="0" w:space="0" w:color="auto"/>
        <w:left w:val="none" w:sz="0" w:space="0" w:color="auto"/>
        <w:bottom w:val="none" w:sz="0" w:space="0" w:color="auto"/>
        <w:right w:val="none" w:sz="0" w:space="0" w:color="auto"/>
      </w:divBdr>
      <w:divsChild>
        <w:div w:id="257060894">
          <w:marLeft w:val="640"/>
          <w:marRight w:val="0"/>
          <w:marTop w:val="0"/>
          <w:marBottom w:val="0"/>
          <w:divBdr>
            <w:top w:val="none" w:sz="0" w:space="0" w:color="auto"/>
            <w:left w:val="none" w:sz="0" w:space="0" w:color="auto"/>
            <w:bottom w:val="none" w:sz="0" w:space="0" w:color="auto"/>
            <w:right w:val="none" w:sz="0" w:space="0" w:color="auto"/>
          </w:divBdr>
        </w:div>
        <w:div w:id="1166289405">
          <w:marLeft w:val="640"/>
          <w:marRight w:val="0"/>
          <w:marTop w:val="0"/>
          <w:marBottom w:val="0"/>
          <w:divBdr>
            <w:top w:val="none" w:sz="0" w:space="0" w:color="auto"/>
            <w:left w:val="none" w:sz="0" w:space="0" w:color="auto"/>
            <w:bottom w:val="none" w:sz="0" w:space="0" w:color="auto"/>
            <w:right w:val="none" w:sz="0" w:space="0" w:color="auto"/>
          </w:divBdr>
        </w:div>
        <w:div w:id="1270816942">
          <w:marLeft w:val="640"/>
          <w:marRight w:val="0"/>
          <w:marTop w:val="0"/>
          <w:marBottom w:val="0"/>
          <w:divBdr>
            <w:top w:val="none" w:sz="0" w:space="0" w:color="auto"/>
            <w:left w:val="none" w:sz="0" w:space="0" w:color="auto"/>
            <w:bottom w:val="none" w:sz="0" w:space="0" w:color="auto"/>
            <w:right w:val="none" w:sz="0" w:space="0" w:color="auto"/>
          </w:divBdr>
        </w:div>
        <w:div w:id="1817918779">
          <w:marLeft w:val="640"/>
          <w:marRight w:val="0"/>
          <w:marTop w:val="0"/>
          <w:marBottom w:val="0"/>
          <w:divBdr>
            <w:top w:val="none" w:sz="0" w:space="0" w:color="auto"/>
            <w:left w:val="none" w:sz="0" w:space="0" w:color="auto"/>
            <w:bottom w:val="none" w:sz="0" w:space="0" w:color="auto"/>
            <w:right w:val="none" w:sz="0" w:space="0" w:color="auto"/>
          </w:divBdr>
        </w:div>
      </w:divsChild>
    </w:div>
    <w:div w:id="1266034599">
      <w:bodyDiv w:val="1"/>
      <w:marLeft w:val="0"/>
      <w:marRight w:val="0"/>
      <w:marTop w:val="0"/>
      <w:marBottom w:val="0"/>
      <w:divBdr>
        <w:top w:val="none" w:sz="0" w:space="0" w:color="auto"/>
        <w:left w:val="none" w:sz="0" w:space="0" w:color="auto"/>
        <w:bottom w:val="none" w:sz="0" w:space="0" w:color="auto"/>
        <w:right w:val="none" w:sz="0" w:space="0" w:color="auto"/>
      </w:divBdr>
    </w:div>
    <w:div w:id="1266306913">
      <w:bodyDiv w:val="1"/>
      <w:marLeft w:val="0"/>
      <w:marRight w:val="0"/>
      <w:marTop w:val="0"/>
      <w:marBottom w:val="0"/>
      <w:divBdr>
        <w:top w:val="none" w:sz="0" w:space="0" w:color="auto"/>
        <w:left w:val="none" w:sz="0" w:space="0" w:color="auto"/>
        <w:bottom w:val="none" w:sz="0" w:space="0" w:color="auto"/>
        <w:right w:val="none" w:sz="0" w:space="0" w:color="auto"/>
      </w:divBdr>
    </w:div>
    <w:div w:id="1267883447">
      <w:bodyDiv w:val="1"/>
      <w:marLeft w:val="0"/>
      <w:marRight w:val="0"/>
      <w:marTop w:val="0"/>
      <w:marBottom w:val="0"/>
      <w:divBdr>
        <w:top w:val="none" w:sz="0" w:space="0" w:color="auto"/>
        <w:left w:val="none" w:sz="0" w:space="0" w:color="auto"/>
        <w:bottom w:val="none" w:sz="0" w:space="0" w:color="auto"/>
        <w:right w:val="none" w:sz="0" w:space="0" w:color="auto"/>
      </w:divBdr>
      <w:divsChild>
        <w:div w:id="549263782">
          <w:marLeft w:val="640"/>
          <w:marRight w:val="0"/>
          <w:marTop w:val="0"/>
          <w:marBottom w:val="0"/>
          <w:divBdr>
            <w:top w:val="none" w:sz="0" w:space="0" w:color="auto"/>
            <w:left w:val="none" w:sz="0" w:space="0" w:color="auto"/>
            <w:bottom w:val="none" w:sz="0" w:space="0" w:color="auto"/>
            <w:right w:val="none" w:sz="0" w:space="0" w:color="auto"/>
          </w:divBdr>
        </w:div>
        <w:div w:id="579027048">
          <w:marLeft w:val="640"/>
          <w:marRight w:val="0"/>
          <w:marTop w:val="0"/>
          <w:marBottom w:val="0"/>
          <w:divBdr>
            <w:top w:val="none" w:sz="0" w:space="0" w:color="auto"/>
            <w:left w:val="none" w:sz="0" w:space="0" w:color="auto"/>
            <w:bottom w:val="none" w:sz="0" w:space="0" w:color="auto"/>
            <w:right w:val="none" w:sz="0" w:space="0" w:color="auto"/>
          </w:divBdr>
        </w:div>
        <w:div w:id="768424662">
          <w:marLeft w:val="640"/>
          <w:marRight w:val="0"/>
          <w:marTop w:val="0"/>
          <w:marBottom w:val="0"/>
          <w:divBdr>
            <w:top w:val="none" w:sz="0" w:space="0" w:color="auto"/>
            <w:left w:val="none" w:sz="0" w:space="0" w:color="auto"/>
            <w:bottom w:val="none" w:sz="0" w:space="0" w:color="auto"/>
            <w:right w:val="none" w:sz="0" w:space="0" w:color="auto"/>
          </w:divBdr>
        </w:div>
        <w:div w:id="977882685">
          <w:marLeft w:val="640"/>
          <w:marRight w:val="0"/>
          <w:marTop w:val="0"/>
          <w:marBottom w:val="0"/>
          <w:divBdr>
            <w:top w:val="none" w:sz="0" w:space="0" w:color="auto"/>
            <w:left w:val="none" w:sz="0" w:space="0" w:color="auto"/>
            <w:bottom w:val="none" w:sz="0" w:space="0" w:color="auto"/>
            <w:right w:val="none" w:sz="0" w:space="0" w:color="auto"/>
          </w:divBdr>
        </w:div>
        <w:div w:id="1632202187">
          <w:marLeft w:val="640"/>
          <w:marRight w:val="0"/>
          <w:marTop w:val="0"/>
          <w:marBottom w:val="0"/>
          <w:divBdr>
            <w:top w:val="none" w:sz="0" w:space="0" w:color="auto"/>
            <w:left w:val="none" w:sz="0" w:space="0" w:color="auto"/>
            <w:bottom w:val="none" w:sz="0" w:space="0" w:color="auto"/>
            <w:right w:val="none" w:sz="0" w:space="0" w:color="auto"/>
          </w:divBdr>
        </w:div>
        <w:div w:id="1710954139">
          <w:marLeft w:val="640"/>
          <w:marRight w:val="0"/>
          <w:marTop w:val="0"/>
          <w:marBottom w:val="0"/>
          <w:divBdr>
            <w:top w:val="none" w:sz="0" w:space="0" w:color="auto"/>
            <w:left w:val="none" w:sz="0" w:space="0" w:color="auto"/>
            <w:bottom w:val="none" w:sz="0" w:space="0" w:color="auto"/>
            <w:right w:val="none" w:sz="0" w:space="0" w:color="auto"/>
          </w:divBdr>
        </w:div>
        <w:div w:id="2091000323">
          <w:marLeft w:val="640"/>
          <w:marRight w:val="0"/>
          <w:marTop w:val="0"/>
          <w:marBottom w:val="0"/>
          <w:divBdr>
            <w:top w:val="none" w:sz="0" w:space="0" w:color="auto"/>
            <w:left w:val="none" w:sz="0" w:space="0" w:color="auto"/>
            <w:bottom w:val="none" w:sz="0" w:space="0" w:color="auto"/>
            <w:right w:val="none" w:sz="0" w:space="0" w:color="auto"/>
          </w:divBdr>
        </w:div>
      </w:divsChild>
    </w:div>
    <w:div w:id="1300846605">
      <w:bodyDiv w:val="1"/>
      <w:marLeft w:val="0"/>
      <w:marRight w:val="0"/>
      <w:marTop w:val="0"/>
      <w:marBottom w:val="0"/>
      <w:divBdr>
        <w:top w:val="none" w:sz="0" w:space="0" w:color="auto"/>
        <w:left w:val="none" w:sz="0" w:space="0" w:color="auto"/>
        <w:bottom w:val="none" w:sz="0" w:space="0" w:color="auto"/>
        <w:right w:val="none" w:sz="0" w:space="0" w:color="auto"/>
      </w:divBdr>
      <w:divsChild>
        <w:div w:id="413820353">
          <w:marLeft w:val="640"/>
          <w:marRight w:val="0"/>
          <w:marTop w:val="0"/>
          <w:marBottom w:val="0"/>
          <w:divBdr>
            <w:top w:val="none" w:sz="0" w:space="0" w:color="auto"/>
            <w:left w:val="none" w:sz="0" w:space="0" w:color="auto"/>
            <w:bottom w:val="none" w:sz="0" w:space="0" w:color="auto"/>
            <w:right w:val="none" w:sz="0" w:space="0" w:color="auto"/>
          </w:divBdr>
        </w:div>
        <w:div w:id="1358628475">
          <w:marLeft w:val="640"/>
          <w:marRight w:val="0"/>
          <w:marTop w:val="0"/>
          <w:marBottom w:val="0"/>
          <w:divBdr>
            <w:top w:val="none" w:sz="0" w:space="0" w:color="auto"/>
            <w:left w:val="none" w:sz="0" w:space="0" w:color="auto"/>
            <w:bottom w:val="none" w:sz="0" w:space="0" w:color="auto"/>
            <w:right w:val="none" w:sz="0" w:space="0" w:color="auto"/>
          </w:divBdr>
        </w:div>
        <w:div w:id="1856116633">
          <w:marLeft w:val="640"/>
          <w:marRight w:val="0"/>
          <w:marTop w:val="0"/>
          <w:marBottom w:val="0"/>
          <w:divBdr>
            <w:top w:val="none" w:sz="0" w:space="0" w:color="auto"/>
            <w:left w:val="none" w:sz="0" w:space="0" w:color="auto"/>
            <w:bottom w:val="none" w:sz="0" w:space="0" w:color="auto"/>
            <w:right w:val="none" w:sz="0" w:space="0" w:color="auto"/>
          </w:divBdr>
        </w:div>
      </w:divsChild>
    </w:div>
    <w:div w:id="1317148818">
      <w:bodyDiv w:val="1"/>
      <w:marLeft w:val="0"/>
      <w:marRight w:val="0"/>
      <w:marTop w:val="0"/>
      <w:marBottom w:val="0"/>
      <w:divBdr>
        <w:top w:val="none" w:sz="0" w:space="0" w:color="auto"/>
        <w:left w:val="none" w:sz="0" w:space="0" w:color="auto"/>
        <w:bottom w:val="none" w:sz="0" w:space="0" w:color="auto"/>
        <w:right w:val="none" w:sz="0" w:space="0" w:color="auto"/>
      </w:divBdr>
    </w:div>
    <w:div w:id="1322930697">
      <w:bodyDiv w:val="1"/>
      <w:marLeft w:val="0"/>
      <w:marRight w:val="0"/>
      <w:marTop w:val="0"/>
      <w:marBottom w:val="0"/>
      <w:divBdr>
        <w:top w:val="none" w:sz="0" w:space="0" w:color="auto"/>
        <w:left w:val="none" w:sz="0" w:space="0" w:color="auto"/>
        <w:bottom w:val="none" w:sz="0" w:space="0" w:color="auto"/>
        <w:right w:val="none" w:sz="0" w:space="0" w:color="auto"/>
      </w:divBdr>
    </w:div>
    <w:div w:id="1336952646">
      <w:bodyDiv w:val="1"/>
      <w:marLeft w:val="0"/>
      <w:marRight w:val="0"/>
      <w:marTop w:val="0"/>
      <w:marBottom w:val="0"/>
      <w:divBdr>
        <w:top w:val="none" w:sz="0" w:space="0" w:color="auto"/>
        <w:left w:val="none" w:sz="0" w:space="0" w:color="auto"/>
        <w:bottom w:val="none" w:sz="0" w:space="0" w:color="auto"/>
        <w:right w:val="none" w:sz="0" w:space="0" w:color="auto"/>
      </w:divBdr>
      <w:divsChild>
        <w:div w:id="118914806">
          <w:marLeft w:val="640"/>
          <w:marRight w:val="0"/>
          <w:marTop w:val="0"/>
          <w:marBottom w:val="0"/>
          <w:divBdr>
            <w:top w:val="none" w:sz="0" w:space="0" w:color="auto"/>
            <w:left w:val="none" w:sz="0" w:space="0" w:color="auto"/>
            <w:bottom w:val="none" w:sz="0" w:space="0" w:color="auto"/>
            <w:right w:val="none" w:sz="0" w:space="0" w:color="auto"/>
          </w:divBdr>
        </w:div>
        <w:div w:id="1076589849">
          <w:marLeft w:val="640"/>
          <w:marRight w:val="0"/>
          <w:marTop w:val="0"/>
          <w:marBottom w:val="0"/>
          <w:divBdr>
            <w:top w:val="none" w:sz="0" w:space="0" w:color="auto"/>
            <w:left w:val="none" w:sz="0" w:space="0" w:color="auto"/>
            <w:bottom w:val="none" w:sz="0" w:space="0" w:color="auto"/>
            <w:right w:val="none" w:sz="0" w:space="0" w:color="auto"/>
          </w:divBdr>
        </w:div>
        <w:div w:id="1624769076">
          <w:marLeft w:val="640"/>
          <w:marRight w:val="0"/>
          <w:marTop w:val="0"/>
          <w:marBottom w:val="0"/>
          <w:divBdr>
            <w:top w:val="none" w:sz="0" w:space="0" w:color="auto"/>
            <w:left w:val="none" w:sz="0" w:space="0" w:color="auto"/>
            <w:bottom w:val="none" w:sz="0" w:space="0" w:color="auto"/>
            <w:right w:val="none" w:sz="0" w:space="0" w:color="auto"/>
          </w:divBdr>
        </w:div>
        <w:div w:id="1659262969">
          <w:marLeft w:val="640"/>
          <w:marRight w:val="0"/>
          <w:marTop w:val="0"/>
          <w:marBottom w:val="0"/>
          <w:divBdr>
            <w:top w:val="none" w:sz="0" w:space="0" w:color="auto"/>
            <w:left w:val="none" w:sz="0" w:space="0" w:color="auto"/>
            <w:bottom w:val="none" w:sz="0" w:space="0" w:color="auto"/>
            <w:right w:val="none" w:sz="0" w:space="0" w:color="auto"/>
          </w:divBdr>
        </w:div>
        <w:div w:id="1664509618">
          <w:marLeft w:val="640"/>
          <w:marRight w:val="0"/>
          <w:marTop w:val="0"/>
          <w:marBottom w:val="0"/>
          <w:divBdr>
            <w:top w:val="none" w:sz="0" w:space="0" w:color="auto"/>
            <w:left w:val="none" w:sz="0" w:space="0" w:color="auto"/>
            <w:bottom w:val="none" w:sz="0" w:space="0" w:color="auto"/>
            <w:right w:val="none" w:sz="0" w:space="0" w:color="auto"/>
          </w:divBdr>
        </w:div>
        <w:div w:id="1885016074">
          <w:marLeft w:val="640"/>
          <w:marRight w:val="0"/>
          <w:marTop w:val="0"/>
          <w:marBottom w:val="0"/>
          <w:divBdr>
            <w:top w:val="none" w:sz="0" w:space="0" w:color="auto"/>
            <w:left w:val="none" w:sz="0" w:space="0" w:color="auto"/>
            <w:bottom w:val="none" w:sz="0" w:space="0" w:color="auto"/>
            <w:right w:val="none" w:sz="0" w:space="0" w:color="auto"/>
          </w:divBdr>
        </w:div>
        <w:div w:id="1917350529">
          <w:marLeft w:val="640"/>
          <w:marRight w:val="0"/>
          <w:marTop w:val="0"/>
          <w:marBottom w:val="0"/>
          <w:divBdr>
            <w:top w:val="none" w:sz="0" w:space="0" w:color="auto"/>
            <w:left w:val="none" w:sz="0" w:space="0" w:color="auto"/>
            <w:bottom w:val="none" w:sz="0" w:space="0" w:color="auto"/>
            <w:right w:val="none" w:sz="0" w:space="0" w:color="auto"/>
          </w:divBdr>
        </w:div>
        <w:div w:id="1972857799">
          <w:marLeft w:val="640"/>
          <w:marRight w:val="0"/>
          <w:marTop w:val="0"/>
          <w:marBottom w:val="0"/>
          <w:divBdr>
            <w:top w:val="none" w:sz="0" w:space="0" w:color="auto"/>
            <w:left w:val="none" w:sz="0" w:space="0" w:color="auto"/>
            <w:bottom w:val="none" w:sz="0" w:space="0" w:color="auto"/>
            <w:right w:val="none" w:sz="0" w:space="0" w:color="auto"/>
          </w:divBdr>
        </w:div>
        <w:div w:id="2081437561">
          <w:marLeft w:val="640"/>
          <w:marRight w:val="0"/>
          <w:marTop w:val="0"/>
          <w:marBottom w:val="0"/>
          <w:divBdr>
            <w:top w:val="none" w:sz="0" w:space="0" w:color="auto"/>
            <w:left w:val="none" w:sz="0" w:space="0" w:color="auto"/>
            <w:bottom w:val="none" w:sz="0" w:space="0" w:color="auto"/>
            <w:right w:val="none" w:sz="0" w:space="0" w:color="auto"/>
          </w:divBdr>
        </w:div>
      </w:divsChild>
    </w:div>
    <w:div w:id="1352143268">
      <w:bodyDiv w:val="1"/>
      <w:marLeft w:val="0"/>
      <w:marRight w:val="0"/>
      <w:marTop w:val="0"/>
      <w:marBottom w:val="0"/>
      <w:divBdr>
        <w:top w:val="none" w:sz="0" w:space="0" w:color="auto"/>
        <w:left w:val="none" w:sz="0" w:space="0" w:color="auto"/>
        <w:bottom w:val="none" w:sz="0" w:space="0" w:color="auto"/>
        <w:right w:val="none" w:sz="0" w:space="0" w:color="auto"/>
      </w:divBdr>
      <w:divsChild>
        <w:div w:id="229509772">
          <w:marLeft w:val="640"/>
          <w:marRight w:val="0"/>
          <w:marTop w:val="0"/>
          <w:marBottom w:val="0"/>
          <w:divBdr>
            <w:top w:val="none" w:sz="0" w:space="0" w:color="auto"/>
            <w:left w:val="none" w:sz="0" w:space="0" w:color="auto"/>
            <w:bottom w:val="none" w:sz="0" w:space="0" w:color="auto"/>
            <w:right w:val="none" w:sz="0" w:space="0" w:color="auto"/>
          </w:divBdr>
        </w:div>
        <w:div w:id="406346929">
          <w:marLeft w:val="640"/>
          <w:marRight w:val="0"/>
          <w:marTop w:val="0"/>
          <w:marBottom w:val="0"/>
          <w:divBdr>
            <w:top w:val="none" w:sz="0" w:space="0" w:color="auto"/>
            <w:left w:val="none" w:sz="0" w:space="0" w:color="auto"/>
            <w:bottom w:val="none" w:sz="0" w:space="0" w:color="auto"/>
            <w:right w:val="none" w:sz="0" w:space="0" w:color="auto"/>
          </w:divBdr>
        </w:div>
        <w:div w:id="482238092">
          <w:marLeft w:val="640"/>
          <w:marRight w:val="0"/>
          <w:marTop w:val="0"/>
          <w:marBottom w:val="0"/>
          <w:divBdr>
            <w:top w:val="none" w:sz="0" w:space="0" w:color="auto"/>
            <w:left w:val="none" w:sz="0" w:space="0" w:color="auto"/>
            <w:bottom w:val="none" w:sz="0" w:space="0" w:color="auto"/>
            <w:right w:val="none" w:sz="0" w:space="0" w:color="auto"/>
          </w:divBdr>
        </w:div>
        <w:div w:id="745693051">
          <w:marLeft w:val="640"/>
          <w:marRight w:val="0"/>
          <w:marTop w:val="0"/>
          <w:marBottom w:val="0"/>
          <w:divBdr>
            <w:top w:val="none" w:sz="0" w:space="0" w:color="auto"/>
            <w:left w:val="none" w:sz="0" w:space="0" w:color="auto"/>
            <w:bottom w:val="none" w:sz="0" w:space="0" w:color="auto"/>
            <w:right w:val="none" w:sz="0" w:space="0" w:color="auto"/>
          </w:divBdr>
        </w:div>
      </w:divsChild>
    </w:div>
    <w:div w:id="1396391101">
      <w:bodyDiv w:val="1"/>
      <w:marLeft w:val="0"/>
      <w:marRight w:val="0"/>
      <w:marTop w:val="0"/>
      <w:marBottom w:val="0"/>
      <w:divBdr>
        <w:top w:val="none" w:sz="0" w:space="0" w:color="auto"/>
        <w:left w:val="none" w:sz="0" w:space="0" w:color="auto"/>
        <w:bottom w:val="none" w:sz="0" w:space="0" w:color="auto"/>
        <w:right w:val="none" w:sz="0" w:space="0" w:color="auto"/>
      </w:divBdr>
    </w:div>
    <w:div w:id="1411000379">
      <w:bodyDiv w:val="1"/>
      <w:marLeft w:val="0"/>
      <w:marRight w:val="0"/>
      <w:marTop w:val="0"/>
      <w:marBottom w:val="0"/>
      <w:divBdr>
        <w:top w:val="none" w:sz="0" w:space="0" w:color="auto"/>
        <w:left w:val="none" w:sz="0" w:space="0" w:color="auto"/>
        <w:bottom w:val="none" w:sz="0" w:space="0" w:color="auto"/>
        <w:right w:val="none" w:sz="0" w:space="0" w:color="auto"/>
      </w:divBdr>
    </w:div>
    <w:div w:id="1427388337">
      <w:bodyDiv w:val="1"/>
      <w:marLeft w:val="0"/>
      <w:marRight w:val="0"/>
      <w:marTop w:val="0"/>
      <w:marBottom w:val="0"/>
      <w:divBdr>
        <w:top w:val="none" w:sz="0" w:space="0" w:color="auto"/>
        <w:left w:val="none" w:sz="0" w:space="0" w:color="auto"/>
        <w:bottom w:val="none" w:sz="0" w:space="0" w:color="auto"/>
        <w:right w:val="none" w:sz="0" w:space="0" w:color="auto"/>
      </w:divBdr>
    </w:div>
    <w:div w:id="1427846941">
      <w:bodyDiv w:val="1"/>
      <w:marLeft w:val="0"/>
      <w:marRight w:val="0"/>
      <w:marTop w:val="0"/>
      <w:marBottom w:val="0"/>
      <w:divBdr>
        <w:top w:val="none" w:sz="0" w:space="0" w:color="auto"/>
        <w:left w:val="none" w:sz="0" w:space="0" w:color="auto"/>
        <w:bottom w:val="none" w:sz="0" w:space="0" w:color="auto"/>
        <w:right w:val="none" w:sz="0" w:space="0" w:color="auto"/>
      </w:divBdr>
    </w:div>
    <w:div w:id="1455565261">
      <w:bodyDiv w:val="1"/>
      <w:marLeft w:val="0"/>
      <w:marRight w:val="0"/>
      <w:marTop w:val="0"/>
      <w:marBottom w:val="0"/>
      <w:divBdr>
        <w:top w:val="none" w:sz="0" w:space="0" w:color="auto"/>
        <w:left w:val="none" w:sz="0" w:space="0" w:color="auto"/>
        <w:bottom w:val="none" w:sz="0" w:space="0" w:color="auto"/>
        <w:right w:val="none" w:sz="0" w:space="0" w:color="auto"/>
      </w:divBdr>
    </w:div>
    <w:div w:id="1466848773">
      <w:bodyDiv w:val="1"/>
      <w:marLeft w:val="0"/>
      <w:marRight w:val="0"/>
      <w:marTop w:val="0"/>
      <w:marBottom w:val="0"/>
      <w:divBdr>
        <w:top w:val="none" w:sz="0" w:space="0" w:color="auto"/>
        <w:left w:val="none" w:sz="0" w:space="0" w:color="auto"/>
        <w:bottom w:val="none" w:sz="0" w:space="0" w:color="auto"/>
        <w:right w:val="none" w:sz="0" w:space="0" w:color="auto"/>
      </w:divBdr>
      <w:divsChild>
        <w:div w:id="6447526">
          <w:marLeft w:val="640"/>
          <w:marRight w:val="0"/>
          <w:marTop w:val="0"/>
          <w:marBottom w:val="0"/>
          <w:divBdr>
            <w:top w:val="none" w:sz="0" w:space="0" w:color="auto"/>
            <w:left w:val="none" w:sz="0" w:space="0" w:color="auto"/>
            <w:bottom w:val="none" w:sz="0" w:space="0" w:color="auto"/>
            <w:right w:val="none" w:sz="0" w:space="0" w:color="auto"/>
          </w:divBdr>
        </w:div>
        <w:div w:id="781799941">
          <w:marLeft w:val="640"/>
          <w:marRight w:val="0"/>
          <w:marTop w:val="0"/>
          <w:marBottom w:val="0"/>
          <w:divBdr>
            <w:top w:val="none" w:sz="0" w:space="0" w:color="auto"/>
            <w:left w:val="none" w:sz="0" w:space="0" w:color="auto"/>
            <w:bottom w:val="none" w:sz="0" w:space="0" w:color="auto"/>
            <w:right w:val="none" w:sz="0" w:space="0" w:color="auto"/>
          </w:divBdr>
        </w:div>
        <w:div w:id="806162611">
          <w:marLeft w:val="640"/>
          <w:marRight w:val="0"/>
          <w:marTop w:val="0"/>
          <w:marBottom w:val="0"/>
          <w:divBdr>
            <w:top w:val="none" w:sz="0" w:space="0" w:color="auto"/>
            <w:left w:val="none" w:sz="0" w:space="0" w:color="auto"/>
            <w:bottom w:val="none" w:sz="0" w:space="0" w:color="auto"/>
            <w:right w:val="none" w:sz="0" w:space="0" w:color="auto"/>
          </w:divBdr>
        </w:div>
        <w:div w:id="1004671455">
          <w:marLeft w:val="640"/>
          <w:marRight w:val="0"/>
          <w:marTop w:val="0"/>
          <w:marBottom w:val="0"/>
          <w:divBdr>
            <w:top w:val="none" w:sz="0" w:space="0" w:color="auto"/>
            <w:left w:val="none" w:sz="0" w:space="0" w:color="auto"/>
            <w:bottom w:val="none" w:sz="0" w:space="0" w:color="auto"/>
            <w:right w:val="none" w:sz="0" w:space="0" w:color="auto"/>
          </w:divBdr>
        </w:div>
        <w:div w:id="1043871400">
          <w:marLeft w:val="640"/>
          <w:marRight w:val="0"/>
          <w:marTop w:val="0"/>
          <w:marBottom w:val="0"/>
          <w:divBdr>
            <w:top w:val="none" w:sz="0" w:space="0" w:color="auto"/>
            <w:left w:val="none" w:sz="0" w:space="0" w:color="auto"/>
            <w:bottom w:val="none" w:sz="0" w:space="0" w:color="auto"/>
            <w:right w:val="none" w:sz="0" w:space="0" w:color="auto"/>
          </w:divBdr>
        </w:div>
        <w:div w:id="1066614316">
          <w:marLeft w:val="640"/>
          <w:marRight w:val="0"/>
          <w:marTop w:val="0"/>
          <w:marBottom w:val="0"/>
          <w:divBdr>
            <w:top w:val="none" w:sz="0" w:space="0" w:color="auto"/>
            <w:left w:val="none" w:sz="0" w:space="0" w:color="auto"/>
            <w:bottom w:val="none" w:sz="0" w:space="0" w:color="auto"/>
            <w:right w:val="none" w:sz="0" w:space="0" w:color="auto"/>
          </w:divBdr>
        </w:div>
        <w:div w:id="1397775873">
          <w:marLeft w:val="640"/>
          <w:marRight w:val="0"/>
          <w:marTop w:val="0"/>
          <w:marBottom w:val="0"/>
          <w:divBdr>
            <w:top w:val="none" w:sz="0" w:space="0" w:color="auto"/>
            <w:left w:val="none" w:sz="0" w:space="0" w:color="auto"/>
            <w:bottom w:val="none" w:sz="0" w:space="0" w:color="auto"/>
            <w:right w:val="none" w:sz="0" w:space="0" w:color="auto"/>
          </w:divBdr>
        </w:div>
        <w:div w:id="1848210826">
          <w:marLeft w:val="640"/>
          <w:marRight w:val="0"/>
          <w:marTop w:val="0"/>
          <w:marBottom w:val="0"/>
          <w:divBdr>
            <w:top w:val="none" w:sz="0" w:space="0" w:color="auto"/>
            <w:left w:val="none" w:sz="0" w:space="0" w:color="auto"/>
            <w:bottom w:val="none" w:sz="0" w:space="0" w:color="auto"/>
            <w:right w:val="none" w:sz="0" w:space="0" w:color="auto"/>
          </w:divBdr>
        </w:div>
        <w:div w:id="2140688686">
          <w:marLeft w:val="640"/>
          <w:marRight w:val="0"/>
          <w:marTop w:val="0"/>
          <w:marBottom w:val="0"/>
          <w:divBdr>
            <w:top w:val="none" w:sz="0" w:space="0" w:color="auto"/>
            <w:left w:val="none" w:sz="0" w:space="0" w:color="auto"/>
            <w:bottom w:val="none" w:sz="0" w:space="0" w:color="auto"/>
            <w:right w:val="none" w:sz="0" w:space="0" w:color="auto"/>
          </w:divBdr>
        </w:div>
      </w:divsChild>
    </w:div>
    <w:div w:id="1467310614">
      <w:bodyDiv w:val="1"/>
      <w:marLeft w:val="0"/>
      <w:marRight w:val="0"/>
      <w:marTop w:val="0"/>
      <w:marBottom w:val="0"/>
      <w:divBdr>
        <w:top w:val="none" w:sz="0" w:space="0" w:color="auto"/>
        <w:left w:val="none" w:sz="0" w:space="0" w:color="auto"/>
        <w:bottom w:val="none" w:sz="0" w:space="0" w:color="auto"/>
        <w:right w:val="none" w:sz="0" w:space="0" w:color="auto"/>
      </w:divBdr>
      <w:divsChild>
        <w:div w:id="380592645">
          <w:marLeft w:val="640"/>
          <w:marRight w:val="0"/>
          <w:marTop w:val="0"/>
          <w:marBottom w:val="0"/>
          <w:divBdr>
            <w:top w:val="none" w:sz="0" w:space="0" w:color="auto"/>
            <w:left w:val="none" w:sz="0" w:space="0" w:color="auto"/>
            <w:bottom w:val="none" w:sz="0" w:space="0" w:color="auto"/>
            <w:right w:val="none" w:sz="0" w:space="0" w:color="auto"/>
          </w:divBdr>
        </w:div>
        <w:div w:id="594746831">
          <w:marLeft w:val="640"/>
          <w:marRight w:val="0"/>
          <w:marTop w:val="0"/>
          <w:marBottom w:val="0"/>
          <w:divBdr>
            <w:top w:val="none" w:sz="0" w:space="0" w:color="auto"/>
            <w:left w:val="none" w:sz="0" w:space="0" w:color="auto"/>
            <w:bottom w:val="none" w:sz="0" w:space="0" w:color="auto"/>
            <w:right w:val="none" w:sz="0" w:space="0" w:color="auto"/>
          </w:divBdr>
        </w:div>
        <w:div w:id="714818807">
          <w:marLeft w:val="640"/>
          <w:marRight w:val="0"/>
          <w:marTop w:val="0"/>
          <w:marBottom w:val="0"/>
          <w:divBdr>
            <w:top w:val="none" w:sz="0" w:space="0" w:color="auto"/>
            <w:left w:val="none" w:sz="0" w:space="0" w:color="auto"/>
            <w:bottom w:val="none" w:sz="0" w:space="0" w:color="auto"/>
            <w:right w:val="none" w:sz="0" w:space="0" w:color="auto"/>
          </w:divBdr>
        </w:div>
        <w:div w:id="1195968229">
          <w:marLeft w:val="640"/>
          <w:marRight w:val="0"/>
          <w:marTop w:val="0"/>
          <w:marBottom w:val="0"/>
          <w:divBdr>
            <w:top w:val="none" w:sz="0" w:space="0" w:color="auto"/>
            <w:left w:val="none" w:sz="0" w:space="0" w:color="auto"/>
            <w:bottom w:val="none" w:sz="0" w:space="0" w:color="auto"/>
            <w:right w:val="none" w:sz="0" w:space="0" w:color="auto"/>
          </w:divBdr>
        </w:div>
        <w:div w:id="1700861978">
          <w:marLeft w:val="640"/>
          <w:marRight w:val="0"/>
          <w:marTop w:val="0"/>
          <w:marBottom w:val="0"/>
          <w:divBdr>
            <w:top w:val="none" w:sz="0" w:space="0" w:color="auto"/>
            <w:left w:val="none" w:sz="0" w:space="0" w:color="auto"/>
            <w:bottom w:val="none" w:sz="0" w:space="0" w:color="auto"/>
            <w:right w:val="none" w:sz="0" w:space="0" w:color="auto"/>
          </w:divBdr>
        </w:div>
        <w:div w:id="2089963461">
          <w:marLeft w:val="640"/>
          <w:marRight w:val="0"/>
          <w:marTop w:val="0"/>
          <w:marBottom w:val="0"/>
          <w:divBdr>
            <w:top w:val="none" w:sz="0" w:space="0" w:color="auto"/>
            <w:left w:val="none" w:sz="0" w:space="0" w:color="auto"/>
            <w:bottom w:val="none" w:sz="0" w:space="0" w:color="auto"/>
            <w:right w:val="none" w:sz="0" w:space="0" w:color="auto"/>
          </w:divBdr>
        </w:div>
        <w:div w:id="2132702060">
          <w:marLeft w:val="640"/>
          <w:marRight w:val="0"/>
          <w:marTop w:val="0"/>
          <w:marBottom w:val="0"/>
          <w:divBdr>
            <w:top w:val="none" w:sz="0" w:space="0" w:color="auto"/>
            <w:left w:val="none" w:sz="0" w:space="0" w:color="auto"/>
            <w:bottom w:val="none" w:sz="0" w:space="0" w:color="auto"/>
            <w:right w:val="none" w:sz="0" w:space="0" w:color="auto"/>
          </w:divBdr>
        </w:div>
      </w:divsChild>
    </w:div>
    <w:div w:id="1473789277">
      <w:bodyDiv w:val="1"/>
      <w:marLeft w:val="0"/>
      <w:marRight w:val="0"/>
      <w:marTop w:val="0"/>
      <w:marBottom w:val="0"/>
      <w:divBdr>
        <w:top w:val="none" w:sz="0" w:space="0" w:color="auto"/>
        <w:left w:val="none" w:sz="0" w:space="0" w:color="auto"/>
        <w:bottom w:val="none" w:sz="0" w:space="0" w:color="auto"/>
        <w:right w:val="none" w:sz="0" w:space="0" w:color="auto"/>
      </w:divBdr>
      <w:divsChild>
        <w:div w:id="183833347">
          <w:marLeft w:val="640"/>
          <w:marRight w:val="0"/>
          <w:marTop w:val="0"/>
          <w:marBottom w:val="0"/>
          <w:divBdr>
            <w:top w:val="none" w:sz="0" w:space="0" w:color="auto"/>
            <w:left w:val="none" w:sz="0" w:space="0" w:color="auto"/>
            <w:bottom w:val="none" w:sz="0" w:space="0" w:color="auto"/>
            <w:right w:val="none" w:sz="0" w:space="0" w:color="auto"/>
          </w:divBdr>
        </w:div>
        <w:div w:id="805053551">
          <w:marLeft w:val="640"/>
          <w:marRight w:val="0"/>
          <w:marTop w:val="0"/>
          <w:marBottom w:val="0"/>
          <w:divBdr>
            <w:top w:val="none" w:sz="0" w:space="0" w:color="auto"/>
            <w:left w:val="none" w:sz="0" w:space="0" w:color="auto"/>
            <w:bottom w:val="none" w:sz="0" w:space="0" w:color="auto"/>
            <w:right w:val="none" w:sz="0" w:space="0" w:color="auto"/>
          </w:divBdr>
        </w:div>
        <w:div w:id="908417246">
          <w:marLeft w:val="640"/>
          <w:marRight w:val="0"/>
          <w:marTop w:val="0"/>
          <w:marBottom w:val="0"/>
          <w:divBdr>
            <w:top w:val="none" w:sz="0" w:space="0" w:color="auto"/>
            <w:left w:val="none" w:sz="0" w:space="0" w:color="auto"/>
            <w:bottom w:val="none" w:sz="0" w:space="0" w:color="auto"/>
            <w:right w:val="none" w:sz="0" w:space="0" w:color="auto"/>
          </w:divBdr>
        </w:div>
        <w:div w:id="1276475613">
          <w:marLeft w:val="640"/>
          <w:marRight w:val="0"/>
          <w:marTop w:val="0"/>
          <w:marBottom w:val="0"/>
          <w:divBdr>
            <w:top w:val="none" w:sz="0" w:space="0" w:color="auto"/>
            <w:left w:val="none" w:sz="0" w:space="0" w:color="auto"/>
            <w:bottom w:val="none" w:sz="0" w:space="0" w:color="auto"/>
            <w:right w:val="none" w:sz="0" w:space="0" w:color="auto"/>
          </w:divBdr>
        </w:div>
        <w:div w:id="1428500295">
          <w:marLeft w:val="640"/>
          <w:marRight w:val="0"/>
          <w:marTop w:val="0"/>
          <w:marBottom w:val="0"/>
          <w:divBdr>
            <w:top w:val="none" w:sz="0" w:space="0" w:color="auto"/>
            <w:left w:val="none" w:sz="0" w:space="0" w:color="auto"/>
            <w:bottom w:val="none" w:sz="0" w:space="0" w:color="auto"/>
            <w:right w:val="none" w:sz="0" w:space="0" w:color="auto"/>
          </w:divBdr>
        </w:div>
        <w:div w:id="1497187673">
          <w:marLeft w:val="640"/>
          <w:marRight w:val="0"/>
          <w:marTop w:val="0"/>
          <w:marBottom w:val="0"/>
          <w:divBdr>
            <w:top w:val="none" w:sz="0" w:space="0" w:color="auto"/>
            <w:left w:val="none" w:sz="0" w:space="0" w:color="auto"/>
            <w:bottom w:val="none" w:sz="0" w:space="0" w:color="auto"/>
            <w:right w:val="none" w:sz="0" w:space="0" w:color="auto"/>
          </w:divBdr>
        </w:div>
        <w:div w:id="1646356308">
          <w:marLeft w:val="640"/>
          <w:marRight w:val="0"/>
          <w:marTop w:val="0"/>
          <w:marBottom w:val="0"/>
          <w:divBdr>
            <w:top w:val="none" w:sz="0" w:space="0" w:color="auto"/>
            <w:left w:val="none" w:sz="0" w:space="0" w:color="auto"/>
            <w:bottom w:val="none" w:sz="0" w:space="0" w:color="auto"/>
            <w:right w:val="none" w:sz="0" w:space="0" w:color="auto"/>
          </w:divBdr>
        </w:div>
        <w:div w:id="1746683781">
          <w:marLeft w:val="640"/>
          <w:marRight w:val="0"/>
          <w:marTop w:val="0"/>
          <w:marBottom w:val="0"/>
          <w:divBdr>
            <w:top w:val="none" w:sz="0" w:space="0" w:color="auto"/>
            <w:left w:val="none" w:sz="0" w:space="0" w:color="auto"/>
            <w:bottom w:val="none" w:sz="0" w:space="0" w:color="auto"/>
            <w:right w:val="none" w:sz="0" w:space="0" w:color="auto"/>
          </w:divBdr>
        </w:div>
        <w:div w:id="2117095261">
          <w:marLeft w:val="640"/>
          <w:marRight w:val="0"/>
          <w:marTop w:val="0"/>
          <w:marBottom w:val="0"/>
          <w:divBdr>
            <w:top w:val="none" w:sz="0" w:space="0" w:color="auto"/>
            <w:left w:val="none" w:sz="0" w:space="0" w:color="auto"/>
            <w:bottom w:val="none" w:sz="0" w:space="0" w:color="auto"/>
            <w:right w:val="none" w:sz="0" w:space="0" w:color="auto"/>
          </w:divBdr>
        </w:div>
      </w:divsChild>
    </w:div>
    <w:div w:id="1504083072">
      <w:bodyDiv w:val="1"/>
      <w:marLeft w:val="0"/>
      <w:marRight w:val="0"/>
      <w:marTop w:val="0"/>
      <w:marBottom w:val="0"/>
      <w:divBdr>
        <w:top w:val="none" w:sz="0" w:space="0" w:color="auto"/>
        <w:left w:val="none" w:sz="0" w:space="0" w:color="auto"/>
        <w:bottom w:val="none" w:sz="0" w:space="0" w:color="auto"/>
        <w:right w:val="none" w:sz="0" w:space="0" w:color="auto"/>
      </w:divBdr>
      <w:divsChild>
        <w:div w:id="219172097">
          <w:marLeft w:val="640"/>
          <w:marRight w:val="0"/>
          <w:marTop w:val="0"/>
          <w:marBottom w:val="0"/>
          <w:divBdr>
            <w:top w:val="none" w:sz="0" w:space="0" w:color="auto"/>
            <w:left w:val="none" w:sz="0" w:space="0" w:color="auto"/>
            <w:bottom w:val="none" w:sz="0" w:space="0" w:color="auto"/>
            <w:right w:val="none" w:sz="0" w:space="0" w:color="auto"/>
          </w:divBdr>
        </w:div>
        <w:div w:id="763917500">
          <w:marLeft w:val="640"/>
          <w:marRight w:val="0"/>
          <w:marTop w:val="0"/>
          <w:marBottom w:val="0"/>
          <w:divBdr>
            <w:top w:val="none" w:sz="0" w:space="0" w:color="auto"/>
            <w:left w:val="none" w:sz="0" w:space="0" w:color="auto"/>
            <w:bottom w:val="none" w:sz="0" w:space="0" w:color="auto"/>
            <w:right w:val="none" w:sz="0" w:space="0" w:color="auto"/>
          </w:divBdr>
        </w:div>
        <w:div w:id="888372245">
          <w:marLeft w:val="640"/>
          <w:marRight w:val="0"/>
          <w:marTop w:val="0"/>
          <w:marBottom w:val="0"/>
          <w:divBdr>
            <w:top w:val="none" w:sz="0" w:space="0" w:color="auto"/>
            <w:left w:val="none" w:sz="0" w:space="0" w:color="auto"/>
            <w:bottom w:val="none" w:sz="0" w:space="0" w:color="auto"/>
            <w:right w:val="none" w:sz="0" w:space="0" w:color="auto"/>
          </w:divBdr>
        </w:div>
        <w:div w:id="1045255161">
          <w:marLeft w:val="640"/>
          <w:marRight w:val="0"/>
          <w:marTop w:val="0"/>
          <w:marBottom w:val="0"/>
          <w:divBdr>
            <w:top w:val="none" w:sz="0" w:space="0" w:color="auto"/>
            <w:left w:val="none" w:sz="0" w:space="0" w:color="auto"/>
            <w:bottom w:val="none" w:sz="0" w:space="0" w:color="auto"/>
            <w:right w:val="none" w:sz="0" w:space="0" w:color="auto"/>
          </w:divBdr>
        </w:div>
        <w:div w:id="1641687568">
          <w:marLeft w:val="640"/>
          <w:marRight w:val="0"/>
          <w:marTop w:val="0"/>
          <w:marBottom w:val="0"/>
          <w:divBdr>
            <w:top w:val="none" w:sz="0" w:space="0" w:color="auto"/>
            <w:left w:val="none" w:sz="0" w:space="0" w:color="auto"/>
            <w:bottom w:val="none" w:sz="0" w:space="0" w:color="auto"/>
            <w:right w:val="none" w:sz="0" w:space="0" w:color="auto"/>
          </w:divBdr>
        </w:div>
        <w:div w:id="1905986082">
          <w:marLeft w:val="640"/>
          <w:marRight w:val="0"/>
          <w:marTop w:val="0"/>
          <w:marBottom w:val="0"/>
          <w:divBdr>
            <w:top w:val="none" w:sz="0" w:space="0" w:color="auto"/>
            <w:left w:val="none" w:sz="0" w:space="0" w:color="auto"/>
            <w:bottom w:val="none" w:sz="0" w:space="0" w:color="auto"/>
            <w:right w:val="none" w:sz="0" w:space="0" w:color="auto"/>
          </w:divBdr>
        </w:div>
      </w:divsChild>
    </w:div>
    <w:div w:id="1530022665">
      <w:bodyDiv w:val="1"/>
      <w:marLeft w:val="0"/>
      <w:marRight w:val="0"/>
      <w:marTop w:val="0"/>
      <w:marBottom w:val="0"/>
      <w:divBdr>
        <w:top w:val="none" w:sz="0" w:space="0" w:color="auto"/>
        <w:left w:val="none" w:sz="0" w:space="0" w:color="auto"/>
        <w:bottom w:val="none" w:sz="0" w:space="0" w:color="auto"/>
        <w:right w:val="none" w:sz="0" w:space="0" w:color="auto"/>
      </w:divBdr>
      <w:divsChild>
        <w:div w:id="227149722">
          <w:marLeft w:val="640"/>
          <w:marRight w:val="0"/>
          <w:marTop w:val="0"/>
          <w:marBottom w:val="0"/>
          <w:divBdr>
            <w:top w:val="none" w:sz="0" w:space="0" w:color="auto"/>
            <w:left w:val="none" w:sz="0" w:space="0" w:color="auto"/>
            <w:bottom w:val="none" w:sz="0" w:space="0" w:color="auto"/>
            <w:right w:val="none" w:sz="0" w:space="0" w:color="auto"/>
          </w:divBdr>
        </w:div>
        <w:div w:id="239488232">
          <w:marLeft w:val="640"/>
          <w:marRight w:val="0"/>
          <w:marTop w:val="0"/>
          <w:marBottom w:val="0"/>
          <w:divBdr>
            <w:top w:val="none" w:sz="0" w:space="0" w:color="auto"/>
            <w:left w:val="none" w:sz="0" w:space="0" w:color="auto"/>
            <w:bottom w:val="none" w:sz="0" w:space="0" w:color="auto"/>
            <w:right w:val="none" w:sz="0" w:space="0" w:color="auto"/>
          </w:divBdr>
        </w:div>
        <w:div w:id="441808366">
          <w:marLeft w:val="640"/>
          <w:marRight w:val="0"/>
          <w:marTop w:val="0"/>
          <w:marBottom w:val="0"/>
          <w:divBdr>
            <w:top w:val="none" w:sz="0" w:space="0" w:color="auto"/>
            <w:left w:val="none" w:sz="0" w:space="0" w:color="auto"/>
            <w:bottom w:val="none" w:sz="0" w:space="0" w:color="auto"/>
            <w:right w:val="none" w:sz="0" w:space="0" w:color="auto"/>
          </w:divBdr>
        </w:div>
        <w:div w:id="448594741">
          <w:marLeft w:val="640"/>
          <w:marRight w:val="0"/>
          <w:marTop w:val="0"/>
          <w:marBottom w:val="0"/>
          <w:divBdr>
            <w:top w:val="none" w:sz="0" w:space="0" w:color="auto"/>
            <w:left w:val="none" w:sz="0" w:space="0" w:color="auto"/>
            <w:bottom w:val="none" w:sz="0" w:space="0" w:color="auto"/>
            <w:right w:val="none" w:sz="0" w:space="0" w:color="auto"/>
          </w:divBdr>
        </w:div>
        <w:div w:id="815298282">
          <w:marLeft w:val="640"/>
          <w:marRight w:val="0"/>
          <w:marTop w:val="0"/>
          <w:marBottom w:val="0"/>
          <w:divBdr>
            <w:top w:val="none" w:sz="0" w:space="0" w:color="auto"/>
            <w:left w:val="none" w:sz="0" w:space="0" w:color="auto"/>
            <w:bottom w:val="none" w:sz="0" w:space="0" w:color="auto"/>
            <w:right w:val="none" w:sz="0" w:space="0" w:color="auto"/>
          </w:divBdr>
        </w:div>
        <w:div w:id="1176576054">
          <w:marLeft w:val="640"/>
          <w:marRight w:val="0"/>
          <w:marTop w:val="0"/>
          <w:marBottom w:val="0"/>
          <w:divBdr>
            <w:top w:val="none" w:sz="0" w:space="0" w:color="auto"/>
            <w:left w:val="none" w:sz="0" w:space="0" w:color="auto"/>
            <w:bottom w:val="none" w:sz="0" w:space="0" w:color="auto"/>
            <w:right w:val="none" w:sz="0" w:space="0" w:color="auto"/>
          </w:divBdr>
        </w:div>
        <w:div w:id="1259869371">
          <w:marLeft w:val="640"/>
          <w:marRight w:val="0"/>
          <w:marTop w:val="0"/>
          <w:marBottom w:val="0"/>
          <w:divBdr>
            <w:top w:val="none" w:sz="0" w:space="0" w:color="auto"/>
            <w:left w:val="none" w:sz="0" w:space="0" w:color="auto"/>
            <w:bottom w:val="none" w:sz="0" w:space="0" w:color="auto"/>
            <w:right w:val="none" w:sz="0" w:space="0" w:color="auto"/>
          </w:divBdr>
        </w:div>
        <w:div w:id="1528637718">
          <w:marLeft w:val="640"/>
          <w:marRight w:val="0"/>
          <w:marTop w:val="0"/>
          <w:marBottom w:val="0"/>
          <w:divBdr>
            <w:top w:val="none" w:sz="0" w:space="0" w:color="auto"/>
            <w:left w:val="none" w:sz="0" w:space="0" w:color="auto"/>
            <w:bottom w:val="none" w:sz="0" w:space="0" w:color="auto"/>
            <w:right w:val="none" w:sz="0" w:space="0" w:color="auto"/>
          </w:divBdr>
        </w:div>
        <w:div w:id="1984310405">
          <w:marLeft w:val="640"/>
          <w:marRight w:val="0"/>
          <w:marTop w:val="0"/>
          <w:marBottom w:val="0"/>
          <w:divBdr>
            <w:top w:val="none" w:sz="0" w:space="0" w:color="auto"/>
            <w:left w:val="none" w:sz="0" w:space="0" w:color="auto"/>
            <w:bottom w:val="none" w:sz="0" w:space="0" w:color="auto"/>
            <w:right w:val="none" w:sz="0" w:space="0" w:color="auto"/>
          </w:divBdr>
        </w:div>
      </w:divsChild>
    </w:div>
    <w:div w:id="1532498515">
      <w:bodyDiv w:val="1"/>
      <w:marLeft w:val="0"/>
      <w:marRight w:val="0"/>
      <w:marTop w:val="0"/>
      <w:marBottom w:val="0"/>
      <w:divBdr>
        <w:top w:val="none" w:sz="0" w:space="0" w:color="auto"/>
        <w:left w:val="none" w:sz="0" w:space="0" w:color="auto"/>
        <w:bottom w:val="none" w:sz="0" w:space="0" w:color="auto"/>
        <w:right w:val="none" w:sz="0" w:space="0" w:color="auto"/>
      </w:divBdr>
      <w:divsChild>
        <w:div w:id="41709730">
          <w:marLeft w:val="640"/>
          <w:marRight w:val="0"/>
          <w:marTop w:val="0"/>
          <w:marBottom w:val="0"/>
          <w:divBdr>
            <w:top w:val="none" w:sz="0" w:space="0" w:color="auto"/>
            <w:left w:val="none" w:sz="0" w:space="0" w:color="auto"/>
            <w:bottom w:val="none" w:sz="0" w:space="0" w:color="auto"/>
            <w:right w:val="none" w:sz="0" w:space="0" w:color="auto"/>
          </w:divBdr>
        </w:div>
        <w:div w:id="162400108">
          <w:marLeft w:val="640"/>
          <w:marRight w:val="0"/>
          <w:marTop w:val="0"/>
          <w:marBottom w:val="0"/>
          <w:divBdr>
            <w:top w:val="none" w:sz="0" w:space="0" w:color="auto"/>
            <w:left w:val="none" w:sz="0" w:space="0" w:color="auto"/>
            <w:bottom w:val="none" w:sz="0" w:space="0" w:color="auto"/>
            <w:right w:val="none" w:sz="0" w:space="0" w:color="auto"/>
          </w:divBdr>
        </w:div>
        <w:div w:id="493379325">
          <w:marLeft w:val="640"/>
          <w:marRight w:val="0"/>
          <w:marTop w:val="0"/>
          <w:marBottom w:val="0"/>
          <w:divBdr>
            <w:top w:val="none" w:sz="0" w:space="0" w:color="auto"/>
            <w:left w:val="none" w:sz="0" w:space="0" w:color="auto"/>
            <w:bottom w:val="none" w:sz="0" w:space="0" w:color="auto"/>
            <w:right w:val="none" w:sz="0" w:space="0" w:color="auto"/>
          </w:divBdr>
        </w:div>
        <w:div w:id="839347337">
          <w:marLeft w:val="640"/>
          <w:marRight w:val="0"/>
          <w:marTop w:val="0"/>
          <w:marBottom w:val="0"/>
          <w:divBdr>
            <w:top w:val="none" w:sz="0" w:space="0" w:color="auto"/>
            <w:left w:val="none" w:sz="0" w:space="0" w:color="auto"/>
            <w:bottom w:val="none" w:sz="0" w:space="0" w:color="auto"/>
            <w:right w:val="none" w:sz="0" w:space="0" w:color="auto"/>
          </w:divBdr>
        </w:div>
        <w:div w:id="850994884">
          <w:marLeft w:val="640"/>
          <w:marRight w:val="0"/>
          <w:marTop w:val="0"/>
          <w:marBottom w:val="0"/>
          <w:divBdr>
            <w:top w:val="none" w:sz="0" w:space="0" w:color="auto"/>
            <w:left w:val="none" w:sz="0" w:space="0" w:color="auto"/>
            <w:bottom w:val="none" w:sz="0" w:space="0" w:color="auto"/>
            <w:right w:val="none" w:sz="0" w:space="0" w:color="auto"/>
          </w:divBdr>
        </w:div>
        <w:div w:id="986519963">
          <w:marLeft w:val="640"/>
          <w:marRight w:val="0"/>
          <w:marTop w:val="0"/>
          <w:marBottom w:val="0"/>
          <w:divBdr>
            <w:top w:val="none" w:sz="0" w:space="0" w:color="auto"/>
            <w:left w:val="none" w:sz="0" w:space="0" w:color="auto"/>
            <w:bottom w:val="none" w:sz="0" w:space="0" w:color="auto"/>
            <w:right w:val="none" w:sz="0" w:space="0" w:color="auto"/>
          </w:divBdr>
        </w:div>
        <w:div w:id="1065449160">
          <w:marLeft w:val="640"/>
          <w:marRight w:val="0"/>
          <w:marTop w:val="0"/>
          <w:marBottom w:val="0"/>
          <w:divBdr>
            <w:top w:val="none" w:sz="0" w:space="0" w:color="auto"/>
            <w:left w:val="none" w:sz="0" w:space="0" w:color="auto"/>
            <w:bottom w:val="none" w:sz="0" w:space="0" w:color="auto"/>
            <w:right w:val="none" w:sz="0" w:space="0" w:color="auto"/>
          </w:divBdr>
        </w:div>
        <w:div w:id="1690570179">
          <w:marLeft w:val="640"/>
          <w:marRight w:val="0"/>
          <w:marTop w:val="0"/>
          <w:marBottom w:val="0"/>
          <w:divBdr>
            <w:top w:val="none" w:sz="0" w:space="0" w:color="auto"/>
            <w:left w:val="none" w:sz="0" w:space="0" w:color="auto"/>
            <w:bottom w:val="none" w:sz="0" w:space="0" w:color="auto"/>
            <w:right w:val="none" w:sz="0" w:space="0" w:color="auto"/>
          </w:divBdr>
        </w:div>
        <w:div w:id="2135245249">
          <w:marLeft w:val="640"/>
          <w:marRight w:val="0"/>
          <w:marTop w:val="0"/>
          <w:marBottom w:val="0"/>
          <w:divBdr>
            <w:top w:val="none" w:sz="0" w:space="0" w:color="auto"/>
            <w:left w:val="none" w:sz="0" w:space="0" w:color="auto"/>
            <w:bottom w:val="none" w:sz="0" w:space="0" w:color="auto"/>
            <w:right w:val="none" w:sz="0" w:space="0" w:color="auto"/>
          </w:divBdr>
        </w:div>
      </w:divsChild>
    </w:div>
    <w:div w:id="1537695326">
      <w:bodyDiv w:val="1"/>
      <w:marLeft w:val="0"/>
      <w:marRight w:val="0"/>
      <w:marTop w:val="0"/>
      <w:marBottom w:val="0"/>
      <w:divBdr>
        <w:top w:val="none" w:sz="0" w:space="0" w:color="auto"/>
        <w:left w:val="none" w:sz="0" w:space="0" w:color="auto"/>
        <w:bottom w:val="none" w:sz="0" w:space="0" w:color="auto"/>
        <w:right w:val="none" w:sz="0" w:space="0" w:color="auto"/>
      </w:divBdr>
      <w:divsChild>
        <w:div w:id="383020478">
          <w:marLeft w:val="640"/>
          <w:marRight w:val="0"/>
          <w:marTop w:val="0"/>
          <w:marBottom w:val="0"/>
          <w:divBdr>
            <w:top w:val="none" w:sz="0" w:space="0" w:color="auto"/>
            <w:left w:val="none" w:sz="0" w:space="0" w:color="auto"/>
            <w:bottom w:val="none" w:sz="0" w:space="0" w:color="auto"/>
            <w:right w:val="none" w:sz="0" w:space="0" w:color="auto"/>
          </w:divBdr>
        </w:div>
        <w:div w:id="770971901">
          <w:marLeft w:val="640"/>
          <w:marRight w:val="0"/>
          <w:marTop w:val="0"/>
          <w:marBottom w:val="0"/>
          <w:divBdr>
            <w:top w:val="none" w:sz="0" w:space="0" w:color="auto"/>
            <w:left w:val="none" w:sz="0" w:space="0" w:color="auto"/>
            <w:bottom w:val="none" w:sz="0" w:space="0" w:color="auto"/>
            <w:right w:val="none" w:sz="0" w:space="0" w:color="auto"/>
          </w:divBdr>
        </w:div>
        <w:div w:id="871646365">
          <w:marLeft w:val="640"/>
          <w:marRight w:val="0"/>
          <w:marTop w:val="0"/>
          <w:marBottom w:val="0"/>
          <w:divBdr>
            <w:top w:val="none" w:sz="0" w:space="0" w:color="auto"/>
            <w:left w:val="none" w:sz="0" w:space="0" w:color="auto"/>
            <w:bottom w:val="none" w:sz="0" w:space="0" w:color="auto"/>
            <w:right w:val="none" w:sz="0" w:space="0" w:color="auto"/>
          </w:divBdr>
        </w:div>
        <w:div w:id="896278722">
          <w:marLeft w:val="640"/>
          <w:marRight w:val="0"/>
          <w:marTop w:val="0"/>
          <w:marBottom w:val="0"/>
          <w:divBdr>
            <w:top w:val="none" w:sz="0" w:space="0" w:color="auto"/>
            <w:left w:val="none" w:sz="0" w:space="0" w:color="auto"/>
            <w:bottom w:val="none" w:sz="0" w:space="0" w:color="auto"/>
            <w:right w:val="none" w:sz="0" w:space="0" w:color="auto"/>
          </w:divBdr>
        </w:div>
        <w:div w:id="926883300">
          <w:marLeft w:val="640"/>
          <w:marRight w:val="0"/>
          <w:marTop w:val="0"/>
          <w:marBottom w:val="0"/>
          <w:divBdr>
            <w:top w:val="none" w:sz="0" w:space="0" w:color="auto"/>
            <w:left w:val="none" w:sz="0" w:space="0" w:color="auto"/>
            <w:bottom w:val="none" w:sz="0" w:space="0" w:color="auto"/>
            <w:right w:val="none" w:sz="0" w:space="0" w:color="auto"/>
          </w:divBdr>
        </w:div>
        <w:div w:id="1145463033">
          <w:marLeft w:val="640"/>
          <w:marRight w:val="0"/>
          <w:marTop w:val="0"/>
          <w:marBottom w:val="0"/>
          <w:divBdr>
            <w:top w:val="none" w:sz="0" w:space="0" w:color="auto"/>
            <w:left w:val="none" w:sz="0" w:space="0" w:color="auto"/>
            <w:bottom w:val="none" w:sz="0" w:space="0" w:color="auto"/>
            <w:right w:val="none" w:sz="0" w:space="0" w:color="auto"/>
          </w:divBdr>
        </w:div>
        <w:div w:id="1458985760">
          <w:marLeft w:val="640"/>
          <w:marRight w:val="0"/>
          <w:marTop w:val="0"/>
          <w:marBottom w:val="0"/>
          <w:divBdr>
            <w:top w:val="none" w:sz="0" w:space="0" w:color="auto"/>
            <w:left w:val="none" w:sz="0" w:space="0" w:color="auto"/>
            <w:bottom w:val="none" w:sz="0" w:space="0" w:color="auto"/>
            <w:right w:val="none" w:sz="0" w:space="0" w:color="auto"/>
          </w:divBdr>
        </w:div>
        <w:div w:id="2111579364">
          <w:marLeft w:val="640"/>
          <w:marRight w:val="0"/>
          <w:marTop w:val="0"/>
          <w:marBottom w:val="0"/>
          <w:divBdr>
            <w:top w:val="none" w:sz="0" w:space="0" w:color="auto"/>
            <w:left w:val="none" w:sz="0" w:space="0" w:color="auto"/>
            <w:bottom w:val="none" w:sz="0" w:space="0" w:color="auto"/>
            <w:right w:val="none" w:sz="0" w:space="0" w:color="auto"/>
          </w:divBdr>
        </w:div>
      </w:divsChild>
    </w:div>
    <w:div w:id="1566641650">
      <w:bodyDiv w:val="1"/>
      <w:marLeft w:val="0"/>
      <w:marRight w:val="0"/>
      <w:marTop w:val="0"/>
      <w:marBottom w:val="0"/>
      <w:divBdr>
        <w:top w:val="none" w:sz="0" w:space="0" w:color="auto"/>
        <w:left w:val="none" w:sz="0" w:space="0" w:color="auto"/>
        <w:bottom w:val="none" w:sz="0" w:space="0" w:color="auto"/>
        <w:right w:val="none" w:sz="0" w:space="0" w:color="auto"/>
      </w:divBdr>
    </w:div>
    <w:div w:id="1570581074">
      <w:bodyDiv w:val="1"/>
      <w:marLeft w:val="0"/>
      <w:marRight w:val="0"/>
      <w:marTop w:val="0"/>
      <w:marBottom w:val="0"/>
      <w:divBdr>
        <w:top w:val="none" w:sz="0" w:space="0" w:color="auto"/>
        <w:left w:val="none" w:sz="0" w:space="0" w:color="auto"/>
        <w:bottom w:val="none" w:sz="0" w:space="0" w:color="auto"/>
        <w:right w:val="none" w:sz="0" w:space="0" w:color="auto"/>
      </w:divBdr>
    </w:div>
    <w:div w:id="1576625531">
      <w:bodyDiv w:val="1"/>
      <w:marLeft w:val="0"/>
      <w:marRight w:val="0"/>
      <w:marTop w:val="0"/>
      <w:marBottom w:val="0"/>
      <w:divBdr>
        <w:top w:val="none" w:sz="0" w:space="0" w:color="auto"/>
        <w:left w:val="none" w:sz="0" w:space="0" w:color="auto"/>
        <w:bottom w:val="none" w:sz="0" w:space="0" w:color="auto"/>
        <w:right w:val="none" w:sz="0" w:space="0" w:color="auto"/>
      </w:divBdr>
    </w:div>
    <w:div w:id="1582449322">
      <w:bodyDiv w:val="1"/>
      <w:marLeft w:val="0"/>
      <w:marRight w:val="0"/>
      <w:marTop w:val="0"/>
      <w:marBottom w:val="0"/>
      <w:divBdr>
        <w:top w:val="none" w:sz="0" w:space="0" w:color="auto"/>
        <w:left w:val="none" w:sz="0" w:space="0" w:color="auto"/>
        <w:bottom w:val="none" w:sz="0" w:space="0" w:color="auto"/>
        <w:right w:val="none" w:sz="0" w:space="0" w:color="auto"/>
      </w:divBdr>
      <w:divsChild>
        <w:div w:id="87779968">
          <w:marLeft w:val="640"/>
          <w:marRight w:val="0"/>
          <w:marTop w:val="0"/>
          <w:marBottom w:val="0"/>
          <w:divBdr>
            <w:top w:val="none" w:sz="0" w:space="0" w:color="auto"/>
            <w:left w:val="none" w:sz="0" w:space="0" w:color="auto"/>
            <w:bottom w:val="none" w:sz="0" w:space="0" w:color="auto"/>
            <w:right w:val="none" w:sz="0" w:space="0" w:color="auto"/>
          </w:divBdr>
        </w:div>
        <w:div w:id="1219632556">
          <w:marLeft w:val="640"/>
          <w:marRight w:val="0"/>
          <w:marTop w:val="0"/>
          <w:marBottom w:val="0"/>
          <w:divBdr>
            <w:top w:val="none" w:sz="0" w:space="0" w:color="auto"/>
            <w:left w:val="none" w:sz="0" w:space="0" w:color="auto"/>
            <w:bottom w:val="none" w:sz="0" w:space="0" w:color="auto"/>
            <w:right w:val="none" w:sz="0" w:space="0" w:color="auto"/>
          </w:divBdr>
        </w:div>
        <w:div w:id="1471704892">
          <w:marLeft w:val="640"/>
          <w:marRight w:val="0"/>
          <w:marTop w:val="0"/>
          <w:marBottom w:val="0"/>
          <w:divBdr>
            <w:top w:val="none" w:sz="0" w:space="0" w:color="auto"/>
            <w:left w:val="none" w:sz="0" w:space="0" w:color="auto"/>
            <w:bottom w:val="none" w:sz="0" w:space="0" w:color="auto"/>
            <w:right w:val="none" w:sz="0" w:space="0" w:color="auto"/>
          </w:divBdr>
        </w:div>
        <w:div w:id="1487746518">
          <w:marLeft w:val="640"/>
          <w:marRight w:val="0"/>
          <w:marTop w:val="0"/>
          <w:marBottom w:val="0"/>
          <w:divBdr>
            <w:top w:val="none" w:sz="0" w:space="0" w:color="auto"/>
            <w:left w:val="none" w:sz="0" w:space="0" w:color="auto"/>
            <w:bottom w:val="none" w:sz="0" w:space="0" w:color="auto"/>
            <w:right w:val="none" w:sz="0" w:space="0" w:color="auto"/>
          </w:divBdr>
        </w:div>
        <w:div w:id="1579363286">
          <w:marLeft w:val="640"/>
          <w:marRight w:val="0"/>
          <w:marTop w:val="0"/>
          <w:marBottom w:val="0"/>
          <w:divBdr>
            <w:top w:val="none" w:sz="0" w:space="0" w:color="auto"/>
            <w:left w:val="none" w:sz="0" w:space="0" w:color="auto"/>
            <w:bottom w:val="none" w:sz="0" w:space="0" w:color="auto"/>
            <w:right w:val="none" w:sz="0" w:space="0" w:color="auto"/>
          </w:divBdr>
        </w:div>
        <w:div w:id="1725905590">
          <w:marLeft w:val="640"/>
          <w:marRight w:val="0"/>
          <w:marTop w:val="0"/>
          <w:marBottom w:val="0"/>
          <w:divBdr>
            <w:top w:val="none" w:sz="0" w:space="0" w:color="auto"/>
            <w:left w:val="none" w:sz="0" w:space="0" w:color="auto"/>
            <w:bottom w:val="none" w:sz="0" w:space="0" w:color="auto"/>
            <w:right w:val="none" w:sz="0" w:space="0" w:color="auto"/>
          </w:divBdr>
        </w:div>
        <w:div w:id="1794591572">
          <w:marLeft w:val="640"/>
          <w:marRight w:val="0"/>
          <w:marTop w:val="0"/>
          <w:marBottom w:val="0"/>
          <w:divBdr>
            <w:top w:val="none" w:sz="0" w:space="0" w:color="auto"/>
            <w:left w:val="none" w:sz="0" w:space="0" w:color="auto"/>
            <w:bottom w:val="none" w:sz="0" w:space="0" w:color="auto"/>
            <w:right w:val="none" w:sz="0" w:space="0" w:color="auto"/>
          </w:divBdr>
        </w:div>
        <w:div w:id="1814060885">
          <w:marLeft w:val="640"/>
          <w:marRight w:val="0"/>
          <w:marTop w:val="0"/>
          <w:marBottom w:val="0"/>
          <w:divBdr>
            <w:top w:val="none" w:sz="0" w:space="0" w:color="auto"/>
            <w:left w:val="none" w:sz="0" w:space="0" w:color="auto"/>
            <w:bottom w:val="none" w:sz="0" w:space="0" w:color="auto"/>
            <w:right w:val="none" w:sz="0" w:space="0" w:color="auto"/>
          </w:divBdr>
        </w:div>
        <w:div w:id="2141074822">
          <w:marLeft w:val="640"/>
          <w:marRight w:val="0"/>
          <w:marTop w:val="0"/>
          <w:marBottom w:val="0"/>
          <w:divBdr>
            <w:top w:val="none" w:sz="0" w:space="0" w:color="auto"/>
            <w:left w:val="none" w:sz="0" w:space="0" w:color="auto"/>
            <w:bottom w:val="none" w:sz="0" w:space="0" w:color="auto"/>
            <w:right w:val="none" w:sz="0" w:space="0" w:color="auto"/>
          </w:divBdr>
        </w:div>
      </w:divsChild>
    </w:div>
    <w:div w:id="1609115410">
      <w:bodyDiv w:val="1"/>
      <w:marLeft w:val="0"/>
      <w:marRight w:val="0"/>
      <w:marTop w:val="0"/>
      <w:marBottom w:val="0"/>
      <w:divBdr>
        <w:top w:val="none" w:sz="0" w:space="0" w:color="auto"/>
        <w:left w:val="none" w:sz="0" w:space="0" w:color="auto"/>
        <w:bottom w:val="none" w:sz="0" w:space="0" w:color="auto"/>
        <w:right w:val="none" w:sz="0" w:space="0" w:color="auto"/>
      </w:divBdr>
      <w:divsChild>
        <w:div w:id="531387283">
          <w:marLeft w:val="640"/>
          <w:marRight w:val="0"/>
          <w:marTop w:val="0"/>
          <w:marBottom w:val="0"/>
          <w:divBdr>
            <w:top w:val="none" w:sz="0" w:space="0" w:color="auto"/>
            <w:left w:val="none" w:sz="0" w:space="0" w:color="auto"/>
            <w:bottom w:val="none" w:sz="0" w:space="0" w:color="auto"/>
            <w:right w:val="none" w:sz="0" w:space="0" w:color="auto"/>
          </w:divBdr>
        </w:div>
        <w:div w:id="1968582193">
          <w:marLeft w:val="640"/>
          <w:marRight w:val="0"/>
          <w:marTop w:val="0"/>
          <w:marBottom w:val="0"/>
          <w:divBdr>
            <w:top w:val="none" w:sz="0" w:space="0" w:color="auto"/>
            <w:left w:val="none" w:sz="0" w:space="0" w:color="auto"/>
            <w:bottom w:val="none" w:sz="0" w:space="0" w:color="auto"/>
            <w:right w:val="none" w:sz="0" w:space="0" w:color="auto"/>
          </w:divBdr>
        </w:div>
      </w:divsChild>
    </w:div>
    <w:div w:id="1618365660">
      <w:bodyDiv w:val="1"/>
      <w:marLeft w:val="0"/>
      <w:marRight w:val="0"/>
      <w:marTop w:val="0"/>
      <w:marBottom w:val="0"/>
      <w:divBdr>
        <w:top w:val="none" w:sz="0" w:space="0" w:color="auto"/>
        <w:left w:val="none" w:sz="0" w:space="0" w:color="auto"/>
        <w:bottom w:val="none" w:sz="0" w:space="0" w:color="auto"/>
        <w:right w:val="none" w:sz="0" w:space="0" w:color="auto"/>
      </w:divBdr>
    </w:div>
    <w:div w:id="1640111421">
      <w:bodyDiv w:val="1"/>
      <w:marLeft w:val="0"/>
      <w:marRight w:val="0"/>
      <w:marTop w:val="0"/>
      <w:marBottom w:val="0"/>
      <w:divBdr>
        <w:top w:val="none" w:sz="0" w:space="0" w:color="auto"/>
        <w:left w:val="none" w:sz="0" w:space="0" w:color="auto"/>
        <w:bottom w:val="none" w:sz="0" w:space="0" w:color="auto"/>
        <w:right w:val="none" w:sz="0" w:space="0" w:color="auto"/>
      </w:divBdr>
    </w:div>
    <w:div w:id="1650983669">
      <w:bodyDiv w:val="1"/>
      <w:marLeft w:val="0"/>
      <w:marRight w:val="0"/>
      <w:marTop w:val="0"/>
      <w:marBottom w:val="0"/>
      <w:divBdr>
        <w:top w:val="none" w:sz="0" w:space="0" w:color="auto"/>
        <w:left w:val="none" w:sz="0" w:space="0" w:color="auto"/>
        <w:bottom w:val="none" w:sz="0" w:space="0" w:color="auto"/>
        <w:right w:val="none" w:sz="0" w:space="0" w:color="auto"/>
      </w:divBdr>
      <w:divsChild>
        <w:div w:id="68238599">
          <w:marLeft w:val="640"/>
          <w:marRight w:val="0"/>
          <w:marTop w:val="0"/>
          <w:marBottom w:val="0"/>
          <w:divBdr>
            <w:top w:val="none" w:sz="0" w:space="0" w:color="auto"/>
            <w:left w:val="none" w:sz="0" w:space="0" w:color="auto"/>
            <w:bottom w:val="none" w:sz="0" w:space="0" w:color="auto"/>
            <w:right w:val="none" w:sz="0" w:space="0" w:color="auto"/>
          </w:divBdr>
        </w:div>
        <w:div w:id="144048334">
          <w:marLeft w:val="640"/>
          <w:marRight w:val="0"/>
          <w:marTop w:val="0"/>
          <w:marBottom w:val="0"/>
          <w:divBdr>
            <w:top w:val="none" w:sz="0" w:space="0" w:color="auto"/>
            <w:left w:val="none" w:sz="0" w:space="0" w:color="auto"/>
            <w:bottom w:val="none" w:sz="0" w:space="0" w:color="auto"/>
            <w:right w:val="none" w:sz="0" w:space="0" w:color="auto"/>
          </w:divBdr>
        </w:div>
        <w:div w:id="488794969">
          <w:marLeft w:val="640"/>
          <w:marRight w:val="0"/>
          <w:marTop w:val="0"/>
          <w:marBottom w:val="0"/>
          <w:divBdr>
            <w:top w:val="none" w:sz="0" w:space="0" w:color="auto"/>
            <w:left w:val="none" w:sz="0" w:space="0" w:color="auto"/>
            <w:bottom w:val="none" w:sz="0" w:space="0" w:color="auto"/>
            <w:right w:val="none" w:sz="0" w:space="0" w:color="auto"/>
          </w:divBdr>
        </w:div>
        <w:div w:id="911699556">
          <w:marLeft w:val="640"/>
          <w:marRight w:val="0"/>
          <w:marTop w:val="0"/>
          <w:marBottom w:val="0"/>
          <w:divBdr>
            <w:top w:val="none" w:sz="0" w:space="0" w:color="auto"/>
            <w:left w:val="none" w:sz="0" w:space="0" w:color="auto"/>
            <w:bottom w:val="none" w:sz="0" w:space="0" w:color="auto"/>
            <w:right w:val="none" w:sz="0" w:space="0" w:color="auto"/>
          </w:divBdr>
        </w:div>
        <w:div w:id="933585443">
          <w:marLeft w:val="640"/>
          <w:marRight w:val="0"/>
          <w:marTop w:val="0"/>
          <w:marBottom w:val="0"/>
          <w:divBdr>
            <w:top w:val="none" w:sz="0" w:space="0" w:color="auto"/>
            <w:left w:val="none" w:sz="0" w:space="0" w:color="auto"/>
            <w:bottom w:val="none" w:sz="0" w:space="0" w:color="auto"/>
            <w:right w:val="none" w:sz="0" w:space="0" w:color="auto"/>
          </w:divBdr>
        </w:div>
        <w:div w:id="1253196032">
          <w:marLeft w:val="640"/>
          <w:marRight w:val="0"/>
          <w:marTop w:val="0"/>
          <w:marBottom w:val="0"/>
          <w:divBdr>
            <w:top w:val="none" w:sz="0" w:space="0" w:color="auto"/>
            <w:left w:val="none" w:sz="0" w:space="0" w:color="auto"/>
            <w:bottom w:val="none" w:sz="0" w:space="0" w:color="auto"/>
            <w:right w:val="none" w:sz="0" w:space="0" w:color="auto"/>
          </w:divBdr>
        </w:div>
        <w:div w:id="1590655816">
          <w:marLeft w:val="640"/>
          <w:marRight w:val="0"/>
          <w:marTop w:val="0"/>
          <w:marBottom w:val="0"/>
          <w:divBdr>
            <w:top w:val="none" w:sz="0" w:space="0" w:color="auto"/>
            <w:left w:val="none" w:sz="0" w:space="0" w:color="auto"/>
            <w:bottom w:val="none" w:sz="0" w:space="0" w:color="auto"/>
            <w:right w:val="none" w:sz="0" w:space="0" w:color="auto"/>
          </w:divBdr>
        </w:div>
        <w:div w:id="1602252609">
          <w:marLeft w:val="640"/>
          <w:marRight w:val="0"/>
          <w:marTop w:val="0"/>
          <w:marBottom w:val="0"/>
          <w:divBdr>
            <w:top w:val="none" w:sz="0" w:space="0" w:color="auto"/>
            <w:left w:val="none" w:sz="0" w:space="0" w:color="auto"/>
            <w:bottom w:val="none" w:sz="0" w:space="0" w:color="auto"/>
            <w:right w:val="none" w:sz="0" w:space="0" w:color="auto"/>
          </w:divBdr>
        </w:div>
        <w:div w:id="1816218008">
          <w:marLeft w:val="640"/>
          <w:marRight w:val="0"/>
          <w:marTop w:val="0"/>
          <w:marBottom w:val="0"/>
          <w:divBdr>
            <w:top w:val="none" w:sz="0" w:space="0" w:color="auto"/>
            <w:left w:val="none" w:sz="0" w:space="0" w:color="auto"/>
            <w:bottom w:val="none" w:sz="0" w:space="0" w:color="auto"/>
            <w:right w:val="none" w:sz="0" w:space="0" w:color="auto"/>
          </w:divBdr>
        </w:div>
      </w:divsChild>
    </w:div>
    <w:div w:id="1652447481">
      <w:bodyDiv w:val="1"/>
      <w:marLeft w:val="0"/>
      <w:marRight w:val="0"/>
      <w:marTop w:val="0"/>
      <w:marBottom w:val="0"/>
      <w:divBdr>
        <w:top w:val="none" w:sz="0" w:space="0" w:color="auto"/>
        <w:left w:val="none" w:sz="0" w:space="0" w:color="auto"/>
        <w:bottom w:val="none" w:sz="0" w:space="0" w:color="auto"/>
        <w:right w:val="none" w:sz="0" w:space="0" w:color="auto"/>
      </w:divBdr>
    </w:div>
    <w:div w:id="1677727119">
      <w:bodyDiv w:val="1"/>
      <w:marLeft w:val="0"/>
      <w:marRight w:val="0"/>
      <w:marTop w:val="0"/>
      <w:marBottom w:val="0"/>
      <w:divBdr>
        <w:top w:val="none" w:sz="0" w:space="0" w:color="auto"/>
        <w:left w:val="none" w:sz="0" w:space="0" w:color="auto"/>
        <w:bottom w:val="none" w:sz="0" w:space="0" w:color="auto"/>
        <w:right w:val="none" w:sz="0" w:space="0" w:color="auto"/>
      </w:divBdr>
    </w:div>
    <w:div w:id="1682388577">
      <w:bodyDiv w:val="1"/>
      <w:marLeft w:val="0"/>
      <w:marRight w:val="0"/>
      <w:marTop w:val="0"/>
      <w:marBottom w:val="0"/>
      <w:divBdr>
        <w:top w:val="none" w:sz="0" w:space="0" w:color="auto"/>
        <w:left w:val="none" w:sz="0" w:space="0" w:color="auto"/>
        <w:bottom w:val="none" w:sz="0" w:space="0" w:color="auto"/>
        <w:right w:val="none" w:sz="0" w:space="0" w:color="auto"/>
      </w:divBdr>
    </w:div>
    <w:div w:id="1709065883">
      <w:bodyDiv w:val="1"/>
      <w:marLeft w:val="0"/>
      <w:marRight w:val="0"/>
      <w:marTop w:val="0"/>
      <w:marBottom w:val="0"/>
      <w:divBdr>
        <w:top w:val="none" w:sz="0" w:space="0" w:color="auto"/>
        <w:left w:val="none" w:sz="0" w:space="0" w:color="auto"/>
        <w:bottom w:val="none" w:sz="0" w:space="0" w:color="auto"/>
        <w:right w:val="none" w:sz="0" w:space="0" w:color="auto"/>
      </w:divBdr>
    </w:div>
    <w:div w:id="1718161100">
      <w:bodyDiv w:val="1"/>
      <w:marLeft w:val="0"/>
      <w:marRight w:val="0"/>
      <w:marTop w:val="0"/>
      <w:marBottom w:val="0"/>
      <w:divBdr>
        <w:top w:val="none" w:sz="0" w:space="0" w:color="auto"/>
        <w:left w:val="none" w:sz="0" w:space="0" w:color="auto"/>
        <w:bottom w:val="none" w:sz="0" w:space="0" w:color="auto"/>
        <w:right w:val="none" w:sz="0" w:space="0" w:color="auto"/>
      </w:divBdr>
    </w:div>
    <w:div w:id="1746609795">
      <w:bodyDiv w:val="1"/>
      <w:marLeft w:val="0"/>
      <w:marRight w:val="0"/>
      <w:marTop w:val="0"/>
      <w:marBottom w:val="0"/>
      <w:divBdr>
        <w:top w:val="none" w:sz="0" w:space="0" w:color="auto"/>
        <w:left w:val="none" w:sz="0" w:space="0" w:color="auto"/>
        <w:bottom w:val="none" w:sz="0" w:space="0" w:color="auto"/>
        <w:right w:val="none" w:sz="0" w:space="0" w:color="auto"/>
      </w:divBdr>
      <w:divsChild>
        <w:div w:id="390424206">
          <w:marLeft w:val="640"/>
          <w:marRight w:val="0"/>
          <w:marTop w:val="0"/>
          <w:marBottom w:val="0"/>
          <w:divBdr>
            <w:top w:val="none" w:sz="0" w:space="0" w:color="auto"/>
            <w:left w:val="none" w:sz="0" w:space="0" w:color="auto"/>
            <w:bottom w:val="none" w:sz="0" w:space="0" w:color="auto"/>
            <w:right w:val="none" w:sz="0" w:space="0" w:color="auto"/>
          </w:divBdr>
        </w:div>
        <w:div w:id="421297636">
          <w:marLeft w:val="640"/>
          <w:marRight w:val="0"/>
          <w:marTop w:val="0"/>
          <w:marBottom w:val="0"/>
          <w:divBdr>
            <w:top w:val="none" w:sz="0" w:space="0" w:color="auto"/>
            <w:left w:val="none" w:sz="0" w:space="0" w:color="auto"/>
            <w:bottom w:val="none" w:sz="0" w:space="0" w:color="auto"/>
            <w:right w:val="none" w:sz="0" w:space="0" w:color="auto"/>
          </w:divBdr>
        </w:div>
        <w:div w:id="482235147">
          <w:marLeft w:val="640"/>
          <w:marRight w:val="0"/>
          <w:marTop w:val="0"/>
          <w:marBottom w:val="0"/>
          <w:divBdr>
            <w:top w:val="none" w:sz="0" w:space="0" w:color="auto"/>
            <w:left w:val="none" w:sz="0" w:space="0" w:color="auto"/>
            <w:bottom w:val="none" w:sz="0" w:space="0" w:color="auto"/>
            <w:right w:val="none" w:sz="0" w:space="0" w:color="auto"/>
          </w:divBdr>
        </w:div>
        <w:div w:id="794956273">
          <w:marLeft w:val="640"/>
          <w:marRight w:val="0"/>
          <w:marTop w:val="0"/>
          <w:marBottom w:val="0"/>
          <w:divBdr>
            <w:top w:val="none" w:sz="0" w:space="0" w:color="auto"/>
            <w:left w:val="none" w:sz="0" w:space="0" w:color="auto"/>
            <w:bottom w:val="none" w:sz="0" w:space="0" w:color="auto"/>
            <w:right w:val="none" w:sz="0" w:space="0" w:color="auto"/>
          </w:divBdr>
        </w:div>
        <w:div w:id="1106996814">
          <w:marLeft w:val="640"/>
          <w:marRight w:val="0"/>
          <w:marTop w:val="0"/>
          <w:marBottom w:val="0"/>
          <w:divBdr>
            <w:top w:val="none" w:sz="0" w:space="0" w:color="auto"/>
            <w:left w:val="none" w:sz="0" w:space="0" w:color="auto"/>
            <w:bottom w:val="none" w:sz="0" w:space="0" w:color="auto"/>
            <w:right w:val="none" w:sz="0" w:space="0" w:color="auto"/>
          </w:divBdr>
        </w:div>
        <w:div w:id="1153569560">
          <w:marLeft w:val="640"/>
          <w:marRight w:val="0"/>
          <w:marTop w:val="0"/>
          <w:marBottom w:val="0"/>
          <w:divBdr>
            <w:top w:val="none" w:sz="0" w:space="0" w:color="auto"/>
            <w:left w:val="none" w:sz="0" w:space="0" w:color="auto"/>
            <w:bottom w:val="none" w:sz="0" w:space="0" w:color="auto"/>
            <w:right w:val="none" w:sz="0" w:space="0" w:color="auto"/>
          </w:divBdr>
        </w:div>
        <w:div w:id="1494755762">
          <w:marLeft w:val="640"/>
          <w:marRight w:val="0"/>
          <w:marTop w:val="0"/>
          <w:marBottom w:val="0"/>
          <w:divBdr>
            <w:top w:val="none" w:sz="0" w:space="0" w:color="auto"/>
            <w:left w:val="none" w:sz="0" w:space="0" w:color="auto"/>
            <w:bottom w:val="none" w:sz="0" w:space="0" w:color="auto"/>
            <w:right w:val="none" w:sz="0" w:space="0" w:color="auto"/>
          </w:divBdr>
        </w:div>
        <w:div w:id="1991249545">
          <w:marLeft w:val="640"/>
          <w:marRight w:val="0"/>
          <w:marTop w:val="0"/>
          <w:marBottom w:val="0"/>
          <w:divBdr>
            <w:top w:val="none" w:sz="0" w:space="0" w:color="auto"/>
            <w:left w:val="none" w:sz="0" w:space="0" w:color="auto"/>
            <w:bottom w:val="none" w:sz="0" w:space="0" w:color="auto"/>
            <w:right w:val="none" w:sz="0" w:space="0" w:color="auto"/>
          </w:divBdr>
        </w:div>
        <w:div w:id="2087651505">
          <w:marLeft w:val="640"/>
          <w:marRight w:val="0"/>
          <w:marTop w:val="0"/>
          <w:marBottom w:val="0"/>
          <w:divBdr>
            <w:top w:val="none" w:sz="0" w:space="0" w:color="auto"/>
            <w:left w:val="none" w:sz="0" w:space="0" w:color="auto"/>
            <w:bottom w:val="none" w:sz="0" w:space="0" w:color="auto"/>
            <w:right w:val="none" w:sz="0" w:space="0" w:color="auto"/>
          </w:divBdr>
        </w:div>
      </w:divsChild>
    </w:div>
    <w:div w:id="1751081462">
      <w:bodyDiv w:val="1"/>
      <w:marLeft w:val="0"/>
      <w:marRight w:val="0"/>
      <w:marTop w:val="0"/>
      <w:marBottom w:val="0"/>
      <w:divBdr>
        <w:top w:val="none" w:sz="0" w:space="0" w:color="auto"/>
        <w:left w:val="none" w:sz="0" w:space="0" w:color="auto"/>
        <w:bottom w:val="none" w:sz="0" w:space="0" w:color="auto"/>
        <w:right w:val="none" w:sz="0" w:space="0" w:color="auto"/>
      </w:divBdr>
    </w:div>
    <w:div w:id="1755006861">
      <w:bodyDiv w:val="1"/>
      <w:marLeft w:val="0"/>
      <w:marRight w:val="0"/>
      <w:marTop w:val="0"/>
      <w:marBottom w:val="0"/>
      <w:divBdr>
        <w:top w:val="none" w:sz="0" w:space="0" w:color="auto"/>
        <w:left w:val="none" w:sz="0" w:space="0" w:color="auto"/>
        <w:bottom w:val="none" w:sz="0" w:space="0" w:color="auto"/>
        <w:right w:val="none" w:sz="0" w:space="0" w:color="auto"/>
      </w:divBdr>
      <w:divsChild>
        <w:div w:id="18704154">
          <w:marLeft w:val="640"/>
          <w:marRight w:val="0"/>
          <w:marTop w:val="0"/>
          <w:marBottom w:val="0"/>
          <w:divBdr>
            <w:top w:val="none" w:sz="0" w:space="0" w:color="auto"/>
            <w:left w:val="none" w:sz="0" w:space="0" w:color="auto"/>
            <w:bottom w:val="none" w:sz="0" w:space="0" w:color="auto"/>
            <w:right w:val="none" w:sz="0" w:space="0" w:color="auto"/>
          </w:divBdr>
        </w:div>
        <w:div w:id="54008734">
          <w:marLeft w:val="640"/>
          <w:marRight w:val="0"/>
          <w:marTop w:val="0"/>
          <w:marBottom w:val="0"/>
          <w:divBdr>
            <w:top w:val="none" w:sz="0" w:space="0" w:color="auto"/>
            <w:left w:val="none" w:sz="0" w:space="0" w:color="auto"/>
            <w:bottom w:val="none" w:sz="0" w:space="0" w:color="auto"/>
            <w:right w:val="none" w:sz="0" w:space="0" w:color="auto"/>
          </w:divBdr>
        </w:div>
        <w:div w:id="94179790">
          <w:marLeft w:val="640"/>
          <w:marRight w:val="0"/>
          <w:marTop w:val="0"/>
          <w:marBottom w:val="0"/>
          <w:divBdr>
            <w:top w:val="none" w:sz="0" w:space="0" w:color="auto"/>
            <w:left w:val="none" w:sz="0" w:space="0" w:color="auto"/>
            <w:bottom w:val="none" w:sz="0" w:space="0" w:color="auto"/>
            <w:right w:val="none" w:sz="0" w:space="0" w:color="auto"/>
          </w:divBdr>
        </w:div>
        <w:div w:id="94398508">
          <w:marLeft w:val="640"/>
          <w:marRight w:val="0"/>
          <w:marTop w:val="0"/>
          <w:marBottom w:val="0"/>
          <w:divBdr>
            <w:top w:val="none" w:sz="0" w:space="0" w:color="auto"/>
            <w:left w:val="none" w:sz="0" w:space="0" w:color="auto"/>
            <w:bottom w:val="none" w:sz="0" w:space="0" w:color="auto"/>
            <w:right w:val="none" w:sz="0" w:space="0" w:color="auto"/>
          </w:divBdr>
        </w:div>
        <w:div w:id="176038668">
          <w:marLeft w:val="640"/>
          <w:marRight w:val="0"/>
          <w:marTop w:val="0"/>
          <w:marBottom w:val="0"/>
          <w:divBdr>
            <w:top w:val="none" w:sz="0" w:space="0" w:color="auto"/>
            <w:left w:val="none" w:sz="0" w:space="0" w:color="auto"/>
            <w:bottom w:val="none" w:sz="0" w:space="0" w:color="auto"/>
            <w:right w:val="none" w:sz="0" w:space="0" w:color="auto"/>
          </w:divBdr>
        </w:div>
        <w:div w:id="585387403">
          <w:marLeft w:val="640"/>
          <w:marRight w:val="0"/>
          <w:marTop w:val="0"/>
          <w:marBottom w:val="0"/>
          <w:divBdr>
            <w:top w:val="none" w:sz="0" w:space="0" w:color="auto"/>
            <w:left w:val="none" w:sz="0" w:space="0" w:color="auto"/>
            <w:bottom w:val="none" w:sz="0" w:space="0" w:color="auto"/>
            <w:right w:val="none" w:sz="0" w:space="0" w:color="auto"/>
          </w:divBdr>
        </w:div>
      </w:divsChild>
    </w:div>
    <w:div w:id="1758864041">
      <w:bodyDiv w:val="1"/>
      <w:marLeft w:val="0"/>
      <w:marRight w:val="0"/>
      <w:marTop w:val="0"/>
      <w:marBottom w:val="0"/>
      <w:divBdr>
        <w:top w:val="none" w:sz="0" w:space="0" w:color="auto"/>
        <w:left w:val="none" w:sz="0" w:space="0" w:color="auto"/>
        <w:bottom w:val="none" w:sz="0" w:space="0" w:color="auto"/>
        <w:right w:val="none" w:sz="0" w:space="0" w:color="auto"/>
      </w:divBdr>
      <w:divsChild>
        <w:div w:id="82918433">
          <w:marLeft w:val="640"/>
          <w:marRight w:val="0"/>
          <w:marTop w:val="0"/>
          <w:marBottom w:val="0"/>
          <w:divBdr>
            <w:top w:val="none" w:sz="0" w:space="0" w:color="auto"/>
            <w:left w:val="none" w:sz="0" w:space="0" w:color="auto"/>
            <w:bottom w:val="none" w:sz="0" w:space="0" w:color="auto"/>
            <w:right w:val="none" w:sz="0" w:space="0" w:color="auto"/>
          </w:divBdr>
        </w:div>
        <w:div w:id="138574544">
          <w:marLeft w:val="640"/>
          <w:marRight w:val="0"/>
          <w:marTop w:val="0"/>
          <w:marBottom w:val="0"/>
          <w:divBdr>
            <w:top w:val="none" w:sz="0" w:space="0" w:color="auto"/>
            <w:left w:val="none" w:sz="0" w:space="0" w:color="auto"/>
            <w:bottom w:val="none" w:sz="0" w:space="0" w:color="auto"/>
            <w:right w:val="none" w:sz="0" w:space="0" w:color="auto"/>
          </w:divBdr>
        </w:div>
        <w:div w:id="717126825">
          <w:marLeft w:val="640"/>
          <w:marRight w:val="0"/>
          <w:marTop w:val="0"/>
          <w:marBottom w:val="0"/>
          <w:divBdr>
            <w:top w:val="none" w:sz="0" w:space="0" w:color="auto"/>
            <w:left w:val="none" w:sz="0" w:space="0" w:color="auto"/>
            <w:bottom w:val="none" w:sz="0" w:space="0" w:color="auto"/>
            <w:right w:val="none" w:sz="0" w:space="0" w:color="auto"/>
          </w:divBdr>
        </w:div>
        <w:div w:id="1035816514">
          <w:marLeft w:val="640"/>
          <w:marRight w:val="0"/>
          <w:marTop w:val="0"/>
          <w:marBottom w:val="0"/>
          <w:divBdr>
            <w:top w:val="none" w:sz="0" w:space="0" w:color="auto"/>
            <w:left w:val="none" w:sz="0" w:space="0" w:color="auto"/>
            <w:bottom w:val="none" w:sz="0" w:space="0" w:color="auto"/>
            <w:right w:val="none" w:sz="0" w:space="0" w:color="auto"/>
          </w:divBdr>
        </w:div>
        <w:div w:id="1695693534">
          <w:marLeft w:val="640"/>
          <w:marRight w:val="0"/>
          <w:marTop w:val="0"/>
          <w:marBottom w:val="0"/>
          <w:divBdr>
            <w:top w:val="none" w:sz="0" w:space="0" w:color="auto"/>
            <w:left w:val="none" w:sz="0" w:space="0" w:color="auto"/>
            <w:bottom w:val="none" w:sz="0" w:space="0" w:color="auto"/>
            <w:right w:val="none" w:sz="0" w:space="0" w:color="auto"/>
          </w:divBdr>
        </w:div>
        <w:div w:id="1783187257">
          <w:marLeft w:val="640"/>
          <w:marRight w:val="0"/>
          <w:marTop w:val="0"/>
          <w:marBottom w:val="0"/>
          <w:divBdr>
            <w:top w:val="none" w:sz="0" w:space="0" w:color="auto"/>
            <w:left w:val="none" w:sz="0" w:space="0" w:color="auto"/>
            <w:bottom w:val="none" w:sz="0" w:space="0" w:color="auto"/>
            <w:right w:val="none" w:sz="0" w:space="0" w:color="auto"/>
          </w:divBdr>
        </w:div>
        <w:div w:id="1898200872">
          <w:marLeft w:val="640"/>
          <w:marRight w:val="0"/>
          <w:marTop w:val="0"/>
          <w:marBottom w:val="0"/>
          <w:divBdr>
            <w:top w:val="none" w:sz="0" w:space="0" w:color="auto"/>
            <w:left w:val="none" w:sz="0" w:space="0" w:color="auto"/>
            <w:bottom w:val="none" w:sz="0" w:space="0" w:color="auto"/>
            <w:right w:val="none" w:sz="0" w:space="0" w:color="auto"/>
          </w:divBdr>
        </w:div>
        <w:div w:id="2070301067">
          <w:marLeft w:val="640"/>
          <w:marRight w:val="0"/>
          <w:marTop w:val="0"/>
          <w:marBottom w:val="0"/>
          <w:divBdr>
            <w:top w:val="none" w:sz="0" w:space="0" w:color="auto"/>
            <w:left w:val="none" w:sz="0" w:space="0" w:color="auto"/>
            <w:bottom w:val="none" w:sz="0" w:space="0" w:color="auto"/>
            <w:right w:val="none" w:sz="0" w:space="0" w:color="auto"/>
          </w:divBdr>
        </w:div>
        <w:div w:id="2075422846">
          <w:marLeft w:val="640"/>
          <w:marRight w:val="0"/>
          <w:marTop w:val="0"/>
          <w:marBottom w:val="0"/>
          <w:divBdr>
            <w:top w:val="none" w:sz="0" w:space="0" w:color="auto"/>
            <w:left w:val="none" w:sz="0" w:space="0" w:color="auto"/>
            <w:bottom w:val="none" w:sz="0" w:space="0" w:color="auto"/>
            <w:right w:val="none" w:sz="0" w:space="0" w:color="auto"/>
          </w:divBdr>
        </w:div>
      </w:divsChild>
    </w:div>
    <w:div w:id="1765832815">
      <w:bodyDiv w:val="1"/>
      <w:marLeft w:val="0"/>
      <w:marRight w:val="0"/>
      <w:marTop w:val="0"/>
      <w:marBottom w:val="0"/>
      <w:divBdr>
        <w:top w:val="none" w:sz="0" w:space="0" w:color="auto"/>
        <w:left w:val="none" w:sz="0" w:space="0" w:color="auto"/>
        <w:bottom w:val="none" w:sz="0" w:space="0" w:color="auto"/>
        <w:right w:val="none" w:sz="0" w:space="0" w:color="auto"/>
      </w:divBdr>
      <w:divsChild>
        <w:div w:id="12927037">
          <w:marLeft w:val="640"/>
          <w:marRight w:val="0"/>
          <w:marTop w:val="0"/>
          <w:marBottom w:val="0"/>
          <w:divBdr>
            <w:top w:val="none" w:sz="0" w:space="0" w:color="auto"/>
            <w:left w:val="none" w:sz="0" w:space="0" w:color="auto"/>
            <w:bottom w:val="none" w:sz="0" w:space="0" w:color="auto"/>
            <w:right w:val="none" w:sz="0" w:space="0" w:color="auto"/>
          </w:divBdr>
        </w:div>
        <w:div w:id="95832455">
          <w:marLeft w:val="640"/>
          <w:marRight w:val="0"/>
          <w:marTop w:val="0"/>
          <w:marBottom w:val="0"/>
          <w:divBdr>
            <w:top w:val="none" w:sz="0" w:space="0" w:color="auto"/>
            <w:left w:val="none" w:sz="0" w:space="0" w:color="auto"/>
            <w:bottom w:val="none" w:sz="0" w:space="0" w:color="auto"/>
            <w:right w:val="none" w:sz="0" w:space="0" w:color="auto"/>
          </w:divBdr>
        </w:div>
        <w:div w:id="299774405">
          <w:marLeft w:val="640"/>
          <w:marRight w:val="0"/>
          <w:marTop w:val="0"/>
          <w:marBottom w:val="0"/>
          <w:divBdr>
            <w:top w:val="none" w:sz="0" w:space="0" w:color="auto"/>
            <w:left w:val="none" w:sz="0" w:space="0" w:color="auto"/>
            <w:bottom w:val="none" w:sz="0" w:space="0" w:color="auto"/>
            <w:right w:val="none" w:sz="0" w:space="0" w:color="auto"/>
          </w:divBdr>
        </w:div>
        <w:div w:id="1300257635">
          <w:marLeft w:val="640"/>
          <w:marRight w:val="0"/>
          <w:marTop w:val="0"/>
          <w:marBottom w:val="0"/>
          <w:divBdr>
            <w:top w:val="none" w:sz="0" w:space="0" w:color="auto"/>
            <w:left w:val="none" w:sz="0" w:space="0" w:color="auto"/>
            <w:bottom w:val="none" w:sz="0" w:space="0" w:color="auto"/>
            <w:right w:val="none" w:sz="0" w:space="0" w:color="auto"/>
          </w:divBdr>
        </w:div>
        <w:div w:id="2121411924">
          <w:marLeft w:val="640"/>
          <w:marRight w:val="0"/>
          <w:marTop w:val="0"/>
          <w:marBottom w:val="0"/>
          <w:divBdr>
            <w:top w:val="none" w:sz="0" w:space="0" w:color="auto"/>
            <w:left w:val="none" w:sz="0" w:space="0" w:color="auto"/>
            <w:bottom w:val="none" w:sz="0" w:space="0" w:color="auto"/>
            <w:right w:val="none" w:sz="0" w:space="0" w:color="auto"/>
          </w:divBdr>
        </w:div>
      </w:divsChild>
    </w:div>
    <w:div w:id="1846090037">
      <w:bodyDiv w:val="1"/>
      <w:marLeft w:val="0"/>
      <w:marRight w:val="0"/>
      <w:marTop w:val="0"/>
      <w:marBottom w:val="0"/>
      <w:divBdr>
        <w:top w:val="none" w:sz="0" w:space="0" w:color="auto"/>
        <w:left w:val="none" w:sz="0" w:space="0" w:color="auto"/>
        <w:bottom w:val="none" w:sz="0" w:space="0" w:color="auto"/>
        <w:right w:val="none" w:sz="0" w:space="0" w:color="auto"/>
      </w:divBdr>
      <w:divsChild>
        <w:div w:id="1108814522">
          <w:marLeft w:val="640"/>
          <w:marRight w:val="0"/>
          <w:marTop w:val="0"/>
          <w:marBottom w:val="0"/>
          <w:divBdr>
            <w:top w:val="none" w:sz="0" w:space="0" w:color="auto"/>
            <w:left w:val="none" w:sz="0" w:space="0" w:color="auto"/>
            <w:bottom w:val="none" w:sz="0" w:space="0" w:color="auto"/>
            <w:right w:val="none" w:sz="0" w:space="0" w:color="auto"/>
          </w:divBdr>
        </w:div>
        <w:div w:id="1137802278">
          <w:marLeft w:val="640"/>
          <w:marRight w:val="0"/>
          <w:marTop w:val="0"/>
          <w:marBottom w:val="0"/>
          <w:divBdr>
            <w:top w:val="none" w:sz="0" w:space="0" w:color="auto"/>
            <w:left w:val="none" w:sz="0" w:space="0" w:color="auto"/>
            <w:bottom w:val="none" w:sz="0" w:space="0" w:color="auto"/>
            <w:right w:val="none" w:sz="0" w:space="0" w:color="auto"/>
          </w:divBdr>
        </w:div>
        <w:div w:id="1870021468">
          <w:marLeft w:val="640"/>
          <w:marRight w:val="0"/>
          <w:marTop w:val="0"/>
          <w:marBottom w:val="0"/>
          <w:divBdr>
            <w:top w:val="none" w:sz="0" w:space="0" w:color="auto"/>
            <w:left w:val="none" w:sz="0" w:space="0" w:color="auto"/>
            <w:bottom w:val="none" w:sz="0" w:space="0" w:color="auto"/>
            <w:right w:val="none" w:sz="0" w:space="0" w:color="auto"/>
          </w:divBdr>
        </w:div>
      </w:divsChild>
    </w:div>
    <w:div w:id="1848514806">
      <w:bodyDiv w:val="1"/>
      <w:marLeft w:val="0"/>
      <w:marRight w:val="0"/>
      <w:marTop w:val="0"/>
      <w:marBottom w:val="0"/>
      <w:divBdr>
        <w:top w:val="none" w:sz="0" w:space="0" w:color="auto"/>
        <w:left w:val="none" w:sz="0" w:space="0" w:color="auto"/>
        <w:bottom w:val="none" w:sz="0" w:space="0" w:color="auto"/>
        <w:right w:val="none" w:sz="0" w:space="0" w:color="auto"/>
      </w:divBdr>
      <w:divsChild>
        <w:div w:id="384647312">
          <w:marLeft w:val="640"/>
          <w:marRight w:val="0"/>
          <w:marTop w:val="0"/>
          <w:marBottom w:val="0"/>
          <w:divBdr>
            <w:top w:val="none" w:sz="0" w:space="0" w:color="auto"/>
            <w:left w:val="none" w:sz="0" w:space="0" w:color="auto"/>
            <w:bottom w:val="none" w:sz="0" w:space="0" w:color="auto"/>
            <w:right w:val="none" w:sz="0" w:space="0" w:color="auto"/>
          </w:divBdr>
        </w:div>
        <w:div w:id="1193686623">
          <w:marLeft w:val="640"/>
          <w:marRight w:val="0"/>
          <w:marTop w:val="0"/>
          <w:marBottom w:val="0"/>
          <w:divBdr>
            <w:top w:val="none" w:sz="0" w:space="0" w:color="auto"/>
            <w:left w:val="none" w:sz="0" w:space="0" w:color="auto"/>
            <w:bottom w:val="none" w:sz="0" w:space="0" w:color="auto"/>
            <w:right w:val="none" w:sz="0" w:space="0" w:color="auto"/>
          </w:divBdr>
        </w:div>
        <w:div w:id="1677614564">
          <w:marLeft w:val="640"/>
          <w:marRight w:val="0"/>
          <w:marTop w:val="0"/>
          <w:marBottom w:val="0"/>
          <w:divBdr>
            <w:top w:val="none" w:sz="0" w:space="0" w:color="auto"/>
            <w:left w:val="none" w:sz="0" w:space="0" w:color="auto"/>
            <w:bottom w:val="none" w:sz="0" w:space="0" w:color="auto"/>
            <w:right w:val="none" w:sz="0" w:space="0" w:color="auto"/>
          </w:divBdr>
        </w:div>
      </w:divsChild>
    </w:div>
    <w:div w:id="1866823427">
      <w:bodyDiv w:val="1"/>
      <w:marLeft w:val="0"/>
      <w:marRight w:val="0"/>
      <w:marTop w:val="0"/>
      <w:marBottom w:val="0"/>
      <w:divBdr>
        <w:top w:val="none" w:sz="0" w:space="0" w:color="auto"/>
        <w:left w:val="none" w:sz="0" w:space="0" w:color="auto"/>
        <w:bottom w:val="none" w:sz="0" w:space="0" w:color="auto"/>
        <w:right w:val="none" w:sz="0" w:space="0" w:color="auto"/>
      </w:divBdr>
      <w:divsChild>
        <w:div w:id="43674737">
          <w:marLeft w:val="640"/>
          <w:marRight w:val="0"/>
          <w:marTop w:val="0"/>
          <w:marBottom w:val="0"/>
          <w:divBdr>
            <w:top w:val="none" w:sz="0" w:space="0" w:color="auto"/>
            <w:left w:val="none" w:sz="0" w:space="0" w:color="auto"/>
            <w:bottom w:val="none" w:sz="0" w:space="0" w:color="auto"/>
            <w:right w:val="none" w:sz="0" w:space="0" w:color="auto"/>
          </w:divBdr>
        </w:div>
        <w:div w:id="71125652">
          <w:marLeft w:val="640"/>
          <w:marRight w:val="0"/>
          <w:marTop w:val="0"/>
          <w:marBottom w:val="0"/>
          <w:divBdr>
            <w:top w:val="none" w:sz="0" w:space="0" w:color="auto"/>
            <w:left w:val="none" w:sz="0" w:space="0" w:color="auto"/>
            <w:bottom w:val="none" w:sz="0" w:space="0" w:color="auto"/>
            <w:right w:val="none" w:sz="0" w:space="0" w:color="auto"/>
          </w:divBdr>
        </w:div>
        <w:div w:id="302546100">
          <w:marLeft w:val="640"/>
          <w:marRight w:val="0"/>
          <w:marTop w:val="0"/>
          <w:marBottom w:val="0"/>
          <w:divBdr>
            <w:top w:val="none" w:sz="0" w:space="0" w:color="auto"/>
            <w:left w:val="none" w:sz="0" w:space="0" w:color="auto"/>
            <w:bottom w:val="none" w:sz="0" w:space="0" w:color="auto"/>
            <w:right w:val="none" w:sz="0" w:space="0" w:color="auto"/>
          </w:divBdr>
        </w:div>
        <w:div w:id="560016365">
          <w:marLeft w:val="640"/>
          <w:marRight w:val="0"/>
          <w:marTop w:val="0"/>
          <w:marBottom w:val="0"/>
          <w:divBdr>
            <w:top w:val="none" w:sz="0" w:space="0" w:color="auto"/>
            <w:left w:val="none" w:sz="0" w:space="0" w:color="auto"/>
            <w:bottom w:val="none" w:sz="0" w:space="0" w:color="auto"/>
            <w:right w:val="none" w:sz="0" w:space="0" w:color="auto"/>
          </w:divBdr>
        </w:div>
        <w:div w:id="965350182">
          <w:marLeft w:val="640"/>
          <w:marRight w:val="0"/>
          <w:marTop w:val="0"/>
          <w:marBottom w:val="0"/>
          <w:divBdr>
            <w:top w:val="none" w:sz="0" w:space="0" w:color="auto"/>
            <w:left w:val="none" w:sz="0" w:space="0" w:color="auto"/>
            <w:bottom w:val="none" w:sz="0" w:space="0" w:color="auto"/>
            <w:right w:val="none" w:sz="0" w:space="0" w:color="auto"/>
          </w:divBdr>
        </w:div>
        <w:div w:id="1021512091">
          <w:marLeft w:val="640"/>
          <w:marRight w:val="0"/>
          <w:marTop w:val="0"/>
          <w:marBottom w:val="0"/>
          <w:divBdr>
            <w:top w:val="none" w:sz="0" w:space="0" w:color="auto"/>
            <w:left w:val="none" w:sz="0" w:space="0" w:color="auto"/>
            <w:bottom w:val="none" w:sz="0" w:space="0" w:color="auto"/>
            <w:right w:val="none" w:sz="0" w:space="0" w:color="auto"/>
          </w:divBdr>
        </w:div>
        <w:div w:id="1026907106">
          <w:marLeft w:val="640"/>
          <w:marRight w:val="0"/>
          <w:marTop w:val="0"/>
          <w:marBottom w:val="0"/>
          <w:divBdr>
            <w:top w:val="none" w:sz="0" w:space="0" w:color="auto"/>
            <w:left w:val="none" w:sz="0" w:space="0" w:color="auto"/>
            <w:bottom w:val="none" w:sz="0" w:space="0" w:color="auto"/>
            <w:right w:val="none" w:sz="0" w:space="0" w:color="auto"/>
          </w:divBdr>
        </w:div>
        <w:div w:id="1118834448">
          <w:marLeft w:val="640"/>
          <w:marRight w:val="0"/>
          <w:marTop w:val="0"/>
          <w:marBottom w:val="0"/>
          <w:divBdr>
            <w:top w:val="none" w:sz="0" w:space="0" w:color="auto"/>
            <w:left w:val="none" w:sz="0" w:space="0" w:color="auto"/>
            <w:bottom w:val="none" w:sz="0" w:space="0" w:color="auto"/>
            <w:right w:val="none" w:sz="0" w:space="0" w:color="auto"/>
          </w:divBdr>
        </w:div>
        <w:div w:id="1392537666">
          <w:marLeft w:val="640"/>
          <w:marRight w:val="0"/>
          <w:marTop w:val="0"/>
          <w:marBottom w:val="0"/>
          <w:divBdr>
            <w:top w:val="none" w:sz="0" w:space="0" w:color="auto"/>
            <w:left w:val="none" w:sz="0" w:space="0" w:color="auto"/>
            <w:bottom w:val="none" w:sz="0" w:space="0" w:color="auto"/>
            <w:right w:val="none" w:sz="0" w:space="0" w:color="auto"/>
          </w:divBdr>
        </w:div>
      </w:divsChild>
    </w:div>
    <w:div w:id="1871525197">
      <w:bodyDiv w:val="1"/>
      <w:marLeft w:val="0"/>
      <w:marRight w:val="0"/>
      <w:marTop w:val="0"/>
      <w:marBottom w:val="0"/>
      <w:divBdr>
        <w:top w:val="none" w:sz="0" w:space="0" w:color="auto"/>
        <w:left w:val="none" w:sz="0" w:space="0" w:color="auto"/>
        <w:bottom w:val="none" w:sz="0" w:space="0" w:color="auto"/>
        <w:right w:val="none" w:sz="0" w:space="0" w:color="auto"/>
      </w:divBdr>
    </w:div>
    <w:div w:id="1886093004">
      <w:bodyDiv w:val="1"/>
      <w:marLeft w:val="0"/>
      <w:marRight w:val="0"/>
      <w:marTop w:val="0"/>
      <w:marBottom w:val="0"/>
      <w:divBdr>
        <w:top w:val="none" w:sz="0" w:space="0" w:color="auto"/>
        <w:left w:val="none" w:sz="0" w:space="0" w:color="auto"/>
        <w:bottom w:val="none" w:sz="0" w:space="0" w:color="auto"/>
        <w:right w:val="none" w:sz="0" w:space="0" w:color="auto"/>
      </w:divBdr>
      <w:divsChild>
        <w:div w:id="298002803">
          <w:marLeft w:val="640"/>
          <w:marRight w:val="0"/>
          <w:marTop w:val="0"/>
          <w:marBottom w:val="0"/>
          <w:divBdr>
            <w:top w:val="none" w:sz="0" w:space="0" w:color="auto"/>
            <w:left w:val="none" w:sz="0" w:space="0" w:color="auto"/>
            <w:bottom w:val="none" w:sz="0" w:space="0" w:color="auto"/>
            <w:right w:val="none" w:sz="0" w:space="0" w:color="auto"/>
          </w:divBdr>
        </w:div>
        <w:div w:id="388579068">
          <w:marLeft w:val="640"/>
          <w:marRight w:val="0"/>
          <w:marTop w:val="0"/>
          <w:marBottom w:val="0"/>
          <w:divBdr>
            <w:top w:val="none" w:sz="0" w:space="0" w:color="auto"/>
            <w:left w:val="none" w:sz="0" w:space="0" w:color="auto"/>
            <w:bottom w:val="none" w:sz="0" w:space="0" w:color="auto"/>
            <w:right w:val="none" w:sz="0" w:space="0" w:color="auto"/>
          </w:divBdr>
        </w:div>
        <w:div w:id="648746404">
          <w:marLeft w:val="640"/>
          <w:marRight w:val="0"/>
          <w:marTop w:val="0"/>
          <w:marBottom w:val="0"/>
          <w:divBdr>
            <w:top w:val="none" w:sz="0" w:space="0" w:color="auto"/>
            <w:left w:val="none" w:sz="0" w:space="0" w:color="auto"/>
            <w:bottom w:val="none" w:sz="0" w:space="0" w:color="auto"/>
            <w:right w:val="none" w:sz="0" w:space="0" w:color="auto"/>
          </w:divBdr>
        </w:div>
        <w:div w:id="877819756">
          <w:marLeft w:val="640"/>
          <w:marRight w:val="0"/>
          <w:marTop w:val="0"/>
          <w:marBottom w:val="0"/>
          <w:divBdr>
            <w:top w:val="none" w:sz="0" w:space="0" w:color="auto"/>
            <w:left w:val="none" w:sz="0" w:space="0" w:color="auto"/>
            <w:bottom w:val="none" w:sz="0" w:space="0" w:color="auto"/>
            <w:right w:val="none" w:sz="0" w:space="0" w:color="auto"/>
          </w:divBdr>
        </w:div>
        <w:div w:id="920062450">
          <w:marLeft w:val="640"/>
          <w:marRight w:val="0"/>
          <w:marTop w:val="0"/>
          <w:marBottom w:val="0"/>
          <w:divBdr>
            <w:top w:val="none" w:sz="0" w:space="0" w:color="auto"/>
            <w:left w:val="none" w:sz="0" w:space="0" w:color="auto"/>
            <w:bottom w:val="none" w:sz="0" w:space="0" w:color="auto"/>
            <w:right w:val="none" w:sz="0" w:space="0" w:color="auto"/>
          </w:divBdr>
        </w:div>
        <w:div w:id="1058171008">
          <w:marLeft w:val="640"/>
          <w:marRight w:val="0"/>
          <w:marTop w:val="0"/>
          <w:marBottom w:val="0"/>
          <w:divBdr>
            <w:top w:val="none" w:sz="0" w:space="0" w:color="auto"/>
            <w:left w:val="none" w:sz="0" w:space="0" w:color="auto"/>
            <w:bottom w:val="none" w:sz="0" w:space="0" w:color="auto"/>
            <w:right w:val="none" w:sz="0" w:space="0" w:color="auto"/>
          </w:divBdr>
        </w:div>
        <w:div w:id="1189611389">
          <w:marLeft w:val="640"/>
          <w:marRight w:val="0"/>
          <w:marTop w:val="0"/>
          <w:marBottom w:val="0"/>
          <w:divBdr>
            <w:top w:val="none" w:sz="0" w:space="0" w:color="auto"/>
            <w:left w:val="none" w:sz="0" w:space="0" w:color="auto"/>
            <w:bottom w:val="none" w:sz="0" w:space="0" w:color="auto"/>
            <w:right w:val="none" w:sz="0" w:space="0" w:color="auto"/>
          </w:divBdr>
        </w:div>
        <w:div w:id="1574927208">
          <w:marLeft w:val="640"/>
          <w:marRight w:val="0"/>
          <w:marTop w:val="0"/>
          <w:marBottom w:val="0"/>
          <w:divBdr>
            <w:top w:val="none" w:sz="0" w:space="0" w:color="auto"/>
            <w:left w:val="none" w:sz="0" w:space="0" w:color="auto"/>
            <w:bottom w:val="none" w:sz="0" w:space="0" w:color="auto"/>
            <w:right w:val="none" w:sz="0" w:space="0" w:color="auto"/>
          </w:divBdr>
        </w:div>
        <w:div w:id="1582910361">
          <w:marLeft w:val="640"/>
          <w:marRight w:val="0"/>
          <w:marTop w:val="0"/>
          <w:marBottom w:val="0"/>
          <w:divBdr>
            <w:top w:val="none" w:sz="0" w:space="0" w:color="auto"/>
            <w:left w:val="none" w:sz="0" w:space="0" w:color="auto"/>
            <w:bottom w:val="none" w:sz="0" w:space="0" w:color="auto"/>
            <w:right w:val="none" w:sz="0" w:space="0" w:color="auto"/>
          </w:divBdr>
        </w:div>
      </w:divsChild>
    </w:div>
    <w:div w:id="1889796293">
      <w:bodyDiv w:val="1"/>
      <w:marLeft w:val="0"/>
      <w:marRight w:val="0"/>
      <w:marTop w:val="0"/>
      <w:marBottom w:val="0"/>
      <w:divBdr>
        <w:top w:val="none" w:sz="0" w:space="0" w:color="auto"/>
        <w:left w:val="none" w:sz="0" w:space="0" w:color="auto"/>
        <w:bottom w:val="none" w:sz="0" w:space="0" w:color="auto"/>
        <w:right w:val="none" w:sz="0" w:space="0" w:color="auto"/>
      </w:divBdr>
    </w:div>
    <w:div w:id="1895919990">
      <w:bodyDiv w:val="1"/>
      <w:marLeft w:val="0"/>
      <w:marRight w:val="0"/>
      <w:marTop w:val="0"/>
      <w:marBottom w:val="0"/>
      <w:divBdr>
        <w:top w:val="none" w:sz="0" w:space="0" w:color="auto"/>
        <w:left w:val="none" w:sz="0" w:space="0" w:color="auto"/>
        <w:bottom w:val="none" w:sz="0" w:space="0" w:color="auto"/>
        <w:right w:val="none" w:sz="0" w:space="0" w:color="auto"/>
      </w:divBdr>
      <w:divsChild>
        <w:div w:id="543174938">
          <w:marLeft w:val="640"/>
          <w:marRight w:val="0"/>
          <w:marTop w:val="0"/>
          <w:marBottom w:val="0"/>
          <w:divBdr>
            <w:top w:val="none" w:sz="0" w:space="0" w:color="auto"/>
            <w:left w:val="none" w:sz="0" w:space="0" w:color="auto"/>
            <w:bottom w:val="none" w:sz="0" w:space="0" w:color="auto"/>
            <w:right w:val="none" w:sz="0" w:space="0" w:color="auto"/>
          </w:divBdr>
        </w:div>
        <w:div w:id="1192232209">
          <w:marLeft w:val="640"/>
          <w:marRight w:val="0"/>
          <w:marTop w:val="0"/>
          <w:marBottom w:val="0"/>
          <w:divBdr>
            <w:top w:val="none" w:sz="0" w:space="0" w:color="auto"/>
            <w:left w:val="none" w:sz="0" w:space="0" w:color="auto"/>
            <w:bottom w:val="none" w:sz="0" w:space="0" w:color="auto"/>
            <w:right w:val="none" w:sz="0" w:space="0" w:color="auto"/>
          </w:divBdr>
        </w:div>
        <w:div w:id="1265573472">
          <w:marLeft w:val="640"/>
          <w:marRight w:val="0"/>
          <w:marTop w:val="0"/>
          <w:marBottom w:val="0"/>
          <w:divBdr>
            <w:top w:val="none" w:sz="0" w:space="0" w:color="auto"/>
            <w:left w:val="none" w:sz="0" w:space="0" w:color="auto"/>
            <w:bottom w:val="none" w:sz="0" w:space="0" w:color="auto"/>
            <w:right w:val="none" w:sz="0" w:space="0" w:color="auto"/>
          </w:divBdr>
        </w:div>
        <w:div w:id="1414430573">
          <w:marLeft w:val="640"/>
          <w:marRight w:val="0"/>
          <w:marTop w:val="0"/>
          <w:marBottom w:val="0"/>
          <w:divBdr>
            <w:top w:val="none" w:sz="0" w:space="0" w:color="auto"/>
            <w:left w:val="none" w:sz="0" w:space="0" w:color="auto"/>
            <w:bottom w:val="none" w:sz="0" w:space="0" w:color="auto"/>
            <w:right w:val="none" w:sz="0" w:space="0" w:color="auto"/>
          </w:divBdr>
        </w:div>
        <w:div w:id="1483038893">
          <w:marLeft w:val="640"/>
          <w:marRight w:val="0"/>
          <w:marTop w:val="0"/>
          <w:marBottom w:val="0"/>
          <w:divBdr>
            <w:top w:val="none" w:sz="0" w:space="0" w:color="auto"/>
            <w:left w:val="none" w:sz="0" w:space="0" w:color="auto"/>
            <w:bottom w:val="none" w:sz="0" w:space="0" w:color="auto"/>
            <w:right w:val="none" w:sz="0" w:space="0" w:color="auto"/>
          </w:divBdr>
        </w:div>
        <w:div w:id="1762330824">
          <w:marLeft w:val="640"/>
          <w:marRight w:val="0"/>
          <w:marTop w:val="0"/>
          <w:marBottom w:val="0"/>
          <w:divBdr>
            <w:top w:val="none" w:sz="0" w:space="0" w:color="auto"/>
            <w:left w:val="none" w:sz="0" w:space="0" w:color="auto"/>
            <w:bottom w:val="none" w:sz="0" w:space="0" w:color="auto"/>
            <w:right w:val="none" w:sz="0" w:space="0" w:color="auto"/>
          </w:divBdr>
        </w:div>
        <w:div w:id="1785344763">
          <w:marLeft w:val="640"/>
          <w:marRight w:val="0"/>
          <w:marTop w:val="0"/>
          <w:marBottom w:val="0"/>
          <w:divBdr>
            <w:top w:val="none" w:sz="0" w:space="0" w:color="auto"/>
            <w:left w:val="none" w:sz="0" w:space="0" w:color="auto"/>
            <w:bottom w:val="none" w:sz="0" w:space="0" w:color="auto"/>
            <w:right w:val="none" w:sz="0" w:space="0" w:color="auto"/>
          </w:divBdr>
        </w:div>
        <w:div w:id="1938830242">
          <w:marLeft w:val="640"/>
          <w:marRight w:val="0"/>
          <w:marTop w:val="0"/>
          <w:marBottom w:val="0"/>
          <w:divBdr>
            <w:top w:val="none" w:sz="0" w:space="0" w:color="auto"/>
            <w:left w:val="none" w:sz="0" w:space="0" w:color="auto"/>
            <w:bottom w:val="none" w:sz="0" w:space="0" w:color="auto"/>
            <w:right w:val="none" w:sz="0" w:space="0" w:color="auto"/>
          </w:divBdr>
        </w:div>
      </w:divsChild>
    </w:div>
    <w:div w:id="1951625972">
      <w:bodyDiv w:val="1"/>
      <w:marLeft w:val="0"/>
      <w:marRight w:val="0"/>
      <w:marTop w:val="0"/>
      <w:marBottom w:val="0"/>
      <w:divBdr>
        <w:top w:val="none" w:sz="0" w:space="0" w:color="auto"/>
        <w:left w:val="none" w:sz="0" w:space="0" w:color="auto"/>
        <w:bottom w:val="none" w:sz="0" w:space="0" w:color="auto"/>
        <w:right w:val="none" w:sz="0" w:space="0" w:color="auto"/>
      </w:divBdr>
    </w:div>
    <w:div w:id="1976255287">
      <w:bodyDiv w:val="1"/>
      <w:marLeft w:val="0"/>
      <w:marRight w:val="0"/>
      <w:marTop w:val="0"/>
      <w:marBottom w:val="0"/>
      <w:divBdr>
        <w:top w:val="none" w:sz="0" w:space="0" w:color="auto"/>
        <w:left w:val="none" w:sz="0" w:space="0" w:color="auto"/>
        <w:bottom w:val="none" w:sz="0" w:space="0" w:color="auto"/>
        <w:right w:val="none" w:sz="0" w:space="0" w:color="auto"/>
      </w:divBdr>
      <w:divsChild>
        <w:div w:id="425031231">
          <w:marLeft w:val="640"/>
          <w:marRight w:val="0"/>
          <w:marTop w:val="0"/>
          <w:marBottom w:val="0"/>
          <w:divBdr>
            <w:top w:val="none" w:sz="0" w:space="0" w:color="auto"/>
            <w:left w:val="none" w:sz="0" w:space="0" w:color="auto"/>
            <w:bottom w:val="none" w:sz="0" w:space="0" w:color="auto"/>
            <w:right w:val="none" w:sz="0" w:space="0" w:color="auto"/>
          </w:divBdr>
        </w:div>
        <w:div w:id="562519854">
          <w:marLeft w:val="640"/>
          <w:marRight w:val="0"/>
          <w:marTop w:val="0"/>
          <w:marBottom w:val="0"/>
          <w:divBdr>
            <w:top w:val="none" w:sz="0" w:space="0" w:color="auto"/>
            <w:left w:val="none" w:sz="0" w:space="0" w:color="auto"/>
            <w:bottom w:val="none" w:sz="0" w:space="0" w:color="auto"/>
            <w:right w:val="none" w:sz="0" w:space="0" w:color="auto"/>
          </w:divBdr>
        </w:div>
        <w:div w:id="796601153">
          <w:marLeft w:val="640"/>
          <w:marRight w:val="0"/>
          <w:marTop w:val="0"/>
          <w:marBottom w:val="0"/>
          <w:divBdr>
            <w:top w:val="none" w:sz="0" w:space="0" w:color="auto"/>
            <w:left w:val="none" w:sz="0" w:space="0" w:color="auto"/>
            <w:bottom w:val="none" w:sz="0" w:space="0" w:color="auto"/>
            <w:right w:val="none" w:sz="0" w:space="0" w:color="auto"/>
          </w:divBdr>
        </w:div>
        <w:div w:id="1071003845">
          <w:marLeft w:val="640"/>
          <w:marRight w:val="0"/>
          <w:marTop w:val="0"/>
          <w:marBottom w:val="0"/>
          <w:divBdr>
            <w:top w:val="none" w:sz="0" w:space="0" w:color="auto"/>
            <w:left w:val="none" w:sz="0" w:space="0" w:color="auto"/>
            <w:bottom w:val="none" w:sz="0" w:space="0" w:color="auto"/>
            <w:right w:val="none" w:sz="0" w:space="0" w:color="auto"/>
          </w:divBdr>
        </w:div>
        <w:div w:id="1380588988">
          <w:marLeft w:val="640"/>
          <w:marRight w:val="0"/>
          <w:marTop w:val="0"/>
          <w:marBottom w:val="0"/>
          <w:divBdr>
            <w:top w:val="none" w:sz="0" w:space="0" w:color="auto"/>
            <w:left w:val="none" w:sz="0" w:space="0" w:color="auto"/>
            <w:bottom w:val="none" w:sz="0" w:space="0" w:color="auto"/>
            <w:right w:val="none" w:sz="0" w:space="0" w:color="auto"/>
          </w:divBdr>
        </w:div>
        <w:div w:id="1698655870">
          <w:marLeft w:val="640"/>
          <w:marRight w:val="0"/>
          <w:marTop w:val="0"/>
          <w:marBottom w:val="0"/>
          <w:divBdr>
            <w:top w:val="none" w:sz="0" w:space="0" w:color="auto"/>
            <w:left w:val="none" w:sz="0" w:space="0" w:color="auto"/>
            <w:bottom w:val="none" w:sz="0" w:space="0" w:color="auto"/>
            <w:right w:val="none" w:sz="0" w:space="0" w:color="auto"/>
          </w:divBdr>
        </w:div>
        <w:div w:id="1895005215">
          <w:marLeft w:val="640"/>
          <w:marRight w:val="0"/>
          <w:marTop w:val="0"/>
          <w:marBottom w:val="0"/>
          <w:divBdr>
            <w:top w:val="none" w:sz="0" w:space="0" w:color="auto"/>
            <w:left w:val="none" w:sz="0" w:space="0" w:color="auto"/>
            <w:bottom w:val="none" w:sz="0" w:space="0" w:color="auto"/>
            <w:right w:val="none" w:sz="0" w:space="0" w:color="auto"/>
          </w:divBdr>
        </w:div>
        <w:div w:id="2030057667">
          <w:marLeft w:val="640"/>
          <w:marRight w:val="0"/>
          <w:marTop w:val="0"/>
          <w:marBottom w:val="0"/>
          <w:divBdr>
            <w:top w:val="none" w:sz="0" w:space="0" w:color="auto"/>
            <w:left w:val="none" w:sz="0" w:space="0" w:color="auto"/>
            <w:bottom w:val="none" w:sz="0" w:space="0" w:color="auto"/>
            <w:right w:val="none" w:sz="0" w:space="0" w:color="auto"/>
          </w:divBdr>
        </w:div>
        <w:div w:id="2121222056">
          <w:marLeft w:val="640"/>
          <w:marRight w:val="0"/>
          <w:marTop w:val="0"/>
          <w:marBottom w:val="0"/>
          <w:divBdr>
            <w:top w:val="none" w:sz="0" w:space="0" w:color="auto"/>
            <w:left w:val="none" w:sz="0" w:space="0" w:color="auto"/>
            <w:bottom w:val="none" w:sz="0" w:space="0" w:color="auto"/>
            <w:right w:val="none" w:sz="0" w:space="0" w:color="auto"/>
          </w:divBdr>
        </w:div>
      </w:divsChild>
    </w:div>
    <w:div w:id="1979647441">
      <w:bodyDiv w:val="1"/>
      <w:marLeft w:val="0"/>
      <w:marRight w:val="0"/>
      <w:marTop w:val="0"/>
      <w:marBottom w:val="0"/>
      <w:divBdr>
        <w:top w:val="none" w:sz="0" w:space="0" w:color="auto"/>
        <w:left w:val="none" w:sz="0" w:space="0" w:color="auto"/>
        <w:bottom w:val="none" w:sz="0" w:space="0" w:color="auto"/>
        <w:right w:val="none" w:sz="0" w:space="0" w:color="auto"/>
      </w:divBdr>
      <w:divsChild>
        <w:div w:id="56830980">
          <w:marLeft w:val="640"/>
          <w:marRight w:val="0"/>
          <w:marTop w:val="0"/>
          <w:marBottom w:val="0"/>
          <w:divBdr>
            <w:top w:val="none" w:sz="0" w:space="0" w:color="auto"/>
            <w:left w:val="none" w:sz="0" w:space="0" w:color="auto"/>
            <w:bottom w:val="none" w:sz="0" w:space="0" w:color="auto"/>
            <w:right w:val="none" w:sz="0" w:space="0" w:color="auto"/>
          </w:divBdr>
        </w:div>
        <w:div w:id="96758808">
          <w:marLeft w:val="640"/>
          <w:marRight w:val="0"/>
          <w:marTop w:val="0"/>
          <w:marBottom w:val="0"/>
          <w:divBdr>
            <w:top w:val="none" w:sz="0" w:space="0" w:color="auto"/>
            <w:left w:val="none" w:sz="0" w:space="0" w:color="auto"/>
            <w:bottom w:val="none" w:sz="0" w:space="0" w:color="auto"/>
            <w:right w:val="none" w:sz="0" w:space="0" w:color="auto"/>
          </w:divBdr>
        </w:div>
        <w:div w:id="119422137">
          <w:marLeft w:val="640"/>
          <w:marRight w:val="0"/>
          <w:marTop w:val="0"/>
          <w:marBottom w:val="0"/>
          <w:divBdr>
            <w:top w:val="none" w:sz="0" w:space="0" w:color="auto"/>
            <w:left w:val="none" w:sz="0" w:space="0" w:color="auto"/>
            <w:bottom w:val="none" w:sz="0" w:space="0" w:color="auto"/>
            <w:right w:val="none" w:sz="0" w:space="0" w:color="auto"/>
          </w:divBdr>
        </w:div>
        <w:div w:id="277612024">
          <w:marLeft w:val="640"/>
          <w:marRight w:val="0"/>
          <w:marTop w:val="0"/>
          <w:marBottom w:val="0"/>
          <w:divBdr>
            <w:top w:val="none" w:sz="0" w:space="0" w:color="auto"/>
            <w:left w:val="none" w:sz="0" w:space="0" w:color="auto"/>
            <w:bottom w:val="none" w:sz="0" w:space="0" w:color="auto"/>
            <w:right w:val="none" w:sz="0" w:space="0" w:color="auto"/>
          </w:divBdr>
        </w:div>
        <w:div w:id="557280377">
          <w:marLeft w:val="640"/>
          <w:marRight w:val="0"/>
          <w:marTop w:val="0"/>
          <w:marBottom w:val="0"/>
          <w:divBdr>
            <w:top w:val="none" w:sz="0" w:space="0" w:color="auto"/>
            <w:left w:val="none" w:sz="0" w:space="0" w:color="auto"/>
            <w:bottom w:val="none" w:sz="0" w:space="0" w:color="auto"/>
            <w:right w:val="none" w:sz="0" w:space="0" w:color="auto"/>
          </w:divBdr>
        </w:div>
        <w:div w:id="795292050">
          <w:marLeft w:val="640"/>
          <w:marRight w:val="0"/>
          <w:marTop w:val="0"/>
          <w:marBottom w:val="0"/>
          <w:divBdr>
            <w:top w:val="none" w:sz="0" w:space="0" w:color="auto"/>
            <w:left w:val="none" w:sz="0" w:space="0" w:color="auto"/>
            <w:bottom w:val="none" w:sz="0" w:space="0" w:color="auto"/>
            <w:right w:val="none" w:sz="0" w:space="0" w:color="auto"/>
          </w:divBdr>
        </w:div>
        <w:div w:id="996419326">
          <w:marLeft w:val="640"/>
          <w:marRight w:val="0"/>
          <w:marTop w:val="0"/>
          <w:marBottom w:val="0"/>
          <w:divBdr>
            <w:top w:val="none" w:sz="0" w:space="0" w:color="auto"/>
            <w:left w:val="none" w:sz="0" w:space="0" w:color="auto"/>
            <w:bottom w:val="none" w:sz="0" w:space="0" w:color="auto"/>
            <w:right w:val="none" w:sz="0" w:space="0" w:color="auto"/>
          </w:divBdr>
        </w:div>
        <w:div w:id="1000738957">
          <w:marLeft w:val="640"/>
          <w:marRight w:val="0"/>
          <w:marTop w:val="0"/>
          <w:marBottom w:val="0"/>
          <w:divBdr>
            <w:top w:val="none" w:sz="0" w:space="0" w:color="auto"/>
            <w:left w:val="none" w:sz="0" w:space="0" w:color="auto"/>
            <w:bottom w:val="none" w:sz="0" w:space="0" w:color="auto"/>
            <w:right w:val="none" w:sz="0" w:space="0" w:color="auto"/>
          </w:divBdr>
        </w:div>
        <w:div w:id="1984968171">
          <w:marLeft w:val="640"/>
          <w:marRight w:val="0"/>
          <w:marTop w:val="0"/>
          <w:marBottom w:val="0"/>
          <w:divBdr>
            <w:top w:val="none" w:sz="0" w:space="0" w:color="auto"/>
            <w:left w:val="none" w:sz="0" w:space="0" w:color="auto"/>
            <w:bottom w:val="none" w:sz="0" w:space="0" w:color="auto"/>
            <w:right w:val="none" w:sz="0" w:space="0" w:color="auto"/>
          </w:divBdr>
        </w:div>
      </w:divsChild>
    </w:div>
    <w:div w:id="2006586374">
      <w:bodyDiv w:val="1"/>
      <w:marLeft w:val="0"/>
      <w:marRight w:val="0"/>
      <w:marTop w:val="0"/>
      <w:marBottom w:val="0"/>
      <w:divBdr>
        <w:top w:val="none" w:sz="0" w:space="0" w:color="auto"/>
        <w:left w:val="none" w:sz="0" w:space="0" w:color="auto"/>
        <w:bottom w:val="none" w:sz="0" w:space="0" w:color="auto"/>
        <w:right w:val="none" w:sz="0" w:space="0" w:color="auto"/>
      </w:divBdr>
    </w:div>
    <w:div w:id="2037653536">
      <w:bodyDiv w:val="1"/>
      <w:marLeft w:val="0"/>
      <w:marRight w:val="0"/>
      <w:marTop w:val="0"/>
      <w:marBottom w:val="0"/>
      <w:divBdr>
        <w:top w:val="none" w:sz="0" w:space="0" w:color="auto"/>
        <w:left w:val="none" w:sz="0" w:space="0" w:color="auto"/>
        <w:bottom w:val="none" w:sz="0" w:space="0" w:color="auto"/>
        <w:right w:val="none" w:sz="0" w:space="0" w:color="auto"/>
      </w:divBdr>
    </w:div>
    <w:div w:id="2047675888">
      <w:bodyDiv w:val="1"/>
      <w:marLeft w:val="0"/>
      <w:marRight w:val="0"/>
      <w:marTop w:val="0"/>
      <w:marBottom w:val="0"/>
      <w:divBdr>
        <w:top w:val="none" w:sz="0" w:space="0" w:color="auto"/>
        <w:left w:val="none" w:sz="0" w:space="0" w:color="auto"/>
        <w:bottom w:val="none" w:sz="0" w:space="0" w:color="auto"/>
        <w:right w:val="none" w:sz="0" w:space="0" w:color="auto"/>
      </w:divBdr>
    </w:div>
    <w:div w:id="2050719083">
      <w:bodyDiv w:val="1"/>
      <w:marLeft w:val="0"/>
      <w:marRight w:val="0"/>
      <w:marTop w:val="0"/>
      <w:marBottom w:val="0"/>
      <w:divBdr>
        <w:top w:val="none" w:sz="0" w:space="0" w:color="auto"/>
        <w:left w:val="none" w:sz="0" w:space="0" w:color="auto"/>
        <w:bottom w:val="none" w:sz="0" w:space="0" w:color="auto"/>
        <w:right w:val="none" w:sz="0" w:space="0" w:color="auto"/>
      </w:divBdr>
      <w:divsChild>
        <w:div w:id="134687665">
          <w:marLeft w:val="640"/>
          <w:marRight w:val="0"/>
          <w:marTop w:val="0"/>
          <w:marBottom w:val="0"/>
          <w:divBdr>
            <w:top w:val="none" w:sz="0" w:space="0" w:color="auto"/>
            <w:left w:val="none" w:sz="0" w:space="0" w:color="auto"/>
            <w:bottom w:val="none" w:sz="0" w:space="0" w:color="auto"/>
            <w:right w:val="none" w:sz="0" w:space="0" w:color="auto"/>
          </w:divBdr>
        </w:div>
        <w:div w:id="441263479">
          <w:marLeft w:val="640"/>
          <w:marRight w:val="0"/>
          <w:marTop w:val="0"/>
          <w:marBottom w:val="0"/>
          <w:divBdr>
            <w:top w:val="none" w:sz="0" w:space="0" w:color="auto"/>
            <w:left w:val="none" w:sz="0" w:space="0" w:color="auto"/>
            <w:bottom w:val="none" w:sz="0" w:space="0" w:color="auto"/>
            <w:right w:val="none" w:sz="0" w:space="0" w:color="auto"/>
          </w:divBdr>
        </w:div>
        <w:div w:id="1037243657">
          <w:marLeft w:val="640"/>
          <w:marRight w:val="0"/>
          <w:marTop w:val="0"/>
          <w:marBottom w:val="0"/>
          <w:divBdr>
            <w:top w:val="none" w:sz="0" w:space="0" w:color="auto"/>
            <w:left w:val="none" w:sz="0" w:space="0" w:color="auto"/>
            <w:bottom w:val="none" w:sz="0" w:space="0" w:color="auto"/>
            <w:right w:val="none" w:sz="0" w:space="0" w:color="auto"/>
          </w:divBdr>
        </w:div>
        <w:div w:id="1603949160">
          <w:marLeft w:val="640"/>
          <w:marRight w:val="0"/>
          <w:marTop w:val="0"/>
          <w:marBottom w:val="0"/>
          <w:divBdr>
            <w:top w:val="none" w:sz="0" w:space="0" w:color="auto"/>
            <w:left w:val="none" w:sz="0" w:space="0" w:color="auto"/>
            <w:bottom w:val="none" w:sz="0" w:space="0" w:color="auto"/>
            <w:right w:val="none" w:sz="0" w:space="0" w:color="auto"/>
          </w:divBdr>
        </w:div>
        <w:div w:id="1733230962">
          <w:marLeft w:val="640"/>
          <w:marRight w:val="0"/>
          <w:marTop w:val="0"/>
          <w:marBottom w:val="0"/>
          <w:divBdr>
            <w:top w:val="none" w:sz="0" w:space="0" w:color="auto"/>
            <w:left w:val="none" w:sz="0" w:space="0" w:color="auto"/>
            <w:bottom w:val="none" w:sz="0" w:space="0" w:color="auto"/>
            <w:right w:val="none" w:sz="0" w:space="0" w:color="auto"/>
          </w:divBdr>
        </w:div>
        <w:div w:id="1750152135">
          <w:marLeft w:val="640"/>
          <w:marRight w:val="0"/>
          <w:marTop w:val="0"/>
          <w:marBottom w:val="0"/>
          <w:divBdr>
            <w:top w:val="none" w:sz="0" w:space="0" w:color="auto"/>
            <w:left w:val="none" w:sz="0" w:space="0" w:color="auto"/>
            <w:bottom w:val="none" w:sz="0" w:space="0" w:color="auto"/>
            <w:right w:val="none" w:sz="0" w:space="0" w:color="auto"/>
          </w:divBdr>
        </w:div>
        <w:div w:id="1756974362">
          <w:marLeft w:val="640"/>
          <w:marRight w:val="0"/>
          <w:marTop w:val="0"/>
          <w:marBottom w:val="0"/>
          <w:divBdr>
            <w:top w:val="none" w:sz="0" w:space="0" w:color="auto"/>
            <w:left w:val="none" w:sz="0" w:space="0" w:color="auto"/>
            <w:bottom w:val="none" w:sz="0" w:space="0" w:color="auto"/>
            <w:right w:val="none" w:sz="0" w:space="0" w:color="auto"/>
          </w:divBdr>
        </w:div>
        <w:div w:id="1847331396">
          <w:marLeft w:val="640"/>
          <w:marRight w:val="0"/>
          <w:marTop w:val="0"/>
          <w:marBottom w:val="0"/>
          <w:divBdr>
            <w:top w:val="none" w:sz="0" w:space="0" w:color="auto"/>
            <w:left w:val="none" w:sz="0" w:space="0" w:color="auto"/>
            <w:bottom w:val="none" w:sz="0" w:space="0" w:color="auto"/>
            <w:right w:val="none" w:sz="0" w:space="0" w:color="auto"/>
          </w:divBdr>
        </w:div>
        <w:div w:id="2078240211">
          <w:marLeft w:val="640"/>
          <w:marRight w:val="0"/>
          <w:marTop w:val="0"/>
          <w:marBottom w:val="0"/>
          <w:divBdr>
            <w:top w:val="none" w:sz="0" w:space="0" w:color="auto"/>
            <w:left w:val="none" w:sz="0" w:space="0" w:color="auto"/>
            <w:bottom w:val="none" w:sz="0" w:space="0" w:color="auto"/>
            <w:right w:val="none" w:sz="0" w:space="0" w:color="auto"/>
          </w:divBdr>
        </w:div>
      </w:divsChild>
    </w:div>
    <w:div w:id="2052529760">
      <w:bodyDiv w:val="1"/>
      <w:marLeft w:val="0"/>
      <w:marRight w:val="0"/>
      <w:marTop w:val="0"/>
      <w:marBottom w:val="0"/>
      <w:divBdr>
        <w:top w:val="none" w:sz="0" w:space="0" w:color="auto"/>
        <w:left w:val="none" w:sz="0" w:space="0" w:color="auto"/>
        <w:bottom w:val="none" w:sz="0" w:space="0" w:color="auto"/>
        <w:right w:val="none" w:sz="0" w:space="0" w:color="auto"/>
      </w:divBdr>
      <w:divsChild>
        <w:div w:id="621569985">
          <w:marLeft w:val="640"/>
          <w:marRight w:val="0"/>
          <w:marTop w:val="0"/>
          <w:marBottom w:val="0"/>
          <w:divBdr>
            <w:top w:val="none" w:sz="0" w:space="0" w:color="auto"/>
            <w:left w:val="none" w:sz="0" w:space="0" w:color="auto"/>
            <w:bottom w:val="none" w:sz="0" w:space="0" w:color="auto"/>
            <w:right w:val="none" w:sz="0" w:space="0" w:color="auto"/>
          </w:divBdr>
        </w:div>
        <w:div w:id="828210663">
          <w:marLeft w:val="640"/>
          <w:marRight w:val="0"/>
          <w:marTop w:val="0"/>
          <w:marBottom w:val="0"/>
          <w:divBdr>
            <w:top w:val="none" w:sz="0" w:space="0" w:color="auto"/>
            <w:left w:val="none" w:sz="0" w:space="0" w:color="auto"/>
            <w:bottom w:val="none" w:sz="0" w:space="0" w:color="auto"/>
            <w:right w:val="none" w:sz="0" w:space="0" w:color="auto"/>
          </w:divBdr>
        </w:div>
        <w:div w:id="891386697">
          <w:marLeft w:val="640"/>
          <w:marRight w:val="0"/>
          <w:marTop w:val="0"/>
          <w:marBottom w:val="0"/>
          <w:divBdr>
            <w:top w:val="none" w:sz="0" w:space="0" w:color="auto"/>
            <w:left w:val="none" w:sz="0" w:space="0" w:color="auto"/>
            <w:bottom w:val="none" w:sz="0" w:space="0" w:color="auto"/>
            <w:right w:val="none" w:sz="0" w:space="0" w:color="auto"/>
          </w:divBdr>
        </w:div>
        <w:div w:id="1071124696">
          <w:marLeft w:val="640"/>
          <w:marRight w:val="0"/>
          <w:marTop w:val="0"/>
          <w:marBottom w:val="0"/>
          <w:divBdr>
            <w:top w:val="none" w:sz="0" w:space="0" w:color="auto"/>
            <w:left w:val="none" w:sz="0" w:space="0" w:color="auto"/>
            <w:bottom w:val="none" w:sz="0" w:space="0" w:color="auto"/>
            <w:right w:val="none" w:sz="0" w:space="0" w:color="auto"/>
          </w:divBdr>
        </w:div>
        <w:div w:id="1452044711">
          <w:marLeft w:val="640"/>
          <w:marRight w:val="0"/>
          <w:marTop w:val="0"/>
          <w:marBottom w:val="0"/>
          <w:divBdr>
            <w:top w:val="none" w:sz="0" w:space="0" w:color="auto"/>
            <w:left w:val="none" w:sz="0" w:space="0" w:color="auto"/>
            <w:bottom w:val="none" w:sz="0" w:space="0" w:color="auto"/>
            <w:right w:val="none" w:sz="0" w:space="0" w:color="auto"/>
          </w:divBdr>
        </w:div>
      </w:divsChild>
    </w:div>
    <w:div w:id="2055888539">
      <w:bodyDiv w:val="1"/>
      <w:marLeft w:val="0"/>
      <w:marRight w:val="0"/>
      <w:marTop w:val="0"/>
      <w:marBottom w:val="0"/>
      <w:divBdr>
        <w:top w:val="none" w:sz="0" w:space="0" w:color="auto"/>
        <w:left w:val="none" w:sz="0" w:space="0" w:color="auto"/>
        <w:bottom w:val="none" w:sz="0" w:space="0" w:color="auto"/>
        <w:right w:val="none" w:sz="0" w:space="0" w:color="auto"/>
      </w:divBdr>
    </w:div>
    <w:div w:id="2070574939">
      <w:bodyDiv w:val="1"/>
      <w:marLeft w:val="0"/>
      <w:marRight w:val="0"/>
      <w:marTop w:val="0"/>
      <w:marBottom w:val="0"/>
      <w:divBdr>
        <w:top w:val="none" w:sz="0" w:space="0" w:color="auto"/>
        <w:left w:val="none" w:sz="0" w:space="0" w:color="auto"/>
        <w:bottom w:val="none" w:sz="0" w:space="0" w:color="auto"/>
        <w:right w:val="none" w:sz="0" w:space="0" w:color="auto"/>
      </w:divBdr>
      <w:divsChild>
        <w:div w:id="182790733">
          <w:marLeft w:val="640"/>
          <w:marRight w:val="0"/>
          <w:marTop w:val="0"/>
          <w:marBottom w:val="0"/>
          <w:divBdr>
            <w:top w:val="none" w:sz="0" w:space="0" w:color="auto"/>
            <w:left w:val="none" w:sz="0" w:space="0" w:color="auto"/>
            <w:bottom w:val="none" w:sz="0" w:space="0" w:color="auto"/>
            <w:right w:val="none" w:sz="0" w:space="0" w:color="auto"/>
          </w:divBdr>
        </w:div>
        <w:div w:id="186211582">
          <w:marLeft w:val="640"/>
          <w:marRight w:val="0"/>
          <w:marTop w:val="0"/>
          <w:marBottom w:val="0"/>
          <w:divBdr>
            <w:top w:val="none" w:sz="0" w:space="0" w:color="auto"/>
            <w:left w:val="none" w:sz="0" w:space="0" w:color="auto"/>
            <w:bottom w:val="none" w:sz="0" w:space="0" w:color="auto"/>
            <w:right w:val="none" w:sz="0" w:space="0" w:color="auto"/>
          </w:divBdr>
        </w:div>
        <w:div w:id="337729946">
          <w:marLeft w:val="640"/>
          <w:marRight w:val="0"/>
          <w:marTop w:val="0"/>
          <w:marBottom w:val="0"/>
          <w:divBdr>
            <w:top w:val="none" w:sz="0" w:space="0" w:color="auto"/>
            <w:left w:val="none" w:sz="0" w:space="0" w:color="auto"/>
            <w:bottom w:val="none" w:sz="0" w:space="0" w:color="auto"/>
            <w:right w:val="none" w:sz="0" w:space="0" w:color="auto"/>
          </w:divBdr>
        </w:div>
        <w:div w:id="367417117">
          <w:marLeft w:val="640"/>
          <w:marRight w:val="0"/>
          <w:marTop w:val="0"/>
          <w:marBottom w:val="0"/>
          <w:divBdr>
            <w:top w:val="none" w:sz="0" w:space="0" w:color="auto"/>
            <w:left w:val="none" w:sz="0" w:space="0" w:color="auto"/>
            <w:bottom w:val="none" w:sz="0" w:space="0" w:color="auto"/>
            <w:right w:val="none" w:sz="0" w:space="0" w:color="auto"/>
          </w:divBdr>
        </w:div>
        <w:div w:id="769395866">
          <w:marLeft w:val="640"/>
          <w:marRight w:val="0"/>
          <w:marTop w:val="0"/>
          <w:marBottom w:val="0"/>
          <w:divBdr>
            <w:top w:val="none" w:sz="0" w:space="0" w:color="auto"/>
            <w:left w:val="none" w:sz="0" w:space="0" w:color="auto"/>
            <w:bottom w:val="none" w:sz="0" w:space="0" w:color="auto"/>
            <w:right w:val="none" w:sz="0" w:space="0" w:color="auto"/>
          </w:divBdr>
        </w:div>
        <w:div w:id="1915699576">
          <w:marLeft w:val="640"/>
          <w:marRight w:val="0"/>
          <w:marTop w:val="0"/>
          <w:marBottom w:val="0"/>
          <w:divBdr>
            <w:top w:val="none" w:sz="0" w:space="0" w:color="auto"/>
            <w:left w:val="none" w:sz="0" w:space="0" w:color="auto"/>
            <w:bottom w:val="none" w:sz="0" w:space="0" w:color="auto"/>
            <w:right w:val="none" w:sz="0" w:space="0" w:color="auto"/>
          </w:divBdr>
        </w:div>
      </w:divsChild>
    </w:div>
    <w:div w:id="2070878109">
      <w:bodyDiv w:val="1"/>
      <w:marLeft w:val="0"/>
      <w:marRight w:val="0"/>
      <w:marTop w:val="0"/>
      <w:marBottom w:val="0"/>
      <w:divBdr>
        <w:top w:val="none" w:sz="0" w:space="0" w:color="auto"/>
        <w:left w:val="none" w:sz="0" w:space="0" w:color="auto"/>
        <w:bottom w:val="none" w:sz="0" w:space="0" w:color="auto"/>
        <w:right w:val="none" w:sz="0" w:space="0" w:color="auto"/>
      </w:divBdr>
      <w:divsChild>
        <w:div w:id="73866045">
          <w:marLeft w:val="640"/>
          <w:marRight w:val="0"/>
          <w:marTop w:val="0"/>
          <w:marBottom w:val="0"/>
          <w:divBdr>
            <w:top w:val="none" w:sz="0" w:space="0" w:color="auto"/>
            <w:left w:val="none" w:sz="0" w:space="0" w:color="auto"/>
            <w:bottom w:val="none" w:sz="0" w:space="0" w:color="auto"/>
            <w:right w:val="none" w:sz="0" w:space="0" w:color="auto"/>
          </w:divBdr>
        </w:div>
        <w:div w:id="732508494">
          <w:marLeft w:val="640"/>
          <w:marRight w:val="0"/>
          <w:marTop w:val="0"/>
          <w:marBottom w:val="0"/>
          <w:divBdr>
            <w:top w:val="none" w:sz="0" w:space="0" w:color="auto"/>
            <w:left w:val="none" w:sz="0" w:space="0" w:color="auto"/>
            <w:bottom w:val="none" w:sz="0" w:space="0" w:color="auto"/>
            <w:right w:val="none" w:sz="0" w:space="0" w:color="auto"/>
          </w:divBdr>
        </w:div>
        <w:div w:id="756487202">
          <w:marLeft w:val="640"/>
          <w:marRight w:val="0"/>
          <w:marTop w:val="0"/>
          <w:marBottom w:val="0"/>
          <w:divBdr>
            <w:top w:val="none" w:sz="0" w:space="0" w:color="auto"/>
            <w:left w:val="none" w:sz="0" w:space="0" w:color="auto"/>
            <w:bottom w:val="none" w:sz="0" w:space="0" w:color="auto"/>
            <w:right w:val="none" w:sz="0" w:space="0" w:color="auto"/>
          </w:divBdr>
        </w:div>
        <w:div w:id="1216311643">
          <w:marLeft w:val="640"/>
          <w:marRight w:val="0"/>
          <w:marTop w:val="0"/>
          <w:marBottom w:val="0"/>
          <w:divBdr>
            <w:top w:val="none" w:sz="0" w:space="0" w:color="auto"/>
            <w:left w:val="none" w:sz="0" w:space="0" w:color="auto"/>
            <w:bottom w:val="none" w:sz="0" w:space="0" w:color="auto"/>
            <w:right w:val="none" w:sz="0" w:space="0" w:color="auto"/>
          </w:divBdr>
        </w:div>
        <w:div w:id="1268078530">
          <w:marLeft w:val="640"/>
          <w:marRight w:val="0"/>
          <w:marTop w:val="0"/>
          <w:marBottom w:val="0"/>
          <w:divBdr>
            <w:top w:val="none" w:sz="0" w:space="0" w:color="auto"/>
            <w:left w:val="none" w:sz="0" w:space="0" w:color="auto"/>
            <w:bottom w:val="none" w:sz="0" w:space="0" w:color="auto"/>
            <w:right w:val="none" w:sz="0" w:space="0" w:color="auto"/>
          </w:divBdr>
        </w:div>
        <w:div w:id="1712878729">
          <w:marLeft w:val="640"/>
          <w:marRight w:val="0"/>
          <w:marTop w:val="0"/>
          <w:marBottom w:val="0"/>
          <w:divBdr>
            <w:top w:val="none" w:sz="0" w:space="0" w:color="auto"/>
            <w:left w:val="none" w:sz="0" w:space="0" w:color="auto"/>
            <w:bottom w:val="none" w:sz="0" w:space="0" w:color="auto"/>
            <w:right w:val="none" w:sz="0" w:space="0" w:color="auto"/>
          </w:divBdr>
        </w:div>
        <w:div w:id="1769542316">
          <w:marLeft w:val="640"/>
          <w:marRight w:val="0"/>
          <w:marTop w:val="0"/>
          <w:marBottom w:val="0"/>
          <w:divBdr>
            <w:top w:val="none" w:sz="0" w:space="0" w:color="auto"/>
            <w:left w:val="none" w:sz="0" w:space="0" w:color="auto"/>
            <w:bottom w:val="none" w:sz="0" w:space="0" w:color="auto"/>
            <w:right w:val="none" w:sz="0" w:space="0" w:color="auto"/>
          </w:divBdr>
        </w:div>
        <w:div w:id="1800220940">
          <w:marLeft w:val="640"/>
          <w:marRight w:val="0"/>
          <w:marTop w:val="0"/>
          <w:marBottom w:val="0"/>
          <w:divBdr>
            <w:top w:val="none" w:sz="0" w:space="0" w:color="auto"/>
            <w:left w:val="none" w:sz="0" w:space="0" w:color="auto"/>
            <w:bottom w:val="none" w:sz="0" w:space="0" w:color="auto"/>
            <w:right w:val="none" w:sz="0" w:space="0" w:color="auto"/>
          </w:divBdr>
        </w:div>
        <w:div w:id="1800998868">
          <w:marLeft w:val="640"/>
          <w:marRight w:val="0"/>
          <w:marTop w:val="0"/>
          <w:marBottom w:val="0"/>
          <w:divBdr>
            <w:top w:val="none" w:sz="0" w:space="0" w:color="auto"/>
            <w:left w:val="none" w:sz="0" w:space="0" w:color="auto"/>
            <w:bottom w:val="none" w:sz="0" w:space="0" w:color="auto"/>
            <w:right w:val="none" w:sz="0" w:space="0" w:color="auto"/>
          </w:divBdr>
        </w:div>
      </w:divsChild>
    </w:div>
    <w:div w:id="2099329761">
      <w:bodyDiv w:val="1"/>
      <w:marLeft w:val="0"/>
      <w:marRight w:val="0"/>
      <w:marTop w:val="0"/>
      <w:marBottom w:val="0"/>
      <w:divBdr>
        <w:top w:val="none" w:sz="0" w:space="0" w:color="auto"/>
        <w:left w:val="none" w:sz="0" w:space="0" w:color="auto"/>
        <w:bottom w:val="none" w:sz="0" w:space="0" w:color="auto"/>
        <w:right w:val="none" w:sz="0" w:space="0" w:color="auto"/>
      </w:divBdr>
      <w:divsChild>
        <w:div w:id="759562623">
          <w:marLeft w:val="0"/>
          <w:marRight w:val="0"/>
          <w:marTop w:val="0"/>
          <w:marBottom w:val="0"/>
          <w:divBdr>
            <w:top w:val="none" w:sz="0" w:space="0" w:color="auto"/>
            <w:left w:val="none" w:sz="0" w:space="0" w:color="auto"/>
            <w:bottom w:val="none" w:sz="0" w:space="0" w:color="auto"/>
            <w:right w:val="none" w:sz="0" w:space="0" w:color="auto"/>
          </w:divBdr>
        </w:div>
      </w:divsChild>
    </w:div>
    <w:div w:id="2120635820">
      <w:bodyDiv w:val="1"/>
      <w:marLeft w:val="0"/>
      <w:marRight w:val="0"/>
      <w:marTop w:val="0"/>
      <w:marBottom w:val="0"/>
      <w:divBdr>
        <w:top w:val="none" w:sz="0" w:space="0" w:color="auto"/>
        <w:left w:val="none" w:sz="0" w:space="0" w:color="auto"/>
        <w:bottom w:val="none" w:sz="0" w:space="0" w:color="auto"/>
        <w:right w:val="none" w:sz="0" w:space="0" w:color="auto"/>
      </w:divBdr>
      <w:divsChild>
        <w:div w:id="10568078">
          <w:marLeft w:val="640"/>
          <w:marRight w:val="0"/>
          <w:marTop w:val="0"/>
          <w:marBottom w:val="0"/>
          <w:divBdr>
            <w:top w:val="none" w:sz="0" w:space="0" w:color="auto"/>
            <w:left w:val="none" w:sz="0" w:space="0" w:color="auto"/>
            <w:bottom w:val="none" w:sz="0" w:space="0" w:color="auto"/>
            <w:right w:val="none" w:sz="0" w:space="0" w:color="auto"/>
          </w:divBdr>
        </w:div>
        <w:div w:id="18901389">
          <w:marLeft w:val="640"/>
          <w:marRight w:val="0"/>
          <w:marTop w:val="0"/>
          <w:marBottom w:val="0"/>
          <w:divBdr>
            <w:top w:val="none" w:sz="0" w:space="0" w:color="auto"/>
            <w:left w:val="none" w:sz="0" w:space="0" w:color="auto"/>
            <w:bottom w:val="none" w:sz="0" w:space="0" w:color="auto"/>
            <w:right w:val="none" w:sz="0" w:space="0" w:color="auto"/>
          </w:divBdr>
        </w:div>
        <w:div w:id="156965091">
          <w:marLeft w:val="640"/>
          <w:marRight w:val="0"/>
          <w:marTop w:val="0"/>
          <w:marBottom w:val="0"/>
          <w:divBdr>
            <w:top w:val="none" w:sz="0" w:space="0" w:color="auto"/>
            <w:left w:val="none" w:sz="0" w:space="0" w:color="auto"/>
            <w:bottom w:val="none" w:sz="0" w:space="0" w:color="auto"/>
            <w:right w:val="none" w:sz="0" w:space="0" w:color="auto"/>
          </w:divBdr>
        </w:div>
        <w:div w:id="874926461">
          <w:marLeft w:val="640"/>
          <w:marRight w:val="0"/>
          <w:marTop w:val="0"/>
          <w:marBottom w:val="0"/>
          <w:divBdr>
            <w:top w:val="none" w:sz="0" w:space="0" w:color="auto"/>
            <w:left w:val="none" w:sz="0" w:space="0" w:color="auto"/>
            <w:bottom w:val="none" w:sz="0" w:space="0" w:color="auto"/>
            <w:right w:val="none" w:sz="0" w:space="0" w:color="auto"/>
          </w:divBdr>
        </w:div>
        <w:div w:id="1090273005">
          <w:marLeft w:val="640"/>
          <w:marRight w:val="0"/>
          <w:marTop w:val="0"/>
          <w:marBottom w:val="0"/>
          <w:divBdr>
            <w:top w:val="none" w:sz="0" w:space="0" w:color="auto"/>
            <w:left w:val="none" w:sz="0" w:space="0" w:color="auto"/>
            <w:bottom w:val="none" w:sz="0" w:space="0" w:color="auto"/>
            <w:right w:val="none" w:sz="0" w:space="0" w:color="auto"/>
          </w:divBdr>
        </w:div>
        <w:div w:id="1258949586">
          <w:marLeft w:val="640"/>
          <w:marRight w:val="0"/>
          <w:marTop w:val="0"/>
          <w:marBottom w:val="0"/>
          <w:divBdr>
            <w:top w:val="none" w:sz="0" w:space="0" w:color="auto"/>
            <w:left w:val="none" w:sz="0" w:space="0" w:color="auto"/>
            <w:bottom w:val="none" w:sz="0" w:space="0" w:color="auto"/>
            <w:right w:val="none" w:sz="0" w:space="0" w:color="auto"/>
          </w:divBdr>
        </w:div>
        <w:div w:id="1300771527">
          <w:marLeft w:val="640"/>
          <w:marRight w:val="0"/>
          <w:marTop w:val="0"/>
          <w:marBottom w:val="0"/>
          <w:divBdr>
            <w:top w:val="none" w:sz="0" w:space="0" w:color="auto"/>
            <w:left w:val="none" w:sz="0" w:space="0" w:color="auto"/>
            <w:bottom w:val="none" w:sz="0" w:space="0" w:color="auto"/>
            <w:right w:val="none" w:sz="0" w:space="0" w:color="auto"/>
          </w:divBdr>
        </w:div>
        <w:div w:id="1498687349">
          <w:marLeft w:val="640"/>
          <w:marRight w:val="0"/>
          <w:marTop w:val="0"/>
          <w:marBottom w:val="0"/>
          <w:divBdr>
            <w:top w:val="none" w:sz="0" w:space="0" w:color="auto"/>
            <w:left w:val="none" w:sz="0" w:space="0" w:color="auto"/>
            <w:bottom w:val="none" w:sz="0" w:space="0" w:color="auto"/>
            <w:right w:val="none" w:sz="0" w:space="0" w:color="auto"/>
          </w:divBdr>
        </w:div>
        <w:div w:id="2111466423">
          <w:marLeft w:val="640"/>
          <w:marRight w:val="0"/>
          <w:marTop w:val="0"/>
          <w:marBottom w:val="0"/>
          <w:divBdr>
            <w:top w:val="none" w:sz="0" w:space="0" w:color="auto"/>
            <w:left w:val="none" w:sz="0" w:space="0" w:color="auto"/>
            <w:bottom w:val="none" w:sz="0" w:space="0" w:color="auto"/>
            <w:right w:val="none" w:sz="0" w:space="0" w:color="auto"/>
          </w:divBdr>
        </w:div>
      </w:divsChild>
    </w:div>
    <w:div w:id="2137287965">
      <w:bodyDiv w:val="1"/>
      <w:marLeft w:val="0"/>
      <w:marRight w:val="0"/>
      <w:marTop w:val="0"/>
      <w:marBottom w:val="0"/>
      <w:divBdr>
        <w:top w:val="none" w:sz="0" w:space="0" w:color="auto"/>
        <w:left w:val="none" w:sz="0" w:space="0" w:color="auto"/>
        <w:bottom w:val="none" w:sz="0" w:space="0" w:color="auto"/>
        <w:right w:val="none" w:sz="0" w:space="0" w:color="auto"/>
      </w:divBdr>
      <w:divsChild>
        <w:div w:id="286590342">
          <w:marLeft w:val="640"/>
          <w:marRight w:val="0"/>
          <w:marTop w:val="0"/>
          <w:marBottom w:val="0"/>
          <w:divBdr>
            <w:top w:val="none" w:sz="0" w:space="0" w:color="auto"/>
            <w:left w:val="none" w:sz="0" w:space="0" w:color="auto"/>
            <w:bottom w:val="none" w:sz="0" w:space="0" w:color="auto"/>
            <w:right w:val="none" w:sz="0" w:space="0" w:color="auto"/>
          </w:divBdr>
        </w:div>
        <w:div w:id="537744535">
          <w:marLeft w:val="640"/>
          <w:marRight w:val="0"/>
          <w:marTop w:val="0"/>
          <w:marBottom w:val="0"/>
          <w:divBdr>
            <w:top w:val="none" w:sz="0" w:space="0" w:color="auto"/>
            <w:left w:val="none" w:sz="0" w:space="0" w:color="auto"/>
            <w:bottom w:val="none" w:sz="0" w:space="0" w:color="auto"/>
            <w:right w:val="none" w:sz="0" w:space="0" w:color="auto"/>
          </w:divBdr>
        </w:div>
        <w:div w:id="691735065">
          <w:marLeft w:val="640"/>
          <w:marRight w:val="0"/>
          <w:marTop w:val="0"/>
          <w:marBottom w:val="0"/>
          <w:divBdr>
            <w:top w:val="none" w:sz="0" w:space="0" w:color="auto"/>
            <w:left w:val="none" w:sz="0" w:space="0" w:color="auto"/>
            <w:bottom w:val="none" w:sz="0" w:space="0" w:color="auto"/>
            <w:right w:val="none" w:sz="0" w:space="0" w:color="auto"/>
          </w:divBdr>
        </w:div>
        <w:div w:id="911232770">
          <w:marLeft w:val="640"/>
          <w:marRight w:val="0"/>
          <w:marTop w:val="0"/>
          <w:marBottom w:val="0"/>
          <w:divBdr>
            <w:top w:val="none" w:sz="0" w:space="0" w:color="auto"/>
            <w:left w:val="none" w:sz="0" w:space="0" w:color="auto"/>
            <w:bottom w:val="none" w:sz="0" w:space="0" w:color="auto"/>
            <w:right w:val="none" w:sz="0" w:space="0" w:color="auto"/>
          </w:divBdr>
        </w:div>
        <w:div w:id="1195117321">
          <w:marLeft w:val="640"/>
          <w:marRight w:val="0"/>
          <w:marTop w:val="0"/>
          <w:marBottom w:val="0"/>
          <w:divBdr>
            <w:top w:val="none" w:sz="0" w:space="0" w:color="auto"/>
            <w:left w:val="none" w:sz="0" w:space="0" w:color="auto"/>
            <w:bottom w:val="none" w:sz="0" w:space="0" w:color="auto"/>
            <w:right w:val="none" w:sz="0" w:space="0" w:color="auto"/>
          </w:divBdr>
        </w:div>
        <w:div w:id="1473399054">
          <w:marLeft w:val="640"/>
          <w:marRight w:val="0"/>
          <w:marTop w:val="0"/>
          <w:marBottom w:val="0"/>
          <w:divBdr>
            <w:top w:val="none" w:sz="0" w:space="0" w:color="auto"/>
            <w:left w:val="none" w:sz="0" w:space="0" w:color="auto"/>
            <w:bottom w:val="none" w:sz="0" w:space="0" w:color="auto"/>
            <w:right w:val="none" w:sz="0" w:space="0" w:color="auto"/>
          </w:divBdr>
        </w:div>
        <w:div w:id="1698457705">
          <w:marLeft w:val="640"/>
          <w:marRight w:val="0"/>
          <w:marTop w:val="0"/>
          <w:marBottom w:val="0"/>
          <w:divBdr>
            <w:top w:val="none" w:sz="0" w:space="0" w:color="auto"/>
            <w:left w:val="none" w:sz="0" w:space="0" w:color="auto"/>
            <w:bottom w:val="none" w:sz="0" w:space="0" w:color="auto"/>
            <w:right w:val="none" w:sz="0" w:space="0" w:color="auto"/>
          </w:divBdr>
        </w:div>
        <w:div w:id="1848715939">
          <w:marLeft w:val="640"/>
          <w:marRight w:val="0"/>
          <w:marTop w:val="0"/>
          <w:marBottom w:val="0"/>
          <w:divBdr>
            <w:top w:val="none" w:sz="0" w:space="0" w:color="auto"/>
            <w:left w:val="none" w:sz="0" w:space="0" w:color="auto"/>
            <w:bottom w:val="none" w:sz="0" w:space="0" w:color="auto"/>
            <w:right w:val="none" w:sz="0" w:space="0" w:color="auto"/>
          </w:divBdr>
        </w:div>
        <w:div w:id="1923563224">
          <w:marLeft w:val="640"/>
          <w:marRight w:val="0"/>
          <w:marTop w:val="0"/>
          <w:marBottom w:val="0"/>
          <w:divBdr>
            <w:top w:val="none" w:sz="0" w:space="0" w:color="auto"/>
            <w:left w:val="none" w:sz="0" w:space="0" w:color="auto"/>
            <w:bottom w:val="none" w:sz="0" w:space="0" w:color="auto"/>
            <w:right w:val="none" w:sz="0" w:space="0" w:color="auto"/>
          </w:divBdr>
        </w:div>
      </w:divsChild>
    </w:div>
    <w:div w:id="2137793564">
      <w:bodyDiv w:val="1"/>
      <w:marLeft w:val="0"/>
      <w:marRight w:val="0"/>
      <w:marTop w:val="0"/>
      <w:marBottom w:val="0"/>
      <w:divBdr>
        <w:top w:val="none" w:sz="0" w:space="0" w:color="auto"/>
        <w:left w:val="none" w:sz="0" w:space="0" w:color="auto"/>
        <w:bottom w:val="none" w:sz="0" w:space="0" w:color="auto"/>
        <w:right w:val="none" w:sz="0" w:space="0" w:color="auto"/>
      </w:divBdr>
    </w:div>
    <w:div w:id="2139716079">
      <w:bodyDiv w:val="1"/>
      <w:marLeft w:val="0"/>
      <w:marRight w:val="0"/>
      <w:marTop w:val="0"/>
      <w:marBottom w:val="0"/>
      <w:divBdr>
        <w:top w:val="none" w:sz="0" w:space="0" w:color="auto"/>
        <w:left w:val="none" w:sz="0" w:space="0" w:color="auto"/>
        <w:bottom w:val="none" w:sz="0" w:space="0" w:color="auto"/>
        <w:right w:val="none" w:sz="0" w:space="0" w:color="auto"/>
      </w:divBdr>
      <w:divsChild>
        <w:div w:id="235552076">
          <w:marLeft w:val="640"/>
          <w:marRight w:val="0"/>
          <w:marTop w:val="0"/>
          <w:marBottom w:val="0"/>
          <w:divBdr>
            <w:top w:val="none" w:sz="0" w:space="0" w:color="auto"/>
            <w:left w:val="none" w:sz="0" w:space="0" w:color="auto"/>
            <w:bottom w:val="none" w:sz="0" w:space="0" w:color="auto"/>
            <w:right w:val="none" w:sz="0" w:space="0" w:color="auto"/>
          </w:divBdr>
        </w:div>
        <w:div w:id="281806681">
          <w:marLeft w:val="640"/>
          <w:marRight w:val="0"/>
          <w:marTop w:val="0"/>
          <w:marBottom w:val="0"/>
          <w:divBdr>
            <w:top w:val="none" w:sz="0" w:space="0" w:color="auto"/>
            <w:left w:val="none" w:sz="0" w:space="0" w:color="auto"/>
            <w:bottom w:val="none" w:sz="0" w:space="0" w:color="auto"/>
            <w:right w:val="none" w:sz="0" w:space="0" w:color="auto"/>
          </w:divBdr>
        </w:div>
        <w:div w:id="867059430">
          <w:marLeft w:val="640"/>
          <w:marRight w:val="0"/>
          <w:marTop w:val="0"/>
          <w:marBottom w:val="0"/>
          <w:divBdr>
            <w:top w:val="none" w:sz="0" w:space="0" w:color="auto"/>
            <w:left w:val="none" w:sz="0" w:space="0" w:color="auto"/>
            <w:bottom w:val="none" w:sz="0" w:space="0" w:color="auto"/>
            <w:right w:val="none" w:sz="0" w:space="0" w:color="auto"/>
          </w:divBdr>
        </w:div>
        <w:div w:id="933437745">
          <w:marLeft w:val="640"/>
          <w:marRight w:val="0"/>
          <w:marTop w:val="0"/>
          <w:marBottom w:val="0"/>
          <w:divBdr>
            <w:top w:val="none" w:sz="0" w:space="0" w:color="auto"/>
            <w:left w:val="none" w:sz="0" w:space="0" w:color="auto"/>
            <w:bottom w:val="none" w:sz="0" w:space="0" w:color="auto"/>
            <w:right w:val="none" w:sz="0" w:space="0" w:color="auto"/>
          </w:divBdr>
        </w:div>
        <w:div w:id="1351837489">
          <w:marLeft w:val="640"/>
          <w:marRight w:val="0"/>
          <w:marTop w:val="0"/>
          <w:marBottom w:val="0"/>
          <w:divBdr>
            <w:top w:val="none" w:sz="0" w:space="0" w:color="auto"/>
            <w:left w:val="none" w:sz="0" w:space="0" w:color="auto"/>
            <w:bottom w:val="none" w:sz="0" w:space="0" w:color="auto"/>
            <w:right w:val="none" w:sz="0" w:space="0" w:color="auto"/>
          </w:divBdr>
        </w:div>
        <w:div w:id="1944458991">
          <w:marLeft w:val="640"/>
          <w:marRight w:val="0"/>
          <w:marTop w:val="0"/>
          <w:marBottom w:val="0"/>
          <w:divBdr>
            <w:top w:val="none" w:sz="0" w:space="0" w:color="auto"/>
            <w:left w:val="none" w:sz="0" w:space="0" w:color="auto"/>
            <w:bottom w:val="none" w:sz="0" w:space="0" w:color="auto"/>
            <w:right w:val="none" w:sz="0" w:space="0" w:color="auto"/>
          </w:divBdr>
        </w:div>
        <w:div w:id="1952466428">
          <w:marLeft w:val="640"/>
          <w:marRight w:val="0"/>
          <w:marTop w:val="0"/>
          <w:marBottom w:val="0"/>
          <w:divBdr>
            <w:top w:val="none" w:sz="0" w:space="0" w:color="auto"/>
            <w:left w:val="none" w:sz="0" w:space="0" w:color="auto"/>
            <w:bottom w:val="none" w:sz="0" w:space="0" w:color="auto"/>
            <w:right w:val="none" w:sz="0" w:space="0" w:color="auto"/>
          </w:divBdr>
        </w:div>
        <w:div w:id="2002388128">
          <w:marLeft w:val="640"/>
          <w:marRight w:val="0"/>
          <w:marTop w:val="0"/>
          <w:marBottom w:val="0"/>
          <w:divBdr>
            <w:top w:val="none" w:sz="0" w:space="0" w:color="auto"/>
            <w:left w:val="none" w:sz="0" w:space="0" w:color="auto"/>
            <w:bottom w:val="none" w:sz="0" w:space="0" w:color="auto"/>
            <w:right w:val="none" w:sz="0" w:space="0" w:color="auto"/>
          </w:divBdr>
        </w:div>
        <w:div w:id="2064715821">
          <w:marLeft w:val="64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7.xml"/></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late_FR_5_Licen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p:properties xmlns:p="http://schemas.microsoft.com/office/2006/metadata/properties" xmlns:xsi="http://www.w3.org/2001/XMLSchema-instance" xmlns:pc="http://schemas.microsoft.com/office/infopath/2007/PartnerControls">
  <documentManagement>
    <TaxCatchAll xmlns="100555ce-39c1-4bf3-9602-f15f7945ae95"/>
    <lcf76f155ced4ddcb4097134ff3c332f xmlns="51c3afef-7ab9-493d-a6d0-0957625ebe9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548AD42652B5488E517D08749B7EB9" ma:contentTypeVersion="12" ma:contentTypeDescription="Create a new document." ma:contentTypeScope="" ma:versionID="a21fa5ad4d3d1b28ae6a0b3ce6ad9c80">
  <xsd:schema xmlns:xsd="http://www.w3.org/2001/XMLSchema" xmlns:xs="http://www.w3.org/2001/XMLSchema" xmlns:p="http://schemas.microsoft.com/office/2006/metadata/properties" xmlns:ns2="51c3afef-7ab9-493d-a6d0-0957625ebe97" xmlns:ns3="100555ce-39c1-4bf3-9602-f15f7945ae95" targetNamespace="http://schemas.microsoft.com/office/2006/metadata/properties" ma:root="true" ma:fieldsID="dc3162c24361140fa49de78af2476faa" ns2:_="" ns3:_="">
    <xsd:import namespace="51c3afef-7ab9-493d-a6d0-0957625ebe97"/>
    <xsd:import namespace="100555ce-39c1-4bf3-9602-f15f7945ae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3afef-7ab9-493d-a6d0-0957625ebe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0555ce-39c1-4bf3-9602-f15f7945ae9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eca77b9-f5fa-4581-8d24-e28d813f2987}" ma:internalName="TaxCatchAll" ma:showField="CatchAllData" ma:web="100555ce-39c1-4bf3-9602-f15f7945ae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F978D9-900D-4023-823A-B4D6204C3F8C}">
  <ds:schemaRefs>
    <ds:schemaRef ds:uri="http://schemas.openxmlformats.org/officeDocument/2006/bibliography"/>
  </ds:schemaRefs>
</ds:datastoreItem>
</file>

<file path=customXml/itemProps2.xml><?xml version="1.0" encoding="utf-8"?>
<ds:datastoreItem xmlns:ds="http://schemas.openxmlformats.org/officeDocument/2006/customXml" ds:itemID="{128210C6-A5FA-4EAD-8F9D-BB2F50E4154F}">
  <ds:schemaRefs>
    <ds:schemaRef ds:uri="http://schemas.microsoft.com/office/2006/metadata/properties"/>
    <ds:schemaRef ds:uri="http://schemas.microsoft.com/office/infopath/2007/PartnerControls"/>
    <ds:schemaRef ds:uri="100555ce-39c1-4bf3-9602-f15f7945ae95"/>
    <ds:schemaRef ds:uri="51c3afef-7ab9-493d-a6d0-0957625ebe97"/>
  </ds:schemaRefs>
</ds:datastoreItem>
</file>

<file path=customXml/itemProps3.xml><?xml version="1.0" encoding="utf-8"?>
<ds:datastoreItem xmlns:ds="http://schemas.openxmlformats.org/officeDocument/2006/customXml" ds:itemID="{DC0793EA-4042-4222-A5B2-977649FBA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3afef-7ab9-493d-a6d0-0957625ebe97"/>
    <ds:schemaRef ds:uri="100555ce-39c1-4bf3-9602-f15f7945a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CC2716-43EF-4AC7-8779-D45EB49843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template_FR_5_Licenta.dotx</Template>
  <TotalTime>1</TotalTime>
  <Pages>19</Pages>
  <Words>2685</Words>
  <Characters>15305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“POLITEHNICA” UNIVERSITY OF BUCHAREST</vt:lpstr>
    </vt:vector>
  </TitlesOfParts>
  <Company/>
  <LinksUpToDate>false</LinksUpToDate>
  <CharactersWithSpaces>17955</CharactersWithSpaces>
  <SharedDoc>false</SharedDoc>
  <HLinks>
    <vt:vector size="150" baseType="variant">
      <vt:variant>
        <vt:i4>1114162</vt:i4>
      </vt:variant>
      <vt:variant>
        <vt:i4>152</vt:i4>
      </vt:variant>
      <vt:variant>
        <vt:i4>0</vt:i4>
      </vt:variant>
      <vt:variant>
        <vt:i4>5</vt:i4>
      </vt:variant>
      <vt:variant>
        <vt:lpwstr/>
      </vt:variant>
      <vt:variant>
        <vt:lpwstr>_Toc158223922</vt:lpwstr>
      </vt:variant>
      <vt:variant>
        <vt:i4>1114162</vt:i4>
      </vt:variant>
      <vt:variant>
        <vt:i4>146</vt:i4>
      </vt:variant>
      <vt:variant>
        <vt:i4>0</vt:i4>
      </vt:variant>
      <vt:variant>
        <vt:i4>5</vt:i4>
      </vt:variant>
      <vt:variant>
        <vt:lpwstr/>
      </vt:variant>
      <vt:variant>
        <vt:lpwstr>_Toc158223921</vt:lpwstr>
      </vt:variant>
      <vt:variant>
        <vt:i4>1114162</vt:i4>
      </vt:variant>
      <vt:variant>
        <vt:i4>140</vt:i4>
      </vt:variant>
      <vt:variant>
        <vt:i4>0</vt:i4>
      </vt:variant>
      <vt:variant>
        <vt:i4>5</vt:i4>
      </vt:variant>
      <vt:variant>
        <vt:lpwstr/>
      </vt:variant>
      <vt:variant>
        <vt:lpwstr>_Toc158223920</vt:lpwstr>
      </vt:variant>
      <vt:variant>
        <vt:i4>1179698</vt:i4>
      </vt:variant>
      <vt:variant>
        <vt:i4>134</vt:i4>
      </vt:variant>
      <vt:variant>
        <vt:i4>0</vt:i4>
      </vt:variant>
      <vt:variant>
        <vt:i4>5</vt:i4>
      </vt:variant>
      <vt:variant>
        <vt:lpwstr/>
      </vt:variant>
      <vt:variant>
        <vt:lpwstr>_Toc158223919</vt:lpwstr>
      </vt:variant>
      <vt:variant>
        <vt:i4>1179698</vt:i4>
      </vt:variant>
      <vt:variant>
        <vt:i4>128</vt:i4>
      </vt:variant>
      <vt:variant>
        <vt:i4>0</vt:i4>
      </vt:variant>
      <vt:variant>
        <vt:i4>5</vt:i4>
      </vt:variant>
      <vt:variant>
        <vt:lpwstr/>
      </vt:variant>
      <vt:variant>
        <vt:lpwstr>_Toc158223918</vt:lpwstr>
      </vt:variant>
      <vt:variant>
        <vt:i4>1179698</vt:i4>
      </vt:variant>
      <vt:variant>
        <vt:i4>122</vt:i4>
      </vt:variant>
      <vt:variant>
        <vt:i4>0</vt:i4>
      </vt:variant>
      <vt:variant>
        <vt:i4>5</vt:i4>
      </vt:variant>
      <vt:variant>
        <vt:lpwstr/>
      </vt:variant>
      <vt:variant>
        <vt:lpwstr>_Toc158223917</vt:lpwstr>
      </vt:variant>
      <vt:variant>
        <vt:i4>1179698</vt:i4>
      </vt:variant>
      <vt:variant>
        <vt:i4>116</vt:i4>
      </vt:variant>
      <vt:variant>
        <vt:i4>0</vt:i4>
      </vt:variant>
      <vt:variant>
        <vt:i4>5</vt:i4>
      </vt:variant>
      <vt:variant>
        <vt:lpwstr/>
      </vt:variant>
      <vt:variant>
        <vt:lpwstr>_Toc158223916</vt:lpwstr>
      </vt:variant>
      <vt:variant>
        <vt:i4>1179698</vt:i4>
      </vt:variant>
      <vt:variant>
        <vt:i4>110</vt:i4>
      </vt:variant>
      <vt:variant>
        <vt:i4>0</vt:i4>
      </vt:variant>
      <vt:variant>
        <vt:i4>5</vt:i4>
      </vt:variant>
      <vt:variant>
        <vt:lpwstr/>
      </vt:variant>
      <vt:variant>
        <vt:lpwstr>_Toc158223915</vt:lpwstr>
      </vt:variant>
      <vt:variant>
        <vt:i4>1179698</vt:i4>
      </vt:variant>
      <vt:variant>
        <vt:i4>104</vt:i4>
      </vt:variant>
      <vt:variant>
        <vt:i4>0</vt:i4>
      </vt:variant>
      <vt:variant>
        <vt:i4>5</vt:i4>
      </vt:variant>
      <vt:variant>
        <vt:lpwstr/>
      </vt:variant>
      <vt:variant>
        <vt:lpwstr>_Toc158223914</vt:lpwstr>
      </vt:variant>
      <vt:variant>
        <vt:i4>1179698</vt:i4>
      </vt:variant>
      <vt:variant>
        <vt:i4>98</vt:i4>
      </vt:variant>
      <vt:variant>
        <vt:i4>0</vt:i4>
      </vt:variant>
      <vt:variant>
        <vt:i4>5</vt:i4>
      </vt:variant>
      <vt:variant>
        <vt:lpwstr/>
      </vt:variant>
      <vt:variant>
        <vt:lpwstr>_Toc158223913</vt:lpwstr>
      </vt:variant>
      <vt:variant>
        <vt:i4>1179698</vt:i4>
      </vt:variant>
      <vt:variant>
        <vt:i4>92</vt:i4>
      </vt:variant>
      <vt:variant>
        <vt:i4>0</vt:i4>
      </vt:variant>
      <vt:variant>
        <vt:i4>5</vt:i4>
      </vt:variant>
      <vt:variant>
        <vt:lpwstr/>
      </vt:variant>
      <vt:variant>
        <vt:lpwstr>_Toc158223912</vt:lpwstr>
      </vt:variant>
      <vt:variant>
        <vt:i4>1179698</vt:i4>
      </vt:variant>
      <vt:variant>
        <vt:i4>86</vt:i4>
      </vt:variant>
      <vt:variant>
        <vt:i4>0</vt:i4>
      </vt:variant>
      <vt:variant>
        <vt:i4>5</vt:i4>
      </vt:variant>
      <vt:variant>
        <vt:lpwstr/>
      </vt:variant>
      <vt:variant>
        <vt:lpwstr>_Toc158223911</vt:lpwstr>
      </vt:variant>
      <vt:variant>
        <vt:i4>1179698</vt:i4>
      </vt:variant>
      <vt:variant>
        <vt:i4>80</vt:i4>
      </vt:variant>
      <vt:variant>
        <vt:i4>0</vt:i4>
      </vt:variant>
      <vt:variant>
        <vt:i4>5</vt:i4>
      </vt:variant>
      <vt:variant>
        <vt:lpwstr/>
      </vt:variant>
      <vt:variant>
        <vt:lpwstr>_Toc158223910</vt:lpwstr>
      </vt:variant>
      <vt:variant>
        <vt:i4>1245234</vt:i4>
      </vt:variant>
      <vt:variant>
        <vt:i4>74</vt:i4>
      </vt:variant>
      <vt:variant>
        <vt:i4>0</vt:i4>
      </vt:variant>
      <vt:variant>
        <vt:i4>5</vt:i4>
      </vt:variant>
      <vt:variant>
        <vt:lpwstr/>
      </vt:variant>
      <vt:variant>
        <vt:lpwstr>_Toc158223909</vt:lpwstr>
      </vt:variant>
      <vt:variant>
        <vt:i4>1245234</vt:i4>
      </vt:variant>
      <vt:variant>
        <vt:i4>68</vt:i4>
      </vt:variant>
      <vt:variant>
        <vt:i4>0</vt:i4>
      </vt:variant>
      <vt:variant>
        <vt:i4>5</vt:i4>
      </vt:variant>
      <vt:variant>
        <vt:lpwstr/>
      </vt:variant>
      <vt:variant>
        <vt:lpwstr>_Toc158223908</vt:lpwstr>
      </vt:variant>
      <vt:variant>
        <vt:i4>1245234</vt:i4>
      </vt:variant>
      <vt:variant>
        <vt:i4>62</vt:i4>
      </vt:variant>
      <vt:variant>
        <vt:i4>0</vt:i4>
      </vt:variant>
      <vt:variant>
        <vt:i4>5</vt:i4>
      </vt:variant>
      <vt:variant>
        <vt:lpwstr/>
      </vt:variant>
      <vt:variant>
        <vt:lpwstr>_Toc158223907</vt:lpwstr>
      </vt:variant>
      <vt:variant>
        <vt:i4>1245234</vt:i4>
      </vt:variant>
      <vt:variant>
        <vt:i4>56</vt:i4>
      </vt:variant>
      <vt:variant>
        <vt:i4>0</vt:i4>
      </vt:variant>
      <vt:variant>
        <vt:i4>5</vt:i4>
      </vt:variant>
      <vt:variant>
        <vt:lpwstr/>
      </vt:variant>
      <vt:variant>
        <vt:lpwstr>_Toc158223906</vt:lpwstr>
      </vt:variant>
      <vt:variant>
        <vt:i4>1245234</vt:i4>
      </vt:variant>
      <vt:variant>
        <vt:i4>50</vt:i4>
      </vt:variant>
      <vt:variant>
        <vt:i4>0</vt:i4>
      </vt:variant>
      <vt:variant>
        <vt:i4>5</vt:i4>
      </vt:variant>
      <vt:variant>
        <vt:lpwstr/>
      </vt:variant>
      <vt:variant>
        <vt:lpwstr>_Toc158223905</vt:lpwstr>
      </vt:variant>
      <vt:variant>
        <vt:i4>1245234</vt:i4>
      </vt:variant>
      <vt:variant>
        <vt:i4>44</vt:i4>
      </vt:variant>
      <vt:variant>
        <vt:i4>0</vt:i4>
      </vt:variant>
      <vt:variant>
        <vt:i4>5</vt:i4>
      </vt:variant>
      <vt:variant>
        <vt:lpwstr/>
      </vt:variant>
      <vt:variant>
        <vt:lpwstr>_Toc158223904</vt:lpwstr>
      </vt:variant>
      <vt:variant>
        <vt:i4>1245234</vt:i4>
      </vt:variant>
      <vt:variant>
        <vt:i4>38</vt:i4>
      </vt:variant>
      <vt:variant>
        <vt:i4>0</vt:i4>
      </vt:variant>
      <vt:variant>
        <vt:i4>5</vt:i4>
      </vt:variant>
      <vt:variant>
        <vt:lpwstr/>
      </vt:variant>
      <vt:variant>
        <vt:lpwstr>_Toc158223903</vt:lpwstr>
      </vt:variant>
      <vt:variant>
        <vt:i4>1245234</vt:i4>
      </vt:variant>
      <vt:variant>
        <vt:i4>32</vt:i4>
      </vt:variant>
      <vt:variant>
        <vt:i4>0</vt:i4>
      </vt:variant>
      <vt:variant>
        <vt:i4>5</vt:i4>
      </vt:variant>
      <vt:variant>
        <vt:lpwstr/>
      </vt:variant>
      <vt:variant>
        <vt:lpwstr>_Toc158223902</vt:lpwstr>
      </vt:variant>
      <vt:variant>
        <vt:i4>1245234</vt:i4>
      </vt:variant>
      <vt:variant>
        <vt:i4>26</vt:i4>
      </vt:variant>
      <vt:variant>
        <vt:i4>0</vt:i4>
      </vt:variant>
      <vt:variant>
        <vt:i4>5</vt:i4>
      </vt:variant>
      <vt:variant>
        <vt:lpwstr/>
      </vt:variant>
      <vt:variant>
        <vt:lpwstr>_Toc158223901</vt:lpwstr>
      </vt:variant>
      <vt:variant>
        <vt:i4>1245234</vt:i4>
      </vt:variant>
      <vt:variant>
        <vt:i4>20</vt:i4>
      </vt:variant>
      <vt:variant>
        <vt:i4>0</vt:i4>
      </vt:variant>
      <vt:variant>
        <vt:i4>5</vt:i4>
      </vt:variant>
      <vt:variant>
        <vt:lpwstr/>
      </vt:variant>
      <vt:variant>
        <vt:lpwstr>_Toc158223900</vt:lpwstr>
      </vt:variant>
      <vt:variant>
        <vt:i4>1703987</vt:i4>
      </vt:variant>
      <vt:variant>
        <vt:i4>14</vt:i4>
      </vt:variant>
      <vt:variant>
        <vt:i4>0</vt:i4>
      </vt:variant>
      <vt:variant>
        <vt:i4>5</vt:i4>
      </vt:variant>
      <vt:variant>
        <vt:lpwstr/>
      </vt:variant>
      <vt:variant>
        <vt:lpwstr>_Toc158223899</vt:lpwstr>
      </vt:variant>
      <vt:variant>
        <vt:i4>1703987</vt:i4>
      </vt:variant>
      <vt:variant>
        <vt:i4>8</vt:i4>
      </vt:variant>
      <vt:variant>
        <vt:i4>0</vt:i4>
      </vt:variant>
      <vt:variant>
        <vt:i4>5</vt:i4>
      </vt:variant>
      <vt:variant>
        <vt:lpwstr/>
      </vt:variant>
      <vt:variant>
        <vt:lpwstr>_Toc158223898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UNIVERSITÉ « POLITEHNICA » DE BUCAREST</dc:title>
  <dc:subject/>
  <dc:creator>Andrei Vasilateanu</dc:creator>
  <cp:keywords/>
  <dc:description/>
  <cp:lastModifiedBy>ANDREI VASILATEANU (85945)</cp:lastModifiedBy>
  <cp:revision>1</cp:revision>
  <cp:lastPrinted>2008-06-12T06:44:00Z</cp:lastPrinted>
  <dcterms:created xsi:type="dcterms:W3CDTF">2025-03-28T09:17:00Z</dcterms:created>
  <dcterms:modified xsi:type="dcterms:W3CDTF">2025-03-28T09:18:00Z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90635144851c6f2882c305d9bc10b0f3d37059518bd7ea52abcf73f80221dbce</vt:lpwstr>
  </property>
  <property fmtid="{D5CDD505-2E9C-101B-9397-08002B2CF9AE}" pid="3" name="MSIP_Label_ea60d57e-af5b-4752-ac57-3e4f28ca11dc_Enabled">
    <vt:lpwstr>true</vt:lpwstr>
  </property>
  <property fmtid="{D5CDD505-2E9C-101B-9397-08002B2CF9AE}" pid="4" name="MSIP_Label_ea60d57e-af5b-4752-ac57-3e4f28ca11dc_SetDate">
    <vt:lpwstr>2024-05-21T17:08:04Z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66deddb1-f768-46ac-8e99-cda4eb6e1eb2</vt:lpwstr>
  </property>
  <property fmtid="{D5CDD505-2E9C-101B-9397-08002B2CF9AE}" pid="9" name="MSIP_Label_ea60d57e-af5b-4752-ac57-3e4f28ca11dc_ContentBits">
    <vt:lpwstr>0</vt:lpwstr>
  </property>
</Properties>
</file>