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5A4EC" w14:textId="77777777" w:rsidR="00633D2D" w:rsidRPr="00446E1F" w:rsidRDefault="00633D2D" w:rsidP="00C106EC">
      <w:bookmarkStart w:id="0" w:name="_Toc325479507"/>
      <w:bookmarkStart w:id="1" w:name="_Toc325479508"/>
    </w:p>
    <w:p w14:paraId="0914B878" w14:textId="77777777" w:rsidR="00633D2D" w:rsidRPr="00446E1F" w:rsidRDefault="00633D2D" w:rsidP="00C106EC"/>
    <w:p w14:paraId="7AF5990D" w14:textId="77777777" w:rsidR="00633D2D" w:rsidRPr="00446E1F" w:rsidRDefault="00633D2D" w:rsidP="00C106EC"/>
    <w:p w14:paraId="3AFD702C" w14:textId="77777777" w:rsidR="00633D2D" w:rsidRDefault="00633D2D" w:rsidP="00C106EC"/>
    <w:p w14:paraId="27C529EB" w14:textId="77777777" w:rsidR="00BB27FF" w:rsidRDefault="00BB27FF" w:rsidP="00C106EC"/>
    <w:p w14:paraId="51E5DF5B" w14:textId="77777777" w:rsidR="00BB27FF" w:rsidRDefault="00BB27FF" w:rsidP="00C106EC"/>
    <w:p w14:paraId="7AB68EBB" w14:textId="77777777" w:rsidR="00BB27FF" w:rsidRDefault="00BB27FF" w:rsidP="00C106EC"/>
    <w:p w14:paraId="488E929F" w14:textId="77777777" w:rsidR="00BB27FF" w:rsidRDefault="00BB27FF" w:rsidP="00C106EC"/>
    <w:p w14:paraId="209BACD0" w14:textId="77777777" w:rsidR="00BB27FF" w:rsidRDefault="00BB27FF" w:rsidP="00C106EC"/>
    <w:p w14:paraId="0F41733E" w14:textId="77777777" w:rsidR="00BB27FF" w:rsidRDefault="00BB27FF" w:rsidP="00C106EC"/>
    <w:p w14:paraId="5CEED688" w14:textId="77777777" w:rsidR="00BB27FF" w:rsidRDefault="00BB27FF" w:rsidP="00C106EC"/>
    <w:p w14:paraId="51A90469" w14:textId="77777777" w:rsidR="00BB27FF" w:rsidRPr="00446E1F" w:rsidRDefault="00BB27FF" w:rsidP="00C106EC"/>
    <w:p w14:paraId="5C1B044A" w14:textId="77777777" w:rsidR="00633D2D" w:rsidRDefault="00633D2D" w:rsidP="00C106EC"/>
    <w:p w14:paraId="1380640D" w14:textId="77777777" w:rsidR="00BB27FF" w:rsidRDefault="00BB27FF" w:rsidP="00C106EC"/>
    <w:p w14:paraId="3F8B000B" w14:textId="77777777" w:rsidR="00BB27FF" w:rsidRPr="00446E1F" w:rsidRDefault="00BB27FF" w:rsidP="00C106EC"/>
    <w:p w14:paraId="528D7E1C" w14:textId="6C392771" w:rsidR="00633D2D" w:rsidRPr="00791542" w:rsidRDefault="000D1C37" w:rsidP="00BB27FF">
      <w:pPr>
        <w:pStyle w:val="Titlu1"/>
        <w:jc w:val="center"/>
        <w:rPr>
          <w:sz w:val="72"/>
          <w:szCs w:val="72"/>
        </w:rPr>
      </w:pPr>
      <w:bookmarkStart w:id="2" w:name="_Toc200967580"/>
      <w:bookmarkStart w:id="3" w:name="_Toc200967999"/>
      <w:bookmarkStart w:id="4" w:name="_Toc200969970"/>
      <w:bookmarkStart w:id="5" w:name="_Toc325479190"/>
      <w:bookmarkStart w:id="6" w:name="_Toc325479506"/>
      <w:bookmarkStart w:id="7" w:name="_Toc158210617"/>
      <w:bookmarkStart w:id="8" w:name="_Toc158210711"/>
      <w:bookmarkStart w:id="9" w:name="_Toc158222912"/>
      <w:bookmarkStart w:id="10" w:name="_Toc158223274"/>
      <w:bookmarkStart w:id="11" w:name="_Toc158223743"/>
      <w:bookmarkStart w:id="12" w:name="_Toc158223877"/>
      <w:bookmarkStart w:id="13" w:name="_Toc158885909"/>
      <w:r w:rsidRPr="000D1C37">
        <w:rPr>
          <w:sz w:val="72"/>
          <w:szCs w:val="72"/>
        </w:rPr>
        <w:t>DISSERTATION</w:t>
      </w:r>
      <w:r w:rsidR="0080573E" w:rsidRPr="00791542">
        <w:rPr>
          <w:sz w:val="72"/>
          <w:szCs w:val="72"/>
        </w:rPr>
        <w:t xml:space="preserve"> PROJECT</w:t>
      </w:r>
      <w:bookmarkEnd w:id="2"/>
      <w:bookmarkEnd w:id="3"/>
      <w:bookmarkEnd w:id="4"/>
      <w:bookmarkEnd w:id="5"/>
      <w:bookmarkEnd w:id="6"/>
      <w:bookmarkEnd w:id="7"/>
      <w:bookmarkEnd w:id="8"/>
      <w:bookmarkEnd w:id="9"/>
      <w:bookmarkEnd w:id="10"/>
      <w:bookmarkEnd w:id="11"/>
      <w:bookmarkEnd w:id="12"/>
      <w:bookmarkEnd w:id="13"/>
    </w:p>
    <w:p w14:paraId="192BE964" w14:textId="77777777" w:rsidR="00B66128" w:rsidRPr="00446E1F" w:rsidRDefault="00B66128" w:rsidP="00C106EC"/>
    <w:p w14:paraId="44A56669" w14:textId="77777777" w:rsidR="00633D2D" w:rsidRPr="00446E1F" w:rsidRDefault="00633D2D" w:rsidP="00C106EC"/>
    <w:bookmarkEnd w:id="0"/>
    <w:p w14:paraId="1856B61E" w14:textId="77777777" w:rsidR="00633D2D" w:rsidRPr="00446E1F" w:rsidRDefault="00633D2D" w:rsidP="00C106EC"/>
    <w:p w14:paraId="51956CEC" w14:textId="77777777" w:rsidR="00633D2D" w:rsidRPr="00446E1F" w:rsidRDefault="00633D2D" w:rsidP="00C106EC"/>
    <w:p w14:paraId="6C807345" w14:textId="77777777" w:rsidR="00633D2D" w:rsidRDefault="00633D2D" w:rsidP="00C106EC"/>
    <w:p w14:paraId="16D32098" w14:textId="77777777" w:rsidR="00BB27FF" w:rsidRDefault="00BB27FF" w:rsidP="00C106EC"/>
    <w:p w14:paraId="3C962AE1" w14:textId="77777777" w:rsidR="00BB27FF" w:rsidRDefault="00BB27FF" w:rsidP="00C106EC"/>
    <w:p w14:paraId="67F7D466" w14:textId="77777777" w:rsidR="00BB27FF" w:rsidRDefault="00BB27FF" w:rsidP="00C106EC"/>
    <w:p w14:paraId="299C4504" w14:textId="77777777" w:rsidR="00BB27FF" w:rsidRPr="00446E1F" w:rsidRDefault="00BB27FF" w:rsidP="00C106EC"/>
    <w:p w14:paraId="6B107CDF" w14:textId="77777777" w:rsidR="00633D2D" w:rsidRDefault="00633D2D" w:rsidP="00C106EC"/>
    <w:p w14:paraId="72936FB8" w14:textId="77777777" w:rsidR="00760F71" w:rsidRDefault="00760F71" w:rsidP="00C106EC"/>
    <w:p w14:paraId="1D31D7AA" w14:textId="77777777" w:rsidR="00760F71" w:rsidRDefault="00760F71" w:rsidP="00C106EC"/>
    <w:p w14:paraId="1C2B44F0" w14:textId="77777777" w:rsidR="00760F71" w:rsidRPr="00446E1F" w:rsidRDefault="00760F71" w:rsidP="00C106EC"/>
    <w:bookmarkEnd w:id="1"/>
    <w:p w14:paraId="43007D29" w14:textId="77777777" w:rsidR="00CA7D19" w:rsidRPr="00FF43C6" w:rsidRDefault="00CA7D19" w:rsidP="00C106EC">
      <w:pPr>
        <w:sectPr w:rsidR="00CA7D19" w:rsidRPr="00FF43C6" w:rsidSect="00CA7D19">
          <w:headerReference w:type="even" r:id="rId11"/>
          <w:footerReference w:type="even" r:id="rId12"/>
          <w:headerReference w:type="first" r:id="rId13"/>
          <w:footerReference w:type="first" r:id="rId14"/>
          <w:pgSz w:w="11909" w:h="16834" w:code="9"/>
          <w:pgMar w:top="1440" w:right="1440" w:bottom="1440" w:left="1440" w:header="720" w:footer="720" w:gutter="0"/>
          <w:pgNumType w:fmt="numberInDash" w:start="1"/>
          <w:cols w:space="720"/>
          <w:titlePg/>
          <w:docGrid w:linePitch="360"/>
        </w:sectPr>
      </w:pPr>
    </w:p>
    <w:p w14:paraId="04CE5CCC" w14:textId="77777777" w:rsidR="00C85D3A" w:rsidRPr="00446E1F" w:rsidRDefault="00C85D3A" w:rsidP="00C106EC"/>
    <w:p w14:paraId="7BCABBD9" w14:textId="77777777" w:rsidR="00C85D3A" w:rsidRPr="00446E1F" w:rsidRDefault="00C85D3A" w:rsidP="00C106EC"/>
    <w:p w14:paraId="2B956773" w14:textId="77777777" w:rsidR="004E670F" w:rsidRDefault="004E670F" w:rsidP="00C106EC"/>
    <w:p w14:paraId="1DAE64BF" w14:textId="77777777" w:rsidR="00051371" w:rsidRPr="00446E1F" w:rsidRDefault="00051371" w:rsidP="00C106EC"/>
    <w:p w14:paraId="465BAF2E" w14:textId="77777777" w:rsidR="004E670F" w:rsidRPr="00446E1F" w:rsidRDefault="004E670F" w:rsidP="00C106EC"/>
    <w:p w14:paraId="465C4F9A" w14:textId="77777777" w:rsidR="00C85D3A" w:rsidRPr="00446E1F" w:rsidRDefault="00C85D3A" w:rsidP="00C106EC"/>
    <w:p w14:paraId="5E66A341" w14:textId="77777777" w:rsidR="0060082B" w:rsidRDefault="0060082B" w:rsidP="00C106EC">
      <w:pPr>
        <w:pStyle w:val="Titlu3"/>
        <w:rPr>
          <w:sz w:val="48"/>
          <w:szCs w:val="48"/>
        </w:rPr>
      </w:pPr>
    </w:p>
    <w:p w14:paraId="2291EC6D" w14:textId="77777777" w:rsidR="0060082B" w:rsidRDefault="0060082B" w:rsidP="00C106EC">
      <w:pPr>
        <w:pStyle w:val="Titlu3"/>
        <w:rPr>
          <w:sz w:val="48"/>
          <w:szCs w:val="48"/>
        </w:rPr>
      </w:pPr>
    </w:p>
    <w:p w14:paraId="5327D615" w14:textId="77777777" w:rsidR="00C85D3A" w:rsidRPr="0060082B" w:rsidRDefault="00C62899" w:rsidP="0060082B">
      <w:pPr>
        <w:pStyle w:val="Titlu3"/>
        <w:jc w:val="center"/>
        <w:rPr>
          <w:color w:val="000000"/>
          <w:sz w:val="48"/>
          <w:szCs w:val="48"/>
        </w:rPr>
      </w:pPr>
      <w:r w:rsidRPr="0060082B">
        <w:rPr>
          <w:sz w:val="48"/>
          <w:szCs w:val="48"/>
        </w:rPr>
        <w:t>Title of Thesis</w:t>
      </w:r>
    </w:p>
    <w:p w14:paraId="3A4CBE38" w14:textId="77777777" w:rsidR="00C85D3A" w:rsidRDefault="00C85D3A" w:rsidP="00C106EC"/>
    <w:p w14:paraId="2D2A34F9" w14:textId="77777777" w:rsidR="00C85D3A" w:rsidRPr="00446E1F" w:rsidRDefault="00C85D3A" w:rsidP="00C106EC"/>
    <w:p w14:paraId="473F0B00" w14:textId="77777777" w:rsidR="00C85D3A" w:rsidRPr="00446E1F" w:rsidRDefault="00C85D3A" w:rsidP="00C106EC"/>
    <w:p w14:paraId="5895D0F8" w14:textId="77777777" w:rsidR="00C85D3A" w:rsidRPr="00446E1F" w:rsidRDefault="00C85D3A" w:rsidP="00C106EC"/>
    <w:p w14:paraId="067EAF5C" w14:textId="77777777" w:rsidR="00C85D3A" w:rsidRPr="00446E1F" w:rsidRDefault="00C85D3A" w:rsidP="00C106EC"/>
    <w:p w14:paraId="451A1A2A" w14:textId="77777777" w:rsidR="003C2718" w:rsidRDefault="003C2718" w:rsidP="00C106EC"/>
    <w:p w14:paraId="156A8A83" w14:textId="77777777" w:rsidR="00E83E55" w:rsidRDefault="00E83E55" w:rsidP="00C106EC"/>
    <w:p w14:paraId="3350817B" w14:textId="77777777" w:rsidR="00E83E55" w:rsidRDefault="00E83E55" w:rsidP="00C106EC"/>
    <w:p w14:paraId="328426DF" w14:textId="77777777" w:rsidR="00E83E55" w:rsidRDefault="00E83E55" w:rsidP="00C106EC"/>
    <w:p w14:paraId="12D41507" w14:textId="77777777" w:rsidR="00E83E55" w:rsidRDefault="00E83E55" w:rsidP="00C106EC"/>
    <w:p w14:paraId="6D37631D" w14:textId="77777777" w:rsidR="00E83E55" w:rsidRDefault="00E83E55" w:rsidP="00C106EC"/>
    <w:p w14:paraId="00E24ADF" w14:textId="77777777" w:rsidR="00E83E55" w:rsidRDefault="00E83E55" w:rsidP="00C106EC"/>
    <w:p w14:paraId="045EFFE4" w14:textId="77777777" w:rsidR="00E83E55" w:rsidRDefault="00E83E55" w:rsidP="00C106EC"/>
    <w:p w14:paraId="4B8B8E1E" w14:textId="77777777" w:rsidR="00E83E55" w:rsidRDefault="00E83E55" w:rsidP="00C106EC">
      <w:pPr>
        <w:sectPr w:rsidR="00E83E55" w:rsidSect="00B85830">
          <w:headerReference w:type="even" r:id="rId15"/>
          <w:headerReference w:type="default" r:id="rId16"/>
          <w:footerReference w:type="even" r:id="rId17"/>
          <w:footerReference w:type="default" r:id="rId18"/>
          <w:headerReference w:type="first" r:id="rId19"/>
          <w:pgSz w:w="11909" w:h="16834" w:code="9"/>
          <w:pgMar w:top="1440" w:right="1440" w:bottom="1440" w:left="1440" w:header="720" w:footer="720" w:gutter="0"/>
          <w:pgNumType w:fmt="numberInDash" w:start="1"/>
          <w:cols w:space="720"/>
          <w:titlePg/>
          <w:docGrid w:linePitch="360"/>
        </w:sectPr>
      </w:pPr>
    </w:p>
    <w:p w14:paraId="43D7F464" w14:textId="77777777" w:rsidR="001E192E" w:rsidRDefault="001E192E" w:rsidP="00C106EC"/>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3328"/>
      </w:tblGrid>
      <w:tr w:rsidR="00684AC1" w14:paraId="78C1609B" w14:textId="77777777" w:rsidTr="00684AC1">
        <w:tc>
          <w:tcPr>
            <w:tcW w:w="5598" w:type="dxa"/>
          </w:tcPr>
          <w:p w14:paraId="4EC77299" w14:textId="77777777" w:rsidR="00684AC1" w:rsidRDefault="00684AC1" w:rsidP="00C106EC"/>
        </w:tc>
        <w:tc>
          <w:tcPr>
            <w:tcW w:w="3386" w:type="dxa"/>
          </w:tcPr>
          <w:p w14:paraId="5484425B" w14:textId="77777777" w:rsidR="00684AC1" w:rsidRPr="00842276" w:rsidRDefault="00684AC1" w:rsidP="00177EB2">
            <w:pPr>
              <w:spacing w:after="120" w:line="240" w:lineRule="auto"/>
            </w:pPr>
            <w:r w:rsidRPr="00842276">
              <w:t>Approved</w:t>
            </w:r>
          </w:p>
          <w:p w14:paraId="70F270AD" w14:textId="77777777" w:rsidR="00684AC1" w:rsidRPr="00842276" w:rsidRDefault="00684AC1" w:rsidP="00177EB2">
            <w:pPr>
              <w:spacing w:after="120" w:line="240" w:lineRule="auto"/>
            </w:pPr>
            <w:r w:rsidRPr="00842276">
              <w:t>Dean:</w:t>
            </w:r>
          </w:p>
          <w:p w14:paraId="1FD991F6" w14:textId="77777777" w:rsidR="00684AC1" w:rsidRDefault="00684AC1" w:rsidP="00177EB2">
            <w:pPr>
              <w:spacing w:after="120" w:line="240" w:lineRule="auto"/>
            </w:pPr>
            <w:r>
              <w:t>[Rank]</w:t>
            </w:r>
            <w:r w:rsidRPr="00842276">
              <w:t xml:space="preserve">. </w:t>
            </w:r>
            <w:r>
              <w:t>Forename SURNAME</w:t>
            </w:r>
          </w:p>
        </w:tc>
      </w:tr>
    </w:tbl>
    <w:p w14:paraId="2DA41D23" w14:textId="77777777" w:rsidR="00684AC1" w:rsidRDefault="00684AC1" w:rsidP="00C106EC"/>
    <w:p w14:paraId="0BFE80E3" w14:textId="77777777" w:rsidR="001E192E" w:rsidRPr="00446E1F" w:rsidRDefault="001E192E" w:rsidP="00C106EC"/>
    <w:p w14:paraId="3DA34EA5" w14:textId="2E062A7F" w:rsidR="001E192E" w:rsidRPr="00143802" w:rsidRDefault="000D1C37" w:rsidP="00143802">
      <w:pPr>
        <w:jc w:val="center"/>
        <w:rPr>
          <w:b/>
          <w:bCs/>
        </w:rPr>
      </w:pPr>
      <w:r w:rsidRPr="000D1C37">
        <w:rPr>
          <w:b/>
          <w:bCs/>
        </w:rPr>
        <w:t>DISSERTATION</w:t>
      </w:r>
      <w:r w:rsidR="001E192E" w:rsidRPr="00143802">
        <w:rPr>
          <w:b/>
          <w:bCs/>
        </w:rPr>
        <w:t xml:space="preserve"> PROJECT THEME FOR:</w:t>
      </w:r>
    </w:p>
    <w:p w14:paraId="3D0CE30A" w14:textId="77777777" w:rsidR="001E192E" w:rsidRPr="00143802" w:rsidRDefault="001E192E" w:rsidP="00143802">
      <w:pPr>
        <w:jc w:val="center"/>
        <w:rPr>
          <w:b/>
          <w:bCs/>
        </w:rPr>
      </w:pPr>
      <w:r w:rsidRPr="00143802">
        <w:rPr>
          <w:b/>
          <w:bCs/>
        </w:rPr>
        <w:t>Forename SURNAME</w:t>
      </w:r>
    </w:p>
    <w:p w14:paraId="326EBAF8" w14:textId="77777777" w:rsidR="002F6F41" w:rsidRDefault="002F6F41" w:rsidP="00C106EC"/>
    <w:p w14:paraId="5D0788BE" w14:textId="77777777" w:rsidR="001E192E" w:rsidRPr="002B60DA" w:rsidRDefault="001E192E" w:rsidP="002B60DA">
      <w:pPr>
        <w:rPr>
          <w:b/>
          <w:bCs/>
        </w:rPr>
      </w:pPr>
      <w:r w:rsidRPr="002B60DA">
        <w:rPr>
          <w:b/>
          <w:bCs/>
        </w:rPr>
        <w:t xml:space="preserve">Theme title: </w:t>
      </w:r>
    </w:p>
    <w:p w14:paraId="0515DA43" w14:textId="77777777" w:rsidR="001E192E" w:rsidRPr="00AD12E2" w:rsidRDefault="001E192E" w:rsidP="00C106EC">
      <w:pPr>
        <w:rPr>
          <w:lang w:val="ro-RO"/>
        </w:rPr>
      </w:pPr>
      <w:r>
        <w:t>Titlu in Romana</w:t>
      </w:r>
    </w:p>
    <w:p w14:paraId="3262EBC5" w14:textId="77777777" w:rsidR="001E192E" w:rsidRDefault="001E192E" w:rsidP="00C106EC">
      <w:bookmarkStart w:id="14" w:name="_Hlk167391557"/>
      <w:r>
        <w:t>Tit</w:t>
      </w:r>
      <w:r w:rsidR="005035E9">
        <w:rPr>
          <w:noProof/>
        </w:rPr>
        <mc:AlternateContent>
          <mc:Choice Requires="wps">
            <w:drawing>
              <wp:anchor distT="0" distB="0" distL="114300" distR="114300" simplePos="0" relativeHeight="251667456" behindDoc="0" locked="0" layoutInCell="1" allowOverlap="1" wp14:anchorId="08381C4C" wp14:editId="6BA245DB">
                <wp:simplePos x="0" y="0"/>
                <wp:positionH relativeFrom="column">
                  <wp:posOffset>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B4C7F3F" w14:textId="77777777" w:rsidR="005035E9" w:rsidRDefault="005035E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381C4C" id="_x0000_t202" coordsize="21600,21600" o:spt="202" path="m,l,21600r21600,l21600,xe">
                <v:stroke joinstyle="miter"/>
                <v:path gradientshapeok="t" o:connecttype="rect"/>
              </v:shapetype>
              <v:shape id="Text Box 5"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0B4C7F3F" w14:textId="77777777" w:rsidR="005035E9" w:rsidRDefault="005035E9"/>
                  </w:txbxContent>
                </v:textbox>
              </v:shape>
            </w:pict>
          </mc:Fallback>
        </mc:AlternateContent>
      </w:r>
      <w:r>
        <w:t>le in English</w:t>
      </w:r>
    </w:p>
    <w:bookmarkEnd w:id="14"/>
    <w:p w14:paraId="17FBBD96" w14:textId="77777777" w:rsidR="001E192E" w:rsidRPr="00422B36" w:rsidRDefault="001E192E" w:rsidP="00C106EC"/>
    <w:p w14:paraId="2FA4CEE1" w14:textId="77777777" w:rsidR="001E192E" w:rsidRPr="002B60DA" w:rsidRDefault="001E192E" w:rsidP="002B60DA">
      <w:pPr>
        <w:rPr>
          <w:b/>
          <w:bCs/>
        </w:rPr>
      </w:pPr>
      <w:r w:rsidRPr="002B60DA">
        <w:rPr>
          <w:b/>
          <w:bCs/>
        </w:rPr>
        <w:t>Paper preparation date:</w:t>
      </w:r>
    </w:p>
    <w:p w14:paraId="60A147BB" w14:textId="77777777" w:rsidR="001E192E" w:rsidRPr="00422B36" w:rsidRDefault="00290B83" w:rsidP="00C106EC">
      <w:r>
        <w:t>[</w:t>
      </w:r>
      <w:r w:rsidR="001E192E">
        <w:t>Month</w:t>
      </w:r>
      <w:r>
        <w:t>]</w:t>
      </w:r>
      <w:r w:rsidR="001E192E" w:rsidRPr="002F6F41">
        <w:t xml:space="preserve"> </w:t>
      </w:r>
      <w:r>
        <w:t>[</w:t>
      </w:r>
      <w:r w:rsidR="001E192E">
        <w:t>Year</w:t>
      </w:r>
      <w:r>
        <w:t>]</w:t>
      </w:r>
    </w:p>
    <w:p w14:paraId="2649C167" w14:textId="77777777" w:rsidR="006B26A7" w:rsidRDefault="006B26A7" w:rsidP="00C106EC"/>
    <w:p w14:paraId="768D588B" w14:textId="77777777" w:rsidR="006B26A7" w:rsidRDefault="006B26A7" w:rsidP="00C106EC"/>
    <w:p w14:paraId="278ABB51" w14:textId="77777777" w:rsidR="006B26A7" w:rsidRDefault="006B26A7" w:rsidP="00C106EC"/>
    <w:p w14:paraId="1040DEC8" w14:textId="77777777" w:rsidR="005035E9" w:rsidRPr="005035E9" w:rsidRDefault="005035E9" w:rsidP="005035E9">
      <w:pPr>
        <w:jc w:val="center"/>
        <w:rPr>
          <w:b/>
          <w:color w:val="F7CAAC" w:themeColor="accent2" w:themeTint="66"/>
          <w:sz w:val="72"/>
          <w:szCs w:val="72"/>
          <w14:textOutline w14:w="11112" w14:cap="flat" w14:cmpd="sng" w14:algn="ctr">
            <w14:solidFill>
              <w14:schemeClr w14:val="accent2"/>
            </w14:solidFill>
            <w14:prstDash w14:val="solid"/>
            <w14:round/>
          </w14:textOutline>
        </w:rPr>
      </w:pPr>
      <w:r>
        <w:rPr>
          <w:b/>
          <w:color w:val="F7CAAC" w:themeColor="accent2" w:themeTint="66"/>
          <w:sz w:val="72"/>
          <w:szCs w:val="72"/>
          <w14:textOutline w14:w="11112" w14:cap="flat" w14:cmpd="sng" w14:algn="ctr">
            <w14:solidFill>
              <w14:schemeClr w14:val="accent2"/>
            </w14:solidFill>
            <w14:prstDash w14:val="solid"/>
            <w14:round/>
          </w14:textOutline>
        </w:rPr>
        <w:t>USE THE SIGNED PAGE</w:t>
      </w:r>
    </w:p>
    <w:p w14:paraId="23AF55A8" w14:textId="77777777" w:rsidR="00684AC1" w:rsidRDefault="00684AC1" w:rsidP="00C106EC"/>
    <w:p w14:paraId="1875CDF3" w14:textId="77777777" w:rsidR="00684AC1" w:rsidRDefault="00684AC1" w:rsidP="00C106EC"/>
    <w:p w14:paraId="7A6A946D" w14:textId="77777777" w:rsidR="00994397" w:rsidRDefault="00994397" w:rsidP="00C106EC"/>
    <w:p w14:paraId="65CD1FCB" w14:textId="77777777" w:rsidR="00994397" w:rsidRDefault="00994397" w:rsidP="00C106EC"/>
    <w:p w14:paraId="094994E1" w14:textId="77777777" w:rsidR="00994397" w:rsidRDefault="00994397" w:rsidP="00C106EC"/>
    <w:p w14:paraId="66E11EF4" w14:textId="77777777" w:rsidR="00994397" w:rsidRDefault="00994397" w:rsidP="00C106EC"/>
    <w:p w14:paraId="656D5EB7" w14:textId="77777777" w:rsidR="00994397" w:rsidRDefault="00994397" w:rsidP="00C106EC"/>
    <w:p w14:paraId="2FD777C9" w14:textId="77777777" w:rsidR="00994397" w:rsidRDefault="00994397" w:rsidP="00C106EC"/>
    <w:p w14:paraId="781B23AC" w14:textId="77777777" w:rsidR="00994397" w:rsidRDefault="00994397" w:rsidP="00C106EC"/>
    <w:p w14:paraId="44346C87" w14:textId="77777777" w:rsidR="00994397" w:rsidRDefault="00994397" w:rsidP="00C106EC"/>
    <w:p w14:paraId="2A345860" w14:textId="77777777" w:rsidR="00684AC1" w:rsidRDefault="00684AC1" w:rsidP="00C106EC"/>
    <w:p w14:paraId="352F32D8" w14:textId="77777777" w:rsidR="00684AC1" w:rsidRDefault="00684AC1" w:rsidP="00C106EC"/>
    <w:p w14:paraId="6EBE4562" w14:textId="77777777" w:rsidR="00684AC1" w:rsidRDefault="00684AC1" w:rsidP="00C106EC"/>
    <w:tbl>
      <w:tblPr>
        <w:tblpPr w:leftFromText="180" w:rightFromText="180" w:vertAnchor="text" w:horzAnchor="margin" w:tblpXSpec="center" w:tblpY="135"/>
        <w:tblW w:w="0" w:type="auto"/>
        <w:tblLook w:val="01E0" w:firstRow="1" w:lastRow="1" w:firstColumn="1" w:lastColumn="1" w:noHBand="0" w:noVBand="0"/>
      </w:tblPr>
      <w:tblGrid>
        <w:gridCol w:w="3801"/>
        <w:gridCol w:w="1715"/>
        <w:gridCol w:w="3252"/>
      </w:tblGrid>
      <w:tr w:rsidR="00684AC1" w:rsidRPr="00976DD0" w14:paraId="7E2B9DE8" w14:textId="77777777" w:rsidTr="00104D7A">
        <w:trPr>
          <w:trHeight w:val="106"/>
        </w:trPr>
        <w:tc>
          <w:tcPr>
            <w:tcW w:w="3890" w:type="dxa"/>
          </w:tcPr>
          <w:p w14:paraId="1478B44B" w14:textId="77777777" w:rsidR="00684AC1" w:rsidRPr="00842276" w:rsidRDefault="00684AC1" w:rsidP="00104D7A">
            <w:pPr>
              <w:jc w:val="center"/>
            </w:pPr>
            <w:r w:rsidRPr="0C066AFE">
              <w:t>Project coordinator</w:t>
            </w:r>
          </w:p>
        </w:tc>
        <w:tc>
          <w:tcPr>
            <w:tcW w:w="1771" w:type="dxa"/>
          </w:tcPr>
          <w:p w14:paraId="75A9661A" w14:textId="77777777" w:rsidR="00684AC1" w:rsidRPr="00842276" w:rsidRDefault="00684AC1" w:rsidP="00104D7A">
            <w:pPr>
              <w:jc w:val="center"/>
            </w:pPr>
          </w:p>
        </w:tc>
        <w:tc>
          <w:tcPr>
            <w:tcW w:w="3323" w:type="dxa"/>
          </w:tcPr>
          <w:p w14:paraId="7EBEF0DF" w14:textId="77777777" w:rsidR="00684AC1" w:rsidRPr="00842276" w:rsidRDefault="00684AC1" w:rsidP="00104D7A">
            <w:pPr>
              <w:jc w:val="center"/>
            </w:pPr>
            <w:r w:rsidRPr="0C066AFE">
              <w:t>Student:</w:t>
            </w:r>
          </w:p>
        </w:tc>
      </w:tr>
      <w:tr w:rsidR="00684AC1" w:rsidRPr="00976DD0" w14:paraId="606D5ADE" w14:textId="77777777" w:rsidTr="00104D7A">
        <w:tc>
          <w:tcPr>
            <w:tcW w:w="3890" w:type="dxa"/>
          </w:tcPr>
          <w:p w14:paraId="6A55DA12" w14:textId="77777777" w:rsidR="00684AC1" w:rsidRPr="00842276" w:rsidRDefault="00684AC1" w:rsidP="00104D7A">
            <w:pPr>
              <w:jc w:val="center"/>
              <w:rPr>
                <w:sz w:val="23"/>
                <w:szCs w:val="23"/>
              </w:rPr>
            </w:pPr>
            <w:r>
              <w:rPr>
                <w:rStyle w:val="fontstyle01"/>
              </w:rPr>
              <w:t>[Rank.] Forename SURNAME</w:t>
            </w:r>
          </w:p>
        </w:tc>
        <w:tc>
          <w:tcPr>
            <w:tcW w:w="1771" w:type="dxa"/>
          </w:tcPr>
          <w:p w14:paraId="7A9BCA10" w14:textId="77777777" w:rsidR="00684AC1" w:rsidRPr="00842276" w:rsidRDefault="00684AC1" w:rsidP="00104D7A">
            <w:pPr>
              <w:jc w:val="center"/>
            </w:pPr>
          </w:p>
        </w:tc>
        <w:tc>
          <w:tcPr>
            <w:tcW w:w="3323" w:type="dxa"/>
          </w:tcPr>
          <w:p w14:paraId="45A3CCBC" w14:textId="77777777" w:rsidR="00684AC1" w:rsidRPr="00AD12E2" w:rsidRDefault="00684AC1" w:rsidP="00104D7A">
            <w:pPr>
              <w:jc w:val="center"/>
              <w:rPr>
                <w:rStyle w:val="fontstyle01"/>
                <w:bCs w:val="0"/>
                <w:sz w:val="23"/>
                <w:szCs w:val="23"/>
              </w:rPr>
            </w:pPr>
            <w:r>
              <w:rPr>
                <w:rStyle w:val="fontstyle01"/>
                <w:bCs w:val="0"/>
                <w:sz w:val="23"/>
                <w:szCs w:val="23"/>
              </w:rPr>
              <w:t>F</w:t>
            </w:r>
            <w:r>
              <w:rPr>
                <w:rStyle w:val="fontstyle01"/>
                <w:sz w:val="23"/>
                <w:szCs w:val="23"/>
              </w:rPr>
              <w:t>orename SURNAME</w:t>
            </w:r>
          </w:p>
          <w:p w14:paraId="37F22B21" w14:textId="77777777" w:rsidR="00684AC1" w:rsidRPr="00842276" w:rsidRDefault="00684AC1" w:rsidP="00104D7A">
            <w:pPr>
              <w:jc w:val="center"/>
            </w:pPr>
          </w:p>
        </w:tc>
      </w:tr>
    </w:tbl>
    <w:p w14:paraId="5E43D43B" w14:textId="77777777" w:rsidR="002F6F41" w:rsidRPr="00446E1F" w:rsidRDefault="002F6F41" w:rsidP="00C106EC"/>
    <w:p w14:paraId="6B31D69D" w14:textId="77777777" w:rsidR="00D353EB" w:rsidRDefault="00D353EB" w:rsidP="00C106EC">
      <w:pPr>
        <w:sectPr w:rsidR="00D353EB" w:rsidSect="00F54D97">
          <w:headerReference w:type="default" r:id="rId20"/>
          <w:headerReference w:type="first" r:id="rId21"/>
          <w:footerReference w:type="first" r:id="rId22"/>
          <w:pgSz w:w="11909" w:h="16834" w:code="9"/>
          <w:pgMar w:top="1440" w:right="1440" w:bottom="1440" w:left="1701" w:header="1134" w:footer="1134" w:gutter="0"/>
          <w:pgNumType w:fmt="numberInDash" w:start="1"/>
          <w:cols w:space="720"/>
          <w:titlePg/>
          <w:docGrid w:linePitch="360"/>
        </w:sectPr>
      </w:pPr>
    </w:p>
    <w:p w14:paraId="7203368C" w14:textId="77777777" w:rsidR="00D353EB" w:rsidRPr="00850CD5" w:rsidRDefault="00D353EB" w:rsidP="00C106EC"/>
    <w:p w14:paraId="0050A042" w14:textId="77777777" w:rsidR="00D353EB" w:rsidRPr="00D353EB" w:rsidRDefault="00D353EB" w:rsidP="009204AD">
      <w:pPr>
        <w:pStyle w:val="Titlu1"/>
        <w:jc w:val="center"/>
      </w:pPr>
      <w:bookmarkStart w:id="15" w:name="_Toc158210637"/>
      <w:bookmarkStart w:id="16" w:name="_Toc158210731"/>
      <w:bookmarkStart w:id="17" w:name="_Toc158222932"/>
      <w:bookmarkStart w:id="18" w:name="_Toc158223294"/>
      <w:bookmarkStart w:id="19" w:name="_Toc158223763"/>
      <w:bookmarkStart w:id="20" w:name="_Toc158223897"/>
      <w:bookmarkStart w:id="21" w:name="_Toc158885929"/>
      <w:r w:rsidRPr="00D353EB">
        <w:t>Academic Honesty Statement</w:t>
      </w:r>
      <w:bookmarkEnd w:id="15"/>
      <w:bookmarkEnd w:id="16"/>
      <w:bookmarkEnd w:id="17"/>
      <w:bookmarkEnd w:id="18"/>
      <w:bookmarkEnd w:id="19"/>
      <w:bookmarkEnd w:id="20"/>
      <w:bookmarkEnd w:id="21"/>
    </w:p>
    <w:p w14:paraId="3020C025" w14:textId="77777777" w:rsidR="00D353EB" w:rsidRDefault="00D353EB" w:rsidP="00C106EC">
      <w:pPr>
        <w:pStyle w:val="Text"/>
      </w:pPr>
    </w:p>
    <w:p w14:paraId="73781FCF" w14:textId="77777777" w:rsidR="00D353EB" w:rsidRDefault="00D353EB" w:rsidP="00C106EC">
      <w:pPr>
        <w:pStyle w:val="Text"/>
      </w:pPr>
    </w:p>
    <w:p w14:paraId="626944A7" w14:textId="77777777" w:rsidR="00D353EB" w:rsidRDefault="00D353EB" w:rsidP="00C106EC">
      <w:pPr>
        <w:pStyle w:val="Text"/>
      </w:pPr>
      <w:r w:rsidRPr="00850CD5">
        <w:t xml:space="preserve">I, </w:t>
      </w:r>
      <w:r w:rsidR="00CF7A06">
        <w:t>[</w:t>
      </w:r>
      <w:r w:rsidR="00712C84">
        <w:t>Forename SURNAME</w:t>
      </w:r>
      <w:r w:rsidR="00CF7A06">
        <w:t>]</w:t>
      </w:r>
      <w:r>
        <w:t>,</w:t>
      </w:r>
      <w:r w:rsidRPr="00850CD5">
        <w:t xml:space="preserve"> hereby declare that the work with the title </w:t>
      </w:r>
      <w:r w:rsidR="00CF7A06">
        <w:t>[Thesis Title]</w:t>
      </w:r>
      <w:r w:rsidRPr="00850CD5">
        <w:t xml:space="preserve">, </w:t>
      </w:r>
      <w:r>
        <w:t xml:space="preserve">to be openly defended in front of the </w:t>
      </w:r>
      <w:r>
        <w:rPr>
          <w:color w:val="000000"/>
          <w:lang w:val="en-GB"/>
        </w:rPr>
        <w:t>diploma</w:t>
      </w:r>
      <w:r w:rsidRPr="00721E7C">
        <w:rPr>
          <w:color w:val="000000"/>
          <w:lang w:val="en-GB"/>
        </w:rPr>
        <w:t xml:space="preserve"> theses examination commission</w:t>
      </w:r>
      <w:r>
        <w:t xml:space="preserve"> at the </w:t>
      </w:r>
      <w:r w:rsidRPr="00850CD5">
        <w:t xml:space="preserve">Faculty of </w:t>
      </w:r>
      <w:r>
        <w:t>Engineering in Foreign Languages</w:t>
      </w:r>
      <w:r w:rsidRPr="00850CD5">
        <w:t>,</w:t>
      </w:r>
      <w:r w:rsidR="00585966">
        <w:t xml:space="preserve"> </w:t>
      </w:r>
      <w:r w:rsidR="00585966" w:rsidRPr="00585966">
        <w:t>N</w:t>
      </w:r>
      <w:r w:rsidR="00585966">
        <w:t>ational</w:t>
      </w:r>
      <w:r w:rsidRPr="00850CD5">
        <w:t xml:space="preserve"> University</w:t>
      </w:r>
      <w:r w:rsidR="00585966">
        <w:t xml:space="preserve"> of Science and Technology</w:t>
      </w:r>
      <w:r w:rsidRPr="00850CD5">
        <w:t xml:space="preserve"> "Politehnica" of Bucharest</w:t>
      </w:r>
      <w:r>
        <w:t>,</w:t>
      </w:r>
      <w:r w:rsidRPr="00850CD5">
        <w:t xml:space="preserve"> as partial requirement for obtaining the title of Engineer is the result of my </w:t>
      </w:r>
      <w:r>
        <w:t xml:space="preserve">own </w:t>
      </w:r>
      <w:r w:rsidRPr="00850CD5">
        <w:t>work, based on my</w:t>
      </w:r>
      <w:r w:rsidR="008F49AE">
        <w:t xml:space="preserve"> </w:t>
      </w:r>
      <w:r w:rsidR="008F49AE" w:rsidRPr="00D04EFF">
        <w:t>work</w:t>
      </w:r>
      <w:r>
        <w:t>.</w:t>
      </w:r>
    </w:p>
    <w:p w14:paraId="7B7BAFA1" w14:textId="77777777" w:rsidR="00D353EB" w:rsidRDefault="00D353EB" w:rsidP="00C106EC">
      <w:pPr>
        <w:pStyle w:val="Text"/>
      </w:pPr>
    </w:p>
    <w:p w14:paraId="530DA215" w14:textId="77777777" w:rsidR="00D353EB" w:rsidRDefault="00D353EB" w:rsidP="00C106EC">
      <w:pPr>
        <w:pStyle w:val="Text"/>
      </w:pPr>
      <w:r>
        <w:t>The thesis,</w:t>
      </w:r>
      <w:r w:rsidRPr="00774879">
        <w:t xml:space="preserve"> </w:t>
      </w:r>
      <w:r w:rsidRPr="00850CD5">
        <w:t xml:space="preserve">simulations, experiments and measurements that </w:t>
      </w:r>
      <w:r>
        <w:t>are</w:t>
      </w:r>
      <w:r w:rsidRPr="00850CD5">
        <w:t xml:space="preserve"> present</w:t>
      </w:r>
      <w:r>
        <w:t>ed</w:t>
      </w:r>
      <w:r w:rsidRPr="00850CD5">
        <w:t xml:space="preserve"> </w:t>
      </w:r>
      <w:r>
        <w:t>are</w:t>
      </w:r>
      <w:r w:rsidRPr="00850CD5">
        <w:t xml:space="preserve"> made</w:t>
      </w:r>
      <w:r>
        <w:t xml:space="preserve"> entirely by me under the guidance of the scientific adviser, without the implication of persons that are not cited by name and contribution in the </w:t>
      </w:r>
      <w:r w:rsidRPr="00C21C2A">
        <w:t>Acknowledgements</w:t>
      </w:r>
      <w:r>
        <w:t xml:space="preserve"> part.</w:t>
      </w:r>
    </w:p>
    <w:p w14:paraId="4D0FDD5D" w14:textId="77777777" w:rsidR="00D353EB" w:rsidRDefault="00D353EB" w:rsidP="00C106EC">
      <w:pPr>
        <w:pStyle w:val="Text"/>
      </w:pPr>
    </w:p>
    <w:p w14:paraId="74AC1B8A" w14:textId="77777777" w:rsidR="00D353EB" w:rsidRDefault="00D353EB" w:rsidP="00C106EC">
      <w:pPr>
        <w:pStyle w:val="Text"/>
      </w:pPr>
      <w:r>
        <w:t xml:space="preserve">The thesis </w:t>
      </w:r>
      <w:r w:rsidRPr="00850CD5">
        <w:t xml:space="preserve">has never been presented to a higher education institution </w:t>
      </w:r>
      <w:r>
        <w:t xml:space="preserve">or research board </w:t>
      </w:r>
      <w:r w:rsidRPr="00850CD5">
        <w:t>in the country or abroad</w:t>
      </w:r>
      <w:r>
        <w:t>.</w:t>
      </w:r>
    </w:p>
    <w:p w14:paraId="09A96669" w14:textId="77777777" w:rsidR="00D353EB" w:rsidRDefault="00D353EB" w:rsidP="00C106EC">
      <w:pPr>
        <w:pStyle w:val="Text"/>
      </w:pPr>
    </w:p>
    <w:p w14:paraId="42CA8590" w14:textId="77777777" w:rsidR="00D353EB" w:rsidRDefault="00D353EB" w:rsidP="00C106EC">
      <w:pPr>
        <w:pStyle w:val="Text"/>
      </w:pPr>
      <w:r>
        <w:t xml:space="preserve">All the </w:t>
      </w:r>
      <w:r w:rsidRPr="00850CD5">
        <w:t xml:space="preserve">information </w:t>
      </w:r>
      <w:r>
        <w:t xml:space="preserve">used, including the Internet, is </w:t>
      </w:r>
      <w:r w:rsidRPr="00850CD5">
        <w:t xml:space="preserve">obtained from sources that were cited and indicated </w:t>
      </w:r>
      <w:r>
        <w:t xml:space="preserve">in </w:t>
      </w:r>
      <w:r w:rsidRPr="00850CD5">
        <w:t xml:space="preserve">the notes and </w:t>
      </w:r>
      <w:r>
        <w:t xml:space="preserve">in </w:t>
      </w:r>
      <w:r w:rsidRPr="00850CD5">
        <w:t xml:space="preserve">the bibliography, according to </w:t>
      </w:r>
      <w:r>
        <w:t>ethical standards.</w:t>
      </w:r>
      <w:r w:rsidRPr="00774879">
        <w:t xml:space="preserve"> </w:t>
      </w:r>
      <w:r w:rsidRPr="00850CD5">
        <w:t>I understand that plagiarism is an offense and is punishable under law.</w:t>
      </w:r>
    </w:p>
    <w:p w14:paraId="6E72C0B9" w14:textId="77777777" w:rsidR="00D353EB" w:rsidRDefault="00D353EB" w:rsidP="00C106EC">
      <w:pPr>
        <w:pStyle w:val="Text"/>
      </w:pPr>
    </w:p>
    <w:p w14:paraId="43586A20" w14:textId="77777777" w:rsidR="00D353EB" w:rsidRDefault="00D353EB" w:rsidP="00C106EC">
      <w:pPr>
        <w:pStyle w:val="Text"/>
      </w:pPr>
      <w:r>
        <w:t xml:space="preserve">The results from the </w:t>
      </w:r>
      <w:r w:rsidRPr="00850CD5">
        <w:t>simulations, experiments and measurements</w:t>
      </w:r>
      <w:r>
        <w:t xml:space="preserve"> are genuine.</w:t>
      </w:r>
      <w:r>
        <w:br/>
      </w:r>
      <w:r w:rsidRPr="00850CD5">
        <w:t xml:space="preserve">I understand that </w:t>
      </w:r>
      <w:r>
        <w:t xml:space="preserve">the </w:t>
      </w:r>
      <w:r w:rsidRPr="00850CD5">
        <w:t>falsification of data and results constitutes fraud and is punished according to regulations.</w:t>
      </w:r>
    </w:p>
    <w:p w14:paraId="31EC1D46" w14:textId="77777777" w:rsidR="00D353EB" w:rsidRDefault="00D353EB" w:rsidP="00C106EC">
      <w:pPr>
        <w:pStyle w:val="Text"/>
      </w:pPr>
    </w:p>
    <w:p w14:paraId="4A2BE37E" w14:textId="77777777" w:rsidR="00D353EB" w:rsidRDefault="00D353EB" w:rsidP="00C106EC">
      <w:pPr>
        <w:pStyle w:val="Text"/>
        <w:rPr>
          <w:lang w:val="en-GB"/>
        </w:rPr>
      </w:pPr>
    </w:p>
    <w:p w14:paraId="10C3232E" w14:textId="77777777" w:rsidR="00D353EB" w:rsidRDefault="00D353EB" w:rsidP="00C106EC">
      <w:pPr>
        <w:rPr>
          <w:lang w:val="en-GB"/>
        </w:rPr>
      </w:pPr>
    </w:p>
    <w:p w14:paraId="29295D5A" w14:textId="77777777" w:rsidR="00D353EB" w:rsidRPr="00F276C5" w:rsidRDefault="00B80F0E" w:rsidP="00C106EC">
      <w:pPr>
        <w:rPr>
          <w:lang w:val="en-GB"/>
        </w:rPr>
      </w:pPr>
      <w:r>
        <w:rPr>
          <w:lang w:val="en-GB"/>
        </w:rPr>
        <w:t>[Forename SURNAME</w:t>
      </w:r>
      <w:r w:rsidR="0024151C">
        <w:rPr>
          <w:lang w:val="en-GB"/>
        </w:rPr>
        <w:t>]</w:t>
      </w:r>
      <w:r w:rsidR="00D353EB" w:rsidRPr="00F276C5">
        <w:rPr>
          <w:lang w:val="en-GB"/>
        </w:rPr>
        <w:t xml:space="preserve"> </w:t>
      </w:r>
      <w:r w:rsidR="00D353EB" w:rsidRPr="00F276C5">
        <w:rPr>
          <w:lang w:val="en-GB"/>
        </w:rPr>
        <w:tab/>
      </w:r>
      <w:r w:rsidR="00D353EB" w:rsidRPr="00F276C5">
        <w:rPr>
          <w:lang w:val="en-GB"/>
        </w:rPr>
        <w:tab/>
      </w:r>
      <w:r w:rsidR="00D353EB" w:rsidRPr="00F276C5">
        <w:rPr>
          <w:lang w:val="en-GB"/>
        </w:rPr>
        <w:tab/>
      </w:r>
      <w:r w:rsidR="00D353EB" w:rsidRPr="00F276C5">
        <w:rPr>
          <w:lang w:val="en-GB"/>
        </w:rPr>
        <w:tab/>
      </w:r>
      <w:r w:rsidR="00D353EB" w:rsidRPr="00F276C5">
        <w:rPr>
          <w:lang w:val="en-GB"/>
        </w:rPr>
        <w:tab/>
      </w:r>
      <w:r w:rsidR="00D353EB" w:rsidRPr="00F276C5">
        <w:rPr>
          <w:lang w:val="en-GB"/>
        </w:rPr>
        <w:tab/>
      </w:r>
      <w:r w:rsidR="00D353EB" w:rsidRPr="00F276C5">
        <w:rPr>
          <w:lang w:val="en-GB"/>
        </w:rPr>
        <w:tab/>
      </w:r>
      <w:r w:rsidR="00D353EB" w:rsidRPr="00F276C5">
        <w:rPr>
          <w:lang w:val="en-GB"/>
        </w:rPr>
        <w:tab/>
      </w:r>
    </w:p>
    <w:p w14:paraId="32EEFDAB" w14:textId="77777777" w:rsidR="00D353EB" w:rsidRPr="00850CD5" w:rsidRDefault="00D353EB" w:rsidP="00C106EC"/>
    <w:p w14:paraId="158656E6" w14:textId="77777777" w:rsidR="00EE42C6" w:rsidRPr="00446E1F" w:rsidRDefault="00EE42C6" w:rsidP="00C106EC"/>
    <w:p w14:paraId="5DC07DDC" w14:textId="77777777" w:rsidR="006B6EE3" w:rsidRDefault="006B6EE3" w:rsidP="00C106EC">
      <w:pPr>
        <w:sectPr w:rsidR="006B6EE3" w:rsidSect="00F54D97">
          <w:headerReference w:type="first" r:id="rId23"/>
          <w:pgSz w:w="11909" w:h="16834" w:code="9"/>
          <w:pgMar w:top="1440" w:right="1440" w:bottom="1440" w:left="1701" w:header="1134" w:footer="1134" w:gutter="0"/>
          <w:pgNumType w:fmt="numberInDash" w:start="1"/>
          <w:cols w:space="720"/>
          <w:titlePg/>
          <w:docGrid w:linePitch="360"/>
        </w:sectPr>
      </w:pPr>
    </w:p>
    <w:p w14:paraId="3CA945A0" w14:textId="77777777" w:rsidR="00982F73" w:rsidRDefault="00EC3C38" w:rsidP="00C106EC">
      <w:pPr>
        <w:pStyle w:val="ThesisContents"/>
        <w:rPr>
          <w:noProof/>
        </w:rPr>
      </w:pPr>
      <w:bookmarkStart w:id="22" w:name="_Toc179534791"/>
      <w:r w:rsidRPr="00446E1F">
        <w:lastRenderedPageBreak/>
        <w:t>Contents</w:t>
      </w:r>
      <w:bookmarkEnd w:id="22"/>
      <w:r w:rsidR="00784305">
        <w:fldChar w:fldCharType="begin"/>
      </w:r>
      <w:r w:rsidR="00784305">
        <w:instrText xml:space="preserve"> TOC \h \z \u \t "Thesis_Chapter,1" </w:instrText>
      </w:r>
      <w:r w:rsidR="00784305">
        <w:fldChar w:fldCharType="separate"/>
      </w:r>
    </w:p>
    <w:p w14:paraId="44E0E9C2" w14:textId="77777777" w:rsidR="00982F73" w:rsidRDefault="00982F73">
      <w:pPr>
        <w:pStyle w:val="Cuprins1"/>
        <w:tabs>
          <w:tab w:val="left" w:pos="600"/>
        </w:tabs>
        <w:rPr>
          <w:rFonts w:asciiTheme="minorHAnsi" w:eastAsiaTheme="minorEastAsia" w:hAnsiTheme="minorHAnsi" w:cstheme="minorBidi"/>
          <w:bCs w:val="0"/>
          <w:iCs w:val="0"/>
          <w:noProof/>
          <w:kern w:val="2"/>
          <w:lang w:val="en-GB" w:eastAsia="en-GB"/>
          <w14:ligatures w14:val="standardContextual"/>
        </w:rPr>
      </w:pPr>
      <w:hyperlink w:anchor="_Toc179566810" w:history="1">
        <w:r w:rsidRPr="0024363B">
          <w:rPr>
            <w:rStyle w:val="Hyperlink"/>
            <w:noProof/>
          </w:rPr>
          <w:t>1.</w:t>
        </w:r>
        <w:r>
          <w:rPr>
            <w:rFonts w:asciiTheme="minorHAnsi" w:eastAsiaTheme="minorEastAsia" w:hAnsiTheme="minorHAnsi" w:cstheme="minorBidi"/>
            <w:bCs w:val="0"/>
            <w:iCs w:val="0"/>
            <w:noProof/>
            <w:kern w:val="2"/>
            <w:lang w:val="en-GB" w:eastAsia="en-GB"/>
            <w14:ligatures w14:val="standardContextual"/>
          </w:rPr>
          <w:tab/>
        </w:r>
        <w:r w:rsidRPr="0024363B">
          <w:rPr>
            <w:rStyle w:val="Hyperlink"/>
            <w:noProof/>
          </w:rPr>
          <w:t>Introduction</w:t>
        </w:r>
        <w:r>
          <w:rPr>
            <w:noProof/>
            <w:webHidden/>
          </w:rPr>
          <w:tab/>
        </w:r>
        <w:r>
          <w:rPr>
            <w:noProof/>
            <w:webHidden/>
          </w:rPr>
          <w:fldChar w:fldCharType="begin"/>
        </w:r>
        <w:r>
          <w:rPr>
            <w:noProof/>
            <w:webHidden/>
          </w:rPr>
          <w:instrText xml:space="preserve"> PAGEREF _Toc179566810 \h </w:instrText>
        </w:r>
        <w:r>
          <w:rPr>
            <w:noProof/>
            <w:webHidden/>
          </w:rPr>
        </w:r>
        <w:r>
          <w:rPr>
            <w:noProof/>
            <w:webHidden/>
          </w:rPr>
          <w:fldChar w:fldCharType="separate"/>
        </w:r>
        <w:r w:rsidR="009204AD">
          <w:rPr>
            <w:noProof/>
            <w:webHidden/>
          </w:rPr>
          <w:t>1</w:t>
        </w:r>
        <w:r>
          <w:rPr>
            <w:noProof/>
            <w:webHidden/>
          </w:rPr>
          <w:fldChar w:fldCharType="end"/>
        </w:r>
      </w:hyperlink>
    </w:p>
    <w:p w14:paraId="0374A121" w14:textId="77777777" w:rsidR="00982F73" w:rsidRDefault="00982F73">
      <w:pPr>
        <w:pStyle w:val="Cuprins1"/>
        <w:tabs>
          <w:tab w:val="left" w:pos="600"/>
        </w:tabs>
        <w:rPr>
          <w:rFonts w:asciiTheme="minorHAnsi" w:eastAsiaTheme="minorEastAsia" w:hAnsiTheme="minorHAnsi" w:cstheme="minorBidi"/>
          <w:bCs w:val="0"/>
          <w:iCs w:val="0"/>
          <w:noProof/>
          <w:kern w:val="2"/>
          <w:lang w:val="en-GB" w:eastAsia="en-GB"/>
          <w14:ligatures w14:val="standardContextual"/>
        </w:rPr>
      </w:pPr>
      <w:hyperlink w:anchor="_Toc179566811" w:history="1">
        <w:r w:rsidRPr="0024363B">
          <w:rPr>
            <w:rStyle w:val="Hyperlink"/>
            <w:noProof/>
          </w:rPr>
          <w:t>2.</w:t>
        </w:r>
        <w:r>
          <w:rPr>
            <w:rFonts w:asciiTheme="minorHAnsi" w:eastAsiaTheme="minorEastAsia" w:hAnsiTheme="minorHAnsi" w:cstheme="minorBidi"/>
            <w:bCs w:val="0"/>
            <w:iCs w:val="0"/>
            <w:noProof/>
            <w:kern w:val="2"/>
            <w:lang w:val="en-GB" w:eastAsia="en-GB"/>
            <w14:ligatures w14:val="standardContextual"/>
          </w:rPr>
          <w:tab/>
        </w:r>
        <w:r w:rsidRPr="0024363B">
          <w:rPr>
            <w:rStyle w:val="Hyperlink"/>
            <w:noProof/>
          </w:rPr>
          <w:t>Formatting Guidelines</w:t>
        </w:r>
        <w:r>
          <w:rPr>
            <w:noProof/>
            <w:webHidden/>
          </w:rPr>
          <w:tab/>
        </w:r>
        <w:r>
          <w:rPr>
            <w:noProof/>
            <w:webHidden/>
          </w:rPr>
          <w:fldChar w:fldCharType="begin"/>
        </w:r>
        <w:r>
          <w:rPr>
            <w:noProof/>
            <w:webHidden/>
          </w:rPr>
          <w:instrText xml:space="preserve"> PAGEREF _Toc179566811 \h </w:instrText>
        </w:r>
        <w:r>
          <w:rPr>
            <w:noProof/>
            <w:webHidden/>
          </w:rPr>
        </w:r>
        <w:r>
          <w:rPr>
            <w:noProof/>
            <w:webHidden/>
          </w:rPr>
          <w:fldChar w:fldCharType="separate"/>
        </w:r>
        <w:r w:rsidR="009204AD">
          <w:rPr>
            <w:noProof/>
            <w:webHidden/>
          </w:rPr>
          <w:t>3</w:t>
        </w:r>
        <w:r>
          <w:rPr>
            <w:noProof/>
            <w:webHidden/>
          </w:rPr>
          <w:fldChar w:fldCharType="end"/>
        </w:r>
      </w:hyperlink>
    </w:p>
    <w:p w14:paraId="2C5626D0" w14:textId="77777777" w:rsidR="00982F73" w:rsidRDefault="00982F73">
      <w:pPr>
        <w:pStyle w:val="Cuprins1"/>
        <w:tabs>
          <w:tab w:val="left" w:pos="600"/>
        </w:tabs>
        <w:rPr>
          <w:rFonts w:asciiTheme="minorHAnsi" w:eastAsiaTheme="minorEastAsia" w:hAnsiTheme="minorHAnsi" w:cstheme="minorBidi"/>
          <w:bCs w:val="0"/>
          <w:iCs w:val="0"/>
          <w:noProof/>
          <w:kern w:val="2"/>
          <w:lang w:val="en-GB" w:eastAsia="en-GB"/>
          <w14:ligatures w14:val="standardContextual"/>
        </w:rPr>
      </w:pPr>
      <w:hyperlink w:anchor="_Toc179566812" w:history="1">
        <w:r w:rsidRPr="0024363B">
          <w:rPr>
            <w:rStyle w:val="Hyperlink"/>
            <w:noProof/>
          </w:rPr>
          <w:t>3.</w:t>
        </w:r>
        <w:r>
          <w:rPr>
            <w:rFonts w:asciiTheme="minorHAnsi" w:eastAsiaTheme="minorEastAsia" w:hAnsiTheme="minorHAnsi" w:cstheme="minorBidi"/>
            <w:bCs w:val="0"/>
            <w:iCs w:val="0"/>
            <w:noProof/>
            <w:kern w:val="2"/>
            <w:lang w:val="en-GB" w:eastAsia="en-GB"/>
            <w14:ligatures w14:val="standardContextual"/>
          </w:rPr>
          <w:tab/>
        </w:r>
        <w:r w:rsidRPr="0024363B">
          <w:rPr>
            <w:rStyle w:val="Hyperlink"/>
            <w:noProof/>
          </w:rPr>
          <w:t>Equations, Tables and Figures</w:t>
        </w:r>
        <w:r>
          <w:rPr>
            <w:noProof/>
            <w:webHidden/>
          </w:rPr>
          <w:tab/>
        </w:r>
        <w:r>
          <w:rPr>
            <w:noProof/>
            <w:webHidden/>
          </w:rPr>
          <w:fldChar w:fldCharType="begin"/>
        </w:r>
        <w:r>
          <w:rPr>
            <w:noProof/>
            <w:webHidden/>
          </w:rPr>
          <w:instrText xml:space="preserve"> PAGEREF _Toc179566812 \h </w:instrText>
        </w:r>
        <w:r>
          <w:rPr>
            <w:noProof/>
            <w:webHidden/>
          </w:rPr>
        </w:r>
        <w:r>
          <w:rPr>
            <w:noProof/>
            <w:webHidden/>
          </w:rPr>
          <w:fldChar w:fldCharType="separate"/>
        </w:r>
        <w:r w:rsidR="009204AD">
          <w:rPr>
            <w:noProof/>
            <w:webHidden/>
          </w:rPr>
          <w:t>5</w:t>
        </w:r>
        <w:r>
          <w:rPr>
            <w:noProof/>
            <w:webHidden/>
          </w:rPr>
          <w:fldChar w:fldCharType="end"/>
        </w:r>
      </w:hyperlink>
    </w:p>
    <w:p w14:paraId="001BB968" w14:textId="77777777" w:rsidR="00982F73" w:rsidRDefault="00982F73">
      <w:pPr>
        <w:pStyle w:val="Cuprins1"/>
        <w:tabs>
          <w:tab w:val="left" w:pos="600"/>
        </w:tabs>
        <w:rPr>
          <w:rFonts w:asciiTheme="minorHAnsi" w:eastAsiaTheme="minorEastAsia" w:hAnsiTheme="minorHAnsi" w:cstheme="minorBidi"/>
          <w:bCs w:val="0"/>
          <w:iCs w:val="0"/>
          <w:noProof/>
          <w:kern w:val="2"/>
          <w:lang w:val="en-GB" w:eastAsia="en-GB"/>
          <w14:ligatures w14:val="standardContextual"/>
        </w:rPr>
      </w:pPr>
      <w:hyperlink w:anchor="_Toc179566813" w:history="1">
        <w:r w:rsidRPr="0024363B">
          <w:rPr>
            <w:rStyle w:val="Hyperlink"/>
            <w:noProof/>
          </w:rPr>
          <w:t>4.</w:t>
        </w:r>
        <w:r>
          <w:rPr>
            <w:rFonts w:asciiTheme="minorHAnsi" w:eastAsiaTheme="minorEastAsia" w:hAnsiTheme="minorHAnsi" w:cstheme="minorBidi"/>
            <w:bCs w:val="0"/>
            <w:iCs w:val="0"/>
            <w:noProof/>
            <w:kern w:val="2"/>
            <w:lang w:val="en-GB" w:eastAsia="en-GB"/>
            <w14:ligatures w14:val="standardContextual"/>
          </w:rPr>
          <w:tab/>
        </w:r>
        <w:r w:rsidRPr="0024363B">
          <w:rPr>
            <w:rStyle w:val="Hyperlink"/>
            <w:noProof/>
          </w:rPr>
          <w:t>Formatting the Bibliography</w:t>
        </w:r>
        <w:r>
          <w:rPr>
            <w:noProof/>
            <w:webHidden/>
          </w:rPr>
          <w:tab/>
        </w:r>
        <w:r>
          <w:rPr>
            <w:noProof/>
            <w:webHidden/>
          </w:rPr>
          <w:fldChar w:fldCharType="begin"/>
        </w:r>
        <w:r>
          <w:rPr>
            <w:noProof/>
            <w:webHidden/>
          </w:rPr>
          <w:instrText xml:space="preserve"> PAGEREF _Toc179566813 \h </w:instrText>
        </w:r>
        <w:r>
          <w:rPr>
            <w:noProof/>
            <w:webHidden/>
          </w:rPr>
        </w:r>
        <w:r>
          <w:rPr>
            <w:noProof/>
            <w:webHidden/>
          </w:rPr>
          <w:fldChar w:fldCharType="separate"/>
        </w:r>
        <w:r w:rsidR="009204AD">
          <w:rPr>
            <w:noProof/>
            <w:webHidden/>
          </w:rPr>
          <w:t>8</w:t>
        </w:r>
        <w:r>
          <w:rPr>
            <w:noProof/>
            <w:webHidden/>
          </w:rPr>
          <w:fldChar w:fldCharType="end"/>
        </w:r>
      </w:hyperlink>
    </w:p>
    <w:p w14:paraId="42A474F7" w14:textId="77777777" w:rsidR="00EC3C38" w:rsidRPr="00446E1F" w:rsidRDefault="00784305" w:rsidP="00C106EC">
      <w:r>
        <w:fldChar w:fldCharType="end"/>
      </w:r>
    </w:p>
    <w:p w14:paraId="3A280BB0" w14:textId="77777777" w:rsidR="003D32AB" w:rsidRPr="00446E1F" w:rsidRDefault="003D32AB" w:rsidP="00C106EC"/>
    <w:p w14:paraId="2D552CA4" w14:textId="77777777" w:rsidR="00F275B6" w:rsidRDefault="00F275B6" w:rsidP="00C106EC">
      <w:pPr>
        <w:sectPr w:rsidR="00F275B6" w:rsidSect="00965854">
          <w:footerReference w:type="default" r:id="rId24"/>
          <w:pgSz w:w="11909" w:h="16834" w:code="9"/>
          <w:pgMar w:top="1080" w:right="1440" w:bottom="1440" w:left="1440" w:header="432" w:footer="446" w:gutter="0"/>
          <w:pgNumType w:fmt="numberInDash" w:start="1"/>
          <w:cols w:space="720"/>
          <w:docGrid w:linePitch="360"/>
        </w:sectPr>
      </w:pPr>
    </w:p>
    <w:p w14:paraId="379E50EB" w14:textId="77777777" w:rsidR="00A32432" w:rsidRDefault="00A32432" w:rsidP="00C106EC">
      <w:pPr>
        <w:pStyle w:val="ThesisContents"/>
      </w:pPr>
      <w:bookmarkStart w:id="23" w:name="_Chapter_1._Introduction"/>
      <w:bookmarkEnd w:id="23"/>
      <w:r>
        <w:lastRenderedPageBreak/>
        <w:t>List of Tables and Figures</w:t>
      </w:r>
    </w:p>
    <w:p w14:paraId="4F9309D5" w14:textId="77777777" w:rsidR="00A54D4D" w:rsidRDefault="00D22EE5">
      <w:pPr>
        <w:pStyle w:val="Cuprins1"/>
        <w:rPr>
          <w:rFonts w:asciiTheme="minorHAnsi" w:eastAsiaTheme="minorEastAsia" w:hAnsiTheme="minorHAnsi" w:cstheme="minorBidi"/>
          <w:bCs w:val="0"/>
          <w:iCs w:val="0"/>
          <w:noProof/>
          <w:kern w:val="2"/>
          <w:lang w:val="en-GB" w:eastAsia="en-GB"/>
          <w14:ligatures w14:val="standardContextual"/>
        </w:rPr>
      </w:pPr>
      <w:r>
        <w:fldChar w:fldCharType="begin"/>
      </w:r>
      <w:r>
        <w:instrText xml:space="preserve"> TOC \h \z \t "Thesis_Figure,1" </w:instrText>
      </w:r>
      <w:r>
        <w:fldChar w:fldCharType="separate"/>
      </w:r>
      <w:hyperlink w:anchor="_Toc179566851" w:history="1">
        <w:r w:rsidR="00A54D4D" w:rsidRPr="009C1011">
          <w:rPr>
            <w:rStyle w:val="Hyperlink"/>
            <w:noProof/>
          </w:rPr>
          <w:t>Figure 3.2. This is a double image..</w:t>
        </w:r>
        <w:r w:rsidR="00A54D4D">
          <w:rPr>
            <w:noProof/>
            <w:webHidden/>
          </w:rPr>
          <w:tab/>
        </w:r>
        <w:r w:rsidR="00A54D4D">
          <w:rPr>
            <w:noProof/>
            <w:webHidden/>
          </w:rPr>
          <w:fldChar w:fldCharType="begin"/>
        </w:r>
        <w:r w:rsidR="00A54D4D">
          <w:rPr>
            <w:noProof/>
            <w:webHidden/>
          </w:rPr>
          <w:instrText xml:space="preserve"> PAGEREF _Toc179566851 \h </w:instrText>
        </w:r>
        <w:r w:rsidR="00A54D4D">
          <w:rPr>
            <w:noProof/>
            <w:webHidden/>
          </w:rPr>
        </w:r>
        <w:r w:rsidR="00A54D4D">
          <w:rPr>
            <w:noProof/>
            <w:webHidden/>
          </w:rPr>
          <w:fldChar w:fldCharType="separate"/>
        </w:r>
        <w:r w:rsidR="00A54D4D">
          <w:rPr>
            <w:noProof/>
            <w:webHidden/>
          </w:rPr>
          <w:t>8</w:t>
        </w:r>
        <w:r w:rsidR="00A54D4D">
          <w:rPr>
            <w:noProof/>
            <w:webHidden/>
          </w:rPr>
          <w:fldChar w:fldCharType="end"/>
        </w:r>
      </w:hyperlink>
    </w:p>
    <w:p w14:paraId="56ED0EA3" w14:textId="77777777" w:rsidR="00A54D4D" w:rsidRDefault="00A54D4D">
      <w:pPr>
        <w:pStyle w:val="Cuprins1"/>
        <w:rPr>
          <w:rFonts w:asciiTheme="minorHAnsi" w:eastAsiaTheme="minorEastAsia" w:hAnsiTheme="minorHAnsi" w:cstheme="minorBidi"/>
          <w:bCs w:val="0"/>
          <w:iCs w:val="0"/>
          <w:noProof/>
          <w:kern w:val="2"/>
          <w:lang w:val="en-GB" w:eastAsia="en-GB"/>
          <w14:ligatures w14:val="standardContextual"/>
        </w:rPr>
      </w:pPr>
      <w:hyperlink w:anchor="_Toc179566852" w:history="1">
        <w:r w:rsidRPr="009C1011">
          <w:rPr>
            <w:rStyle w:val="Hyperlink"/>
            <w:noProof/>
          </w:rPr>
          <w:t>Figure 3.1. This is a single image.</w:t>
        </w:r>
        <w:r>
          <w:rPr>
            <w:noProof/>
            <w:webHidden/>
          </w:rPr>
          <w:tab/>
        </w:r>
        <w:r>
          <w:rPr>
            <w:noProof/>
            <w:webHidden/>
          </w:rPr>
          <w:fldChar w:fldCharType="begin"/>
        </w:r>
        <w:r>
          <w:rPr>
            <w:noProof/>
            <w:webHidden/>
          </w:rPr>
          <w:instrText xml:space="preserve"> PAGEREF _Toc179566852 \h </w:instrText>
        </w:r>
        <w:r>
          <w:rPr>
            <w:noProof/>
            <w:webHidden/>
          </w:rPr>
        </w:r>
        <w:r>
          <w:rPr>
            <w:noProof/>
            <w:webHidden/>
          </w:rPr>
          <w:fldChar w:fldCharType="separate"/>
        </w:r>
        <w:r>
          <w:rPr>
            <w:noProof/>
            <w:webHidden/>
          </w:rPr>
          <w:t>8</w:t>
        </w:r>
        <w:r>
          <w:rPr>
            <w:noProof/>
            <w:webHidden/>
          </w:rPr>
          <w:fldChar w:fldCharType="end"/>
        </w:r>
      </w:hyperlink>
    </w:p>
    <w:p w14:paraId="5F577062" w14:textId="77777777" w:rsidR="00A32432" w:rsidRDefault="00D22EE5" w:rsidP="00570F80">
      <w:pPr>
        <w:pStyle w:val="ThesisBody"/>
      </w:pPr>
      <w:r>
        <w:fldChar w:fldCharType="end"/>
      </w:r>
    </w:p>
    <w:p w14:paraId="387F5264" w14:textId="77777777" w:rsidR="00C25FCE" w:rsidRDefault="003A26CA" w:rsidP="00C106EC">
      <w:pPr>
        <w:pStyle w:val="Cuprins1"/>
        <w:rPr>
          <w:rFonts w:asciiTheme="minorHAnsi" w:eastAsiaTheme="minorEastAsia" w:hAnsiTheme="minorHAnsi" w:cstheme="minorBidi"/>
          <w:noProof/>
          <w:kern w:val="2"/>
          <w:lang w:val="en-GB" w:eastAsia="en-GB"/>
          <w14:ligatures w14:val="standardContextual"/>
        </w:rPr>
      </w:pPr>
      <w:r>
        <w:fldChar w:fldCharType="begin"/>
      </w:r>
      <w:r>
        <w:instrText xml:space="preserve"> TOC \h \z \t "Thesis_Table,1" </w:instrText>
      </w:r>
      <w:r>
        <w:fldChar w:fldCharType="separate"/>
      </w:r>
      <w:hyperlink w:anchor="_Toc179565869" w:history="1">
        <w:r w:rsidR="00C25FCE" w:rsidRPr="00494D4D">
          <w:rPr>
            <w:rStyle w:val="Hyperlink"/>
            <w:noProof/>
          </w:rPr>
          <w:t>Table 3.1. This is a table with double external horizontal borders and a header.</w:t>
        </w:r>
        <w:r w:rsidR="00C25FCE">
          <w:rPr>
            <w:noProof/>
            <w:webHidden/>
          </w:rPr>
          <w:tab/>
        </w:r>
        <w:r w:rsidR="00C25FCE">
          <w:rPr>
            <w:noProof/>
            <w:webHidden/>
          </w:rPr>
          <w:fldChar w:fldCharType="begin"/>
        </w:r>
        <w:r w:rsidR="00C25FCE">
          <w:rPr>
            <w:noProof/>
            <w:webHidden/>
          </w:rPr>
          <w:instrText xml:space="preserve"> PAGEREF _Toc179565869 \h </w:instrText>
        </w:r>
        <w:r w:rsidR="00C25FCE">
          <w:rPr>
            <w:noProof/>
            <w:webHidden/>
          </w:rPr>
        </w:r>
        <w:r w:rsidR="00C25FCE">
          <w:rPr>
            <w:noProof/>
            <w:webHidden/>
          </w:rPr>
          <w:fldChar w:fldCharType="separate"/>
        </w:r>
        <w:r w:rsidR="00C25FCE">
          <w:rPr>
            <w:noProof/>
            <w:webHidden/>
          </w:rPr>
          <w:t>10</w:t>
        </w:r>
        <w:r w:rsidR="00C25FCE">
          <w:rPr>
            <w:noProof/>
            <w:webHidden/>
          </w:rPr>
          <w:fldChar w:fldCharType="end"/>
        </w:r>
      </w:hyperlink>
    </w:p>
    <w:p w14:paraId="0788AAA9" w14:textId="77777777" w:rsidR="00C25FCE" w:rsidRDefault="00C25FCE" w:rsidP="00C106EC">
      <w:pPr>
        <w:pStyle w:val="Cuprins1"/>
        <w:rPr>
          <w:rFonts w:asciiTheme="minorHAnsi" w:eastAsiaTheme="minorEastAsia" w:hAnsiTheme="minorHAnsi" w:cstheme="minorBidi"/>
          <w:noProof/>
          <w:kern w:val="2"/>
          <w:lang w:val="en-GB" w:eastAsia="en-GB"/>
          <w14:ligatures w14:val="standardContextual"/>
        </w:rPr>
      </w:pPr>
      <w:hyperlink w:anchor="_Toc179565870" w:history="1">
        <w:r w:rsidRPr="00494D4D">
          <w:rPr>
            <w:rStyle w:val="Hyperlink"/>
            <w:noProof/>
          </w:rPr>
          <w:t>Table 3.2. This is a table with internal horizontal borders</w:t>
        </w:r>
        <w:r>
          <w:rPr>
            <w:noProof/>
            <w:webHidden/>
          </w:rPr>
          <w:tab/>
        </w:r>
        <w:r>
          <w:rPr>
            <w:noProof/>
            <w:webHidden/>
          </w:rPr>
          <w:fldChar w:fldCharType="begin"/>
        </w:r>
        <w:r>
          <w:rPr>
            <w:noProof/>
            <w:webHidden/>
          </w:rPr>
          <w:instrText xml:space="preserve"> PAGEREF _Toc179565870 \h </w:instrText>
        </w:r>
        <w:r>
          <w:rPr>
            <w:noProof/>
            <w:webHidden/>
          </w:rPr>
        </w:r>
        <w:r>
          <w:rPr>
            <w:noProof/>
            <w:webHidden/>
          </w:rPr>
          <w:fldChar w:fldCharType="separate"/>
        </w:r>
        <w:r>
          <w:rPr>
            <w:noProof/>
            <w:webHidden/>
          </w:rPr>
          <w:t>10</w:t>
        </w:r>
        <w:r>
          <w:rPr>
            <w:noProof/>
            <w:webHidden/>
          </w:rPr>
          <w:fldChar w:fldCharType="end"/>
        </w:r>
      </w:hyperlink>
    </w:p>
    <w:p w14:paraId="2107D131" w14:textId="77777777" w:rsidR="009110EE" w:rsidRDefault="003A26CA" w:rsidP="00570F80">
      <w:pPr>
        <w:pStyle w:val="ThesisBody"/>
      </w:pPr>
      <w:r>
        <w:fldChar w:fldCharType="end"/>
      </w:r>
    </w:p>
    <w:p w14:paraId="43F0F654" w14:textId="77777777" w:rsidR="009110EE" w:rsidRDefault="009110EE" w:rsidP="00C106EC">
      <w:r>
        <w:br w:type="page"/>
      </w:r>
    </w:p>
    <w:p w14:paraId="0E26D0D5" w14:textId="77777777" w:rsidR="003A26CA" w:rsidRDefault="003A26CA" w:rsidP="00570F80">
      <w:pPr>
        <w:pStyle w:val="ThesisBody"/>
      </w:pPr>
    </w:p>
    <w:p w14:paraId="02262677" w14:textId="77777777" w:rsidR="00837AA3" w:rsidRDefault="00837AA3" w:rsidP="00C106EC">
      <w:pPr>
        <w:pStyle w:val="ThesisContents"/>
      </w:pPr>
      <w:r>
        <w:t>List of Abbreviations</w:t>
      </w:r>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651"/>
      </w:tblGrid>
      <w:tr w:rsidR="00CE5E0F" w14:paraId="26A53E2A" w14:textId="77777777" w:rsidTr="00423110">
        <w:trPr>
          <w:trHeight w:val="598"/>
          <w:jc w:val="center"/>
        </w:trPr>
        <w:tc>
          <w:tcPr>
            <w:tcW w:w="3075" w:type="dxa"/>
            <w:tcBorders>
              <w:top w:val="double" w:sz="4" w:space="0" w:color="auto"/>
              <w:bottom w:val="single" w:sz="4" w:space="0" w:color="auto"/>
            </w:tcBorders>
          </w:tcPr>
          <w:p w14:paraId="0C9E67B8" w14:textId="77777777" w:rsidR="00CE5E0F" w:rsidRPr="008E6EF5" w:rsidRDefault="00CE5E0F" w:rsidP="00570F80">
            <w:pPr>
              <w:pStyle w:val="ThesisAbreviationHeader"/>
              <w:spacing w:before="120" w:after="120"/>
              <w:ind w:left="432"/>
            </w:pPr>
            <w:r w:rsidRPr="008E6EF5">
              <w:t>Abbreviation</w:t>
            </w:r>
          </w:p>
        </w:tc>
        <w:tc>
          <w:tcPr>
            <w:tcW w:w="5651" w:type="dxa"/>
            <w:tcBorders>
              <w:top w:val="double" w:sz="4" w:space="0" w:color="auto"/>
              <w:bottom w:val="single" w:sz="4" w:space="0" w:color="auto"/>
            </w:tcBorders>
          </w:tcPr>
          <w:p w14:paraId="33FDB212" w14:textId="77777777" w:rsidR="00CE5E0F" w:rsidRDefault="00CE5E0F" w:rsidP="00570F80">
            <w:pPr>
              <w:pStyle w:val="ThesisAbreviationHeader"/>
              <w:spacing w:before="120" w:after="120"/>
              <w:ind w:left="432"/>
            </w:pPr>
            <w:r>
              <w:t>Definition</w:t>
            </w:r>
          </w:p>
        </w:tc>
      </w:tr>
      <w:tr w:rsidR="00CE5E0F" w14:paraId="1C35EBCC" w14:textId="77777777" w:rsidTr="00423110">
        <w:trPr>
          <w:trHeight w:val="500"/>
          <w:jc w:val="center"/>
        </w:trPr>
        <w:tc>
          <w:tcPr>
            <w:tcW w:w="3075" w:type="dxa"/>
            <w:tcBorders>
              <w:top w:val="single" w:sz="4" w:space="0" w:color="auto"/>
            </w:tcBorders>
          </w:tcPr>
          <w:p w14:paraId="2C4E8F7D" w14:textId="77777777" w:rsidR="00CE5E0F" w:rsidRPr="003A10B1" w:rsidRDefault="003A10B1" w:rsidP="00570F80">
            <w:pPr>
              <w:pStyle w:val="ThesisBody"/>
            </w:pPr>
            <w:r w:rsidRPr="003A10B1">
              <w:t>HDD</w:t>
            </w:r>
          </w:p>
        </w:tc>
        <w:tc>
          <w:tcPr>
            <w:tcW w:w="5651" w:type="dxa"/>
            <w:tcBorders>
              <w:top w:val="single" w:sz="4" w:space="0" w:color="auto"/>
            </w:tcBorders>
          </w:tcPr>
          <w:p w14:paraId="5CE36F69" w14:textId="77777777" w:rsidR="00CE5E0F" w:rsidRPr="003A10B1" w:rsidRDefault="003A10B1" w:rsidP="00570F80">
            <w:pPr>
              <w:pStyle w:val="ThesisBody"/>
            </w:pPr>
            <w:r>
              <w:t>Hard Disk</w:t>
            </w:r>
          </w:p>
        </w:tc>
      </w:tr>
      <w:tr w:rsidR="003A10B1" w14:paraId="4BC49D12" w14:textId="77777777" w:rsidTr="00423110">
        <w:trPr>
          <w:trHeight w:val="500"/>
          <w:jc w:val="center"/>
        </w:trPr>
        <w:tc>
          <w:tcPr>
            <w:tcW w:w="3075" w:type="dxa"/>
          </w:tcPr>
          <w:p w14:paraId="5BA3A868" w14:textId="77777777" w:rsidR="003A10B1" w:rsidRPr="003A10B1" w:rsidRDefault="003A10B1" w:rsidP="00570F80">
            <w:pPr>
              <w:pStyle w:val="ThesisBody"/>
            </w:pPr>
            <w:r>
              <w:t>RAM</w:t>
            </w:r>
          </w:p>
        </w:tc>
        <w:tc>
          <w:tcPr>
            <w:tcW w:w="5651" w:type="dxa"/>
          </w:tcPr>
          <w:p w14:paraId="30807992" w14:textId="77777777" w:rsidR="003A10B1" w:rsidRDefault="003A10B1" w:rsidP="00570F80">
            <w:pPr>
              <w:pStyle w:val="ThesisBody"/>
            </w:pPr>
            <w:r>
              <w:t>Random Access Memory</w:t>
            </w:r>
          </w:p>
        </w:tc>
      </w:tr>
    </w:tbl>
    <w:p w14:paraId="50CA9CDF" w14:textId="77777777" w:rsidR="00325838" w:rsidRDefault="00325838" w:rsidP="00570F80">
      <w:pPr>
        <w:pStyle w:val="ThesisBody"/>
      </w:pPr>
    </w:p>
    <w:p w14:paraId="07F0EEFB" w14:textId="77777777" w:rsidR="0061477B" w:rsidRDefault="0061477B" w:rsidP="00C106EC">
      <w:pPr>
        <w:sectPr w:rsidR="0061477B" w:rsidSect="00385F48">
          <w:headerReference w:type="even" r:id="rId25"/>
          <w:pgSz w:w="11909" w:h="16834" w:code="9"/>
          <w:pgMar w:top="1225" w:right="1440" w:bottom="1440" w:left="1440" w:header="425" w:footer="422" w:gutter="0"/>
          <w:cols w:space="720"/>
          <w:docGrid w:linePitch="360"/>
        </w:sectPr>
      </w:pPr>
    </w:p>
    <w:p w14:paraId="410CD01A" w14:textId="77777777" w:rsidR="00837AA3" w:rsidRDefault="00837AA3" w:rsidP="00570F80">
      <w:pPr>
        <w:pStyle w:val="ThesisBody"/>
      </w:pPr>
    </w:p>
    <w:p w14:paraId="239842C6" w14:textId="77777777" w:rsidR="009A2EB9" w:rsidRPr="00446E1F" w:rsidRDefault="004B0CD3" w:rsidP="00C106EC">
      <w:pPr>
        <w:pStyle w:val="ThesisChapter"/>
      </w:pPr>
      <w:bookmarkStart w:id="24" w:name="_Toc179566810"/>
      <w:r w:rsidRPr="009D449B">
        <w:t>Introduction</w:t>
      </w:r>
      <w:bookmarkEnd w:id="24"/>
    </w:p>
    <w:p w14:paraId="23466ACA" w14:textId="77777777" w:rsidR="002C16C1" w:rsidRPr="00A012BA" w:rsidRDefault="002C16C1" w:rsidP="00625968">
      <w:pPr>
        <w:pStyle w:val="Text"/>
        <w:keepNext/>
        <w:framePr w:dropCap="drop" w:lines="2" w:w="493" w:wrap="auto" w:vAnchor="text" w:hAnchor="page" w:x="1441" w:y="59"/>
        <w:spacing w:line="565" w:lineRule="exact"/>
        <w:ind w:firstLine="0"/>
        <w:rPr>
          <w:smallCaps/>
          <w:position w:val="-2"/>
          <w:sz w:val="68"/>
          <w:szCs w:val="68"/>
        </w:rPr>
      </w:pPr>
      <w:r w:rsidRPr="00A012BA">
        <w:rPr>
          <w:position w:val="-2"/>
          <w:sz w:val="68"/>
          <w:szCs w:val="68"/>
        </w:rPr>
        <w:t>T</w:t>
      </w:r>
    </w:p>
    <w:p w14:paraId="5F7B9E73" w14:textId="77777777" w:rsidR="008A67BC" w:rsidRDefault="00A25221" w:rsidP="00711056">
      <w:pPr>
        <w:pStyle w:val="ThesisBody"/>
        <w:ind w:firstLine="0"/>
      </w:pPr>
      <w:r>
        <w:t>HIS</w:t>
      </w:r>
      <w:r w:rsidR="0031428C">
        <w:t xml:space="preserve"> document is a template for Microsoft Word versions 6.0 or later.</w:t>
      </w:r>
      <w:r>
        <w:t xml:space="preserve"> </w:t>
      </w:r>
      <w:r w:rsidR="00B672B2">
        <w:t xml:space="preserve">All guidelines described here are mandatory, unless </w:t>
      </w:r>
      <w:r w:rsidR="00E07B00">
        <w:t>clearly</w:t>
      </w:r>
      <w:r w:rsidR="00B672B2">
        <w:t xml:space="preserve"> specified</w:t>
      </w:r>
      <w:r w:rsidR="00E07B00">
        <w:t xml:space="preserve"> otherwise</w:t>
      </w:r>
      <w:r w:rsidR="00B672B2">
        <w:t>.</w:t>
      </w:r>
      <w:r w:rsidR="008A67BC">
        <w:t xml:space="preserve"> Please start by </w:t>
      </w:r>
      <w:r w:rsidR="008A67BC" w:rsidRPr="00495520">
        <w:t>filling</w:t>
      </w:r>
      <w:r w:rsidR="008A67BC">
        <w:t xml:space="preserve"> in the first two pages of this template with </w:t>
      </w:r>
      <w:r w:rsidR="00A3200C">
        <w:t xml:space="preserve">the thesis title, </w:t>
      </w:r>
      <w:r w:rsidR="008A67BC">
        <w:t>your full name, the academic rank and full name of your project coordinator and the year.</w:t>
      </w:r>
      <w:r w:rsidR="009A210A">
        <w:t xml:space="preserve"> On the third page add your full name, that of the project coordinator and the dean</w:t>
      </w:r>
      <w:r w:rsidR="00237FE3">
        <w:t>, the title of your thesis in both languages and the month/year you will be presenting the thesis.</w:t>
      </w:r>
      <w:r w:rsidR="00453CE8">
        <w:t xml:space="preserve"> This page must be signed by the </w:t>
      </w:r>
      <w:r w:rsidR="00B262F5">
        <w:t>candidate</w:t>
      </w:r>
      <w:r w:rsidR="00453CE8">
        <w:t>, project coordinator and Faculty dean. On the fourth page add your full name and thesis title.</w:t>
      </w:r>
      <w:r w:rsidR="00C303C6">
        <w:t xml:space="preserve"> </w:t>
      </w:r>
      <w:r w:rsidR="00453CE8">
        <w:t>Th</w:t>
      </w:r>
      <w:r w:rsidR="00D3123F">
        <w:t>is</w:t>
      </w:r>
      <w:r w:rsidR="00453CE8">
        <w:t xml:space="preserve"> page must also be signed</w:t>
      </w:r>
      <w:r w:rsidR="00B262F5">
        <w:t xml:space="preserve"> by the candidate</w:t>
      </w:r>
      <w:r w:rsidR="00453CE8">
        <w:t>.</w:t>
      </w:r>
    </w:p>
    <w:p w14:paraId="247A7E2A" w14:textId="77777777" w:rsidR="007B4D44" w:rsidRPr="0069199A" w:rsidRDefault="007B4D44" w:rsidP="00570F80">
      <w:pPr>
        <w:pStyle w:val="ThesisBody"/>
      </w:pPr>
      <w:r w:rsidRPr="0069199A">
        <w:t xml:space="preserve">This template contains markup styles that will help adjust the formatting for you. Highlight a section that you want to designate with a certain style, and then select the appropriate name on the style menu. The style will adjust your fonts and line spacing. </w:t>
      </w:r>
    </w:p>
    <w:p w14:paraId="0A46E9AD" w14:textId="77777777" w:rsidR="006F26CD" w:rsidRPr="0069199A" w:rsidRDefault="005061E3" w:rsidP="00570F80">
      <w:pPr>
        <w:pStyle w:val="ThesisBody"/>
      </w:pPr>
      <w:r w:rsidRPr="0069199A">
        <w:t>The paper must be structure</w:t>
      </w:r>
      <w:r w:rsidR="001633F7" w:rsidRPr="0069199A">
        <w:t>d</w:t>
      </w:r>
      <w:r w:rsidRPr="0069199A">
        <w:t xml:space="preserve"> as </w:t>
      </w:r>
      <w:r w:rsidR="006F26CD" w:rsidRPr="0069199A">
        <w:t xml:space="preserve">according to the following guidelines. Please note that </w:t>
      </w:r>
      <w:r w:rsidR="00200B0F">
        <w:t xml:space="preserve">unless otherwise specified, </w:t>
      </w:r>
      <w:r w:rsidR="006F26CD" w:rsidRPr="0069199A">
        <w:t>the chapters presented in italics are mandatory.</w:t>
      </w:r>
    </w:p>
    <w:p w14:paraId="5D7F5236" w14:textId="77777777" w:rsidR="006F26CD" w:rsidRPr="0069199A" w:rsidRDefault="005061E3" w:rsidP="00570F80">
      <w:pPr>
        <w:pStyle w:val="ThesisBody"/>
      </w:pPr>
      <w:r w:rsidRPr="0069199A">
        <w:t xml:space="preserve">The </w:t>
      </w:r>
      <w:r w:rsidRPr="0069199A">
        <w:rPr>
          <w:i/>
          <w:iCs/>
        </w:rPr>
        <w:t>Contents</w:t>
      </w:r>
      <w:r w:rsidRPr="0069199A">
        <w:t xml:space="preserve"> section must comprise the titles of all the chapters and subchapters together with the number of the page where each chapter starts, including Bibliography, Appendices, List of Figures, List of Tables and Glossary. </w:t>
      </w:r>
      <w:r w:rsidR="006C5288" w:rsidRPr="0069199A">
        <w:t>For this i</w:t>
      </w:r>
      <w:r w:rsidRPr="0069199A">
        <w:t xml:space="preserve">t is recommended to use </w:t>
      </w:r>
      <w:r w:rsidR="00DB0535" w:rsidRPr="0069199A">
        <w:t>the automatic feature Table of Contents built in with Microsoft Word.</w:t>
      </w:r>
      <w:r w:rsidR="007634C6" w:rsidRPr="0069199A">
        <w:t xml:space="preserve"> </w:t>
      </w:r>
      <w:r w:rsidR="003442E7" w:rsidRPr="0069199A">
        <w:t xml:space="preserve">Position the cursor at the desired location and </w:t>
      </w:r>
      <w:r w:rsidR="002D5CD8" w:rsidRPr="0069199A">
        <w:t>press</w:t>
      </w:r>
      <w:r w:rsidR="00885866" w:rsidRPr="0069199A">
        <w:t xml:space="preserve"> </w:t>
      </w:r>
      <w:r w:rsidR="003442E7" w:rsidRPr="0069199A">
        <w:t xml:space="preserve">References | </w:t>
      </w:r>
      <w:r w:rsidR="00885866" w:rsidRPr="0069199A">
        <w:t xml:space="preserve">Table of Contents </w:t>
      </w:r>
      <w:r w:rsidR="003442E7" w:rsidRPr="0069199A">
        <w:t>| Custom Table of Contents</w:t>
      </w:r>
      <w:r w:rsidR="002D5CD8" w:rsidRPr="0069199A">
        <w:t xml:space="preserve">. Press Options and under Styles select only the following styles: </w:t>
      </w:r>
      <w:r w:rsidR="002D5CD8" w:rsidRPr="00300DBE">
        <w:rPr>
          <w:i/>
          <w:iCs/>
        </w:rPr>
        <w:t xml:space="preserve">Thesis_Chapter, </w:t>
      </w:r>
      <w:r w:rsidR="008B3D14" w:rsidRPr="00300DBE">
        <w:rPr>
          <w:i/>
          <w:iCs/>
        </w:rPr>
        <w:t>Thesis_SubChapter, Thesis_SubSubChapter</w:t>
      </w:r>
      <w:r w:rsidR="008B3D14" w:rsidRPr="0069199A">
        <w:t>.</w:t>
      </w:r>
      <w:r w:rsidR="00750625" w:rsidRPr="0069199A">
        <w:t xml:space="preserve"> Another alternative is to overwrite the contents of this template and update the existing contents </w:t>
      </w:r>
      <w:r w:rsidR="00F02B22" w:rsidRPr="0069199A">
        <w:t xml:space="preserve">section </w:t>
      </w:r>
      <w:r w:rsidR="00750625" w:rsidRPr="0069199A">
        <w:t>by right clicking and selecting Update Field.</w:t>
      </w:r>
      <w:r w:rsidR="006C1A3A" w:rsidRPr="0069199A">
        <w:t xml:space="preserve"> </w:t>
      </w:r>
    </w:p>
    <w:p w14:paraId="7881BC94" w14:textId="77777777" w:rsidR="00A47447" w:rsidRPr="0069199A" w:rsidRDefault="00A47447" w:rsidP="00570F80">
      <w:pPr>
        <w:pStyle w:val="ThesisBody"/>
      </w:pPr>
      <w:r w:rsidRPr="0069199A">
        <w:t xml:space="preserve">If applicable, the </w:t>
      </w:r>
      <w:r w:rsidRPr="0069199A">
        <w:rPr>
          <w:i/>
          <w:iCs/>
        </w:rPr>
        <w:t>List of Tables and Figures</w:t>
      </w:r>
      <w:r w:rsidRPr="0069199A">
        <w:t xml:space="preserve"> section must comprise the titles of all the tables and figures contained within the thesis, together with the number of the page where they appear. Use the feature Table of Contents </w:t>
      </w:r>
      <w:r w:rsidR="001041DA" w:rsidRPr="0069199A">
        <w:t xml:space="preserve">to create a table </w:t>
      </w:r>
      <w:r w:rsidRPr="0069199A">
        <w:t>and select only the style</w:t>
      </w:r>
      <w:r w:rsidR="001041DA" w:rsidRPr="0069199A">
        <w:t xml:space="preserve"> </w:t>
      </w:r>
      <w:r w:rsidR="001041DA" w:rsidRPr="0069199A">
        <w:rPr>
          <w:i/>
          <w:iCs/>
        </w:rPr>
        <w:t>Thesis_Figure</w:t>
      </w:r>
      <w:r w:rsidRPr="0069199A">
        <w:t>.</w:t>
      </w:r>
      <w:r w:rsidR="00F506D3" w:rsidRPr="0069199A">
        <w:t xml:space="preserve"> </w:t>
      </w:r>
      <w:r w:rsidR="001041DA" w:rsidRPr="0069199A">
        <w:t xml:space="preserve">Repeat the procedure for a second table underneath and select only </w:t>
      </w:r>
      <w:r w:rsidR="001041DA" w:rsidRPr="0069199A">
        <w:rPr>
          <w:i/>
          <w:iCs/>
        </w:rPr>
        <w:t>Thesis_Table</w:t>
      </w:r>
      <w:r w:rsidR="001041DA" w:rsidRPr="0069199A">
        <w:t xml:space="preserve">. </w:t>
      </w:r>
      <w:r w:rsidR="00F506D3" w:rsidRPr="0069199A">
        <w:t>Alternatively, overwrite the contents of this template and update the existing section.</w:t>
      </w:r>
    </w:p>
    <w:p w14:paraId="242C673D" w14:textId="77777777" w:rsidR="00A47447" w:rsidRPr="0069199A" w:rsidRDefault="00CC292F" w:rsidP="00570F80">
      <w:pPr>
        <w:pStyle w:val="ThesisBody"/>
      </w:pPr>
      <w:r w:rsidRPr="0069199A">
        <w:t>If applicable, the</w:t>
      </w:r>
      <w:r w:rsidR="00A47447" w:rsidRPr="0069199A">
        <w:t xml:space="preserve"> </w:t>
      </w:r>
      <w:r w:rsidR="00A47447" w:rsidRPr="0069199A">
        <w:rPr>
          <w:i/>
          <w:iCs/>
        </w:rPr>
        <w:t>List of Abbreviations</w:t>
      </w:r>
      <w:r w:rsidR="00A47447" w:rsidRPr="0069199A">
        <w:t xml:space="preserve"> section must comprise the list of abbreviations contained within the thesis.</w:t>
      </w:r>
    </w:p>
    <w:p w14:paraId="5681512C" w14:textId="77777777" w:rsidR="006F26CD" w:rsidRPr="0069199A" w:rsidRDefault="005061E3" w:rsidP="00570F80">
      <w:pPr>
        <w:pStyle w:val="ThesisBody"/>
      </w:pPr>
      <w:r w:rsidRPr="0069199A">
        <w:t xml:space="preserve">The </w:t>
      </w:r>
      <w:r w:rsidRPr="0069199A">
        <w:rPr>
          <w:i/>
          <w:iCs/>
        </w:rPr>
        <w:t>Introduction</w:t>
      </w:r>
      <w:r w:rsidRPr="0069199A">
        <w:t xml:space="preserve"> chapter </w:t>
      </w:r>
      <w:r w:rsidR="0088751C" w:rsidRPr="0069199A">
        <w:t>should place the thesis topic in a broad context and explain why it is important, motivating its choice</w:t>
      </w:r>
      <w:r w:rsidR="002D6045" w:rsidRPr="0069199A">
        <w:t>; t</w:t>
      </w:r>
      <w:r w:rsidR="0088751C" w:rsidRPr="0069199A">
        <w:t>he structure of the thesis must be briefly presented, as well as a brief summary of each chapter.</w:t>
      </w:r>
      <w:r w:rsidR="00FC1865" w:rsidRPr="0069199A">
        <w:t xml:space="preserve"> </w:t>
      </w:r>
    </w:p>
    <w:p w14:paraId="3A13DFCC" w14:textId="77777777" w:rsidR="000C2E35" w:rsidRPr="0069199A" w:rsidRDefault="00FC1865" w:rsidP="00570F80">
      <w:pPr>
        <w:pStyle w:val="ThesisBody"/>
      </w:pPr>
      <w:r w:rsidRPr="0069199A">
        <w:t xml:space="preserve">You </w:t>
      </w:r>
      <w:r w:rsidR="004A4FCD" w:rsidRPr="0069199A">
        <w:t>may</w:t>
      </w:r>
      <w:r w:rsidRPr="0069199A">
        <w:t xml:space="preserve"> choose the titles of </w:t>
      </w:r>
      <w:r w:rsidR="00110EA8" w:rsidRPr="0069199A">
        <w:t xml:space="preserve">all </w:t>
      </w:r>
      <w:r w:rsidRPr="0069199A">
        <w:t xml:space="preserve">the next </w:t>
      </w:r>
      <w:r w:rsidR="00110EA8" w:rsidRPr="0069199A">
        <w:t xml:space="preserve">main </w:t>
      </w:r>
      <w:r w:rsidRPr="0069199A">
        <w:t>chapters</w:t>
      </w:r>
      <w:r w:rsidR="000C2E35" w:rsidRPr="0069199A">
        <w:t>, subject to the following criteria. I</w:t>
      </w:r>
      <w:r w:rsidR="00234555" w:rsidRPr="0069199A">
        <w:t xml:space="preserve">f applicable, the national and international level state-of-the-art of the developments in the field of the topic shall be presented, on the basis of a documentary study interpreted by the </w:t>
      </w:r>
      <w:r w:rsidR="00234555" w:rsidRPr="0069199A">
        <w:lastRenderedPageBreak/>
        <w:t>author.</w:t>
      </w:r>
      <w:r w:rsidR="00ED0DA0" w:rsidRPr="0069199A">
        <w:t xml:space="preserve"> </w:t>
      </w:r>
      <w:r w:rsidR="00234555" w:rsidRPr="0069199A">
        <w:t xml:space="preserve">In this sense, </w:t>
      </w:r>
      <w:r w:rsidR="00110EA8" w:rsidRPr="0069199A">
        <w:t>the current state of the research field should be carefully reviewed and key publications cited</w:t>
      </w:r>
      <w:r w:rsidR="00234555" w:rsidRPr="0069199A">
        <w:t xml:space="preserve">. </w:t>
      </w:r>
      <w:r w:rsidR="000C2E35" w:rsidRPr="0069199A">
        <w:t>A</w:t>
      </w:r>
      <w:r w:rsidR="00854BA6" w:rsidRPr="0069199A">
        <w:t>t least one of the chapters shall refer to the candidate’s contribution</w:t>
      </w:r>
      <w:r w:rsidR="00EA61CA" w:rsidRPr="0069199A">
        <w:t>.</w:t>
      </w:r>
      <w:r w:rsidR="00234555" w:rsidRPr="0069199A">
        <w:t xml:space="preserve"> The theoretical description of the topic shall be approached, as well as the description of the application.</w:t>
      </w:r>
      <w:r w:rsidR="00551F41" w:rsidRPr="0069199A">
        <w:t xml:space="preserve"> </w:t>
      </w:r>
    </w:p>
    <w:p w14:paraId="277D74A5" w14:textId="77777777" w:rsidR="00F460B3" w:rsidRPr="0069199A" w:rsidRDefault="006F26CD" w:rsidP="00570F80">
      <w:pPr>
        <w:pStyle w:val="ThesisBody"/>
      </w:pPr>
      <w:r w:rsidRPr="0069199A">
        <w:t xml:space="preserve">The </w:t>
      </w:r>
      <w:r w:rsidRPr="0069199A">
        <w:rPr>
          <w:i/>
          <w:iCs/>
        </w:rPr>
        <w:t>Discussions</w:t>
      </w:r>
      <w:r w:rsidRPr="0069199A">
        <w:t xml:space="preserve"> </w:t>
      </w:r>
      <w:r w:rsidR="000C2E35" w:rsidRPr="0069199A">
        <w:t>chapter must</w:t>
      </w:r>
      <w:r w:rsidRPr="0069199A">
        <w:t xml:space="preserve"> underline under what conditions, and with what accuracy the proposed  methods</w:t>
      </w:r>
      <w:r w:rsidR="00F460B3" w:rsidRPr="0069199A">
        <w:t xml:space="preserve">, </w:t>
      </w:r>
      <w:r w:rsidRPr="0069199A">
        <w:t>procedures</w:t>
      </w:r>
      <w:r w:rsidR="00F460B3" w:rsidRPr="0069199A">
        <w:t xml:space="preserve">, </w:t>
      </w:r>
      <w:r w:rsidRPr="0069199A">
        <w:t>etc. operate; strong</w:t>
      </w:r>
      <w:r w:rsidR="00F460B3" w:rsidRPr="0069199A">
        <w:t>/</w:t>
      </w:r>
      <w:r w:rsidRPr="0069199A">
        <w:t>weak points of the method</w:t>
      </w:r>
      <w:r w:rsidR="00F460B3" w:rsidRPr="0069199A">
        <w:t xml:space="preserve">, </w:t>
      </w:r>
      <w:r w:rsidRPr="0069199A">
        <w:t>algorithms</w:t>
      </w:r>
      <w:r w:rsidR="00F460B3" w:rsidRPr="0069199A">
        <w:t xml:space="preserve">, </w:t>
      </w:r>
      <w:r w:rsidRPr="0069199A">
        <w:t>etc., with reference to related results in the literature</w:t>
      </w:r>
      <w:r w:rsidR="00F460B3" w:rsidRPr="0069199A">
        <w:t>;</w:t>
      </w:r>
      <w:r w:rsidRPr="0069199A">
        <w:t xml:space="preserve"> the summary of the project, concrete results, personal contributions; what work the candidate intends to carry out further within the topic.</w:t>
      </w:r>
    </w:p>
    <w:p w14:paraId="12F0A820" w14:textId="77777777" w:rsidR="00110EA8" w:rsidRPr="0069199A" w:rsidRDefault="00551F41" w:rsidP="00570F80">
      <w:pPr>
        <w:pStyle w:val="ThesisBody"/>
      </w:pPr>
      <w:r w:rsidRPr="0069199A">
        <w:t xml:space="preserve">The </w:t>
      </w:r>
      <w:r w:rsidRPr="0069199A">
        <w:rPr>
          <w:i/>
          <w:iCs/>
        </w:rPr>
        <w:t>Conclusions</w:t>
      </w:r>
      <w:r w:rsidRPr="0069199A">
        <w:t xml:space="preserve"> chapter </w:t>
      </w:r>
      <w:r w:rsidR="00E34FA1" w:rsidRPr="0069199A">
        <w:t>should comprise the most important conclusions in the project and the personal opinion as to the results obtained in the research, regarding the researched topic.</w:t>
      </w:r>
    </w:p>
    <w:p w14:paraId="356E805C" w14:textId="77777777" w:rsidR="00C11E67" w:rsidRPr="0069199A" w:rsidRDefault="00C11E67" w:rsidP="00570F80">
      <w:pPr>
        <w:pStyle w:val="ThesisBody"/>
      </w:pPr>
      <w:r w:rsidRPr="0069199A">
        <w:t xml:space="preserve">The </w:t>
      </w:r>
      <w:r w:rsidRPr="0069199A">
        <w:rPr>
          <w:i/>
          <w:iCs/>
        </w:rPr>
        <w:t>Bibliography</w:t>
      </w:r>
      <w:r w:rsidRPr="0069199A">
        <w:t xml:space="preserve"> chapter must contain all the cited references contained within the thesis. The bibliography comprises the list of all the sources of information used by the graduate in drafting the graduation project/dissertation. Alongside books and papers, online (Internet) sources </w:t>
      </w:r>
      <w:r w:rsidR="006618AD" w:rsidRPr="0069199A">
        <w:t>may also</w:t>
      </w:r>
      <w:r w:rsidRPr="0069199A">
        <w:t xml:space="preserve"> be included.</w:t>
      </w:r>
      <w:r w:rsidR="00DE57DF">
        <w:t xml:space="preserve"> A Bibliography containing only internet sources is strongly discouraged.</w:t>
      </w:r>
    </w:p>
    <w:p w14:paraId="6B3F0DC1" w14:textId="77777777" w:rsidR="003E03C2" w:rsidRPr="0069199A" w:rsidRDefault="00A4719F" w:rsidP="00570F80">
      <w:pPr>
        <w:pStyle w:val="ThesisBody"/>
      </w:pPr>
      <w:r w:rsidRPr="0069199A">
        <w:t xml:space="preserve">If applicable, the </w:t>
      </w:r>
      <w:r w:rsidRPr="0069199A">
        <w:rPr>
          <w:i/>
          <w:iCs/>
        </w:rPr>
        <w:t>Appendi</w:t>
      </w:r>
      <w:r w:rsidR="00933DA2">
        <w:rPr>
          <w:i/>
          <w:iCs/>
        </w:rPr>
        <w:t>x</w:t>
      </w:r>
      <w:r w:rsidRPr="0069199A">
        <w:t xml:space="preserve"> section</w:t>
      </w:r>
      <w:r w:rsidR="00933DA2">
        <w:t>s</w:t>
      </w:r>
      <w:r w:rsidRPr="0069199A">
        <w:t xml:space="preserve"> </w:t>
      </w:r>
      <w:r w:rsidR="001D2873" w:rsidRPr="0069199A">
        <w:t>shall contain information that is part of the work but is not crucial for the readability of the thesis.</w:t>
      </w:r>
      <w:r w:rsidR="00C84BED" w:rsidRPr="0069199A">
        <w:t xml:space="preserve"> </w:t>
      </w:r>
      <w:r w:rsidR="00DB6A8C" w:rsidRPr="0069199A">
        <w:t>It is strongly recommended that th</w:t>
      </w:r>
      <w:r w:rsidR="008338D2">
        <w:t>ese</w:t>
      </w:r>
      <w:r w:rsidR="00DB6A8C" w:rsidRPr="0069199A">
        <w:t xml:space="preserve"> section</w:t>
      </w:r>
      <w:r w:rsidR="008338D2">
        <w:t>s</w:t>
      </w:r>
      <w:r w:rsidR="00DB6A8C" w:rsidRPr="0069199A">
        <w:t xml:space="preserve"> be </w:t>
      </w:r>
      <w:r w:rsidR="00191685" w:rsidRPr="0069199A">
        <w:t>kept much</w:t>
      </w:r>
      <w:r w:rsidR="00C27EE0" w:rsidRPr="0069199A">
        <w:t xml:space="preserve"> smaller compared to the number of pages in the rest of the thesis.</w:t>
      </w:r>
    </w:p>
    <w:p w14:paraId="6CFF9820" w14:textId="77777777" w:rsidR="003E03C2" w:rsidRPr="0069199A" w:rsidRDefault="00517BD5" w:rsidP="00570F80">
      <w:pPr>
        <w:pStyle w:val="ThesisBody"/>
      </w:pPr>
      <w:r w:rsidRPr="0069199A">
        <w:t>Final p</w:t>
      </w:r>
      <w:r w:rsidR="003E03C2" w:rsidRPr="0069199A">
        <w:t>rinting of the pages shall be done only on one side of the sheet of paper.</w:t>
      </w:r>
    </w:p>
    <w:p w14:paraId="247BFCF0" w14:textId="77777777" w:rsidR="00A019E1" w:rsidRDefault="00A019E1" w:rsidP="00C106EC">
      <w:r>
        <w:br w:type="page"/>
      </w:r>
    </w:p>
    <w:p w14:paraId="43A339A9" w14:textId="77777777" w:rsidR="00A019E1" w:rsidRDefault="00A019E1" w:rsidP="00570F80">
      <w:pPr>
        <w:pStyle w:val="ThesisBody"/>
      </w:pPr>
    </w:p>
    <w:p w14:paraId="67E7E441" w14:textId="77777777" w:rsidR="00AD71F4" w:rsidRPr="00E76705" w:rsidRDefault="00B30835" w:rsidP="00625968">
      <w:pPr>
        <w:pStyle w:val="ThesisChapter"/>
      </w:pPr>
      <w:bookmarkStart w:id="25" w:name="_Toc179566811"/>
      <w:r>
        <w:t xml:space="preserve">Formatting </w:t>
      </w:r>
      <w:r w:rsidR="004B0CD3" w:rsidRPr="004A4FCD">
        <w:t>Guidelines</w:t>
      </w:r>
      <w:bookmarkEnd w:id="25"/>
    </w:p>
    <w:p w14:paraId="462C85FA" w14:textId="77777777" w:rsidR="00625968" w:rsidRPr="00A012BA" w:rsidRDefault="00625968" w:rsidP="00625968">
      <w:pPr>
        <w:pStyle w:val="Text"/>
        <w:keepNext/>
        <w:framePr w:dropCap="drop" w:lines="2" w:w="493" w:wrap="auto" w:vAnchor="text" w:hAnchor="page" w:x="1453" w:y="35"/>
        <w:spacing w:line="565" w:lineRule="exact"/>
        <w:ind w:firstLine="0"/>
        <w:rPr>
          <w:smallCaps/>
          <w:position w:val="-2"/>
          <w:sz w:val="68"/>
          <w:szCs w:val="68"/>
        </w:rPr>
      </w:pPr>
      <w:r w:rsidRPr="00A012BA">
        <w:rPr>
          <w:position w:val="-2"/>
          <w:sz w:val="68"/>
          <w:szCs w:val="68"/>
        </w:rPr>
        <w:t>T</w:t>
      </w:r>
    </w:p>
    <w:p w14:paraId="351CA508" w14:textId="77777777" w:rsidR="00AE752E" w:rsidRDefault="00CE20DF" w:rsidP="00711056">
      <w:pPr>
        <w:pStyle w:val="ThesisBody"/>
        <w:ind w:firstLine="0"/>
      </w:pPr>
      <w:r>
        <w:t>HE paper must be written in the study program language of the candidate. Page</w:t>
      </w:r>
      <w:r w:rsidR="00AD71F4">
        <w:t xml:space="preserve"> margins must be set to </w:t>
      </w:r>
      <w:r w:rsidR="00AD71F4" w:rsidRPr="00AD71F4">
        <w:t>top 20 mm, bottom 20 mm, left 25 mm, right 20 mm</w:t>
      </w:r>
      <w:r w:rsidR="00AD71F4">
        <w:t xml:space="preserve">. </w:t>
      </w:r>
      <w:r w:rsidR="004811D5">
        <w:t xml:space="preserve"> </w:t>
      </w:r>
      <w:r w:rsidR="00AE752E">
        <w:t xml:space="preserve">The </w:t>
      </w:r>
      <w:r w:rsidR="00896F19">
        <w:t xml:space="preserve">titles of the sections </w:t>
      </w:r>
      <w:r w:rsidR="00AE752E">
        <w:t>Contents, List of Tables and Figures, List of Abbreviations</w:t>
      </w:r>
      <w:r w:rsidR="00D37AF3">
        <w:t>, Discussions, Conclusions, Bibliography</w:t>
      </w:r>
      <w:r w:rsidR="009C23CA">
        <w:t xml:space="preserve"> and Appendices</w:t>
      </w:r>
      <w:r w:rsidR="00AE752E">
        <w:t xml:space="preserve"> </w:t>
      </w:r>
      <w:r w:rsidR="0097569F">
        <w:t>are not numbered and must be written with font Times New Roman, 16pct</w:t>
      </w:r>
      <w:r w:rsidR="00155568">
        <w:t>, bold</w:t>
      </w:r>
      <w:r w:rsidR="0097569F">
        <w:t xml:space="preserve">. The markup style for these sections is </w:t>
      </w:r>
      <w:r w:rsidR="0097569F" w:rsidRPr="008E09F1">
        <w:rPr>
          <w:i/>
          <w:iCs/>
        </w:rPr>
        <w:t>Thesis_</w:t>
      </w:r>
      <w:r w:rsidR="0097569F">
        <w:rPr>
          <w:i/>
          <w:iCs/>
        </w:rPr>
        <w:t>Contents</w:t>
      </w:r>
      <w:r w:rsidR="0097569F">
        <w:t>.</w:t>
      </w:r>
      <w:r w:rsidR="0084647B">
        <w:t xml:space="preserve"> Each section should start on a new page. It is recommended to insert a Page Break at the end of each section, from the Insert menu.</w:t>
      </w:r>
    </w:p>
    <w:p w14:paraId="26F3FC40" w14:textId="77777777" w:rsidR="002A2C90" w:rsidRDefault="00D64D55" w:rsidP="00570F80">
      <w:pPr>
        <w:pStyle w:val="ThesisBody"/>
      </w:pPr>
      <w:r>
        <w:t xml:space="preserve">Main chapter titles </w:t>
      </w:r>
      <w:r w:rsidR="00CE20DF">
        <w:t xml:space="preserve">are numbered </w:t>
      </w:r>
      <w:r w:rsidR="00F1404C">
        <w:t>with single digits</w:t>
      </w:r>
      <w:r w:rsidR="00C92209">
        <w:t xml:space="preserve"> </w:t>
      </w:r>
      <w:r w:rsidR="00CE20DF">
        <w:t xml:space="preserve">and </w:t>
      </w:r>
      <w:r>
        <w:t>must be written with font Times New Roman, 16pct</w:t>
      </w:r>
      <w:r w:rsidR="00155568">
        <w:t>, bold</w:t>
      </w:r>
      <w:r>
        <w:t xml:space="preserve">. </w:t>
      </w:r>
      <w:r w:rsidR="008E09F1">
        <w:t xml:space="preserve">The markup style for chapter titles is </w:t>
      </w:r>
      <w:r w:rsidR="008E09F1" w:rsidRPr="008E09F1">
        <w:rPr>
          <w:i/>
          <w:iCs/>
        </w:rPr>
        <w:t>Thesis_</w:t>
      </w:r>
      <w:r w:rsidR="0097569F">
        <w:rPr>
          <w:i/>
          <w:iCs/>
        </w:rPr>
        <w:t>C</w:t>
      </w:r>
      <w:r w:rsidR="008E09F1" w:rsidRPr="008E09F1">
        <w:rPr>
          <w:i/>
          <w:iCs/>
        </w:rPr>
        <w:t>hapter</w:t>
      </w:r>
      <w:r w:rsidR="008E09F1">
        <w:t xml:space="preserve">. </w:t>
      </w:r>
      <w:r w:rsidR="00D80BDA">
        <w:t>Each chapter should start on a new</w:t>
      </w:r>
      <w:r w:rsidR="00FD22F0">
        <w:t xml:space="preserve"> page</w:t>
      </w:r>
      <w:r w:rsidR="00D80BDA">
        <w:t xml:space="preserve">. </w:t>
      </w:r>
      <w:r w:rsidR="00FD3147">
        <w:t xml:space="preserve">It is recommended to insert a Page Break </w:t>
      </w:r>
      <w:r w:rsidR="004D7DDB">
        <w:t>at the end of</w:t>
      </w:r>
      <w:r w:rsidR="00FD3147">
        <w:t xml:space="preserve"> each chapter</w:t>
      </w:r>
      <w:r w:rsidR="005B30AF">
        <w:t>, from the Insert menu.</w:t>
      </w:r>
    </w:p>
    <w:p w14:paraId="7920DCA4" w14:textId="77777777" w:rsidR="009D4F1C" w:rsidRDefault="00004424" w:rsidP="00570F80">
      <w:pPr>
        <w:pStyle w:val="ThesisBody"/>
      </w:pPr>
      <w:r>
        <w:t xml:space="preserve">Body </w:t>
      </w:r>
      <w:r w:rsidR="00AD71F4">
        <w:t>text paragraphs must be written with font Times New Roman, 12pct</w:t>
      </w:r>
      <w:r w:rsidR="00CE338B">
        <w:t xml:space="preserve">, </w:t>
      </w:r>
      <w:r w:rsidR="0016564B">
        <w:t>with line spacing</w:t>
      </w:r>
      <w:r w:rsidR="00CE338B">
        <w:t xml:space="preserve"> 1.15.</w:t>
      </w:r>
      <w:r w:rsidR="00EC08BD">
        <w:t xml:space="preserve"> </w:t>
      </w:r>
      <w:r w:rsidR="00F1404C">
        <w:t xml:space="preserve">The markup style for body text is </w:t>
      </w:r>
      <w:r w:rsidR="00F1404C" w:rsidRPr="008E09F1">
        <w:rPr>
          <w:i/>
          <w:iCs/>
        </w:rPr>
        <w:t>Thesis_</w:t>
      </w:r>
      <w:r w:rsidR="0097569F">
        <w:rPr>
          <w:i/>
          <w:iCs/>
        </w:rPr>
        <w:t>B</w:t>
      </w:r>
      <w:r w:rsidR="00F1404C">
        <w:rPr>
          <w:i/>
          <w:iCs/>
        </w:rPr>
        <w:t>ody</w:t>
      </w:r>
      <w:r w:rsidR="00F1404C">
        <w:t xml:space="preserve">. </w:t>
      </w:r>
      <w:r w:rsidR="007C76E7">
        <w:t>T</w:t>
      </w:r>
      <w:r w:rsidR="00EC08BD">
        <w:t>he first word within the text body of each chapter must be formatted with capital letters, while the first letter must be written with Times New Roman, 3</w:t>
      </w:r>
      <w:r w:rsidR="00625968">
        <w:t>4</w:t>
      </w:r>
      <w:r w:rsidR="00EC08BD">
        <w:t>pct. Copy-paste a first letter from this template to the desired location in order to more easily achieve this.</w:t>
      </w:r>
      <w:r w:rsidR="002F11D2">
        <w:t xml:space="preserve"> There should be no tabs or spaces between the first letter and the subsequent letters.</w:t>
      </w:r>
    </w:p>
    <w:p w14:paraId="7CBD8506" w14:textId="77777777" w:rsidR="008A6F2F" w:rsidRDefault="008A6F2F" w:rsidP="00570F80">
      <w:pPr>
        <w:pStyle w:val="ThesisBody"/>
      </w:pPr>
      <w:r>
        <w:t xml:space="preserve">Subchapter titles can be created as exemplified below. The maximum depth of subchapters is 3, </w:t>
      </w:r>
      <w:r w:rsidR="00A826C4">
        <w:t xml:space="preserve">meaning only second and third level subchapters are allowed. </w:t>
      </w:r>
    </w:p>
    <w:p w14:paraId="0DA5245B" w14:textId="77777777" w:rsidR="00995850" w:rsidRPr="00995850" w:rsidRDefault="00995850" w:rsidP="00995850">
      <w:pPr>
        <w:pStyle w:val="Listparagraf"/>
        <w:numPr>
          <w:ilvl w:val="0"/>
          <w:numId w:val="11"/>
        </w:numPr>
        <w:spacing w:before="240" w:after="60"/>
        <w:rPr>
          <w:i/>
          <w:iCs/>
          <w:vanish/>
          <w:sz w:val="32"/>
          <w:szCs w:val="32"/>
        </w:rPr>
      </w:pPr>
    </w:p>
    <w:p w14:paraId="13705D33" w14:textId="77777777" w:rsidR="00995850" w:rsidRPr="00995850" w:rsidRDefault="00995850" w:rsidP="00995850">
      <w:pPr>
        <w:pStyle w:val="Listparagraf"/>
        <w:numPr>
          <w:ilvl w:val="0"/>
          <w:numId w:val="11"/>
        </w:numPr>
        <w:spacing w:before="240" w:after="60"/>
        <w:rPr>
          <w:i/>
          <w:iCs/>
          <w:vanish/>
          <w:sz w:val="32"/>
          <w:szCs w:val="32"/>
        </w:rPr>
      </w:pPr>
    </w:p>
    <w:p w14:paraId="58B43276" w14:textId="77777777" w:rsidR="00F11429" w:rsidRPr="000D391B" w:rsidRDefault="002912E5" w:rsidP="00995850">
      <w:pPr>
        <w:pStyle w:val="ThesisSubChapter"/>
      </w:pPr>
      <w:r w:rsidRPr="000D391B">
        <w:t xml:space="preserve">Second level </w:t>
      </w:r>
      <w:r w:rsidR="0048023F" w:rsidRPr="000D391B">
        <w:t>Chapter</w:t>
      </w:r>
    </w:p>
    <w:p w14:paraId="1400B6E8" w14:textId="77777777" w:rsidR="003E138F" w:rsidRPr="00F74C38" w:rsidRDefault="003E138F" w:rsidP="00570F80">
      <w:pPr>
        <w:pStyle w:val="ThesisBody"/>
        <w:rPr>
          <w:i/>
          <w:iCs/>
        </w:rPr>
      </w:pPr>
      <w:r>
        <w:t>This is a second level subchapter.</w:t>
      </w:r>
      <w:r w:rsidR="00F74C38">
        <w:t xml:space="preserve"> Titles are numbered with double digits and must be written with font Times New Roman, 16pct, italic. The first digit should be the same as the numbering of the containing chapter, while the second digit starts from 1. The markup style for subchapter titles is </w:t>
      </w:r>
      <w:r w:rsidR="00F74C38" w:rsidRPr="008E09F1">
        <w:rPr>
          <w:i/>
          <w:iCs/>
        </w:rPr>
        <w:t>Thesis_</w:t>
      </w:r>
      <w:r w:rsidR="00F74C38">
        <w:rPr>
          <w:i/>
          <w:iCs/>
        </w:rPr>
        <w:t>SubC</w:t>
      </w:r>
      <w:r w:rsidR="00F74C38" w:rsidRPr="008E09F1">
        <w:rPr>
          <w:i/>
          <w:iCs/>
        </w:rPr>
        <w:t>hapter</w:t>
      </w:r>
      <w:r w:rsidR="00F74C38">
        <w:t>. Adjust the numbering by positioning the cursor on the title and selecting Set Numbering Value.</w:t>
      </w:r>
    </w:p>
    <w:p w14:paraId="7A75942E" w14:textId="77777777" w:rsidR="00995850" w:rsidRPr="00995850" w:rsidRDefault="00995850" w:rsidP="00995850">
      <w:pPr>
        <w:pStyle w:val="Listparagraf"/>
        <w:numPr>
          <w:ilvl w:val="0"/>
          <w:numId w:val="12"/>
        </w:numPr>
        <w:spacing w:before="120" w:after="120"/>
        <w:contextualSpacing w:val="0"/>
        <w:jc w:val="both"/>
        <w:rPr>
          <w:vanish/>
          <w:sz w:val="32"/>
          <w:szCs w:val="32"/>
        </w:rPr>
      </w:pPr>
    </w:p>
    <w:p w14:paraId="0BC2A7DE" w14:textId="77777777" w:rsidR="00995850" w:rsidRPr="00995850" w:rsidRDefault="00995850" w:rsidP="00995850">
      <w:pPr>
        <w:pStyle w:val="Listparagraf"/>
        <w:numPr>
          <w:ilvl w:val="0"/>
          <w:numId w:val="12"/>
        </w:numPr>
        <w:spacing w:before="120" w:after="120"/>
        <w:contextualSpacing w:val="0"/>
        <w:jc w:val="both"/>
        <w:rPr>
          <w:vanish/>
          <w:sz w:val="32"/>
          <w:szCs w:val="32"/>
        </w:rPr>
      </w:pPr>
    </w:p>
    <w:p w14:paraId="45AEAC91" w14:textId="77777777" w:rsidR="00995850" w:rsidRPr="00995850" w:rsidRDefault="00995850" w:rsidP="00995850">
      <w:pPr>
        <w:pStyle w:val="Listparagraf"/>
        <w:numPr>
          <w:ilvl w:val="1"/>
          <w:numId w:val="12"/>
        </w:numPr>
        <w:spacing w:before="120" w:after="120"/>
        <w:contextualSpacing w:val="0"/>
        <w:jc w:val="both"/>
        <w:rPr>
          <w:vanish/>
          <w:sz w:val="32"/>
          <w:szCs w:val="32"/>
        </w:rPr>
      </w:pPr>
    </w:p>
    <w:p w14:paraId="591F0400" w14:textId="77777777" w:rsidR="000D391B" w:rsidRDefault="000D391B" w:rsidP="00570F80">
      <w:pPr>
        <w:pStyle w:val="ThesisSubSubChapter"/>
      </w:pPr>
      <w:r w:rsidRPr="000D391B">
        <w:t xml:space="preserve">Third level </w:t>
      </w:r>
      <w:r w:rsidRPr="00D04B06">
        <w:t>Chapter</w:t>
      </w:r>
    </w:p>
    <w:p w14:paraId="15E95F3A" w14:textId="77777777" w:rsidR="00A54244" w:rsidRDefault="000D391B" w:rsidP="00570F80">
      <w:pPr>
        <w:pStyle w:val="ThesisBody"/>
      </w:pPr>
      <w:r>
        <w:t>This is a third level subchapter.</w:t>
      </w:r>
      <w:r w:rsidR="00F74C38">
        <w:t xml:space="preserve"> Titles are numbered with triple digits and must be written with font Times New Roman, 16pct. The first two digits should be the same as the numbering of the containing subchapter, while the third digit starts from 1. The markup style for third level subchapter titles is </w:t>
      </w:r>
      <w:r w:rsidR="00F74C38" w:rsidRPr="008E09F1">
        <w:rPr>
          <w:i/>
          <w:iCs/>
        </w:rPr>
        <w:t>Thesis_</w:t>
      </w:r>
      <w:r w:rsidR="00F74C38">
        <w:rPr>
          <w:i/>
          <w:iCs/>
        </w:rPr>
        <w:t>SubSubC</w:t>
      </w:r>
      <w:r w:rsidR="00F74C38" w:rsidRPr="008E09F1">
        <w:rPr>
          <w:i/>
          <w:iCs/>
        </w:rPr>
        <w:t>hapter</w:t>
      </w:r>
      <w:r w:rsidR="00F74C38">
        <w:t>. Adjust the numbering by positioning the cursor on the title and selecting Set Numbering Value.</w:t>
      </w:r>
    </w:p>
    <w:p w14:paraId="34F6E4C6" w14:textId="77777777" w:rsidR="00A54244" w:rsidRDefault="00A54244" w:rsidP="00C106EC">
      <w:r>
        <w:br w:type="page"/>
      </w:r>
    </w:p>
    <w:p w14:paraId="7EB35C50" w14:textId="77777777" w:rsidR="00D04B06" w:rsidRDefault="00D04B06" w:rsidP="00C106EC"/>
    <w:p w14:paraId="41E967D7" w14:textId="77777777" w:rsidR="00F74C38" w:rsidRPr="003E138F" w:rsidRDefault="003E03C2" w:rsidP="00C106EC">
      <w:pPr>
        <w:pStyle w:val="ThesisChapter"/>
      </w:pPr>
      <w:bookmarkStart w:id="26" w:name="_Toc179566812"/>
      <w:r>
        <w:t xml:space="preserve">Equations, </w:t>
      </w:r>
      <w:r w:rsidR="00A54244" w:rsidRPr="009D449B">
        <w:t>Tables</w:t>
      </w:r>
      <w:r w:rsidR="00A54244">
        <w:t xml:space="preserve"> and Figures</w:t>
      </w:r>
      <w:bookmarkEnd w:id="26"/>
    </w:p>
    <w:p w14:paraId="324189D5" w14:textId="77777777" w:rsidR="00523382" w:rsidRPr="00A012BA" w:rsidRDefault="00523382" w:rsidP="00523382">
      <w:pPr>
        <w:pStyle w:val="Text"/>
        <w:keepNext/>
        <w:framePr w:dropCap="drop" w:lines="2" w:w="493" w:wrap="auto" w:vAnchor="text" w:hAnchor="page" w:x="1429" w:y="27"/>
        <w:spacing w:line="565" w:lineRule="exact"/>
        <w:ind w:firstLine="0"/>
        <w:rPr>
          <w:smallCaps/>
          <w:position w:val="-2"/>
          <w:sz w:val="68"/>
          <w:szCs w:val="68"/>
        </w:rPr>
      </w:pPr>
      <w:r>
        <w:rPr>
          <w:position w:val="-2"/>
          <w:sz w:val="68"/>
          <w:szCs w:val="68"/>
        </w:rPr>
        <w:t>A</w:t>
      </w:r>
    </w:p>
    <w:p w14:paraId="17518B58" w14:textId="77777777" w:rsidR="000D391B" w:rsidRPr="0069199A" w:rsidRDefault="00523382" w:rsidP="00711056">
      <w:pPr>
        <w:pStyle w:val="ThesisBody"/>
        <w:ind w:firstLine="0"/>
      </w:pPr>
      <w:r>
        <w:t>LL</w:t>
      </w:r>
      <w:r w:rsidR="003E03C2" w:rsidRPr="0069199A">
        <w:t xml:space="preserve"> </w:t>
      </w:r>
      <w:r w:rsidR="005931D1">
        <w:t xml:space="preserve">stand-alone </w:t>
      </w:r>
      <w:r w:rsidR="003E03C2" w:rsidRPr="0069199A">
        <w:t>equations in the main text must be numbered with double digits</w:t>
      </w:r>
      <w:r w:rsidR="00CF22C1" w:rsidRPr="0069199A">
        <w:t xml:space="preserve">, enclosed in brackets and aligned to the </w:t>
      </w:r>
      <w:r w:rsidR="00EB56EC" w:rsidRPr="0069199A">
        <w:t xml:space="preserve">utmost </w:t>
      </w:r>
      <w:r w:rsidR="00CF22C1" w:rsidRPr="0069199A">
        <w:t>right side of the main body text.</w:t>
      </w:r>
      <w:r w:rsidR="003E03C2" w:rsidRPr="0069199A">
        <w:t xml:space="preserve"> The first digit corresponds to the numbering of the main chapter it is contained in, while the second digit starts at 1. Equations should be cited in the main text as Eq. 3.1, etc.</w:t>
      </w:r>
      <w:r w:rsidR="000C48F7" w:rsidRPr="0069199A">
        <w:t xml:space="preserve"> It is recommended to use an enclosing table with 2 columns in order to properly </w:t>
      </w:r>
      <w:r w:rsidR="00891ECA" w:rsidRPr="0069199A">
        <w:t xml:space="preserve">center the equation and </w:t>
      </w:r>
      <w:r w:rsidR="000C48F7" w:rsidRPr="0069199A">
        <w:t xml:space="preserve">align </w:t>
      </w:r>
      <w:r w:rsidR="00891ECA" w:rsidRPr="0069199A">
        <w:t>its numbering to the right. Click on the table containing the equation below and select Borders | All Borders in order to understand this better. Note that all final equation tables must not contain any visible borders.</w:t>
      </w:r>
      <w:r w:rsidR="001E0EA5" w:rsidRPr="0069199A">
        <w:t xml:space="preserve"> All equations must contain </w:t>
      </w:r>
      <w:r w:rsidR="00A23570" w:rsidRPr="0069199A">
        <w:t xml:space="preserve">exactly </w:t>
      </w:r>
      <w:r w:rsidR="001E0EA5" w:rsidRPr="0069199A">
        <w:t>font 12pct.</w:t>
      </w:r>
      <w:r w:rsidR="00A23570" w:rsidRPr="0069199A">
        <w:t xml:space="preserve"> </w:t>
      </w:r>
      <w:r w:rsidR="00C62B2B" w:rsidRPr="0069199A">
        <w:t xml:space="preserve">For this purpose it is recommended to use the Equation Editor built into Microsoft Word. </w:t>
      </w:r>
      <w:r w:rsidR="00B47ED4" w:rsidRPr="0069199A">
        <w:t xml:space="preserve">Equation numberings must be written with font Times New Roman, 12pct. </w:t>
      </w:r>
      <w:r w:rsidR="00A23570" w:rsidRPr="0069199A">
        <w:t xml:space="preserve">Equations and equation numberings that </w:t>
      </w:r>
      <w:r w:rsidR="00FE1627" w:rsidRPr="0069199A">
        <w:t>span</w:t>
      </w:r>
      <w:r w:rsidR="00A23570" w:rsidRPr="0069199A">
        <w:t xml:space="preserve"> beyond the left and right margins of the main body text are strictly</w:t>
      </w:r>
      <w:r w:rsidR="00FE1627" w:rsidRPr="0069199A">
        <w:t xml:space="preserve"> prohibited</w:t>
      </w:r>
      <w:r w:rsidR="005931D1">
        <w:t>, as are equations displayed as images rather than using an equation editor</w:t>
      </w:r>
      <w:r w:rsidR="00FE1627" w:rsidRPr="0069199A">
        <w:t>.</w:t>
      </w:r>
      <w:r w:rsidR="00A57F7B" w:rsidRPr="0069199A">
        <w:t xml:space="preserve"> </w:t>
      </w:r>
      <w:r w:rsidR="00792936" w:rsidRPr="0069199A">
        <w:t xml:space="preserve">If the equation together with its numbering are larger than the width of the main body text, do not decrease the size of the equation font, </w:t>
      </w:r>
      <w:r w:rsidR="009331F5" w:rsidRPr="0069199A">
        <w:t>instead</w:t>
      </w:r>
      <w:r w:rsidR="00792936" w:rsidRPr="0069199A">
        <w:t xml:space="preserve"> adjust </w:t>
      </w:r>
      <w:r w:rsidR="00181D83" w:rsidRPr="0069199A">
        <w:t>the equation</w:t>
      </w:r>
      <w:r w:rsidR="00792936" w:rsidRPr="0069199A">
        <w:t xml:space="preserve"> so that it spans several lines.</w:t>
      </w:r>
    </w:p>
    <w:tbl>
      <w:tblPr>
        <w:tblStyle w:val="Tabelgril"/>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630"/>
      </w:tblGrid>
      <w:tr w:rsidR="003E03C2" w14:paraId="3C6161BC" w14:textId="77777777" w:rsidTr="003E03C2">
        <w:tc>
          <w:tcPr>
            <w:tcW w:w="8370" w:type="dxa"/>
            <w:vAlign w:val="center"/>
          </w:tcPr>
          <w:p w14:paraId="2E5B7614" w14:textId="77777777" w:rsidR="003E03C2" w:rsidRPr="003E03C2" w:rsidRDefault="00000000" w:rsidP="00707A5B">
            <w:pPr>
              <w:pStyle w:val="MDPI31text"/>
              <w:spacing w:before="120" w:after="120"/>
              <w:ind w:left="0" w:firstLine="0"/>
              <w:rPr>
                <w:sz w:val="24"/>
                <w:szCs w:val="24"/>
              </w:rPr>
            </w:pPr>
            <m:oMathPara>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i+1</m:t>
                        </m:r>
                      </m:sub>
                    </m:sSub>
                  </m:num>
                  <m:den>
                    <m:r>
                      <w:rPr>
                        <w:rFonts w:ascii="Cambria Math" w:hAnsi="Cambria Math"/>
                        <w:sz w:val="24"/>
                        <w:szCs w:val="24"/>
                      </w:rPr>
                      <m:t>2</m:t>
                    </m:r>
                  </m:den>
                </m:f>
              </m:oMath>
            </m:oMathPara>
          </w:p>
        </w:tc>
        <w:tc>
          <w:tcPr>
            <w:tcW w:w="630" w:type="dxa"/>
            <w:tcMar>
              <w:left w:w="0" w:type="dxa"/>
              <w:right w:w="0" w:type="dxa"/>
            </w:tcMar>
            <w:vAlign w:val="center"/>
          </w:tcPr>
          <w:p w14:paraId="05CD9F35" w14:textId="77777777" w:rsidR="003E03C2" w:rsidRPr="00267BA9" w:rsidRDefault="003E03C2" w:rsidP="00C106EC">
            <w:pPr>
              <w:pStyle w:val="Legend"/>
              <w:rPr>
                <w:i w:val="0"/>
                <w:iCs w:val="0"/>
                <w:sz w:val="24"/>
                <w:szCs w:val="24"/>
              </w:rPr>
            </w:pPr>
            <w:r w:rsidRPr="00267BA9">
              <w:rPr>
                <w:i w:val="0"/>
                <w:iCs w:val="0"/>
                <w:sz w:val="24"/>
                <w:szCs w:val="24"/>
              </w:rPr>
              <w:t>(3.1)</w:t>
            </w:r>
          </w:p>
        </w:tc>
      </w:tr>
    </w:tbl>
    <w:p w14:paraId="7EEF4CF3" w14:textId="77777777" w:rsidR="005931D1" w:rsidRPr="005931D1" w:rsidRDefault="005931D1" w:rsidP="00570F80">
      <w:pPr>
        <w:pStyle w:val="ThesisBody"/>
        <w:rPr>
          <w:i/>
        </w:rPr>
      </w:pPr>
      <w:r>
        <w:t xml:space="preserve">Inline equations are also allowed, such as this example </w:t>
      </w:r>
      <m:oMath>
        <m:r>
          <w:rPr>
            <w:rFonts w:ascii="Cambria Math" w:hAnsi="Cambria Math"/>
          </w:rPr>
          <m:t>f(x)=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m:t>
        </m:r>
      </m:oMath>
      <w:r>
        <w:t xml:space="preserve">. In this case the equation </w:t>
      </w:r>
      <w:r w:rsidRPr="0069199A">
        <w:t>must contain exactly font 12pct</w:t>
      </w:r>
      <w:r>
        <w:t xml:space="preserve"> and must not be numbered.</w:t>
      </w:r>
    </w:p>
    <w:p w14:paraId="3D67F672" w14:textId="77777777" w:rsidR="00A069CD" w:rsidRDefault="00412FAC" w:rsidP="00570F80">
      <w:pPr>
        <w:pStyle w:val="ThesisBody"/>
      </w:pPr>
      <w:r>
        <w:t xml:space="preserve">All figures must be numbered with double digits, the first digit corresponding to the numbering of the main chapter it is contained in, while the second digit starts at 1. Every figure must have </w:t>
      </w:r>
      <w:r w:rsidR="00973805">
        <w:t>a caption that starts with Figure &lt;number</w:t>
      </w:r>
      <w:r w:rsidR="00BB7FA7">
        <w:t>ing</w:t>
      </w:r>
      <w:r w:rsidR="00973805">
        <w:t xml:space="preserve">.&gt; </w:t>
      </w:r>
      <w:r w:rsidR="00E01977">
        <w:t xml:space="preserve">written with font Times New Roman, 11pct, bold, </w:t>
      </w:r>
      <w:r w:rsidR="00973805">
        <w:t>followed by the title</w:t>
      </w:r>
      <w:r w:rsidR="00E01977">
        <w:t xml:space="preserve"> with font Times New Roman, 11pct. </w:t>
      </w:r>
      <w:r w:rsidR="002A6FDD" w:rsidRPr="002A6FDD">
        <w:t xml:space="preserve">If applicable, the data source </w:t>
      </w:r>
      <w:r w:rsidR="002A6FDD">
        <w:t xml:space="preserve">should be </w:t>
      </w:r>
      <w:r w:rsidR="002A6FDD" w:rsidRPr="002A6FDD">
        <w:t xml:space="preserve">mentioned </w:t>
      </w:r>
      <w:r w:rsidR="002A6FDD">
        <w:t xml:space="preserve">on a new line </w:t>
      </w:r>
      <w:r w:rsidR="002A6FDD" w:rsidRPr="002A6FDD">
        <w:t xml:space="preserve">after the figure </w:t>
      </w:r>
      <w:r w:rsidR="002A6FDD">
        <w:t>caption</w:t>
      </w:r>
      <w:r w:rsidR="002A6FDD" w:rsidRPr="002A6FDD">
        <w:t>, between square brackets</w:t>
      </w:r>
      <w:r w:rsidR="002A6FDD">
        <w:t xml:space="preserve"> and following the same style font. </w:t>
      </w:r>
      <w:r w:rsidR="00E01977">
        <w:t>The entire figure caption must be</w:t>
      </w:r>
      <w:r w:rsidR="00973805">
        <w:t xml:space="preserve"> centered and located below the figure. </w:t>
      </w:r>
      <w:r w:rsidR="00472DC1">
        <w:t xml:space="preserve">Each figure must be centered horizontally relative to the margins of the main body text. </w:t>
      </w:r>
      <w:r w:rsidR="002A6FDD">
        <w:t xml:space="preserve">It is possible to have one or more images in each figure. </w:t>
      </w:r>
      <w:r w:rsidR="00E4317F">
        <w:t xml:space="preserve">If there </w:t>
      </w:r>
      <w:r w:rsidR="00DE57DF">
        <w:t>are</w:t>
      </w:r>
      <w:r w:rsidR="00E4317F">
        <w:t xml:space="preserve"> more than one image, these should be labeled with (a), (b), etc. centered underneath each image and the figure caption should describe each image accordingly.</w:t>
      </w:r>
      <w:r w:rsidR="006174E6">
        <w:t xml:space="preserve"> </w:t>
      </w:r>
      <w:r w:rsidR="00DB5FB6">
        <w:t xml:space="preserve">Figures should be cited in the main text as Fig. 1.1, etc. </w:t>
      </w:r>
      <w:r w:rsidR="006174E6">
        <w:t xml:space="preserve">Examples are given in Fig. </w:t>
      </w:r>
      <w:r w:rsidR="00BB7FA7">
        <w:t>3.1 for a figure with a single image, respectively in Fig. 3.2 for two images</w:t>
      </w:r>
      <w:r w:rsidR="00472DC1">
        <w:t xml:space="preserve"> and</w:t>
      </w:r>
      <w:r w:rsidR="00A264F8">
        <w:t xml:space="preserve"> a reference to the data source. </w:t>
      </w:r>
      <w:r w:rsidR="0025074A">
        <w:t xml:space="preserve">Both these figures are contained within a text box without visible borders, while in the second figure the images are </w:t>
      </w:r>
      <w:r w:rsidR="005C7F2B">
        <w:t xml:space="preserve">in turn </w:t>
      </w:r>
      <w:r w:rsidR="0025074A">
        <w:t xml:space="preserve">contained within a table with two columns and no borders. To simplify construction of your figures, it is recommended to use this type of formatting. </w:t>
      </w:r>
      <w:r w:rsidR="00033F88">
        <w:t xml:space="preserve">Figures can be placed anywhere in the main body of the text, provided they do not overlap with other text or figures. </w:t>
      </w:r>
      <w:r w:rsidR="005E58AA">
        <w:t>The images contained within the figures may contain text – in fact, when presenting a graph the captions for the x and y axis are mandatory.</w:t>
      </w:r>
      <w:r w:rsidR="007A5AE1">
        <w:t xml:space="preserve"> The size of the text within the figures must be within reasonable limits and </w:t>
      </w:r>
      <w:r w:rsidR="00944841">
        <w:lastRenderedPageBreak/>
        <w:t>clearly readable</w:t>
      </w:r>
      <w:r w:rsidR="007A5AE1">
        <w:t>.</w:t>
      </w:r>
      <w:r w:rsidR="005E58AA">
        <w:t xml:space="preserve"> </w:t>
      </w:r>
      <w:r w:rsidR="007D7065">
        <w:t xml:space="preserve">Figures that span beyond the left and right margins of the main body text are strictly </w:t>
      </w:r>
      <w:r w:rsidR="007D7065" w:rsidRPr="00FE1627">
        <w:t>prohibited</w:t>
      </w:r>
      <w:r w:rsidR="007D7065">
        <w:t>.</w:t>
      </w:r>
    </w:p>
    <w:p w14:paraId="58664A1B" w14:textId="77777777" w:rsidR="00412FAC" w:rsidRDefault="00FF721B" w:rsidP="00570F80">
      <w:pPr>
        <w:pStyle w:val="ThesisBody"/>
      </w:pPr>
      <w:r>
        <w:rPr>
          <w:noProof/>
        </w:rPr>
        <mc:AlternateContent>
          <mc:Choice Requires="wps">
            <w:drawing>
              <wp:anchor distT="45720" distB="45720" distL="114300" distR="114300" simplePos="0" relativeHeight="251660288" behindDoc="0" locked="0" layoutInCell="1" allowOverlap="1" wp14:anchorId="4B5ECFE1" wp14:editId="0F59C52E">
                <wp:simplePos x="0" y="0"/>
                <wp:positionH relativeFrom="column">
                  <wp:posOffset>501650</wp:posOffset>
                </wp:positionH>
                <wp:positionV relativeFrom="paragraph">
                  <wp:posOffset>2655570</wp:posOffset>
                </wp:positionV>
                <wp:extent cx="4690110" cy="3338830"/>
                <wp:effectExtent l="0" t="1905" r="0" b="2540"/>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333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915DFB" w14:paraId="28C554B8" w14:textId="77777777" w:rsidTr="00915DFB">
                              <w:tc>
                                <w:tcPr>
                                  <w:tcW w:w="3556" w:type="dxa"/>
                                </w:tcPr>
                                <w:p w14:paraId="568F9E1A" w14:textId="77777777" w:rsidR="00915DFB" w:rsidRDefault="00915DFB" w:rsidP="00C106EC">
                                  <w:r w:rsidRPr="00196D5A">
                                    <w:rPr>
                                      <w:noProof/>
                                    </w:rPr>
                                    <w:drawing>
                                      <wp:inline distT="0" distB="0" distL="0" distR="0" wp14:anchorId="57B2261B" wp14:editId="686CB0CC">
                                        <wp:extent cx="2086610" cy="2086610"/>
                                        <wp:effectExtent l="0" t="0" r="0" b="0"/>
                                        <wp:docPr id="9"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5EB127C1" w14:textId="77777777" w:rsidR="00915DFB" w:rsidRPr="00915DFB" w:rsidRDefault="00915DFB" w:rsidP="00DE57DF">
                                  <w:pPr>
                                    <w:spacing w:after="0"/>
                                    <w:jc w:val="center"/>
                                  </w:pPr>
                                  <w:r w:rsidRPr="00915DFB">
                                    <w:t>(a)</w:t>
                                  </w:r>
                                </w:p>
                              </w:tc>
                              <w:tc>
                                <w:tcPr>
                                  <w:tcW w:w="3557" w:type="dxa"/>
                                </w:tcPr>
                                <w:p w14:paraId="4D4F0EEC" w14:textId="77777777" w:rsidR="00915DFB" w:rsidRDefault="00915DFB" w:rsidP="00C106EC">
                                  <w:r w:rsidRPr="00196D5A">
                                    <w:rPr>
                                      <w:noProof/>
                                    </w:rPr>
                                    <w:drawing>
                                      <wp:inline distT="0" distB="0" distL="0" distR="0" wp14:anchorId="2CC77DE4" wp14:editId="7C35705C">
                                        <wp:extent cx="2086610" cy="2086610"/>
                                        <wp:effectExtent l="0" t="0" r="0" b="0"/>
                                        <wp:docPr id="10"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CFC5E94" w14:textId="77777777" w:rsidR="00915DFB" w:rsidRPr="00915DFB" w:rsidRDefault="00915DFB" w:rsidP="00DE57DF">
                                  <w:pPr>
                                    <w:spacing w:after="0"/>
                                    <w:jc w:val="center"/>
                                  </w:pPr>
                                  <w:r w:rsidRPr="00915DFB">
                                    <w:t>(b)</w:t>
                                  </w:r>
                                </w:p>
                              </w:tc>
                            </w:tr>
                          </w:tbl>
                          <w:p w14:paraId="354FE18C" w14:textId="77777777" w:rsidR="00F31A95" w:rsidRDefault="00A069CD" w:rsidP="00952794">
                            <w:pPr>
                              <w:pStyle w:val="ThesisFigure"/>
                            </w:pPr>
                            <w:bookmarkStart w:id="27" w:name="_Toc179566851"/>
                            <w:r w:rsidRPr="00E8357D">
                              <w:rPr>
                                <w:b/>
                                <w:bCs/>
                              </w:rPr>
                              <w:t xml:space="preserve">Figure </w:t>
                            </w:r>
                            <w:r w:rsidR="006174E6" w:rsidRPr="00E8357D">
                              <w:rPr>
                                <w:b/>
                                <w:bCs/>
                              </w:rPr>
                              <w:t>3.</w:t>
                            </w:r>
                            <w:r w:rsidRPr="00E8357D">
                              <w:rPr>
                                <w:b/>
                                <w:bCs/>
                              </w:rPr>
                              <w:t>2.</w:t>
                            </w:r>
                            <w:r w:rsidRPr="000412AE">
                              <w:t xml:space="preserve"> </w:t>
                            </w:r>
                            <w:r w:rsidRPr="00725DD9">
                              <w:t xml:space="preserve">This is a double </w:t>
                            </w:r>
                            <w:r w:rsidR="00BB713A" w:rsidRPr="00725DD9">
                              <w:t>image</w:t>
                            </w:r>
                            <w:r w:rsidRPr="00725DD9">
                              <w:t>.</w:t>
                            </w:r>
                            <w:r w:rsidR="00915DFB" w:rsidRPr="00725DD9">
                              <w:t xml:space="preserve"> If there are multiple figures, they should be listed as: (a) Description of what is contained in the first figure; (b) Description of what is contained in the second figure</w:t>
                            </w:r>
                            <w:r w:rsidR="00F646FB" w:rsidRPr="00725DD9">
                              <w:t>.</w:t>
                            </w:r>
                          </w:p>
                          <w:p w14:paraId="548C955E" w14:textId="77777777" w:rsidR="00F646FB" w:rsidRPr="000412AE" w:rsidRDefault="00F646FB" w:rsidP="00713D04">
                            <w:pPr>
                              <w:jc w:val="center"/>
                            </w:pPr>
                            <w:r>
                              <w:t>[</w:t>
                            </w:r>
                            <w:r w:rsidR="00C52C89">
                              <w:t xml:space="preserve">Source: </w:t>
                            </w:r>
                            <w:r>
                              <w:t>Reproduced from http://</w:t>
                            </w:r>
                            <w:r w:rsidR="00E9747B">
                              <w:t>website</w:t>
                            </w:r>
                            <w:r>
                              <w:t>.com]</w:t>
                            </w:r>
                            <w:bookmarkEnd w:id="2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5ECFE1" id="Text Box 11" o:spid="_x0000_s1027" type="#_x0000_t202" style="position:absolute;left:0;text-align:left;margin-left:39.5pt;margin-top:209.1pt;width:369.3pt;height:262.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" stroked="f">
                <v:textbox style="mso-fit-shape-to-text:t">
                  <w:txbxContent>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915DFB" w14:paraId="28C554B8" w14:textId="77777777" w:rsidTr="00915DFB">
                        <w:tc>
                          <w:tcPr>
                            <w:tcW w:w="3556" w:type="dxa"/>
                          </w:tcPr>
                          <w:p w14:paraId="568F9E1A" w14:textId="77777777" w:rsidR="00915DFB" w:rsidRDefault="00915DFB" w:rsidP="00C106EC">
                            <w:r w:rsidRPr="00196D5A">
                              <w:rPr>
                                <w:noProof/>
                              </w:rPr>
                              <w:drawing>
                                <wp:inline distT="0" distB="0" distL="0" distR="0" wp14:anchorId="57B2261B" wp14:editId="686CB0CC">
                                  <wp:extent cx="2086610" cy="2086610"/>
                                  <wp:effectExtent l="0" t="0" r="0" b="0"/>
                                  <wp:docPr id="9"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5EB127C1" w14:textId="77777777" w:rsidR="00915DFB" w:rsidRPr="00915DFB" w:rsidRDefault="00915DFB" w:rsidP="00DE57DF">
                            <w:pPr>
                              <w:spacing w:after="0"/>
                              <w:jc w:val="center"/>
                            </w:pPr>
                            <w:r w:rsidRPr="00915DFB">
                              <w:t>(a)</w:t>
                            </w:r>
                          </w:p>
                        </w:tc>
                        <w:tc>
                          <w:tcPr>
                            <w:tcW w:w="3557" w:type="dxa"/>
                          </w:tcPr>
                          <w:p w14:paraId="4D4F0EEC" w14:textId="77777777" w:rsidR="00915DFB" w:rsidRDefault="00915DFB" w:rsidP="00C106EC">
                            <w:r w:rsidRPr="00196D5A">
                              <w:rPr>
                                <w:noProof/>
                              </w:rPr>
                              <w:drawing>
                                <wp:inline distT="0" distB="0" distL="0" distR="0" wp14:anchorId="2CC77DE4" wp14:editId="7C35705C">
                                  <wp:extent cx="2086610" cy="2086610"/>
                                  <wp:effectExtent l="0" t="0" r="0" b="0"/>
                                  <wp:docPr id="10"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CFC5E94" w14:textId="77777777" w:rsidR="00915DFB" w:rsidRPr="00915DFB" w:rsidRDefault="00915DFB" w:rsidP="00DE57DF">
                            <w:pPr>
                              <w:spacing w:after="0"/>
                              <w:jc w:val="center"/>
                            </w:pPr>
                            <w:r w:rsidRPr="00915DFB">
                              <w:t>(b)</w:t>
                            </w:r>
                          </w:p>
                        </w:tc>
                      </w:tr>
                    </w:tbl>
                    <w:p w14:paraId="354FE18C" w14:textId="77777777" w:rsidR="00F31A95" w:rsidRDefault="00A069CD" w:rsidP="00952794">
                      <w:pPr>
                        <w:pStyle w:val="ThesisFigure"/>
                      </w:pPr>
                      <w:bookmarkStart w:id="28" w:name="_Toc179566851"/>
                      <w:r w:rsidRPr="00E8357D">
                        <w:rPr>
                          <w:b/>
                          <w:bCs/>
                        </w:rPr>
                        <w:t xml:space="preserve">Figure </w:t>
                      </w:r>
                      <w:r w:rsidR="006174E6" w:rsidRPr="00E8357D">
                        <w:rPr>
                          <w:b/>
                          <w:bCs/>
                        </w:rPr>
                        <w:t>3.</w:t>
                      </w:r>
                      <w:r w:rsidRPr="00E8357D">
                        <w:rPr>
                          <w:b/>
                          <w:bCs/>
                        </w:rPr>
                        <w:t>2.</w:t>
                      </w:r>
                      <w:r w:rsidRPr="000412AE">
                        <w:t xml:space="preserve"> </w:t>
                      </w:r>
                      <w:r w:rsidRPr="00725DD9">
                        <w:t xml:space="preserve">This is a double </w:t>
                      </w:r>
                      <w:r w:rsidR="00BB713A" w:rsidRPr="00725DD9">
                        <w:t>image</w:t>
                      </w:r>
                      <w:r w:rsidRPr="00725DD9">
                        <w:t>.</w:t>
                      </w:r>
                      <w:r w:rsidR="00915DFB" w:rsidRPr="00725DD9">
                        <w:t xml:space="preserve"> If there are multiple figures, they should be listed as: (a) Description of what is contained in the first figure; (b) Description of what is contained in the second figure</w:t>
                      </w:r>
                      <w:r w:rsidR="00F646FB" w:rsidRPr="00725DD9">
                        <w:t>.</w:t>
                      </w:r>
                    </w:p>
                    <w:p w14:paraId="548C955E" w14:textId="77777777" w:rsidR="00F646FB" w:rsidRPr="000412AE" w:rsidRDefault="00F646FB" w:rsidP="00713D04">
                      <w:pPr>
                        <w:jc w:val="center"/>
                      </w:pPr>
                      <w:r>
                        <w:t>[</w:t>
                      </w:r>
                      <w:r w:rsidR="00C52C89">
                        <w:t xml:space="preserve">Source: </w:t>
                      </w:r>
                      <w:r>
                        <w:t>Reproduced from http://</w:t>
                      </w:r>
                      <w:r w:rsidR="00E9747B">
                        <w:t>website</w:t>
                      </w:r>
                      <w:r>
                        <w:t>.com]</w:t>
                      </w:r>
                      <w:bookmarkEnd w:id="28"/>
                    </w:p>
                  </w:txbxContent>
                </v:textbox>
                <w10:wrap type="topAndBottom"/>
              </v:shape>
            </w:pict>
          </mc:Fallback>
        </mc:AlternateContent>
      </w:r>
      <w:r>
        <w:rPr>
          <w:noProof/>
        </w:rPr>
        <mc:AlternateContent>
          <mc:Choice Requires="wps">
            <w:drawing>
              <wp:anchor distT="45720" distB="45720" distL="114300" distR="114300" simplePos="0" relativeHeight="251659264" behindDoc="0" locked="0" layoutInCell="1" allowOverlap="1" wp14:anchorId="01EE3268" wp14:editId="2A107834">
                <wp:simplePos x="0" y="0"/>
                <wp:positionH relativeFrom="column">
                  <wp:posOffset>1695450</wp:posOffset>
                </wp:positionH>
                <wp:positionV relativeFrom="paragraph">
                  <wp:posOffset>132715</wp:posOffset>
                </wp:positionV>
                <wp:extent cx="2291715" cy="2406015"/>
                <wp:effectExtent l="0" t="3175" r="381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40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B5E0F" w14:textId="77777777" w:rsidR="000412AE" w:rsidRDefault="000412AE" w:rsidP="00C106EC">
                            <w:r w:rsidRPr="00196D5A">
                              <w:rPr>
                                <w:noProof/>
                              </w:rPr>
                              <w:drawing>
                                <wp:inline distT="0" distB="0" distL="0" distR="0" wp14:anchorId="29248624" wp14:editId="793ACB59">
                                  <wp:extent cx="2086610" cy="2086610"/>
                                  <wp:effectExtent l="0" t="0" r="0" b="0"/>
                                  <wp:docPr id="1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AE44608" w14:textId="77777777" w:rsidR="000412AE" w:rsidRPr="00E9747B" w:rsidRDefault="000412AE" w:rsidP="00952794">
                            <w:pPr>
                              <w:pStyle w:val="ThesisFigure"/>
                            </w:pPr>
                            <w:bookmarkStart w:id="29" w:name="_Toc179566852"/>
                            <w:r w:rsidRPr="00E8357D">
                              <w:rPr>
                                <w:b/>
                                <w:bCs/>
                              </w:rPr>
                              <w:t xml:space="preserve">Figure </w:t>
                            </w:r>
                            <w:r w:rsidR="006174E6" w:rsidRPr="00E8357D">
                              <w:rPr>
                                <w:b/>
                                <w:bCs/>
                              </w:rPr>
                              <w:t>3.</w:t>
                            </w:r>
                            <w:r w:rsidRPr="00E8357D">
                              <w:rPr>
                                <w:b/>
                                <w:bCs/>
                              </w:rPr>
                              <w:t>1.</w:t>
                            </w:r>
                            <w:r w:rsidRPr="00E9747B">
                              <w:t xml:space="preserve"> This is a </w:t>
                            </w:r>
                            <w:r w:rsidR="000A5657" w:rsidRPr="00E9747B">
                              <w:t xml:space="preserve">single </w:t>
                            </w:r>
                            <w:r w:rsidR="00BB713A" w:rsidRPr="00E9747B">
                              <w:t>image</w:t>
                            </w:r>
                            <w:r w:rsidRPr="00E9747B">
                              <w:t>.</w:t>
                            </w:r>
                            <w:bookmarkEnd w:id="29"/>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1EE3268" id="Text Box 2" o:spid="_x0000_s1028" type="#_x0000_t202" style="position:absolute;left:0;text-align:left;margin-left:133.5pt;margin-top:10.45pt;width:180.45pt;height:189.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" stroked="f">
                <v:textbox style="mso-fit-shape-to-text:t">
                  <w:txbxContent>
                    <w:p w14:paraId="4ECB5E0F" w14:textId="77777777" w:rsidR="000412AE" w:rsidRDefault="000412AE" w:rsidP="00C106EC">
                      <w:r w:rsidRPr="00196D5A">
                        <w:rPr>
                          <w:noProof/>
                        </w:rPr>
                        <w:drawing>
                          <wp:inline distT="0" distB="0" distL="0" distR="0" wp14:anchorId="29248624" wp14:editId="793ACB59">
                            <wp:extent cx="2086610" cy="2086610"/>
                            <wp:effectExtent l="0" t="0" r="0" b="0"/>
                            <wp:docPr id="1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AE44608" w14:textId="77777777" w:rsidR="000412AE" w:rsidRPr="00E9747B" w:rsidRDefault="000412AE" w:rsidP="00952794">
                      <w:pPr>
                        <w:pStyle w:val="ThesisFigure"/>
                      </w:pPr>
                      <w:bookmarkStart w:id="30" w:name="_Toc179566852"/>
                      <w:r w:rsidRPr="00E8357D">
                        <w:rPr>
                          <w:b/>
                          <w:bCs/>
                        </w:rPr>
                        <w:t xml:space="preserve">Figure </w:t>
                      </w:r>
                      <w:r w:rsidR="006174E6" w:rsidRPr="00E8357D">
                        <w:rPr>
                          <w:b/>
                          <w:bCs/>
                        </w:rPr>
                        <w:t>3.</w:t>
                      </w:r>
                      <w:r w:rsidRPr="00E8357D">
                        <w:rPr>
                          <w:b/>
                          <w:bCs/>
                        </w:rPr>
                        <w:t>1.</w:t>
                      </w:r>
                      <w:r w:rsidRPr="00E9747B">
                        <w:t xml:space="preserve"> This is a </w:t>
                      </w:r>
                      <w:r w:rsidR="000A5657" w:rsidRPr="00E9747B">
                        <w:t xml:space="preserve">single </w:t>
                      </w:r>
                      <w:r w:rsidR="00BB713A" w:rsidRPr="00E9747B">
                        <w:t>image</w:t>
                      </w:r>
                      <w:r w:rsidRPr="00E9747B">
                        <w:t>.</w:t>
                      </w:r>
                      <w:bookmarkEnd w:id="30"/>
                    </w:p>
                  </w:txbxContent>
                </v:textbox>
                <w10:wrap type="topAndBottom"/>
              </v:shape>
            </w:pict>
          </mc:Fallback>
        </mc:AlternateContent>
      </w:r>
      <w:r w:rsidR="001E5087">
        <w:t xml:space="preserve">All tables must be numbered with double digits, the first digit corresponding to the numbering of the main chapter it is contained in, while the second digit starts at 1. Every table must have a caption that starts with Table &lt;numbering.&gt; written with font Times New Roman, 11pct, bold, followed by the title with font Times New Roman, 11pct. </w:t>
      </w:r>
      <w:r w:rsidR="00C57E59">
        <w:t xml:space="preserve">The text content of the table must use font Times New Roman, 11pct. </w:t>
      </w:r>
      <w:r w:rsidR="001E5087">
        <w:t xml:space="preserve">The table caption must be centered and located above the table. </w:t>
      </w:r>
      <w:r w:rsidR="00473ECE" w:rsidRPr="002A6FDD">
        <w:t xml:space="preserve">If applicable, the data source </w:t>
      </w:r>
      <w:r w:rsidR="00473ECE">
        <w:t xml:space="preserve">should be </w:t>
      </w:r>
      <w:r w:rsidR="00473ECE" w:rsidRPr="002A6FDD">
        <w:t xml:space="preserve">mentioned </w:t>
      </w:r>
      <w:r w:rsidR="00473ECE">
        <w:t>below th</w:t>
      </w:r>
      <w:r w:rsidR="00473ECE" w:rsidRPr="002A6FDD">
        <w:t xml:space="preserve">e </w:t>
      </w:r>
      <w:r w:rsidR="00473ECE">
        <w:t>table</w:t>
      </w:r>
      <w:r w:rsidR="00473ECE" w:rsidRPr="002A6FDD">
        <w:t>, between square brackets</w:t>
      </w:r>
      <w:r w:rsidR="00473ECE">
        <w:t xml:space="preserve"> and following the same style font. </w:t>
      </w:r>
      <w:r w:rsidR="001E5087">
        <w:t xml:space="preserve">Each </w:t>
      </w:r>
      <w:r w:rsidR="00CE6027">
        <w:t>table</w:t>
      </w:r>
      <w:r w:rsidR="001E5087">
        <w:t xml:space="preserve"> must be centered horizontally relative to the margins of the main body text.</w:t>
      </w:r>
      <w:r w:rsidR="005D1405">
        <w:t xml:space="preserve"> Exter</w:t>
      </w:r>
      <w:r w:rsidR="00E54020">
        <w:t>nal</w:t>
      </w:r>
      <w:r w:rsidR="005D1405">
        <w:t xml:space="preserve"> upper and lower borders should be double line</w:t>
      </w:r>
      <w:r w:rsidR="00E54020">
        <w:t>; the internal lower border of the header should be single line;</w:t>
      </w:r>
      <w:r w:rsidR="005D1405">
        <w:t xml:space="preserve"> exter</w:t>
      </w:r>
      <w:r w:rsidR="00E54020">
        <w:t>nal</w:t>
      </w:r>
      <w:r w:rsidR="005D1405">
        <w:t xml:space="preserve"> left/right borders should not be visible.</w:t>
      </w:r>
      <w:r w:rsidR="00DB5FB6">
        <w:t xml:space="preserve"> </w:t>
      </w:r>
      <w:r w:rsidR="002337AD">
        <w:t xml:space="preserve">Internal vertical single line borders may be inserted but are discouraged. </w:t>
      </w:r>
      <w:r w:rsidR="00085CA1">
        <w:t xml:space="preserve">Tables should be cited in the main text as Table 1.1, etc. </w:t>
      </w:r>
      <w:r w:rsidR="00DB5FB6">
        <w:t>Examples of tables are depicted in Table 3.1 and Table 3.2</w:t>
      </w:r>
      <w:r w:rsidR="00917F11">
        <w:t xml:space="preserve">, where the tables and captions are contained within a text </w:t>
      </w:r>
      <w:r w:rsidR="00917F11">
        <w:lastRenderedPageBreak/>
        <w:t>box with no visible borders.</w:t>
      </w:r>
      <w:r w:rsidR="00DB5FB6">
        <w:t xml:space="preserve"> </w:t>
      </w:r>
      <w:r w:rsidR="002B5AD7">
        <w:t xml:space="preserve">Tables that span beyond the left and right margins of the main body text are strictly </w:t>
      </w:r>
      <w:r w:rsidR="002B5AD7" w:rsidRPr="00FE1627">
        <w:t>prohibited</w:t>
      </w:r>
      <w:r w:rsidR="002B5AD7">
        <w:t>.</w:t>
      </w:r>
    </w:p>
    <w:p w14:paraId="6735CDB7" w14:textId="77777777" w:rsidR="00B16A1C" w:rsidRDefault="00FF721B" w:rsidP="00570F80">
      <w:pPr>
        <w:pStyle w:val="ThesisBody"/>
      </w:pPr>
      <w:r>
        <w:rPr>
          <w:noProof/>
        </w:rPr>
        <mc:AlternateContent>
          <mc:Choice Requires="wps">
            <w:drawing>
              <wp:anchor distT="45720" distB="45720" distL="114300" distR="114300" simplePos="0" relativeHeight="251665408" behindDoc="0" locked="0" layoutInCell="1" allowOverlap="1" wp14:anchorId="54E0341D" wp14:editId="383C297B">
                <wp:simplePos x="0" y="0"/>
                <wp:positionH relativeFrom="column">
                  <wp:posOffset>1160145</wp:posOffset>
                </wp:positionH>
                <wp:positionV relativeFrom="paragraph">
                  <wp:posOffset>2786380</wp:posOffset>
                </wp:positionV>
                <wp:extent cx="3449955" cy="2054860"/>
                <wp:effectExtent l="0" t="635" r="0" b="190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05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B1A23" w14:textId="77777777" w:rsidR="00C57C10" w:rsidRPr="00725DD9" w:rsidRDefault="00C57C10" w:rsidP="00C106EC">
                            <w:pPr>
                              <w:pStyle w:val="ThesisTable"/>
                            </w:pPr>
                            <w:bookmarkStart w:id="31" w:name="_Toc179565870"/>
                            <w:r>
                              <w:t>Table</w:t>
                            </w:r>
                            <w:r w:rsidRPr="000412AE">
                              <w:t xml:space="preserve"> </w:t>
                            </w:r>
                            <w:r>
                              <w:t>3.2</w:t>
                            </w:r>
                            <w:r w:rsidRPr="000412AE">
                              <w:t xml:space="preserve">. </w:t>
                            </w:r>
                            <w:r w:rsidRPr="00E8357D">
                              <w:rPr>
                                <w:b w:val="0"/>
                                <w:bCs w:val="0"/>
                              </w:rPr>
                              <w:t xml:space="preserve">This is a table with </w:t>
                            </w:r>
                            <w:r w:rsidR="00F45EFB" w:rsidRPr="00E8357D">
                              <w:rPr>
                                <w:b w:val="0"/>
                                <w:bCs w:val="0"/>
                              </w:rPr>
                              <w:t>internal horizontal borders</w:t>
                            </w:r>
                            <w:bookmarkEnd w:id="31"/>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C57C10" w14:paraId="2E46E460" w14:textId="77777777" w:rsidTr="00F45EFB">
                              <w:trPr>
                                <w:jc w:val="center"/>
                              </w:trPr>
                              <w:tc>
                                <w:tcPr>
                                  <w:tcW w:w="1610" w:type="dxa"/>
                                  <w:tcBorders>
                                    <w:top w:val="double" w:sz="4" w:space="0" w:color="auto"/>
                                    <w:bottom w:val="single" w:sz="4" w:space="0" w:color="auto"/>
                                    <w:right w:val="single" w:sz="4" w:space="0" w:color="auto"/>
                                  </w:tcBorders>
                                </w:tcPr>
                                <w:p w14:paraId="08E67A4C" w14:textId="77777777" w:rsidR="00C57C10" w:rsidRDefault="00C57C10" w:rsidP="00C106EC">
                                  <w:r>
                                    <w:t>Metric</w:t>
                                  </w:r>
                                </w:p>
                              </w:tc>
                              <w:tc>
                                <w:tcPr>
                                  <w:tcW w:w="1610" w:type="dxa"/>
                                  <w:tcBorders>
                                    <w:top w:val="double" w:sz="4" w:space="0" w:color="auto"/>
                                    <w:left w:val="single" w:sz="4" w:space="0" w:color="auto"/>
                                    <w:bottom w:val="single" w:sz="4" w:space="0" w:color="auto"/>
                                  </w:tcBorders>
                                </w:tcPr>
                                <w:p w14:paraId="0CEE7753" w14:textId="77777777" w:rsidR="00C57C10" w:rsidRDefault="00C57C10" w:rsidP="00C106EC">
                                  <w:r>
                                    <w:t>Value1</w:t>
                                  </w:r>
                                </w:p>
                              </w:tc>
                              <w:tc>
                                <w:tcPr>
                                  <w:tcW w:w="1611" w:type="dxa"/>
                                  <w:tcBorders>
                                    <w:top w:val="double" w:sz="4" w:space="0" w:color="auto"/>
                                    <w:bottom w:val="single" w:sz="4" w:space="0" w:color="auto"/>
                                  </w:tcBorders>
                                </w:tcPr>
                                <w:p w14:paraId="33646A18" w14:textId="77777777" w:rsidR="00C57C10" w:rsidRDefault="00C57C10" w:rsidP="00C106EC">
                                  <w:r>
                                    <w:t>Value2</w:t>
                                  </w:r>
                                </w:p>
                              </w:tc>
                            </w:tr>
                            <w:tr w:rsidR="00C57C10" w14:paraId="1E54A89D" w14:textId="77777777" w:rsidTr="00F45EFB">
                              <w:trPr>
                                <w:jc w:val="center"/>
                              </w:trPr>
                              <w:tc>
                                <w:tcPr>
                                  <w:tcW w:w="1610" w:type="dxa"/>
                                  <w:tcBorders>
                                    <w:top w:val="single" w:sz="4" w:space="0" w:color="auto"/>
                                    <w:right w:val="single" w:sz="4" w:space="0" w:color="auto"/>
                                  </w:tcBorders>
                                </w:tcPr>
                                <w:p w14:paraId="70B3FF8E" w14:textId="77777777" w:rsidR="00C57C10" w:rsidRDefault="00C57C10" w:rsidP="00C106EC">
                                  <w:r>
                                    <w:t>Temperature</w:t>
                                  </w:r>
                                </w:p>
                              </w:tc>
                              <w:tc>
                                <w:tcPr>
                                  <w:tcW w:w="1610" w:type="dxa"/>
                                  <w:tcBorders>
                                    <w:top w:val="single" w:sz="4" w:space="0" w:color="auto"/>
                                    <w:left w:val="single" w:sz="4" w:space="0" w:color="auto"/>
                                  </w:tcBorders>
                                </w:tcPr>
                                <w:p w14:paraId="445FCBC5" w14:textId="77777777" w:rsidR="00C57C10" w:rsidRDefault="00C57C10" w:rsidP="00C106EC">
                                  <w:r>
                                    <w:t>-10</w:t>
                                  </w:r>
                                </w:p>
                              </w:tc>
                              <w:tc>
                                <w:tcPr>
                                  <w:tcW w:w="1611" w:type="dxa"/>
                                  <w:tcBorders>
                                    <w:top w:val="single" w:sz="4" w:space="0" w:color="auto"/>
                                  </w:tcBorders>
                                </w:tcPr>
                                <w:p w14:paraId="2A190EAC" w14:textId="77777777" w:rsidR="00C57C10" w:rsidRDefault="00C57C10" w:rsidP="00C106EC">
                                  <w:r>
                                    <w:t>30</w:t>
                                  </w:r>
                                </w:p>
                              </w:tc>
                            </w:tr>
                            <w:tr w:rsidR="00C57C10" w14:paraId="77BE98EE" w14:textId="77777777" w:rsidTr="00F45EFB">
                              <w:trPr>
                                <w:jc w:val="center"/>
                              </w:trPr>
                              <w:tc>
                                <w:tcPr>
                                  <w:tcW w:w="1610" w:type="dxa"/>
                                  <w:tcBorders>
                                    <w:right w:val="single" w:sz="4" w:space="0" w:color="auto"/>
                                  </w:tcBorders>
                                </w:tcPr>
                                <w:p w14:paraId="30D5577E" w14:textId="77777777" w:rsidR="00C57C10" w:rsidRDefault="00C57C10" w:rsidP="00C106EC">
                                  <w:r>
                                    <w:t>Rate</w:t>
                                  </w:r>
                                </w:p>
                              </w:tc>
                              <w:tc>
                                <w:tcPr>
                                  <w:tcW w:w="1610" w:type="dxa"/>
                                  <w:tcBorders>
                                    <w:left w:val="single" w:sz="4" w:space="0" w:color="auto"/>
                                  </w:tcBorders>
                                </w:tcPr>
                                <w:p w14:paraId="038A490E" w14:textId="77777777" w:rsidR="00C57C10" w:rsidRDefault="00C57C10" w:rsidP="00C106EC">
                                  <w:r>
                                    <w:t>2.5</w:t>
                                  </w:r>
                                </w:p>
                              </w:tc>
                              <w:tc>
                                <w:tcPr>
                                  <w:tcW w:w="1611" w:type="dxa"/>
                                </w:tcPr>
                                <w:p w14:paraId="6B214E1D" w14:textId="77777777" w:rsidR="00C57C10" w:rsidRDefault="00C57C10" w:rsidP="00C106EC">
                                  <w:r>
                                    <w:t>3.6</w:t>
                                  </w:r>
                                </w:p>
                              </w:tc>
                            </w:tr>
                            <w:tr w:rsidR="00C57C10" w14:paraId="6EE09B82" w14:textId="77777777" w:rsidTr="00F45EFB">
                              <w:trPr>
                                <w:jc w:val="center"/>
                              </w:trPr>
                              <w:tc>
                                <w:tcPr>
                                  <w:tcW w:w="1610" w:type="dxa"/>
                                  <w:tcBorders>
                                    <w:bottom w:val="double" w:sz="4" w:space="0" w:color="auto"/>
                                    <w:right w:val="single" w:sz="4" w:space="0" w:color="auto"/>
                                  </w:tcBorders>
                                </w:tcPr>
                                <w:p w14:paraId="65FDDFF7" w14:textId="77777777" w:rsidR="00C57C10" w:rsidRDefault="00C57C10" w:rsidP="00C106EC">
                                  <w:r>
                                    <w:t>Energy</w:t>
                                  </w:r>
                                </w:p>
                              </w:tc>
                              <w:tc>
                                <w:tcPr>
                                  <w:tcW w:w="1610" w:type="dxa"/>
                                  <w:tcBorders>
                                    <w:left w:val="single" w:sz="4" w:space="0" w:color="auto"/>
                                    <w:bottom w:val="double" w:sz="4" w:space="0" w:color="auto"/>
                                  </w:tcBorders>
                                </w:tcPr>
                                <w:p w14:paraId="5785EA29" w14:textId="77777777" w:rsidR="00C57C10" w:rsidRDefault="00C57C10" w:rsidP="00C106EC">
                                  <w:r>
                                    <w:t>3</w:t>
                                  </w:r>
                                </w:p>
                              </w:tc>
                              <w:tc>
                                <w:tcPr>
                                  <w:tcW w:w="1611" w:type="dxa"/>
                                  <w:tcBorders>
                                    <w:bottom w:val="double" w:sz="4" w:space="0" w:color="auto"/>
                                  </w:tcBorders>
                                </w:tcPr>
                                <w:p w14:paraId="47750228" w14:textId="77777777" w:rsidR="00C57C10" w:rsidRDefault="00C57C10" w:rsidP="00C106EC">
                                  <w:r>
                                    <w:t>5</w:t>
                                  </w:r>
                                </w:p>
                              </w:tc>
                            </w:tr>
                          </w:tbl>
                          <w:p w14:paraId="39BAC868" w14:textId="77777777" w:rsidR="00C57C10" w:rsidRPr="000412AE" w:rsidRDefault="00C57C10" w:rsidP="00C106E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0341D" id="Text Box 18" o:spid="_x0000_s1029" type="#_x0000_t202" style="position:absolute;left:0;text-align:left;margin-left:91.35pt;margin-top:219.4pt;width:271.65pt;height:161.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" stroked="f">
                <v:textbox style="mso-fit-shape-to-text:t">
                  <w:txbxContent>
                    <w:p w14:paraId="34BB1A23" w14:textId="77777777" w:rsidR="00C57C10" w:rsidRPr="00725DD9" w:rsidRDefault="00C57C10" w:rsidP="00C106EC">
                      <w:pPr>
                        <w:pStyle w:val="ThesisTable"/>
                      </w:pPr>
                      <w:bookmarkStart w:id="32" w:name="_Toc179565870"/>
                      <w:r>
                        <w:t>Table</w:t>
                      </w:r>
                      <w:r w:rsidRPr="000412AE">
                        <w:t xml:space="preserve"> </w:t>
                      </w:r>
                      <w:r>
                        <w:t>3.2</w:t>
                      </w:r>
                      <w:r w:rsidRPr="000412AE">
                        <w:t xml:space="preserve">. </w:t>
                      </w:r>
                      <w:r w:rsidRPr="00E8357D">
                        <w:rPr>
                          <w:b w:val="0"/>
                          <w:bCs w:val="0"/>
                        </w:rPr>
                        <w:t xml:space="preserve">This is a table with </w:t>
                      </w:r>
                      <w:r w:rsidR="00F45EFB" w:rsidRPr="00E8357D">
                        <w:rPr>
                          <w:b w:val="0"/>
                          <w:bCs w:val="0"/>
                        </w:rPr>
                        <w:t>internal horizontal borders</w:t>
                      </w:r>
                      <w:bookmarkEnd w:id="32"/>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C57C10" w14:paraId="2E46E460" w14:textId="77777777" w:rsidTr="00F45EFB">
                        <w:trPr>
                          <w:jc w:val="center"/>
                        </w:trPr>
                        <w:tc>
                          <w:tcPr>
                            <w:tcW w:w="1610" w:type="dxa"/>
                            <w:tcBorders>
                              <w:top w:val="double" w:sz="4" w:space="0" w:color="auto"/>
                              <w:bottom w:val="single" w:sz="4" w:space="0" w:color="auto"/>
                              <w:right w:val="single" w:sz="4" w:space="0" w:color="auto"/>
                            </w:tcBorders>
                          </w:tcPr>
                          <w:p w14:paraId="08E67A4C" w14:textId="77777777" w:rsidR="00C57C10" w:rsidRDefault="00C57C10" w:rsidP="00C106EC">
                            <w:r>
                              <w:t>Metric</w:t>
                            </w:r>
                          </w:p>
                        </w:tc>
                        <w:tc>
                          <w:tcPr>
                            <w:tcW w:w="1610" w:type="dxa"/>
                            <w:tcBorders>
                              <w:top w:val="double" w:sz="4" w:space="0" w:color="auto"/>
                              <w:left w:val="single" w:sz="4" w:space="0" w:color="auto"/>
                              <w:bottom w:val="single" w:sz="4" w:space="0" w:color="auto"/>
                            </w:tcBorders>
                          </w:tcPr>
                          <w:p w14:paraId="0CEE7753" w14:textId="77777777" w:rsidR="00C57C10" w:rsidRDefault="00C57C10" w:rsidP="00C106EC">
                            <w:r>
                              <w:t>Value1</w:t>
                            </w:r>
                          </w:p>
                        </w:tc>
                        <w:tc>
                          <w:tcPr>
                            <w:tcW w:w="1611" w:type="dxa"/>
                            <w:tcBorders>
                              <w:top w:val="double" w:sz="4" w:space="0" w:color="auto"/>
                              <w:bottom w:val="single" w:sz="4" w:space="0" w:color="auto"/>
                            </w:tcBorders>
                          </w:tcPr>
                          <w:p w14:paraId="33646A18" w14:textId="77777777" w:rsidR="00C57C10" w:rsidRDefault="00C57C10" w:rsidP="00C106EC">
                            <w:r>
                              <w:t>Value2</w:t>
                            </w:r>
                          </w:p>
                        </w:tc>
                      </w:tr>
                      <w:tr w:rsidR="00C57C10" w14:paraId="1E54A89D" w14:textId="77777777" w:rsidTr="00F45EFB">
                        <w:trPr>
                          <w:jc w:val="center"/>
                        </w:trPr>
                        <w:tc>
                          <w:tcPr>
                            <w:tcW w:w="1610" w:type="dxa"/>
                            <w:tcBorders>
                              <w:top w:val="single" w:sz="4" w:space="0" w:color="auto"/>
                              <w:right w:val="single" w:sz="4" w:space="0" w:color="auto"/>
                            </w:tcBorders>
                          </w:tcPr>
                          <w:p w14:paraId="70B3FF8E" w14:textId="77777777" w:rsidR="00C57C10" w:rsidRDefault="00C57C10" w:rsidP="00C106EC">
                            <w:r>
                              <w:t>Temperature</w:t>
                            </w:r>
                          </w:p>
                        </w:tc>
                        <w:tc>
                          <w:tcPr>
                            <w:tcW w:w="1610" w:type="dxa"/>
                            <w:tcBorders>
                              <w:top w:val="single" w:sz="4" w:space="0" w:color="auto"/>
                              <w:left w:val="single" w:sz="4" w:space="0" w:color="auto"/>
                            </w:tcBorders>
                          </w:tcPr>
                          <w:p w14:paraId="445FCBC5" w14:textId="77777777" w:rsidR="00C57C10" w:rsidRDefault="00C57C10" w:rsidP="00C106EC">
                            <w:r>
                              <w:t>-10</w:t>
                            </w:r>
                          </w:p>
                        </w:tc>
                        <w:tc>
                          <w:tcPr>
                            <w:tcW w:w="1611" w:type="dxa"/>
                            <w:tcBorders>
                              <w:top w:val="single" w:sz="4" w:space="0" w:color="auto"/>
                            </w:tcBorders>
                          </w:tcPr>
                          <w:p w14:paraId="2A190EAC" w14:textId="77777777" w:rsidR="00C57C10" w:rsidRDefault="00C57C10" w:rsidP="00C106EC">
                            <w:r>
                              <w:t>30</w:t>
                            </w:r>
                          </w:p>
                        </w:tc>
                      </w:tr>
                      <w:tr w:rsidR="00C57C10" w14:paraId="77BE98EE" w14:textId="77777777" w:rsidTr="00F45EFB">
                        <w:trPr>
                          <w:jc w:val="center"/>
                        </w:trPr>
                        <w:tc>
                          <w:tcPr>
                            <w:tcW w:w="1610" w:type="dxa"/>
                            <w:tcBorders>
                              <w:right w:val="single" w:sz="4" w:space="0" w:color="auto"/>
                            </w:tcBorders>
                          </w:tcPr>
                          <w:p w14:paraId="30D5577E" w14:textId="77777777" w:rsidR="00C57C10" w:rsidRDefault="00C57C10" w:rsidP="00C106EC">
                            <w:r>
                              <w:t>Rate</w:t>
                            </w:r>
                          </w:p>
                        </w:tc>
                        <w:tc>
                          <w:tcPr>
                            <w:tcW w:w="1610" w:type="dxa"/>
                            <w:tcBorders>
                              <w:left w:val="single" w:sz="4" w:space="0" w:color="auto"/>
                            </w:tcBorders>
                          </w:tcPr>
                          <w:p w14:paraId="038A490E" w14:textId="77777777" w:rsidR="00C57C10" w:rsidRDefault="00C57C10" w:rsidP="00C106EC">
                            <w:r>
                              <w:t>2.5</w:t>
                            </w:r>
                          </w:p>
                        </w:tc>
                        <w:tc>
                          <w:tcPr>
                            <w:tcW w:w="1611" w:type="dxa"/>
                          </w:tcPr>
                          <w:p w14:paraId="6B214E1D" w14:textId="77777777" w:rsidR="00C57C10" w:rsidRDefault="00C57C10" w:rsidP="00C106EC">
                            <w:r>
                              <w:t>3.6</w:t>
                            </w:r>
                          </w:p>
                        </w:tc>
                      </w:tr>
                      <w:tr w:rsidR="00C57C10" w14:paraId="6EE09B82" w14:textId="77777777" w:rsidTr="00F45EFB">
                        <w:trPr>
                          <w:jc w:val="center"/>
                        </w:trPr>
                        <w:tc>
                          <w:tcPr>
                            <w:tcW w:w="1610" w:type="dxa"/>
                            <w:tcBorders>
                              <w:bottom w:val="double" w:sz="4" w:space="0" w:color="auto"/>
                              <w:right w:val="single" w:sz="4" w:space="0" w:color="auto"/>
                            </w:tcBorders>
                          </w:tcPr>
                          <w:p w14:paraId="65FDDFF7" w14:textId="77777777" w:rsidR="00C57C10" w:rsidRDefault="00C57C10" w:rsidP="00C106EC">
                            <w:r>
                              <w:t>Energy</w:t>
                            </w:r>
                          </w:p>
                        </w:tc>
                        <w:tc>
                          <w:tcPr>
                            <w:tcW w:w="1610" w:type="dxa"/>
                            <w:tcBorders>
                              <w:left w:val="single" w:sz="4" w:space="0" w:color="auto"/>
                              <w:bottom w:val="double" w:sz="4" w:space="0" w:color="auto"/>
                            </w:tcBorders>
                          </w:tcPr>
                          <w:p w14:paraId="5785EA29" w14:textId="77777777" w:rsidR="00C57C10" w:rsidRDefault="00C57C10" w:rsidP="00C106EC">
                            <w:r>
                              <w:t>3</w:t>
                            </w:r>
                          </w:p>
                        </w:tc>
                        <w:tc>
                          <w:tcPr>
                            <w:tcW w:w="1611" w:type="dxa"/>
                            <w:tcBorders>
                              <w:bottom w:val="double" w:sz="4" w:space="0" w:color="auto"/>
                            </w:tcBorders>
                          </w:tcPr>
                          <w:p w14:paraId="47750228" w14:textId="77777777" w:rsidR="00C57C10" w:rsidRDefault="00C57C10" w:rsidP="00C106EC">
                            <w:r>
                              <w:t>5</w:t>
                            </w:r>
                          </w:p>
                        </w:tc>
                      </w:tr>
                    </w:tbl>
                    <w:p w14:paraId="39BAC868" w14:textId="77777777" w:rsidR="00C57C10" w:rsidRPr="000412AE" w:rsidRDefault="00C57C10" w:rsidP="00C106EC"/>
                  </w:txbxContent>
                </v:textbox>
                <w10:wrap type="topAndBottom"/>
              </v:shape>
            </w:pict>
          </mc:Fallback>
        </mc:AlternateContent>
      </w:r>
    </w:p>
    <w:p w14:paraId="1621D281" w14:textId="77777777" w:rsidR="00B16A1C" w:rsidRDefault="00FF721B" w:rsidP="00C106EC">
      <w:r>
        <w:rPr>
          <w:noProof/>
        </w:rPr>
        <mc:AlternateContent>
          <mc:Choice Requires="wps">
            <w:drawing>
              <wp:anchor distT="45720" distB="45720" distL="114300" distR="114300" simplePos="0" relativeHeight="251664384" behindDoc="0" locked="0" layoutInCell="1" allowOverlap="1" wp14:anchorId="77103191" wp14:editId="434A785E">
                <wp:simplePos x="0" y="0"/>
                <wp:positionH relativeFrom="column">
                  <wp:posOffset>1156970</wp:posOffset>
                </wp:positionH>
                <wp:positionV relativeFrom="paragraph">
                  <wp:posOffset>111760</wp:posOffset>
                </wp:positionV>
                <wp:extent cx="3449955" cy="2160905"/>
                <wp:effectExtent l="4445" t="4445" r="3175" b="0"/>
                <wp:wrapTopAndBottom/>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16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58832" w14:textId="77777777" w:rsidR="00B47B50" w:rsidRDefault="00B47B50" w:rsidP="00C106EC">
                            <w:pPr>
                              <w:pStyle w:val="ThesisTable"/>
                            </w:pPr>
                            <w:bookmarkStart w:id="33" w:name="_Toc179565869"/>
                            <w:r>
                              <w:t>Table</w:t>
                            </w:r>
                            <w:r w:rsidRPr="000412AE">
                              <w:t xml:space="preserve"> </w:t>
                            </w:r>
                            <w:r>
                              <w:t>3.</w:t>
                            </w:r>
                            <w:r w:rsidR="00C57C10">
                              <w:t>1</w:t>
                            </w:r>
                            <w:r w:rsidRPr="000412AE">
                              <w:t xml:space="preserve">. </w:t>
                            </w:r>
                            <w:r w:rsidRPr="00E8357D">
                              <w:rPr>
                                <w:b w:val="0"/>
                                <w:bCs w:val="0"/>
                              </w:rPr>
                              <w:t>This is a table with double external horizontal borders and a header.</w:t>
                            </w:r>
                            <w:bookmarkEnd w:id="33"/>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B47B50" w14:paraId="6B7FE8D1" w14:textId="77777777" w:rsidTr="00707A5B">
                              <w:trPr>
                                <w:jc w:val="center"/>
                              </w:trPr>
                              <w:tc>
                                <w:tcPr>
                                  <w:tcW w:w="1610" w:type="dxa"/>
                                  <w:tcBorders>
                                    <w:top w:val="double" w:sz="4" w:space="0" w:color="auto"/>
                                    <w:bottom w:val="single" w:sz="4" w:space="0" w:color="auto"/>
                                  </w:tcBorders>
                                </w:tcPr>
                                <w:p w14:paraId="0C96AA47" w14:textId="77777777" w:rsidR="00B47B50" w:rsidRDefault="00B47B50" w:rsidP="00C106EC">
                                  <w:r>
                                    <w:t>Metric</w:t>
                                  </w:r>
                                </w:p>
                              </w:tc>
                              <w:tc>
                                <w:tcPr>
                                  <w:tcW w:w="1610" w:type="dxa"/>
                                  <w:tcBorders>
                                    <w:top w:val="double" w:sz="4" w:space="0" w:color="auto"/>
                                    <w:bottom w:val="single" w:sz="4" w:space="0" w:color="auto"/>
                                  </w:tcBorders>
                                </w:tcPr>
                                <w:p w14:paraId="0B0F1D8B" w14:textId="77777777" w:rsidR="00B47B50" w:rsidRDefault="00B47B50" w:rsidP="00C106EC">
                                  <w:r>
                                    <w:t>Value1</w:t>
                                  </w:r>
                                </w:p>
                              </w:tc>
                              <w:tc>
                                <w:tcPr>
                                  <w:tcW w:w="1611" w:type="dxa"/>
                                  <w:tcBorders>
                                    <w:top w:val="double" w:sz="4" w:space="0" w:color="auto"/>
                                    <w:bottom w:val="single" w:sz="4" w:space="0" w:color="auto"/>
                                  </w:tcBorders>
                                </w:tcPr>
                                <w:p w14:paraId="5DED165D" w14:textId="77777777" w:rsidR="00B47B50" w:rsidRDefault="00B47B50" w:rsidP="00C106EC">
                                  <w:r>
                                    <w:t>Value2</w:t>
                                  </w:r>
                                </w:p>
                              </w:tc>
                            </w:tr>
                            <w:tr w:rsidR="00B47B50" w14:paraId="7792C2AD" w14:textId="77777777" w:rsidTr="00707A5B">
                              <w:trPr>
                                <w:jc w:val="center"/>
                              </w:trPr>
                              <w:tc>
                                <w:tcPr>
                                  <w:tcW w:w="1610" w:type="dxa"/>
                                  <w:tcBorders>
                                    <w:top w:val="single" w:sz="4" w:space="0" w:color="auto"/>
                                  </w:tcBorders>
                                </w:tcPr>
                                <w:p w14:paraId="25137D82" w14:textId="77777777" w:rsidR="00B47B50" w:rsidRDefault="00B47B50" w:rsidP="00C106EC">
                                  <w:r>
                                    <w:t>Temperature</w:t>
                                  </w:r>
                                </w:p>
                              </w:tc>
                              <w:tc>
                                <w:tcPr>
                                  <w:tcW w:w="1610" w:type="dxa"/>
                                  <w:tcBorders>
                                    <w:top w:val="single" w:sz="4" w:space="0" w:color="auto"/>
                                  </w:tcBorders>
                                </w:tcPr>
                                <w:p w14:paraId="77C2A722" w14:textId="77777777" w:rsidR="00B47B50" w:rsidRDefault="00B47B50" w:rsidP="00C106EC">
                                  <w:r>
                                    <w:t>-10</w:t>
                                  </w:r>
                                </w:p>
                              </w:tc>
                              <w:tc>
                                <w:tcPr>
                                  <w:tcW w:w="1611" w:type="dxa"/>
                                  <w:tcBorders>
                                    <w:top w:val="single" w:sz="4" w:space="0" w:color="auto"/>
                                  </w:tcBorders>
                                </w:tcPr>
                                <w:p w14:paraId="0192CB6D" w14:textId="77777777" w:rsidR="00B47B50" w:rsidRDefault="00B47B50" w:rsidP="00C106EC">
                                  <w:r>
                                    <w:t>30</w:t>
                                  </w:r>
                                </w:p>
                              </w:tc>
                            </w:tr>
                            <w:tr w:rsidR="00B47B50" w14:paraId="1AA86BCE" w14:textId="77777777" w:rsidTr="00707A5B">
                              <w:trPr>
                                <w:jc w:val="center"/>
                              </w:trPr>
                              <w:tc>
                                <w:tcPr>
                                  <w:tcW w:w="1610" w:type="dxa"/>
                                </w:tcPr>
                                <w:p w14:paraId="54435BE3" w14:textId="77777777" w:rsidR="00B47B50" w:rsidRDefault="00B47B50" w:rsidP="00C106EC">
                                  <w:r>
                                    <w:t>Rate</w:t>
                                  </w:r>
                                </w:p>
                              </w:tc>
                              <w:tc>
                                <w:tcPr>
                                  <w:tcW w:w="1610" w:type="dxa"/>
                                </w:tcPr>
                                <w:p w14:paraId="3728EE34" w14:textId="77777777" w:rsidR="00B47B50" w:rsidRDefault="00B47B50" w:rsidP="00C106EC">
                                  <w:r>
                                    <w:t>2.5</w:t>
                                  </w:r>
                                </w:p>
                              </w:tc>
                              <w:tc>
                                <w:tcPr>
                                  <w:tcW w:w="1611" w:type="dxa"/>
                                </w:tcPr>
                                <w:p w14:paraId="38471975" w14:textId="77777777" w:rsidR="00B47B50" w:rsidRDefault="00B47B50" w:rsidP="00C106EC">
                                  <w:r>
                                    <w:t>3.6</w:t>
                                  </w:r>
                                </w:p>
                              </w:tc>
                            </w:tr>
                            <w:tr w:rsidR="00B47B50" w14:paraId="062096B8" w14:textId="77777777" w:rsidTr="00707A5B">
                              <w:trPr>
                                <w:jc w:val="center"/>
                              </w:trPr>
                              <w:tc>
                                <w:tcPr>
                                  <w:tcW w:w="1610" w:type="dxa"/>
                                  <w:tcBorders>
                                    <w:bottom w:val="double" w:sz="4" w:space="0" w:color="auto"/>
                                  </w:tcBorders>
                                </w:tcPr>
                                <w:p w14:paraId="4A3C908E" w14:textId="77777777" w:rsidR="00B47B50" w:rsidRDefault="00B47B50" w:rsidP="00C106EC">
                                  <w:r>
                                    <w:t>Energy</w:t>
                                  </w:r>
                                </w:p>
                              </w:tc>
                              <w:tc>
                                <w:tcPr>
                                  <w:tcW w:w="1610" w:type="dxa"/>
                                  <w:tcBorders>
                                    <w:bottom w:val="double" w:sz="4" w:space="0" w:color="auto"/>
                                  </w:tcBorders>
                                </w:tcPr>
                                <w:p w14:paraId="108285CF" w14:textId="77777777" w:rsidR="00B47B50" w:rsidRDefault="00B47B50" w:rsidP="00C106EC">
                                  <w:r>
                                    <w:t>3</w:t>
                                  </w:r>
                                </w:p>
                              </w:tc>
                              <w:tc>
                                <w:tcPr>
                                  <w:tcW w:w="1611" w:type="dxa"/>
                                  <w:tcBorders>
                                    <w:bottom w:val="double" w:sz="4" w:space="0" w:color="auto"/>
                                  </w:tcBorders>
                                </w:tcPr>
                                <w:p w14:paraId="7A541117" w14:textId="77777777" w:rsidR="00B47B50" w:rsidRDefault="00B47B50" w:rsidP="00C106EC">
                                  <w:r>
                                    <w:t>5</w:t>
                                  </w:r>
                                </w:p>
                              </w:tc>
                            </w:tr>
                          </w:tbl>
                          <w:p w14:paraId="2B42D1F5" w14:textId="77777777" w:rsidR="00B47B50" w:rsidRPr="000412AE" w:rsidRDefault="00346A41" w:rsidP="00C106EC">
                            <w:r>
                              <w:t>[Source: Reproduced from http://</w:t>
                            </w:r>
                            <w:r w:rsidR="0045537A">
                              <w:t>website</w:t>
                            </w:r>
                            <w:r>
                              <w:t>.com]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03191" id="Text Box 17" o:spid="_x0000_s1030" type="#_x0000_t202" style="position:absolute;margin-left:91.1pt;margin-top:8.8pt;width:271.65pt;height:17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" stroked="f">
                <v:textbox>
                  <w:txbxContent>
                    <w:p w14:paraId="1D958832" w14:textId="77777777" w:rsidR="00B47B50" w:rsidRDefault="00B47B50" w:rsidP="00C106EC">
                      <w:pPr>
                        <w:pStyle w:val="ThesisTable"/>
                      </w:pPr>
                      <w:bookmarkStart w:id="34" w:name="_Toc179565869"/>
                      <w:r>
                        <w:t>Table</w:t>
                      </w:r>
                      <w:r w:rsidRPr="000412AE">
                        <w:t xml:space="preserve"> </w:t>
                      </w:r>
                      <w:r>
                        <w:t>3.</w:t>
                      </w:r>
                      <w:r w:rsidR="00C57C10">
                        <w:t>1</w:t>
                      </w:r>
                      <w:r w:rsidRPr="000412AE">
                        <w:t xml:space="preserve">. </w:t>
                      </w:r>
                      <w:r w:rsidRPr="00E8357D">
                        <w:rPr>
                          <w:b w:val="0"/>
                          <w:bCs w:val="0"/>
                        </w:rPr>
                        <w:t>This is a table with double external horizontal borders and a header.</w:t>
                      </w:r>
                      <w:bookmarkEnd w:id="34"/>
                    </w:p>
                    <w:tbl>
                      <w:tblPr>
                        <w:tblStyle w:val="Tabelgri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B47B50" w14:paraId="6B7FE8D1" w14:textId="77777777" w:rsidTr="00707A5B">
                        <w:trPr>
                          <w:jc w:val="center"/>
                        </w:trPr>
                        <w:tc>
                          <w:tcPr>
                            <w:tcW w:w="1610" w:type="dxa"/>
                            <w:tcBorders>
                              <w:top w:val="double" w:sz="4" w:space="0" w:color="auto"/>
                              <w:bottom w:val="single" w:sz="4" w:space="0" w:color="auto"/>
                            </w:tcBorders>
                          </w:tcPr>
                          <w:p w14:paraId="0C96AA47" w14:textId="77777777" w:rsidR="00B47B50" w:rsidRDefault="00B47B50" w:rsidP="00C106EC">
                            <w:r>
                              <w:t>Metric</w:t>
                            </w:r>
                          </w:p>
                        </w:tc>
                        <w:tc>
                          <w:tcPr>
                            <w:tcW w:w="1610" w:type="dxa"/>
                            <w:tcBorders>
                              <w:top w:val="double" w:sz="4" w:space="0" w:color="auto"/>
                              <w:bottom w:val="single" w:sz="4" w:space="0" w:color="auto"/>
                            </w:tcBorders>
                          </w:tcPr>
                          <w:p w14:paraId="0B0F1D8B" w14:textId="77777777" w:rsidR="00B47B50" w:rsidRDefault="00B47B50" w:rsidP="00C106EC">
                            <w:r>
                              <w:t>Value1</w:t>
                            </w:r>
                          </w:p>
                        </w:tc>
                        <w:tc>
                          <w:tcPr>
                            <w:tcW w:w="1611" w:type="dxa"/>
                            <w:tcBorders>
                              <w:top w:val="double" w:sz="4" w:space="0" w:color="auto"/>
                              <w:bottom w:val="single" w:sz="4" w:space="0" w:color="auto"/>
                            </w:tcBorders>
                          </w:tcPr>
                          <w:p w14:paraId="5DED165D" w14:textId="77777777" w:rsidR="00B47B50" w:rsidRDefault="00B47B50" w:rsidP="00C106EC">
                            <w:r>
                              <w:t>Value2</w:t>
                            </w:r>
                          </w:p>
                        </w:tc>
                      </w:tr>
                      <w:tr w:rsidR="00B47B50" w14:paraId="7792C2AD" w14:textId="77777777" w:rsidTr="00707A5B">
                        <w:trPr>
                          <w:jc w:val="center"/>
                        </w:trPr>
                        <w:tc>
                          <w:tcPr>
                            <w:tcW w:w="1610" w:type="dxa"/>
                            <w:tcBorders>
                              <w:top w:val="single" w:sz="4" w:space="0" w:color="auto"/>
                            </w:tcBorders>
                          </w:tcPr>
                          <w:p w14:paraId="25137D82" w14:textId="77777777" w:rsidR="00B47B50" w:rsidRDefault="00B47B50" w:rsidP="00C106EC">
                            <w:r>
                              <w:t>Temperature</w:t>
                            </w:r>
                          </w:p>
                        </w:tc>
                        <w:tc>
                          <w:tcPr>
                            <w:tcW w:w="1610" w:type="dxa"/>
                            <w:tcBorders>
                              <w:top w:val="single" w:sz="4" w:space="0" w:color="auto"/>
                            </w:tcBorders>
                          </w:tcPr>
                          <w:p w14:paraId="77C2A722" w14:textId="77777777" w:rsidR="00B47B50" w:rsidRDefault="00B47B50" w:rsidP="00C106EC">
                            <w:r>
                              <w:t>-10</w:t>
                            </w:r>
                          </w:p>
                        </w:tc>
                        <w:tc>
                          <w:tcPr>
                            <w:tcW w:w="1611" w:type="dxa"/>
                            <w:tcBorders>
                              <w:top w:val="single" w:sz="4" w:space="0" w:color="auto"/>
                            </w:tcBorders>
                          </w:tcPr>
                          <w:p w14:paraId="0192CB6D" w14:textId="77777777" w:rsidR="00B47B50" w:rsidRDefault="00B47B50" w:rsidP="00C106EC">
                            <w:r>
                              <w:t>30</w:t>
                            </w:r>
                          </w:p>
                        </w:tc>
                      </w:tr>
                      <w:tr w:rsidR="00B47B50" w14:paraId="1AA86BCE" w14:textId="77777777" w:rsidTr="00707A5B">
                        <w:trPr>
                          <w:jc w:val="center"/>
                        </w:trPr>
                        <w:tc>
                          <w:tcPr>
                            <w:tcW w:w="1610" w:type="dxa"/>
                          </w:tcPr>
                          <w:p w14:paraId="54435BE3" w14:textId="77777777" w:rsidR="00B47B50" w:rsidRDefault="00B47B50" w:rsidP="00C106EC">
                            <w:r>
                              <w:t>Rate</w:t>
                            </w:r>
                          </w:p>
                        </w:tc>
                        <w:tc>
                          <w:tcPr>
                            <w:tcW w:w="1610" w:type="dxa"/>
                          </w:tcPr>
                          <w:p w14:paraId="3728EE34" w14:textId="77777777" w:rsidR="00B47B50" w:rsidRDefault="00B47B50" w:rsidP="00C106EC">
                            <w:r>
                              <w:t>2.5</w:t>
                            </w:r>
                          </w:p>
                        </w:tc>
                        <w:tc>
                          <w:tcPr>
                            <w:tcW w:w="1611" w:type="dxa"/>
                          </w:tcPr>
                          <w:p w14:paraId="38471975" w14:textId="77777777" w:rsidR="00B47B50" w:rsidRDefault="00B47B50" w:rsidP="00C106EC">
                            <w:r>
                              <w:t>3.6</w:t>
                            </w:r>
                          </w:p>
                        </w:tc>
                      </w:tr>
                      <w:tr w:rsidR="00B47B50" w14:paraId="062096B8" w14:textId="77777777" w:rsidTr="00707A5B">
                        <w:trPr>
                          <w:jc w:val="center"/>
                        </w:trPr>
                        <w:tc>
                          <w:tcPr>
                            <w:tcW w:w="1610" w:type="dxa"/>
                            <w:tcBorders>
                              <w:bottom w:val="double" w:sz="4" w:space="0" w:color="auto"/>
                            </w:tcBorders>
                          </w:tcPr>
                          <w:p w14:paraId="4A3C908E" w14:textId="77777777" w:rsidR="00B47B50" w:rsidRDefault="00B47B50" w:rsidP="00C106EC">
                            <w:r>
                              <w:t>Energy</w:t>
                            </w:r>
                          </w:p>
                        </w:tc>
                        <w:tc>
                          <w:tcPr>
                            <w:tcW w:w="1610" w:type="dxa"/>
                            <w:tcBorders>
                              <w:bottom w:val="double" w:sz="4" w:space="0" w:color="auto"/>
                            </w:tcBorders>
                          </w:tcPr>
                          <w:p w14:paraId="108285CF" w14:textId="77777777" w:rsidR="00B47B50" w:rsidRDefault="00B47B50" w:rsidP="00C106EC">
                            <w:r>
                              <w:t>3</w:t>
                            </w:r>
                          </w:p>
                        </w:tc>
                        <w:tc>
                          <w:tcPr>
                            <w:tcW w:w="1611" w:type="dxa"/>
                            <w:tcBorders>
                              <w:bottom w:val="double" w:sz="4" w:space="0" w:color="auto"/>
                            </w:tcBorders>
                          </w:tcPr>
                          <w:p w14:paraId="7A541117" w14:textId="77777777" w:rsidR="00B47B50" w:rsidRDefault="00B47B50" w:rsidP="00C106EC">
                            <w:r>
                              <w:t>5</w:t>
                            </w:r>
                          </w:p>
                        </w:tc>
                      </w:tr>
                    </w:tbl>
                    <w:p w14:paraId="2B42D1F5" w14:textId="77777777" w:rsidR="00B47B50" w:rsidRPr="000412AE" w:rsidRDefault="00346A41" w:rsidP="00C106EC">
                      <w:r>
                        <w:t>[Source: Reproduced from http://</w:t>
                      </w:r>
                      <w:r w:rsidR="0045537A">
                        <w:t>website</w:t>
                      </w:r>
                      <w:r>
                        <w:t>.com]</w:t>
                      </w:r>
                    </w:p>
                  </w:txbxContent>
                </v:textbox>
                <w10:wrap type="topAndBottom"/>
              </v:shape>
            </w:pict>
          </mc:Fallback>
        </mc:AlternateContent>
      </w:r>
      <w:r w:rsidR="00B16A1C">
        <w:br w:type="page"/>
      </w:r>
    </w:p>
    <w:p w14:paraId="2A955D5B" w14:textId="77777777" w:rsidR="00B47B50" w:rsidRDefault="00B47B50" w:rsidP="00570F80">
      <w:pPr>
        <w:pStyle w:val="ThesisBody"/>
      </w:pPr>
    </w:p>
    <w:p w14:paraId="3F2B3244" w14:textId="77777777" w:rsidR="00B47B50" w:rsidRDefault="00B16A1C" w:rsidP="00C106EC">
      <w:pPr>
        <w:pStyle w:val="ThesisChapter"/>
      </w:pPr>
      <w:bookmarkStart w:id="35" w:name="_Toc179566813"/>
      <w:r>
        <w:t>Formatting the Bibliography</w:t>
      </w:r>
      <w:bookmarkEnd w:id="35"/>
    </w:p>
    <w:p w14:paraId="77343C1B" w14:textId="77777777" w:rsidR="00523382" w:rsidRPr="00A012BA" w:rsidRDefault="00523382" w:rsidP="00523382">
      <w:pPr>
        <w:pStyle w:val="Text"/>
        <w:keepNext/>
        <w:framePr w:dropCap="drop" w:lines="2" w:w="493" w:wrap="auto" w:vAnchor="text" w:hAnchor="page" w:x="1477" w:y="15"/>
        <w:spacing w:line="565" w:lineRule="exact"/>
        <w:ind w:firstLine="0"/>
        <w:rPr>
          <w:smallCaps/>
          <w:position w:val="-2"/>
          <w:sz w:val="68"/>
          <w:szCs w:val="68"/>
        </w:rPr>
      </w:pPr>
      <w:r>
        <w:rPr>
          <w:position w:val="-2"/>
          <w:sz w:val="68"/>
          <w:szCs w:val="68"/>
        </w:rPr>
        <w:t>R</w:t>
      </w:r>
    </w:p>
    <w:p w14:paraId="29F2DD1C" w14:textId="77777777" w:rsidR="004048A5" w:rsidRDefault="00523382" w:rsidP="00624BA5">
      <w:pPr>
        <w:pStyle w:val="ThesisBody"/>
        <w:ind w:firstLine="0"/>
      </w:pPr>
      <w:r>
        <w:t>EFERENCES</w:t>
      </w:r>
      <w:r w:rsidR="00B16A1C" w:rsidRPr="00B16A1C">
        <w:t xml:space="preserve"> must be numbered in order of appearance in the text (including citations in table and </w:t>
      </w:r>
      <w:r w:rsidR="00F70E4E">
        <w:t>figure captions</w:t>
      </w:r>
      <w:r w:rsidR="00B16A1C" w:rsidRPr="00B16A1C">
        <w:t xml:space="preserve">) and listed individually </w:t>
      </w:r>
      <w:r w:rsidR="00B16A1C">
        <w:t>within the Bibliography section</w:t>
      </w:r>
      <w:r w:rsidR="00B16A1C" w:rsidRPr="00B16A1C">
        <w:t xml:space="preserve">. </w:t>
      </w:r>
      <w:r w:rsidR="00870D3B" w:rsidRPr="00870D3B">
        <w:t xml:space="preserve">In the </w:t>
      </w:r>
      <w:r w:rsidR="00870D3B">
        <w:t>main text</w:t>
      </w:r>
      <w:r w:rsidR="00870D3B" w:rsidRPr="00870D3B">
        <w:t>, reference numbers should be placed in square brackets [ ]</w:t>
      </w:r>
      <w:r w:rsidR="00870D3B">
        <w:t>,</w:t>
      </w:r>
      <w:r w:rsidR="00870D3B" w:rsidRPr="00870D3B">
        <w:t xml:space="preserve"> </w:t>
      </w:r>
      <w:r w:rsidR="0004657E">
        <w:t>such as</w:t>
      </w:r>
      <w:r w:rsidR="00870D3B" w:rsidRPr="00870D3B">
        <w:t xml:space="preserve"> [1], [1–3] or [1,3]</w:t>
      </w:r>
      <w:r w:rsidR="00870D3B">
        <w:t>.</w:t>
      </w:r>
      <w:r w:rsidR="0069044F">
        <w:t xml:space="preserve"> It is</w:t>
      </w:r>
      <w:r w:rsidR="0069044F" w:rsidRPr="00B16A1C">
        <w:t xml:space="preserve"> recommend</w:t>
      </w:r>
      <w:r w:rsidR="0069044F">
        <w:t>ed</w:t>
      </w:r>
      <w:r w:rsidR="0069044F" w:rsidRPr="00B16A1C">
        <w:t xml:space="preserve"> </w:t>
      </w:r>
      <w:r w:rsidR="0069044F">
        <w:t xml:space="preserve">to </w:t>
      </w:r>
      <w:r w:rsidR="0069044F" w:rsidRPr="00B16A1C">
        <w:t>prepar</w:t>
      </w:r>
      <w:r w:rsidR="0069044F">
        <w:t>e</w:t>
      </w:r>
      <w:r w:rsidR="0069044F" w:rsidRPr="00B16A1C">
        <w:t xml:space="preserve"> the references </w:t>
      </w:r>
      <w:r w:rsidR="0069044F">
        <w:t>either with the bibliography tool built into Microsoft Word (go to References | Managed Sources) or using</w:t>
      </w:r>
      <w:r w:rsidR="0069044F" w:rsidRPr="00B16A1C">
        <w:t xml:space="preserve"> </w:t>
      </w:r>
      <w:r w:rsidR="0069044F">
        <w:t xml:space="preserve">a </w:t>
      </w:r>
      <w:r w:rsidR="0069044F" w:rsidRPr="00B16A1C">
        <w:t>software package such as EndNote</w:t>
      </w:r>
      <w:r w:rsidR="0069044F">
        <w:t>.</w:t>
      </w:r>
    </w:p>
    <w:p w14:paraId="6519340A" w14:textId="77777777" w:rsidR="00870D3B" w:rsidRDefault="00870D3B" w:rsidP="00570F80">
      <w:pPr>
        <w:pStyle w:val="ThesisBody"/>
      </w:pPr>
      <w:r>
        <w:t>The following formatting should be applied when referencing a journal article</w:t>
      </w:r>
      <w:r w:rsidR="007708A7">
        <w:t xml:space="preserve"> [1]</w:t>
      </w:r>
      <w:r>
        <w:t>:</w:t>
      </w:r>
    </w:p>
    <w:p w14:paraId="12EE5EAB" w14:textId="77777777" w:rsidR="00852179" w:rsidRDefault="00852179" w:rsidP="00570F80">
      <w:pPr>
        <w:pStyle w:val="ThesisBody"/>
      </w:pPr>
      <w:r>
        <w:t xml:space="preserve">A. </w:t>
      </w:r>
      <w:r w:rsidR="003A4CE5">
        <w:t xml:space="preserve">B. Author 1, C. D. Author 2 and E. F. Author 3, </w:t>
      </w:r>
      <w:r>
        <w:t xml:space="preserve">“Name of Paper”, </w:t>
      </w:r>
      <w:r w:rsidR="00C93166" w:rsidRPr="00852179">
        <w:rPr>
          <w:i/>
          <w:iCs/>
        </w:rPr>
        <w:t xml:space="preserve">Abbreviated </w:t>
      </w:r>
      <w:r w:rsidRPr="00852179">
        <w:rPr>
          <w:i/>
          <w:iCs/>
        </w:rPr>
        <w:t>Journal</w:t>
      </w:r>
      <w:r>
        <w:rPr>
          <w:i/>
          <w:iCs/>
        </w:rPr>
        <w:t xml:space="preserve"> Name</w:t>
      </w:r>
      <w:r>
        <w:t xml:space="preserve">, Volume, Issue, pp. page range, Month, </w:t>
      </w:r>
      <w:r w:rsidR="00870D3B">
        <w:t>Year</w:t>
      </w:r>
    </w:p>
    <w:p w14:paraId="5DB28356" w14:textId="77777777" w:rsidR="00870D3B" w:rsidRDefault="00870D3B" w:rsidP="00570F80">
      <w:pPr>
        <w:pStyle w:val="ThesisBody"/>
      </w:pPr>
      <w:r>
        <w:t>The following formatting should be applied when referencing a book</w:t>
      </w:r>
      <w:r w:rsidR="00FB5CB6">
        <w:t xml:space="preserve"> </w:t>
      </w:r>
      <w:r w:rsidR="00715953">
        <w:t>[2]</w:t>
      </w:r>
      <w:r>
        <w:t>:</w:t>
      </w:r>
    </w:p>
    <w:p w14:paraId="24656372" w14:textId="77777777" w:rsidR="00870D3B" w:rsidRDefault="00A06DCD" w:rsidP="00570F80">
      <w:pPr>
        <w:pStyle w:val="ThesisBody"/>
      </w:pPr>
      <w:r>
        <w:t xml:space="preserve">A. B. </w:t>
      </w:r>
      <w:r w:rsidR="00870D3B">
        <w:t xml:space="preserve">Author 1, </w:t>
      </w:r>
      <w:r>
        <w:t>C. D.</w:t>
      </w:r>
      <w:r w:rsidR="00870D3B">
        <w:t xml:space="preserve"> Author 2</w:t>
      </w:r>
      <w:r>
        <w:t xml:space="preserve"> and E. F. Author 3,</w:t>
      </w:r>
      <w:r w:rsidR="00870D3B">
        <w:t xml:space="preserve"> </w:t>
      </w:r>
      <w:r w:rsidR="00870D3B" w:rsidRPr="00A06DCD">
        <w:rPr>
          <w:i/>
          <w:iCs/>
        </w:rPr>
        <w:t>Book Title</w:t>
      </w:r>
      <w:r w:rsidR="00870D3B">
        <w:t>, Edition; Publisher: Publisher Location, Country, Year</w:t>
      </w:r>
      <w:r w:rsidR="001B45E7">
        <w:t>,</w:t>
      </w:r>
      <w:r w:rsidR="00870D3B">
        <w:t xml:space="preserve"> </w:t>
      </w:r>
      <w:r>
        <w:t xml:space="preserve">pp. </w:t>
      </w:r>
      <w:r w:rsidR="00870D3B">
        <w:t>page range.</w:t>
      </w:r>
    </w:p>
    <w:p w14:paraId="60A4C0CA" w14:textId="77777777" w:rsidR="001F389D" w:rsidRDefault="001F389D" w:rsidP="00570F80">
      <w:pPr>
        <w:pStyle w:val="ThesisBody"/>
      </w:pPr>
      <w:r>
        <w:t xml:space="preserve">The following formatting should be applied when referencing a </w:t>
      </w:r>
      <w:r w:rsidR="00A06DCD">
        <w:t>URL</w:t>
      </w:r>
      <w:r w:rsidR="00FB5CB6">
        <w:t xml:space="preserve"> </w:t>
      </w:r>
      <w:r w:rsidR="0054238B">
        <w:t>[3]</w:t>
      </w:r>
      <w:r>
        <w:t>:</w:t>
      </w:r>
    </w:p>
    <w:p w14:paraId="2B84DDF3" w14:textId="77777777" w:rsidR="00870D3B" w:rsidRDefault="00870D3B" w:rsidP="00570F80">
      <w:pPr>
        <w:pStyle w:val="ThesisBody"/>
      </w:pPr>
      <w:r w:rsidRPr="00870D3B">
        <w:t>Title of Site. Available online: URL (accessed on Day Month Year).</w:t>
      </w:r>
    </w:p>
    <w:p w14:paraId="23438194" w14:textId="77777777" w:rsidR="00F54998" w:rsidRDefault="00F54998" w:rsidP="00570F80">
      <w:pPr>
        <w:pStyle w:val="ThesisBody"/>
      </w:pPr>
    </w:p>
    <w:p w14:paraId="6FCEDD7C" w14:textId="77777777" w:rsidR="00F54998" w:rsidRDefault="00F54998" w:rsidP="00C106EC">
      <w:r>
        <w:br w:type="page"/>
      </w:r>
    </w:p>
    <w:p w14:paraId="6E13CC44" w14:textId="77777777" w:rsidR="0004193C" w:rsidRDefault="0004193C" w:rsidP="000A7782">
      <w:pPr>
        <w:pStyle w:val="ThesisContents"/>
      </w:pPr>
    </w:p>
    <w:p w14:paraId="08902E0A" w14:textId="77777777" w:rsidR="0004193C" w:rsidRDefault="0004193C" w:rsidP="001042B2">
      <w:pPr>
        <w:pStyle w:val="ThesisChapter"/>
      </w:pPr>
      <w:r>
        <w:t>Discussions</w:t>
      </w:r>
    </w:p>
    <w:p w14:paraId="1E42E750" w14:textId="77777777" w:rsidR="00DE57DF" w:rsidRPr="00A012BA" w:rsidRDefault="00DE57DF" w:rsidP="00DE57DF">
      <w:pPr>
        <w:pStyle w:val="Text"/>
        <w:keepNext/>
        <w:framePr w:dropCap="drop" w:lines="2" w:w="493" w:wrap="auto" w:vAnchor="text" w:hAnchor="page" w:x="1429" w:y="1"/>
        <w:spacing w:line="565" w:lineRule="exact"/>
        <w:ind w:firstLine="0"/>
        <w:rPr>
          <w:smallCaps/>
          <w:position w:val="-2"/>
          <w:sz w:val="68"/>
          <w:szCs w:val="68"/>
        </w:rPr>
      </w:pPr>
      <w:r>
        <w:rPr>
          <w:position w:val="-2"/>
          <w:sz w:val="68"/>
          <w:szCs w:val="68"/>
        </w:rPr>
        <w:t>T</w:t>
      </w:r>
    </w:p>
    <w:p w14:paraId="07B0ABF4" w14:textId="77777777" w:rsidR="0004193C" w:rsidRDefault="00DE57DF" w:rsidP="00DE57DF">
      <w:pPr>
        <w:pStyle w:val="ThesisBody"/>
        <w:ind w:firstLine="0"/>
      </w:pPr>
      <w:r>
        <w:t>HIS section should contain a discussion of the work.</w:t>
      </w:r>
    </w:p>
    <w:p w14:paraId="1FC1527C" w14:textId="77777777" w:rsidR="00DE57DF" w:rsidRDefault="00DE57DF" w:rsidP="00DE57DF">
      <w:pPr>
        <w:pStyle w:val="ThesisBody"/>
        <w:ind w:firstLine="0"/>
      </w:pPr>
    </w:p>
    <w:p w14:paraId="56862448" w14:textId="77777777" w:rsidR="00DE57DF" w:rsidRDefault="00DE57DF">
      <w:pPr>
        <w:spacing w:line="240" w:lineRule="auto"/>
      </w:pPr>
      <w:r>
        <w:br w:type="page"/>
      </w:r>
    </w:p>
    <w:p w14:paraId="732AB1B3" w14:textId="77777777" w:rsidR="00DE57DF" w:rsidRDefault="00DE57DF" w:rsidP="00DE57DF">
      <w:pPr>
        <w:pStyle w:val="ThesisBody"/>
        <w:ind w:firstLine="0"/>
      </w:pPr>
    </w:p>
    <w:p w14:paraId="47F00E2C" w14:textId="77777777" w:rsidR="000A7782" w:rsidRDefault="000A7782" w:rsidP="001042B2">
      <w:pPr>
        <w:pStyle w:val="ThesisChapter"/>
      </w:pPr>
      <w:r>
        <w:t>Conclusions</w:t>
      </w:r>
    </w:p>
    <w:p w14:paraId="5F5C886C" w14:textId="77777777" w:rsidR="008768EB" w:rsidRPr="00A012BA" w:rsidRDefault="008768EB" w:rsidP="008768EB">
      <w:pPr>
        <w:pStyle w:val="Text"/>
        <w:keepNext/>
        <w:framePr w:dropCap="drop" w:lines="2" w:w="493" w:wrap="auto" w:vAnchor="text" w:hAnchor="page" w:x="1429" w:y="1"/>
        <w:spacing w:line="565" w:lineRule="exact"/>
        <w:ind w:firstLine="0"/>
        <w:rPr>
          <w:smallCaps/>
          <w:position w:val="-2"/>
          <w:sz w:val="68"/>
          <w:szCs w:val="68"/>
        </w:rPr>
      </w:pPr>
      <w:r>
        <w:rPr>
          <w:position w:val="-2"/>
          <w:sz w:val="68"/>
          <w:szCs w:val="68"/>
        </w:rPr>
        <w:t>A</w:t>
      </w:r>
    </w:p>
    <w:p w14:paraId="7BEA7A49" w14:textId="77777777" w:rsidR="00B16A1C" w:rsidRDefault="008768EB" w:rsidP="00711056">
      <w:pPr>
        <w:pStyle w:val="ThesisBody"/>
        <w:ind w:firstLine="0"/>
      </w:pPr>
      <w:r>
        <w:t>DD</w:t>
      </w:r>
      <w:r w:rsidR="000A7782">
        <w:t xml:space="preserve"> your conclusions</w:t>
      </w:r>
      <w:r w:rsidR="00952794">
        <w:t xml:space="preserve"> here</w:t>
      </w:r>
      <w:r w:rsidR="002127CD">
        <w:t>.</w:t>
      </w:r>
    </w:p>
    <w:p w14:paraId="6D6247AA" w14:textId="77777777" w:rsidR="002127CD" w:rsidRDefault="002127CD">
      <w:pPr>
        <w:spacing w:line="240" w:lineRule="auto"/>
      </w:pPr>
      <w:r>
        <w:br w:type="page"/>
      </w:r>
    </w:p>
    <w:p w14:paraId="6E643C6A" w14:textId="77777777" w:rsidR="002127CD" w:rsidRDefault="002127CD" w:rsidP="00570F80">
      <w:pPr>
        <w:pStyle w:val="ThesisBody"/>
      </w:pPr>
    </w:p>
    <w:p w14:paraId="166EB1DC" w14:textId="77777777" w:rsidR="00B47B50" w:rsidRDefault="00F54998" w:rsidP="00C106EC">
      <w:pPr>
        <w:pStyle w:val="ThesisContents"/>
      </w:pPr>
      <w:r>
        <w:t>Bibliography</w:t>
      </w:r>
    </w:p>
    <w:p w14:paraId="2FAA086F" w14:textId="77777777" w:rsidR="00E91F68" w:rsidRDefault="005C4639" w:rsidP="00570F80">
      <w:pPr>
        <w:pStyle w:val="ThesisBibliography"/>
      </w:pPr>
      <w:r w:rsidRPr="005C4639">
        <w:t xml:space="preserve">W. P. Risk, G. S. Kino, and H. J. Shaw, “Fiber-optic frequency shifter using a surface acoustic wave incident at an oblique angle,” </w:t>
      </w:r>
      <w:r w:rsidRPr="003F15C0">
        <w:rPr>
          <w:i/>
          <w:iCs/>
        </w:rPr>
        <w:t>Opt. Lett</w:t>
      </w:r>
      <w:r w:rsidRPr="005C4639">
        <w:t>., vol. 11, no. 2, pp. 115–117, Feb. 1986.</w:t>
      </w:r>
    </w:p>
    <w:p w14:paraId="2912570D" w14:textId="77777777" w:rsidR="00E91F68" w:rsidRDefault="00715953" w:rsidP="00570F80">
      <w:pPr>
        <w:pStyle w:val="ThesisBibliography"/>
      </w:pPr>
      <w:r w:rsidRPr="00A06DCD">
        <w:t xml:space="preserve">W.-K. Chen, </w:t>
      </w:r>
      <w:r w:rsidRPr="00A86175">
        <w:rPr>
          <w:i/>
          <w:iCs/>
        </w:rPr>
        <w:t>Linear Networks and Systems</w:t>
      </w:r>
      <w:r w:rsidRPr="00A06DCD">
        <w:t>. Belmont, CA, USA: Wadsworth, 1993, pp. 123–135.</w:t>
      </w:r>
    </w:p>
    <w:p w14:paraId="3FA26790" w14:textId="77777777" w:rsidR="00EE139E" w:rsidRDefault="00DC058F" w:rsidP="00570F80">
      <w:pPr>
        <w:pStyle w:val="ThesisBibliography"/>
      </w:pPr>
      <w:r>
        <w:t xml:space="preserve">The </w:t>
      </w:r>
      <w:r w:rsidR="008E50F7">
        <w:t xml:space="preserve">Name of the </w:t>
      </w:r>
      <w:r>
        <w:t>Web</w:t>
      </w:r>
      <w:r w:rsidR="0078367C">
        <w:t>s</w:t>
      </w:r>
      <w:r w:rsidR="00EE139E" w:rsidRPr="00870D3B">
        <w:t xml:space="preserve">ite. Available online: </w:t>
      </w:r>
      <w:r w:rsidR="00EE139E">
        <w:t>https//www.</w:t>
      </w:r>
      <w:r>
        <w:t>website</w:t>
      </w:r>
      <w:r w:rsidR="00EE139E">
        <w:t>.com</w:t>
      </w:r>
      <w:r>
        <w:t>/path/</w:t>
      </w:r>
      <w:r w:rsidR="00EE139E" w:rsidRPr="00870D3B">
        <w:t xml:space="preserve"> (accessed on </w:t>
      </w:r>
      <w:r w:rsidR="00EE139E">
        <w:t>10 Jan 2024</w:t>
      </w:r>
      <w:r w:rsidR="00EE139E" w:rsidRPr="00870D3B">
        <w:t>).</w:t>
      </w:r>
    </w:p>
    <w:p w14:paraId="546BD0FC" w14:textId="77777777" w:rsidR="000D2E71" w:rsidRDefault="000D2E71">
      <w:pPr>
        <w:spacing w:line="240" w:lineRule="auto"/>
      </w:pPr>
      <w:r>
        <w:br w:type="page"/>
      </w:r>
    </w:p>
    <w:p w14:paraId="473D2CF0" w14:textId="77777777" w:rsidR="000D2E71" w:rsidRDefault="000D2E71" w:rsidP="000D2E71">
      <w:pPr>
        <w:pStyle w:val="ThesisContents"/>
      </w:pPr>
    </w:p>
    <w:p w14:paraId="10F1C16A" w14:textId="77777777" w:rsidR="000D2E71" w:rsidRDefault="000D2E71" w:rsidP="000D2E71">
      <w:pPr>
        <w:pStyle w:val="ThesisContents"/>
      </w:pPr>
      <w:r>
        <w:t>Appendix 1</w:t>
      </w:r>
    </w:p>
    <w:p w14:paraId="2595CB43" w14:textId="77777777" w:rsidR="000D2E71" w:rsidRDefault="000D2E71" w:rsidP="00570F80">
      <w:pPr>
        <w:pStyle w:val="ThesisBody"/>
      </w:pPr>
      <w:r>
        <w:t>This is a first appendix</w:t>
      </w:r>
      <w:r w:rsidR="00287384">
        <w:t xml:space="preserve">. Subsequent </w:t>
      </w:r>
      <w:r w:rsidR="009601DF">
        <w:t>a</w:t>
      </w:r>
      <w:r w:rsidR="00287384">
        <w:t>ppendices should be numbered as Appendix 2 etc.</w:t>
      </w:r>
    </w:p>
    <w:p w14:paraId="7EA39550" w14:textId="77777777" w:rsidR="00F54998" w:rsidRDefault="00F54998" w:rsidP="00570F80">
      <w:pPr>
        <w:pStyle w:val="ThesisBody"/>
      </w:pPr>
    </w:p>
    <w:p w14:paraId="64A4254E" w14:textId="77777777" w:rsidR="00B47B50" w:rsidRDefault="00B47B50" w:rsidP="00570F80">
      <w:pPr>
        <w:pStyle w:val="ThesisBody"/>
      </w:pPr>
    </w:p>
    <w:sectPr w:rsidR="00B47B50" w:rsidSect="009204AD">
      <w:footerReference w:type="default" r:id="rId27"/>
      <w:pgSz w:w="11909" w:h="16834" w:code="9"/>
      <w:pgMar w:top="1225" w:right="1440" w:bottom="1440" w:left="1440" w:header="425" w:footer="42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852B2" w14:textId="77777777" w:rsidR="009065FC" w:rsidRDefault="009065FC" w:rsidP="00C106EC">
      <w:r>
        <w:separator/>
      </w:r>
    </w:p>
    <w:p w14:paraId="75B941E4" w14:textId="77777777" w:rsidR="009065FC" w:rsidRDefault="009065FC" w:rsidP="00C106EC"/>
    <w:p w14:paraId="5F21AFC1" w14:textId="77777777" w:rsidR="009065FC" w:rsidRDefault="009065FC" w:rsidP="00C106EC"/>
    <w:p w14:paraId="2A60568E" w14:textId="77777777" w:rsidR="009065FC" w:rsidRDefault="009065FC" w:rsidP="00C106EC"/>
    <w:p w14:paraId="4CE55E73" w14:textId="77777777" w:rsidR="009065FC" w:rsidRDefault="009065FC" w:rsidP="00C106EC"/>
    <w:p w14:paraId="16654BF4" w14:textId="77777777" w:rsidR="009065FC" w:rsidRDefault="009065FC" w:rsidP="00C106EC"/>
    <w:p w14:paraId="471F91E1" w14:textId="77777777" w:rsidR="009065FC" w:rsidRDefault="009065FC" w:rsidP="00C106EC"/>
    <w:p w14:paraId="212C2E18" w14:textId="77777777" w:rsidR="009065FC" w:rsidRDefault="009065FC" w:rsidP="00C106EC"/>
    <w:p w14:paraId="36F121E4" w14:textId="77777777" w:rsidR="009065FC" w:rsidRDefault="009065FC" w:rsidP="00C106EC"/>
    <w:p w14:paraId="5BADF321" w14:textId="77777777" w:rsidR="009065FC" w:rsidRDefault="009065FC" w:rsidP="00C106EC"/>
    <w:p w14:paraId="3B5527E2" w14:textId="77777777" w:rsidR="009065FC" w:rsidRDefault="009065FC" w:rsidP="00C106EC"/>
    <w:p w14:paraId="4CE7DC59" w14:textId="77777777" w:rsidR="009065FC" w:rsidRDefault="009065FC" w:rsidP="00C106EC"/>
    <w:p w14:paraId="75FD149A" w14:textId="77777777" w:rsidR="009065FC" w:rsidRDefault="009065FC" w:rsidP="00C106EC"/>
    <w:p w14:paraId="090C42B9" w14:textId="77777777" w:rsidR="009065FC" w:rsidRDefault="009065FC" w:rsidP="00C106EC"/>
    <w:p w14:paraId="3668608A" w14:textId="77777777" w:rsidR="009065FC" w:rsidRDefault="009065FC" w:rsidP="00C106EC"/>
    <w:p w14:paraId="5D4C63D9" w14:textId="77777777" w:rsidR="009065FC" w:rsidRDefault="009065FC" w:rsidP="00C106EC"/>
    <w:p w14:paraId="569F743E" w14:textId="77777777" w:rsidR="009065FC" w:rsidRDefault="009065FC" w:rsidP="00C106EC"/>
    <w:p w14:paraId="3E3B4464" w14:textId="77777777" w:rsidR="009065FC" w:rsidRDefault="009065FC" w:rsidP="00C106EC"/>
    <w:p w14:paraId="02BB9051" w14:textId="77777777" w:rsidR="009065FC" w:rsidRDefault="009065FC" w:rsidP="00C106EC"/>
    <w:p w14:paraId="709C1AB0" w14:textId="77777777" w:rsidR="009065FC" w:rsidRDefault="009065FC" w:rsidP="00C106EC"/>
    <w:p w14:paraId="2FB8B2AC" w14:textId="77777777" w:rsidR="009065FC" w:rsidRDefault="009065FC" w:rsidP="00C106EC"/>
    <w:p w14:paraId="5BAB4E12" w14:textId="77777777" w:rsidR="009065FC" w:rsidRDefault="009065FC" w:rsidP="00C106EC"/>
    <w:p w14:paraId="55DEDD5B" w14:textId="77777777" w:rsidR="009065FC" w:rsidRDefault="009065FC" w:rsidP="00C106EC"/>
    <w:p w14:paraId="61DEDD93" w14:textId="77777777" w:rsidR="009065FC" w:rsidRDefault="009065FC" w:rsidP="00C106EC"/>
    <w:p w14:paraId="3DE7315C" w14:textId="77777777" w:rsidR="009065FC" w:rsidRDefault="009065FC" w:rsidP="00C106EC"/>
    <w:p w14:paraId="695D71E8" w14:textId="77777777" w:rsidR="009065FC" w:rsidRDefault="009065FC" w:rsidP="00C106EC"/>
    <w:p w14:paraId="40E7C92B" w14:textId="77777777" w:rsidR="009065FC" w:rsidRDefault="009065FC" w:rsidP="00C106EC"/>
    <w:p w14:paraId="171D4214" w14:textId="77777777" w:rsidR="009065FC" w:rsidRDefault="009065FC" w:rsidP="00C106EC"/>
    <w:p w14:paraId="587CA95E" w14:textId="77777777" w:rsidR="009065FC" w:rsidRDefault="009065FC" w:rsidP="00C106EC"/>
    <w:p w14:paraId="417A6C84" w14:textId="77777777" w:rsidR="009065FC" w:rsidRDefault="009065FC" w:rsidP="00C106EC"/>
    <w:p w14:paraId="10A1D6FA" w14:textId="77777777" w:rsidR="009065FC" w:rsidRDefault="009065FC" w:rsidP="00C106EC"/>
    <w:p w14:paraId="2BC0F230" w14:textId="77777777" w:rsidR="009065FC" w:rsidRDefault="009065FC" w:rsidP="00C106EC"/>
    <w:p w14:paraId="2417EC36" w14:textId="77777777" w:rsidR="009065FC" w:rsidRDefault="009065FC" w:rsidP="00C106EC"/>
    <w:p w14:paraId="44CDA61D" w14:textId="77777777" w:rsidR="009065FC" w:rsidRDefault="009065FC" w:rsidP="00C106EC"/>
    <w:p w14:paraId="206A7FDA" w14:textId="77777777" w:rsidR="009065FC" w:rsidRDefault="009065FC" w:rsidP="00C106EC"/>
    <w:p w14:paraId="30B79574" w14:textId="77777777" w:rsidR="009065FC" w:rsidRDefault="009065FC" w:rsidP="00C106EC"/>
    <w:p w14:paraId="0DED5304" w14:textId="77777777" w:rsidR="009065FC" w:rsidRDefault="009065FC" w:rsidP="00C106EC"/>
    <w:p w14:paraId="64968C0E" w14:textId="77777777" w:rsidR="009065FC" w:rsidRDefault="009065FC" w:rsidP="00C106EC"/>
    <w:p w14:paraId="7E87D97D" w14:textId="77777777" w:rsidR="009065FC" w:rsidRDefault="009065FC" w:rsidP="00C106EC"/>
    <w:p w14:paraId="3CAF7989" w14:textId="77777777" w:rsidR="009065FC" w:rsidRDefault="009065FC" w:rsidP="00C106EC"/>
    <w:p w14:paraId="32D6509E" w14:textId="77777777" w:rsidR="009065FC" w:rsidRDefault="009065FC" w:rsidP="00C106EC"/>
    <w:p w14:paraId="62DF7AB0" w14:textId="77777777" w:rsidR="009065FC" w:rsidRDefault="009065FC" w:rsidP="00C106EC"/>
    <w:p w14:paraId="3272A21B" w14:textId="77777777" w:rsidR="009065FC" w:rsidRDefault="009065FC" w:rsidP="00C106EC"/>
    <w:p w14:paraId="72C1BC6C" w14:textId="77777777" w:rsidR="009065FC" w:rsidRDefault="009065FC" w:rsidP="00C106EC"/>
    <w:p w14:paraId="0D667A8A" w14:textId="77777777" w:rsidR="009065FC" w:rsidRDefault="009065FC" w:rsidP="00C106EC"/>
    <w:p w14:paraId="2F77CAFD" w14:textId="77777777" w:rsidR="009065FC" w:rsidRDefault="009065FC" w:rsidP="00C106EC"/>
    <w:p w14:paraId="21B310FF" w14:textId="77777777" w:rsidR="009065FC" w:rsidRDefault="009065FC" w:rsidP="00C106EC"/>
    <w:p w14:paraId="6D9FCC3E" w14:textId="77777777" w:rsidR="009065FC" w:rsidRDefault="009065FC" w:rsidP="00C106EC"/>
    <w:p w14:paraId="266B5CE9" w14:textId="77777777" w:rsidR="009065FC" w:rsidRDefault="009065FC" w:rsidP="00C106EC"/>
    <w:p w14:paraId="7FD8302E" w14:textId="77777777" w:rsidR="009065FC" w:rsidRDefault="009065FC" w:rsidP="00C106EC"/>
    <w:p w14:paraId="23BD573D" w14:textId="77777777" w:rsidR="009065FC" w:rsidRDefault="009065FC" w:rsidP="00C106EC"/>
    <w:p w14:paraId="31C882D2" w14:textId="77777777" w:rsidR="009065FC" w:rsidRDefault="009065FC" w:rsidP="00C106EC"/>
    <w:p w14:paraId="744F8CF3" w14:textId="77777777" w:rsidR="009065FC" w:rsidRDefault="009065FC" w:rsidP="00C106EC"/>
    <w:p w14:paraId="2ADF3E3D" w14:textId="77777777" w:rsidR="009065FC" w:rsidRDefault="009065FC" w:rsidP="00C106EC"/>
    <w:p w14:paraId="51637CA8" w14:textId="77777777" w:rsidR="009065FC" w:rsidRDefault="009065FC" w:rsidP="00C106EC"/>
    <w:p w14:paraId="70B21258" w14:textId="77777777" w:rsidR="009065FC" w:rsidRDefault="009065FC" w:rsidP="00C106EC"/>
    <w:p w14:paraId="7A76A796" w14:textId="77777777" w:rsidR="009065FC" w:rsidRDefault="009065FC" w:rsidP="00C106EC"/>
    <w:p w14:paraId="35081BCE" w14:textId="77777777" w:rsidR="009065FC" w:rsidRDefault="009065FC" w:rsidP="00C106EC"/>
    <w:p w14:paraId="131F807C" w14:textId="77777777" w:rsidR="009065FC" w:rsidRDefault="009065FC" w:rsidP="00C106EC"/>
    <w:p w14:paraId="3A90D5EF" w14:textId="77777777" w:rsidR="009065FC" w:rsidRDefault="009065FC" w:rsidP="00C106EC"/>
    <w:p w14:paraId="616C1733" w14:textId="77777777" w:rsidR="009065FC" w:rsidRDefault="009065FC" w:rsidP="00C106EC"/>
    <w:p w14:paraId="0AC2F684" w14:textId="77777777" w:rsidR="009065FC" w:rsidRDefault="009065FC" w:rsidP="00C106EC"/>
    <w:p w14:paraId="7477EA82" w14:textId="77777777" w:rsidR="009065FC" w:rsidRDefault="009065FC" w:rsidP="00C106EC"/>
    <w:p w14:paraId="376C8526" w14:textId="77777777" w:rsidR="009065FC" w:rsidRDefault="009065FC" w:rsidP="00C106EC"/>
    <w:p w14:paraId="593CC976" w14:textId="77777777" w:rsidR="009065FC" w:rsidRDefault="009065FC" w:rsidP="00C106EC"/>
    <w:p w14:paraId="0C0998B9" w14:textId="77777777" w:rsidR="009065FC" w:rsidRDefault="009065FC" w:rsidP="00C106EC"/>
    <w:p w14:paraId="6734B76A" w14:textId="77777777" w:rsidR="009065FC" w:rsidRDefault="009065FC" w:rsidP="00C106EC"/>
    <w:p w14:paraId="6C6D3EEA" w14:textId="77777777" w:rsidR="009065FC" w:rsidRDefault="009065FC" w:rsidP="00C106EC"/>
    <w:p w14:paraId="361375F1" w14:textId="77777777" w:rsidR="009065FC" w:rsidRDefault="009065FC" w:rsidP="00C106EC"/>
    <w:p w14:paraId="23A07DC9" w14:textId="77777777" w:rsidR="009065FC" w:rsidRDefault="009065FC" w:rsidP="00C106EC"/>
    <w:p w14:paraId="5F065CB0" w14:textId="77777777" w:rsidR="009065FC" w:rsidRDefault="009065FC" w:rsidP="00C106EC"/>
    <w:p w14:paraId="121EAF85" w14:textId="77777777" w:rsidR="009065FC" w:rsidRDefault="009065FC" w:rsidP="00C106EC"/>
    <w:p w14:paraId="3E404427" w14:textId="77777777" w:rsidR="009065FC" w:rsidRDefault="009065FC" w:rsidP="00C106EC"/>
    <w:p w14:paraId="428366E8" w14:textId="77777777" w:rsidR="009065FC" w:rsidRDefault="009065FC" w:rsidP="00C106EC"/>
    <w:p w14:paraId="460FAAD9" w14:textId="77777777" w:rsidR="009065FC" w:rsidRDefault="009065FC" w:rsidP="00C106EC"/>
    <w:p w14:paraId="621A1521" w14:textId="77777777" w:rsidR="009065FC" w:rsidRDefault="009065FC" w:rsidP="00C106EC"/>
    <w:p w14:paraId="1DA98C13" w14:textId="77777777" w:rsidR="009065FC" w:rsidRDefault="009065FC" w:rsidP="00C106EC"/>
    <w:p w14:paraId="0C6F7CC3" w14:textId="77777777" w:rsidR="009065FC" w:rsidRDefault="009065FC" w:rsidP="00C106EC"/>
    <w:p w14:paraId="2C11FFBC" w14:textId="77777777" w:rsidR="009065FC" w:rsidRDefault="009065FC" w:rsidP="00C106EC"/>
    <w:p w14:paraId="498CA04B" w14:textId="77777777" w:rsidR="009065FC" w:rsidRDefault="009065FC" w:rsidP="00C106EC"/>
    <w:p w14:paraId="32EE44A6" w14:textId="77777777" w:rsidR="009065FC" w:rsidRDefault="009065FC" w:rsidP="00C106EC"/>
    <w:p w14:paraId="79CC6141" w14:textId="77777777" w:rsidR="009065FC" w:rsidRDefault="009065FC" w:rsidP="00C106EC"/>
    <w:p w14:paraId="30BBE95C" w14:textId="77777777" w:rsidR="009065FC" w:rsidRDefault="009065FC" w:rsidP="00C106EC"/>
    <w:p w14:paraId="33F433E2" w14:textId="77777777" w:rsidR="009065FC" w:rsidRDefault="009065FC" w:rsidP="00C106EC"/>
    <w:p w14:paraId="3A772730" w14:textId="77777777" w:rsidR="009065FC" w:rsidRDefault="009065FC" w:rsidP="00C106EC"/>
    <w:p w14:paraId="08273E39" w14:textId="77777777" w:rsidR="009065FC" w:rsidRDefault="009065FC" w:rsidP="00C106EC"/>
    <w:p w14:paraId="648AC5C1" w14:textId="77777777" w:rsidR="009065FC" w:rsidRDefault="009065FC" w:rsidP="00C106EC"/>
    <w:p w14:paraId="3AD16E08" w14:textId="77777777" w:rsidR="009065FC" w:rsidRDefault="009065FC" w:rsidP="00C106EC"/>
    <w:p w14:paraId="0F76F87C" w14:textId="77777777" w:rsidR="009065FC" w:rsidRDefault="009065FC" w:rsidP="00C106EC"/>
    <w:p w14:paraId="62275CC6" w14:textId="77777777" w:rsidR="009065FC" w:rsidRDefault="009065FC" w:rsidP="00C106EC"/>
    <w:p w14:paraId="1B1F0CD2" w14:textId="77777777" w:rsidR="009065FC" w:rsidRDefault="009065FC" w:rsidP="00C106EC"/>
    <w:p w14:paraId="113B958E" w14:textId="77777777" w:rsidR="009065FC" w:rsidRDefault="009065FC" w:rsidP="00C106EC"/>
    <w:p w14:paraId="35E52414" w14:textId="77777777" w:rsidR="009065FC" w:rsidRDefault="009065FC" w:rsidP="00C106EC"/>
    <w:p w14:paraId="32A5F5A6" w14:textId="77777777" w:rsidR="009065FC" w:rsidRDefault="009065FC" w:rsidP="00C106EC"/>
    <w:p w14:paraId="23CDA7BD" w14:textId="77777777" w:rsidR="009065FC" w:rsidRDefault="009065FC" w:rsidP="00C106EC"/>
    <w:p w14:paraId="23A8CD9C" w14:textId="77777777" w:rsidR="009065FC" w:rsidRDefault="009065FC" w:rsidP="00C106EC"/>
    <w:p w14:paraId="1DE4AC3F" w14:textId="77777777" w:rsidR="009065FC" w:rsidRDefault="009065FC" w:rsidP="00C106EC"/>
    <w:p w14:paraId="68B0A6CE" w14:textId="77777777" w:rsidR="009065FC" w:rsidRDefault="009065FC" w:rsidP="00C106EC"/>
    <w:p w14:paraId="5BFC1655" w14:textId="77777777" w:rsidR="009065FC" w:rsidRDefault="009065FC" w:rsidP="00C106EC"/>
    <w:p w14:paraId="70F1B17D" w14:textId="77777777" w:rsidR="009065FC" w:rsidRDefault="009065FC" w:rsidP="00C106EC"/>
    <w:p w14:paraId="0332F6DC" w14:textId="77777777" w:rsidR="009065FC" w:rsidRDefault="009065FC" w:rsidP="00C106EC"/>
    <w:p w14:paraId="5534FF82" w14:textId="77777777" w:rsidR="009065FC" w:rsidRDefault="009065FC" w:rsidP="00C106EC"/>
    <w:p w14:paraId="6D3AF0CC" w14:textId="77777777" w:rsidR="009065FC" w:rsidRDefault="009065FC" w:rsidP="00C106EC"/>
    <w:p w14:paraId="0934B966" w14:textId="77777777" w:rsidR="009065FC" w:rsidRDefault="009065FC" w:rsidP="00C106EC"/>
    <w:p w14:paraId="46B93820" w14:textId="77777777" w:rsidR="009065FC" w:rsidRDefault="009065FC" w:rsidP="00C106EC"/>
    <w:p w14:paraId="4AAAF4B2" w14:textId="77777777" w:rsidR="009065FC" w:rsidRDefault="009065FC" w:rsidP="00C106EC"/>
    <w:p w14:paraId="1B7A3F09" w14:textId="77777777" w:rsidR="009065FC" w:rsidRDefault="009065FC" w:rsidP="00C106EC"/>
    <w:p w14:paraId="3BD1051A" w14:textId="77777777" w:rsidR="009065FC" w:rsidRDefault="009065FC" w:rsidP="00C106EC"/>
    <w:p w14:paraId="5CBD7F33" w14:textId="77777777" w:rsidR="009065FC" w:rsidRDefault="009065FC" w:rsidP="00C106EC"/>
    <w:p w14:paraId="6CC5AFAD" w14:textId="77777777" w:rsidR="009065FC" w:rsidRDefault="009065FC" w:rsidP="00C106EC"/>
    <w:p w14:paraId="76F16C1E" w14:textId="77777777" w:rsidR="009065FC" w:rsidRDefault="009065FC" w:rsidP="00C106EC"/>
    <w:p w14:paraId="26CDA6DF" w14:textId="77777777" w:rsidR="009065FC" w:rsidRDefault="009065FC" w:rsidP="00C106EC"/>
    <w:p w14:paraId="3A87891C" w14:textId="77777777" w:rsidR="009065FC" w:rsidRDefault="009065FC" w:rsidP="00C106EC"/>
    <w:p w14:paraId="7CA3D7AD" w14:textId="77777777" w:rsidR="009065FC" w:rsidRDefault="009065FC" w:rsidP="00C106EC"/>
    <w:p w14:paraId="34960641" w14:textId="77777777" w:rsidR="009065FC" w:rsidRDefault="009065FC" w:rsidP="00C106EC"/>
    <w:p w14:paraId="7A7AAF92" w14:textId="77777777" w:rsidR="009065FC" w:rsidRDefault="009065FC" w:rsidP="00C106EC"/>
    <w:p w14:paraId="4FAE6A93" w14:textId="77777777" w:rsidR="009065FC" w:rsidRDefault="009065FC" w:rsidP="00C106EC"/>
    <w:p w14:paraId="713B7107" w14:textId="77777777" w:rsidR="009065FC" w:rsidRDefault="009065FC" w:rsidP="00C106EC"/>
    <w:p w14:paraId="106BFB67" w14:textId="77777777" w:rsidR="009065FC" w:rsidRDefault="009065FC" w:rsidP="00C106EC"/>
    <w:p w14:paraId="19985A97" w14:textId="77777777" w:rsidR="009065FC" w:rsidRDefault="009065FC" w:rsidP="00C106EC"/>
    <w:p w14:paraId="04D800DE" w14:textId="77777777" w:rsidR="009065FC" w:rsidRDefault="009065FC" w:rsidP="00C106EC"/>
    <w:p w14:paraId="6DA5E5FD" w14:textId="77777777" w:rsidR="009065FC" w:rsidRDefault="009065FC" w:rsidP="00C106EC"/>
    <w:p w14:paraId="10751499" w14:textId="77777777" w:rsidR="009065FC" w:rsidRDefault="009065FC" w:rsidP="00C106EC"/>
    <w:p w14:paraId="76A3E475" w14:textId="77777777" w:rsidR="009065FC" w:rsidRDefault="009065FC" w:rsidP="00C106EC"/>
    <w:p w14:paraId="08804329" w14:textId="77777777" w:rsidR="009065FC" w:rsidRDefault="009065FC" w:rsidP="00C106EC"/>
    <w:p w14:paraId="3B9D29AD" w14:textId="77777777" w:rsidR="009065FC" w:rsidRDefault="009065FC" w:rsidP="00C106EC"/>
    <w:p w14:paraId="1754AB04" w14:textId="77777777" w:rsidR="009065FC" w:rsidRDefault="009065FC" w:rsidP="00C106EC"/>
    <w:p w14:paraId="263171C6" w14:textId="77777777" w:rsidR="009065FC" w:rsidRDefault="009065FC" w:rsidP="00C106EC"/>
    <w:p w14:paraId="51E6910B" w14:textId="77777777" w:rsidR="009065FC" w:rsidRDefault="009065FC"/>
    <w:p w14:paraId="15574437" w14:textId="77777777" w:rsidR="009065FC" w:rsidRDefault="009065FC" w:rsidP="008E0BE7"/>
    <w:p w14:paraId="4FE0B710" w14:textId="77777777" w:rsidR="009065FC" w:rsidRDefault="009065FC"/>
    <w:p w14:paraId="7ADBCCC8" w14:textId="77777777" w:rsidR="009065FC" w:rsidRDefault="009065FC" w:rsidP="002B60DA"/>
    <w:p w14:paraId="5D4C0B0B" w14:textId="77777777" w:rsidR="009065FC" w:rsidRDefault="009065FC"/>
    <w:p w14:paraId="49507E89" w14:textId="77777777" w:rsidR="009065FC" w:rsidRDefault="009065FC" w:rsidP="00193E35"/>
    <w:p w14:paraId="301329EF" w14:textId="77777777" w:rsidR="009065FC" w:rsidRDefault="009065FC" w:rsidP="00193E35"/>
    <w:p w14:paraId="6A3C7955" w14:textId="77777777" w:rsidR="009065FC" w:rsidRDefault="009065FC" w:rsidP="00193E35"/>
    <w:p w14:paraId="2D07A4F8" w14:textId="77777777" w:rsidR="009065FC" w:rsidRDefault="009065FC"/>
  </w:endnote>
  <w:endnote w:type="continuationSeparator" w:id="0">
    <w:p w14:paraId="43E17D7F" w14:textId="77777777" w:rsidR="009065FC" w:rsidRDefault="009065FC" w:rsidP="00C106EC">
      <w:r>
        <w:continuationSeparator/>
      </w:r>
    </w:p>
    <w:p w14:paraId="3C984A87" w14:textId="77777777" w:rsidR="009065FC" w:rsidRDefault="009065FC" w:rsidP="00C106EC"/>
    <w:p w14:paraId="396FEB45" w14:textId="77777777" w:rsidR="009065FC" w:rsidRDefault="009065FC" w:rsidP="00C106EC"/>
    <w:p w14:paraId="15A181D2" w14:textId="77777777" w:rsidR="009065FC" w:rsidRDefault="009065FC" w:rsidP="00C106EC"/>
    <w:p w14:paraId="6FFE2144" w14:textId="77777777" w:rsidR="009065FC" w:rsidRDefault="009065FC" w:rsidP="00C106EC"/>
    <w:p w14:paraId="034F0E97" w14:textId="77777777" w:rsidR="009065FC" w:rsidRDefault="009065FC" w:rsidP="00C106EC"/>
    <w:p w14:paraId="0AEF6517" w14:textId="77777777" w:rsidR="009065FC" w:rsidRDefault="009065FC" w:rsidP="00C106EC"/>
    <w:p w14:paraId="1D05D99C" w14:textId="77777777" w:rsidR="009065FC" w:rsidRDefault="009065FC" w:rsidP="00C106EC"/>
    <w:p w14:paraId="0479ED43" w14:textId="77777777" w:rsidR="009065FC" w:rsidRDefault="009065FC" w:rsidP="00C106EC"/>
    <w:p w14:paraId="548FE563" w14:textId="77777777" w:rsidR="009065FC" w:rsidRDefault="009065FC" w:rsidP="00C106EC"/>
    <w:p w14:paraId="2F5FF872" w14:textId="77777777" w:rsidR="009065FC" w:rsidRDefault="009065FC" w:rsidP="00C106EC"/>
    <w:p w14:paraId="0FCAF7BF" w14:textId="77777777" w:rsidR="009065FC" w:rsidRDefault="009065FC" w:rsidP="00C106EC"/>
    <w:p w14:paraId="788F150D" w14:textId="77777777" w:rsidR="009065FC" w:rsidRDefault="009065FC" w:rsidP="00C106EC"/>
    <w:p w14:paraId="24279C8B" w14:textId="77777777" w:rsidR="009065FC" w:rsidRDefault="009065FC" w:rsidP="00C106EC"/>
    <w:p w14:paraId="1EAD4E0D" w14:textId="77777777" w:rsidR="009065FC" w:rsidRDefault="009065FC" w:rsidP="00C106EC"/>
    <w:p w14:paraId="7997FC1F" w14:textId="77777777" w:rsidR="009065FC" w:rsidRDefault="009065FC" w:rsidP="00C106EC"/>
    <w:p w14:paraId="56B02254" w14:textId="77777777" w:rsidR="009065FC" w:rsidRDefault="009065FC" w:rsidP="00C106EC"/>
    <w:p w14:paraId="3E21CE1A" w14:textId="77777777" w:rsidR="009065FC" w:rsidRDefault="009065FC" w:rsidP="00C106EC"/>
    <w:p w14:paraId="31EC9044" w14:textId="77777777" w:rsidR="009065FC" w:rsidRDefault="009065FC" w:rsidP="00C106EC"/>
    <w:p w14:paraId="5B674BDB" w14:textId="77777777" w:rsidR="009065FC" w:rsidRDefault="009065FC" w:rsidP="00C106EC"/>
    <w:p w14:paraId="24D5F185" w14:textId="77777777" w:rsidR="009065FC" w:rsidRDefault="009065FC" w:rsidP="00C106EC"/>
    <w:p w14:paraId="3E9F3071" w14:textId="77777777" w:rsidR="009065FC" w:rsidRDefault="009065FC" w:rsidP="00C106EC"/>
    <w:p w14:paraId="7C123092" w14:textId="77777777" w:rsidR="009065FC" w:rsidRDefault="009065FC" w:rsidP="00C106EC"/>
    <w:p w14:paraId="60DE42DA" w14:textId="77777777" w:rsidR="009065FC" w:rsidRDefault="009065FC" w:rsidP="00C106EC"/>
    <w:p w14:paraId="49B7A21A" w14:textId="77777777" w:rsidR="009065FC" w:rsidRDefault="009065FC" w:rsidP="00C106EC"/>
    <w:p w14:paraId="24D2916B" w14:textId="77777777" w:rsidR="009065FC" w:rsidRDefault="009065FC" w:rsidP="00C106EC"/>
    <w:p w14:paraId="3D2184C5" w14:textId="77777777" w:rsidR="009065FC" w:rsidRDefault="009065FC" w:rsidP="00C106EC"/>
    <w:p w14:paraId="49EF5DAC" w14:textId="77777777" w:rsidR="009065FC" w:rsidRDefault="009065FC" w:rsidP="00C106EC"/>
    <w:p w14:paraId="7EE95CBB" w14:textId="77777777" w:rsidR="009065FC" w:rsidRDefault="009065FC" w:rsidP="00C106EC"/>
    <w:p w14:paraId="59977C8D" w14:textId="77777777" w:rsidR="009065FC" w:rsidRDefault="009065FC" w:rsidP="00C106EC"/>
    <w:p w14:paraId="23920890" w14:textId="77777777" w:rsidR="009065FC" w:rsidRDefault="009065FC" w:rsidP="00C106EC"/>
    <w:p w14:paraId="345F3FE6" w14:textId="77777777" w:rsidR="009065FC" w:rsidRDefault="009065FC" w:rsidP="00C106EC"/>
    <w:p w14:paraId="45232E40" w14:textId="77777777" w:rsidR="009065FC" w:rsidRDefault="009065FC" w:rsidP="00C106EC"/>
    <w:p w14:paraId="71B222F7" w14:textId="77777777" w:rsidR="009065FC" w:rsidRDefault="009065FC" w:rsidP="00C106EC"/>
    <w:p w14:paraId="59F45624" w14:textId="77777777" w:rsidR="009065FC" w:rsidRDefault="009065FC" w:rsidP="00C106EC"/>
    <w:p w14:paraId="0D997906" w14:textId="77777777" w:rsidR="009065FC" w:rsidRDefault="009065FC" w:rsidP="00C106EC"/>
    <w:p w14:paraId="53C49BC4" w14:textId="77777777" w:rsidR="009065FC" w:rsidRDefault="009065FC" w:rsidP="00C106EC"/>
    <w:p w14:paraId="38989E12" w14:textId="77777777" w:rsidR="009065FC" w:rsidRDefault="009065FC" w:rsidP="00C106EC"/>
    <w:p w14:paraId="51F4F9A5" w14:textId="77777777" w:rsidR="009065FC" w:rsidRDefault="009065FC" w:rsidP="00C106EC"/>
    <w:p w14:paraId="3E1A185E" w14:textId="77777777" w:rsidR="009065FC" w:rsidRDefault="009065FC" w:rsidP="00C106EC"/>
    <w:p w14:paraId="0A25976F" w14:textId="77777777" w:rsidR="009065FC" w:rsidRDefault="009065FC" w:rsidP="00C106EC"/>
    <w:p w14:paraId="5F2F2329" w14:textId="77777777" w:rsidR="009065FC" w:rsidRDefault="009065FC" w:rsidP="00C106EC"/>
    <w:p w14:paraId="2E64D1AF" w14:textId="77777777" w:rsidR="009065FC" w:rsidRDefault="009065FC" w:rsidP="00C106EC"/>
    <w:p w14:paraId="6CCCEEBA" w14:textId="77777777" w:rsidR="009065FC" w:rsidRDefault="009065FC" w:rsidP="00C106EC"/>
    <w:p w14:paraId="0CEF52B4" w14:textId="77777777" w:rsidR="009065FC" w:rsidRDefault="009065FC" w:rsidP="00C106EC"/>
    <w:p w14:paraId="5444840E" w14:textId="77777777" w:rsidR="009065FC" w:rsidRDefault="009065FC" w:rsidP="00C106EC"/>
    <w:p w14:paraId="638ADD8F" w14:textId="77777777" w:rsidR="009065FC" w:rsidRDefault="009065FC" w:rsidP="00C106EC"/>
    <w:p w14:paraId="616293EF" w14:textId="77777777" w:rsidR="009065FC" w:rsidRDefault="009065FC" w:rsidP="00C106EC"/>
    <w:p w14:paraId="1DD221A0" w14:textId="77777777" w:rsidR="009065FC" w:rsidRDefault="009065FC" w:rsidP="00C106EC"/>
    <w:p w14:paraId="2160BCE3" w14:textId="77777777" w:rsidR="009065FC" w:rsidRDefault="009065FC" w:rsidP="00C106EC"/>
    <w:p w14:paraId="173B0811" w14:textId="77777777" w:rsidR="009065FC" w:rsidRDefault="009065FC" w:rsidP="00C106EC"/>
    <w:p w14:paraId="4EB11F1C" w14:textId="77777777" w:rsidR="009065FC" w:rsidRDefault="009065FC" w:rsidP="00C106EC"/>
    <w:p w14:paraId="7C035214" w14:textId="77777777" w:rsidR="009065FC" w:rsidRDefault="009065FC" w:rsidP="00C106EC"/>
    <w:p w14:paraId="2670D276" w14:textId="77777777" w:rsidR="009065FC" w:rsidRDefault="009065FC" w:rsidP="00C106EC"/>
    <w:p w14:paraId="5146C2D2" w14:textId="77777777" w:rsidR="009065FC" w:rsidRDefault="009065FC" w:rsidP="00C106EC"/>
    <w:p w14:paraId="22ACD6D8" w14:textId="77777777" w:rsidR="009065FC" w:rsidRDefault="009065FC" w:rsidP="00C106EC"/>
    <w:p w14:paraId="5BBAED2A" w14:textId="77777777" w:rsidR="009065FC" w:rsidRDefault="009065FC" w:rsidP="00C106EC"/>
    <w:p w14:paraId="2D295626" w14:textId="77777777" w:rsidR="009065FC" w:rsidRDefault="009065FC" w:rsidP="00C106EC"/>
    <w:p w14:paraId="25DACD3E" w14:textId="77777777" w:rsidR="009065FC" w:rsidRDefault="009065FC" w:rsidP="00C106EC"/>
    <w:p w14:paraId="56008A68" w14:textId="77777777" w:rsidR="009065FC" w:rsidRDefault="009065FC" w:rsidP="00C106EC"/>
    <w:p w14:paraId="6DCA8B2D" w14:textId="77777777" w:rsidR="009065FC" w:rsidRDefault="009065FC" w:rsidP="00C106EC"/>
    <w:p w14:paraId="0E4A1D8F" w14:textId="77777777" w:rsidR="009065FC" w:rsidRDefault="009065FC" w:rsidP="00C106EC"/>
    <w:p w14:paraId="4C5CB31E" w14:textId="77777777" w:rsidR="009065FC" w:rsidRDefault="009065FC" w:rsidP="00C106EC"/>
    <w:p w14:paraId="1B505A45" w14:textId="77777777" w:rsidR="009065FC" w:rsidRDefault="009065FC" w:rsidP="00C106EC"/>
    <w:p w14:paraId="74A3D0C5" w14:textId="77777777" w:rsidR="009065FC" w:rsidRDefault="009065FC" w:rsidP="00C106EC"/>
    <w:p w14:paraId="4B8D0F40" w14:textId="77777777" w:rsidR="009065FC" w:rsidRDefault="009065FC" w:rsidP="00C106EC"/>
    <w:p w14:paraId="7D8EE37C" w14:textId="77777777" w:rsidR="009065FC" w:rsidRDefault="009065FC" w:rsidP="00C106EC"/>
    <w:p w14:paraId="6DBA190F" w14:textId="77777777" w:rsidR="009065FC" w:rsidRDefault="009065FC" w:rsidP="00C106EC"/>
    <w:p w14:paraId="17604EF6" w14:textId="77777777" w:rsidR="009065FC" w:rsidRDefault="009065FC" w:rsidP="00C106EC"/>
    <w:p w14:paraId="64C1E63E" w14:textId="77777777" w:rsidR="009065FC" w:rsidRDefault="009065FC" w:rsidP="00C106EC"/>
    <w:p w14:paraId="7DAABF2C" w14:textId="77777777" w:rsidR="009065FC" w:rsidRDefault="009065FC" w:rsidP="00C106EC"/>
    <w:p w14:paraId="1A74F558" w14:textId="77777777" w:rsidR="009065FC" w:rsidRDefault="009065FC" w:rsidP="00C106EC"/>
    <w:p w14:paraId="13F4FC46" w14:textId="77777777" w:rsidR="009065FC" w:rsidRDefault="009065FC" w:rsidP="00C106EC"/>
    <w:p w14:paraId="387ED1F6" w14:textId="77777777" w:rsidR="009065FC" w:rsidRDefault="009065FC" w:rsidP="00C106EC"/>
    <w:p w14:paraId="74499D9C" w14:textId="77777777" w:rsidR="009065FC" w:rsidRDefault="009065FC" w:rsidP="00C106EC"/>
    <w:p w14:paraId="4730624E" w14:textId="77777777" w:rsidR="009065FC" w:rsidRDefault="009065FC" w:rsidP="00C106EC"/>
    <w:p w14:paraId="26383543" w14:textId="77777777" w:rsidR="009065FC" w:rsidRDefault="009065FC" w:rsidP="00C106EC"/>
    <w:p w14:paraId="55600688" w14:textId="77777777" w:rsidR="009065FC" w:rsidRDefault="009065FC" w:rsidP="00C106EC"/>
    <w:p w14:paraId="5FE77C47" w14:textId="77777777" w:rsidR="009065FC" w:rsidRDefault="009065FC" w:rsidP="00C106EC"/>
    <w:p w14:paraId="4E9786B6" w14:textId="77777777" w:rsidR="009065FC" w:rsidRDefault="009065FC" w:rsidP="00C106EC"/>
    <w:p w14:paraId="2617C292" w14:textId="77777777" w:rsidR="009065FC" w:rsidRDefault="009065FC" w:rsidP="00C106EC"/>
    <w:p w14:paraId="78901555" w14:textId="77777777" w:rsidR="009065FC" w:rsidRDefault="009065FC" w:rsidP="00C106EC"/>
    <w:p w14:paraId="4A8F43DB" w14:textId="77777777" w:rsidR="009065FC" w:rsidRDefault="009065FC" w:rsidP="00C106EC"/>
    <w:p w14:paraId="752B0AA3" w14:textId="77777777" w:rsidR="009065FC" w:rsidRDefault="009065FC" w:rsidP="00C106EC"/>
    <w:p w14:paraId="0F440681" w14:textId="77777777" w:rsidR="009065FC" w:rsidRDefault="009065FC" w:rsidP="00C106EC"/>
    <w:p w14:paraId="3FBA3CEF" w14:textId="77777777" w:rsidR="009065FC" w:rsidRDefault="009065FC" w:rsidP="00C106EC"/>
    <w:p w14:paraId="66C06DE5" w14:textId="77777777" w:rsidR="009065FC" w:rsidRDefault="009065FC" w:rsidP="00C106EC"/>
    <w:p w14:paraId="7F44D88F" w14:textId="77777777" w:rsidR="009065FC" w:rsidRDefault="009065FC" w:rsidP="00C106EC"/>
    <w:p w14:paraId="0F34D525" w14:textId="77777777" w:rsidR="009065FC" w:rsidRDefault="009065FC" w:rsidP="00C106EC"/>
    <w:p w14:paraId="78E1B532" w14:textId="77777777" w:rsidR="009065FC" w:rsidRDefault="009065FC" w:rsidP="00C106EC"/>
    <w:p w14:paraId="05F12751" w14:textId="77777777" w:rsidR="009065FC" w:rsidRDefault="009065FC" w:rsidP="00C106EC"/>
    <w:p w14:paraId="0F7E147D" w14:textId="77777777" w:rsidR="009065FC" w:rsidRDefault="009065FC" w:rsidP="00C106EC"/>
    <w:p w14:paraId="72E4AC84" w14:textId="77777777" w:rsidR="009065FC" w:rsidRDefault="009065FC" w:rsidP="00C106EC"/>
    <w:p w14:paraId="49BB2B21" w14:textId="77777777" w:rsidR="009065FC" w:rsidRDefault="009065FC" w:rsidP="00C106EC"/>
    <w:p w14:paraId="2C726F79" w14:textId="77777777" w:rsidR="009065FC" w:rsidRDefault="009065FC" w:rsidP="00C106EC"/>
    <w:p w14:paraId="3D2B50AB" w14:textId="77777777" w:rsidR="009065FC" w:rsidRDefault="009065FC" w:rsidP="00C106EC"/>
    <w:p w14:paraId="41C2968C" w14:textId="77777777" w:rsidR="009065FC" w:rsidRDefault="009065FC" w:rsidP="00C106EC"/>
    <w:p w14:paraId="61165E50" w14:textId="77777777" w:rsidR="009065FC" w:rsidRDefault="009065FC" w:rsidP="00C106EC"/>
    <w:p w14:paraId="322CFAA8" w14:textId="77777777" w:rsidR="009065FC" w:rsidRDefault="009065FC" w:rsidP="00C106EC"/>
    <w:p w14:paraId="0298BF79" w14:textId="77777777" w:rsidR="009065FC" w:rsidRDefault="009065FC" w:rsidP="00C106EC"/>
    <w:p w14:paraId="38F64087" w14:textId="77777777" w:rsidR="009065FC" w:rsidRDefault="009065FC" w:rsidP="00C106EC"/>
    <w:p w14:paraId="5A163E08" w14:textId="77777777" w:rsidR="009065FC" w:rsidRDefault="009065FC" w:rsidP="00C106EC"/>
    <w:p w14:paraId="22569239" w14:textId="77777777" w:rsidR="009065FC" w:rsidRDefault="009065FC" w:rsidP="00C106EC"/>
    <w:p w14:paraId="6E345BF6" w14:textId="77777777" w:rsidR="009065FC" w:rsidRDefault="009065FC" w:rsidP="00C106EC"/>
    <w:p w14:paraId="69B8E29A" w14:textId="77777777" w:rsidR="009065FC" w:rsidRDefault="009065FC" w:rsidP="00C106EC"/>
    <w:p w14:paraId="74DA200F" w14:textId="77777777" w:rsidR="009065FC" w:rsidRDefault="009065FC" w:rsidP="00C106EC"/>
    <w:p w14:paraId="6F0CD1CA" w14:textId="77777777" w:rsidR="009065FC" w:rsidRDefault="009065FC" w:rsidP="00C106EC"/>
    <w:p w14:paraId="59D9136A" w14:textId="77777777" w:rsidR="009065FC" w:rsidRDefault="009065FC" w:rsidP="00C106EC"/>
    <w:p w14:paraId="77CAAC09" w14:textId="77777777" w:rsidR="009065FC" w:rsidRDefault="009065FC" w:rsidP="00C106EC"/>
    <w:p w14:paraId="3536D001" w14:textId="77777777" w:rsidR="009065FC" w:rsidRDefault="009065FC" w:rsidP="00C106EC"/>
    <w:p w14:paraId="12D67E39" w14:textId="77777777" w:rsidR="009065FC" w:rsidRDefault="009065FC" w:rsidP="00C106EC"/>
    <w:p w14:paraId="49B50B9A" w14:textId="77777777" w:rsidR="009065FC" w:rsidRDefault="009065FC" w:rsidP="00C106EC"/>
    <w:p w14:paraId="418AE3F1" w14:textId="77777777" w:rsidR="009065FC" w:rsidRDefault="009065FC" w:rsidP="00C106EC"/>
    <w:p w14:paraId="08577BF5" w14:textId="77777777" w:rsidR="009065FC" w:rsidRDefault="009065FC" w:rsidP="00C106EC"/>
    <w:p w14:paraId="1F3B0C98" w14:textId="77777777" w:rsidR="009065FC" w:rsidRDefault="009065FC" w:rsidP="00C106EC"/>
    <w:p w14:paraId="375EEB9A" w14:textId="77777777" w:rsidR="009065FC" w:rsidRDefault="009065FC" w:rsidP="00C106EC"/>
    <w:p w14:paraId="4F813841" w14:textId="77777777" w:rsidR="009065FC" w:rsidRDefault="009065FC" w:rsidP="00C106EC"/>
    <w:p w14:paraId="2B57F021" w14:textId="77777777" w:rsidR="009065FC" w:rsidRDefault="009065FC" w:rsidP="00C106EC"/>
    <w:p w14:paraId="67A3E5A5" w14:textId="77777777" w:rsidR="009065FC" w:rsidRDefault="009065FC" w:rsidP="00C106EC"/>
    <w:p w14:paraId="15ADEBF9" w14:textId="77777777" w:rsidR="009065FC" w:rsidRDefault="009065FC" w:rsidP="00C106EC"/>
    <w:p w14:paraId="4C425AB1" w14:textId="77777777" w:rsidR="009065FC" w:rsidRDefault="009065FC" w:rsidP="00C106EC"/>
    <w:p w14:paraId="289E0AB9" w14:textId="77777777" w:rsidR="009065FC" w:rsidRDefault="009065FC" w:rsidP="00C106EC"/>
    <w:p w14:paraId="520E2D8D" w14:textId="77777777" w:rsidR="009065FC" w:rsidRDefault="009065FC" w:rsidP="00C106EC"/>
    <w:p w14:paraId="04F66BF8" w14:textId="77777777" w:rsidR="009065FC" w:rsidRDefault="009065FC" w:rsidP="00C106EC"/>
    <w:p w14:paraId="7C98B23A" w14:textId="77777777" w:rsidR="009065FC" w:rsidRDefault="009065FC" w:rsidP="00C106EC"/>
    <w:p w14:paraId="08FA5090" w14:textId="77777777" w:rsidR="009065FC" w:rsidRDefault="009065FC" w:rsidP="00C106EC"/>
    <w:p w14:paraId="05F15099" w14:textId="77777777" w:rsidR="009065FC" w:rsidRDefault="009065FC" w:rsidP="00C106EC"/>
    <w:p w14:paraId="15ADBE79" w14:textId="77777777" w:rsidR="009065FC" w:rsidRDefault="009065FC" w:rsidP="00C106EC"/>
    <w:p w14:paraId="4570E6F9" w14:textId="77777777" w:rsidR="009065FC" w:rsidRDefault="009065FC"/>
    <w:p w14:paraId="1759AF15" w14:textId="77777777" w:rsidR="009065FC" w:rsidRDefault="009065FC" w:rsidP="008E0BE7"/>
    <w:p w14:paraId="669E7D30" w14:textId="77777777" w:rsidR="009065FC" w:rsidRDefault="009065FC"/>
    <w:p w14:paraId="69357BFE" w14:textId="77777777" w:rsidR="009065FC" w:rsidRDefault="009065FC" w:rsidP="002B60DA"/>
    <w:p w14:paraId="43E2AC25" w14:textId="77777777" w:rsidR="009065FC" w:rsidRDefault="009065FC"/>
    <w:p w14:paraId="69F2DE5B" w14:textId="77777777" w:rsidR="009065FC" w:rsidRDefault="009065FC" w:rsidP="00193E35"/>
    <w:p w14:paraId="25493DE0" w14:textId="77777777" w:rsidR="009065FC" w:rsidRDefault="009065FC" w:rsidP="00193E35"/>
    <w:p w14:paraId="05D774AC" w14:textId="77777777" w:rsidR="009065FC" w:rsidRDefault="009065FC" w:rsidP="00193E35"/>
    <w:p w14:paraId="35A3AA19" w14:textId="77777777" w:rsidR="009065FC" w:rsidRDefault="00906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D7252" w14:textId="77777777" w:rsidR="00CA7D19" w:rsidRDefault="00CA7D19" w:rsidP="00C106EC">
    <w:pPr>
      <w:pStyle w:val="Subsol"/>
      <w:rPr>
        <w:rStyle w:val="Numrdepagin"/>
      </w:rPr>
    </w:pPr>
  </w:p>
  <w:p w14:paraId="04E76732" w14:textId="77777777" w:rsidR="00CA7D19" w:rsidRPr="00976DD0" w:rsidRDefault="00CA7D19" w:rsidP="00C106EC">
    <w:pPr>
      <w:pStyle w:val="Subsol"/>
      <w:rPr>
        <w:rStyle w:val="Numrdepagin"/>
      </w:rPr>
    </w:pPr>
    <w:r>
      <w:rPr>
        <w:rStyle w:val="Numrdepagin"/>
      </w:rPr>
      <w:fldChar w:fldCharType="begin"/>
    </w:r>
    <w:r>
      <w:rPr>
        <w:rStyle w:val="Numrdepagin"/>
      </w:rPr>
      <w:instrText xml:space="preserve"> PAGE  \* Arabic </w:instrText>
    </w:r>
    <w:r>
      <w:rPr>
        <w:rStyle w:val="Numrdepagin"/>
      </w:rPr>
      <w:fldChar w:fldCharType="separate"/>
    </w:r>
    <w:r>
      <w:rPr>
        <w:rStyle w:val="Numrdepagin"/>
        <w:noProof/>
      </w:rPr>
      <w:t>4</w:t>
    </w:r>
    <w:r>
      <w:rPr>
        <w:rStyle w:val="Numrdepagi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1E0" w:firstRow="1" w:lastRow="1" w:firstColumn="1" w:lastColumn="1" w:noHBand="0" w:noVBand="0"/>
    </w:tblPr>
    <w:tblGrid>
      <w:gridCol w:w="5049"/>
      <w:gridCol w:w="3980"/>
    </w:tblGrid>
    <w:tr w:rsidR="00E83E55" w:rsidRPr="00A6088A" w14:paraId="619B7689" w14:textId="77777777" w:rsidTr="001150E1">
      <w:trPr>
        <w:trHeight w:val="225"/>
        <w:jc w:val="center"/>
      </w:trPr>
      <w:tc>
        <w:tcPr>
          <w:tcW w:w="5148" w:type="dxa"/>
        </w:tcPr>
        <w:p w14:paraId="69BF816A" w14:textId="77777777" w:rsidR="00E83E55" w:rsidRPr="00994397" w:rsidRDefault="00E83E55" w:rsidP="00E83E55">
          <w:pPr>
            <w:jc w:val="center"/>
            <w:rPr>
              <w:b/>
              <w:bCs/>
            </w:rPr>
          </w:pPr>
          <w:r w:rsidRPr="00994397">
            <w:rPr>
              <w:b/>
              <w:bCs/>
            </w:rPr>
            <w:t>Project coordinator</w:t>
          </w:r>
        </w:p>
      </w:tc>
      <w:tc>
        <w:tcPr>
          <w:tcW w:w="4050" w:type="dxa"/>
        </w:tcPr>
        <w:p w14:paraId="72D49D17" w14:textId="77777777" w:rsidR="00E83E55" w:rsidRPr="00994397" w:rsidRDefault="00E83E55" w:rsidP="00E83E55">
          <w:pPr>
            <w:jc w:val="center"/>
            <w:rPr>
              <w:b/>
              <w:bCs/>
            </w:rPr>
          </w:pPr>
          <w:r w:rsidRPr="00994397">
            <w:rPr>
              <w:b/>
              <w:bCs/>
            </w:rPr>
            <w:t>Student:</w:t>
          </w:r>
        </w:p>
      </w:tc>
    </w:tr>
    <w:tr w:rsidR="00E83E55" w:rsidRPr="00A6088A" w14:paraId="64A25FCE" w14:textId="77777777" w:rsidTr="001150E1">
      <w:trPr>
        <w:trHeight w:val="378"/>
        <w:jc w:val="center"/>
      </w:trPr>
      <w:tc>
        <w:tcPr>
          <w:tcW w:w="5148" w:type="dxa"/>
        </w:tcPr>
        <w:p w14:paraId="241F574A" w14:textId="77777777" w:rsidR="00E83E55" w:rsidRPr="00994397" w:rsidRDefault="00E83E55" w:rsidP="00E83E55">
          <w:pPr>
            <w:jc w:val="center"/>
            <w:rPr>
              <w:b/>
              <w:bCs/>
            </w:rPr>
          </w:pPr>
          <w:r w:rsidRPr="00994397">
            <w:rPr>
              <w:b/>
              <w:bCs/>
            </w:rPr>
            <w:t>[Rank.] Forename SURNAME</w:t>
          </w:r>
        </w:p>
      </w:tc>
      <w:tc>
        <w:tcPr>
          <w:tcW w:w="4050" w:type="dxa"/>
        </w:tcPr>
        <w:p w14:paraId="61646C7A" w14:textId="77777777" w:rsidR="00E83E55" w:rsidRPr="00994397" w:rsidRDefault="00E83E55" w:rsidP="00E83E55">
          <w:pPr>
            <w:jc w:val="center"/>
            <w:rPr>
              <w:b/>
              <w:bCs/>
            </w:rPr>
          </w:pPr>
          <w:r w:rsidRPr="00994397">
            <w:rPr>
              <w:b/>
              <w:bCs/>
            </w:rPr>
            <w:t>Forename SURNAME</w:t>
          </w:r>
        </w:p>
      </w:tc>
    </w:tr>
  </w:tbl>
  <w:p w14:paraId="444259B9" w14:textId="77777777" w:rsidR="00E83E55" w:rsidRDefault="00E83E55" w:rsidP="004A542D">
    <w:pPr>
      <w:jc w:val="center"/>
    </w:pPr>
  </w:p>
  <w:p w14:paraId="4078D9A9" w14:textId="77777777" w:rsidR="00E83E55" w:rsidRDefault="00E83E55" w:rsidP="004A542D">
    <w:pPr>
      <w:jc w:val="center"/>
    </w:pPr>
  </w:p>
  <w:p w14:paraId="7742FEDC" w14:textId="77777777" w:rsidR="00E83E55" w:rsidRDefault="00E83E55" w:rsidP="004A542D">
    <w:pPr>
      <w:jc w:val="center"/>
    </w:pPr>
  </w:p>
  <w:p w14:paraId="60382F49" w14:textId="77777777" w:rsidR="00E83E55" w:rsidRDefault="00E83E55" w:rsidP="004A542D">
    <w:pPr>
      <w:jc w:val="center"/>
    </w:pPr>
  </w:p>
  <w:p w14:paraId="667AFCFA" w14:textId="77777777" w:rsidR="00E83E55" w:rsidRDefault="00E83E55" w:rsidP="004A542D">
    <w:pPr>
      <w:jc w:val="center"/>
    </w:pPr>
  </w:p>
  <w:p w14:paraId="1747ED85" w14:textId="77777777" w:rsidR="00E83E55" w:rsidRDefault="00E83E55" w:rsidP="004A542D">
    <w:pPr>
      <w:jc w:val="center"/>
    </w:pPr>
  </w:p>
  <w:p w14:paraId="3D6FD3F8" w14:textId="77777777" w:rsidR="004A542D" w:rsidRPr="00177EB2" w:rsidRDefault="004A542D" w:rsidP="004A542D">
    <w:pPr>
      <w:jc w:val="center"/>
      <w:rPr>
        <w:b/>
        <w:bCs/>
      </w:rPr>
    </w:pPr>
    <w:r w:rsidRPr="00177EB2">
      <w:rPr>
        <w:b/>
        <w:bCs/>
      </w:rPr>
      <w:t>Bucharest</w:t>
    </w:r>
  </w:p>
  <w:p w14:paraId="0623A3F8" w14:textId="77777777" w:rsidR="004A542D" w:rsidRPr="00177EB2" w:rsidRDefault="004A542D" w:rsidP="004A542D">
    <w:pPr>
      <w:pStyle w:val="Subsol"/>
      <w:jc w:val="center"/>
      <w:rPr>
        <w:b/>
        <w:bCs/>
      </w:rPr>
    </w:pPr>
    <w:r w:rsidRPr="00177EB2">
      <w:rPr>
        <w:b/>
        <w:bCs/>
      </w:rPr>
      <w:t>[Year]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B2229" w14:textId="77777777" w:rsidR="00FF1A97" w:rsidRDefault="00FF1A97" w:rsidP="00C106EC">
    <w:pPr>
      <w:pStyle w:val="Subsol"/>
      <w:rPr>
        <w:rStyle w:val="Numrdepagin"/>
      </w:rPr>
    </w:pPr>
  </w:p>
  <w:p w14:paraId="670A7188" w14:textId="77777777" w:rsidR="00FF1A97" w:rsidRPr="00976DD0" w:rsidRDefault="00FF1A97" w:rsidP="00C106EC">
    <w:pPr>
      <w:pStyle w:val="Subsol"/>
      <w:rPr>
        <w:rStyle w:val="Numrdepagin"/>
      </w:rPr>
    </w:pPr>
    <w:r>
      <w:rPr>
        <w:rStyle w:val="Numrdepagin"/>
      </w:rPr>
      <w:fldChar w:fldCharType="begin"/>
    </w:r>
    <w:r>
      <w:rPr>
        <w:rStyle w:val="Numrdepagin"/>
      </w:rPr>
      <w:instrText xml:space="preserve"> PAGE  \* Arabic </w:instrText>
    </w:r>
    <w:r>
      <w:rPr>
        <w:rStyle w:val="Numrdepagin"/>
      </w:rPr>
      <w:fldChar w:fldCharType="separate"/>
    </w:r>
    <w:r>
      <w:rPr>
        <w:rStyle w:val="Numrdepagin"/>
        <w:noProof/>
      </w:rPr>
      <w:t>4</w:t>
    </w:r>
    <w:r>
      <w:rPr>
        <w:rStyle w:val="Numrdepagi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5EE4B" w14:textId="77777777" w:rsidR="00FF1A97" w:rsidRDefault="00FF1A97" w:rsidP="00C106EC">
    <w:pPr>
      <w:pStyle w:val="Subsol"/>
      <w:rPr>
        <w:rStyle w:val="Numrdepagi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627AA" w14:textId="77777777" w:rsidR="0060082B" w:rsidRPr="0060082B" w:rsidRDefault="0060082B" w:rsidP="0060082B">
    <w:pPr>
      <w:pStyle w:val="Subso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4A51" w14:textId="77777777" w:rsidR="009204AD" w:rsidRDefault="009204AD" w:rsidP="009204AD">
    <w:pPr>
      <w:pBdr>
        <w:top w:val="single" w:sz="4" w:space="1" w:color="auto"/>
      </w:pBdr>
      <w:jc w:val="center"/>
      <w:rPr>
        <w:sz w:val="22"/>
        <w:szCs w:val="22"/>
      </w:rPr>
    </w:pPr>
    <w:r w:rsidRPr="004811D5">
      <w:rPr>
        <w:sz w:val="22"/>
        <w:szCs w:val="22"/>
      </w:rPr>
      <w:t>Faculty of Engineering in Foreign Languages, POLITEHNICA Bucharest, [Year]</w:t>
    </w:r>
  </w:p>
  <w:p w14:paraId="30E90B40" w14:textId="77777777" w:rsidR="00FF1A97" w:rsidRPr="00012545" w:rsidRDefault="00FF1A97" w:rsidP="00C106EC">
    <w:pPr>
      <w:pStyle w:val="Subsol"/>
      <w:rPr>
        <w:rStyle w:val="Numrdepagi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32709" w14:textId="77777777" w:rsidR="00193E35" w:rsidRDefault="00193E35" w:rsidP="00193E35">
    <w:pPr>
      <w:pBdr>
        <w:top w:val="single" w:sz="4" w:space="1" w:color="auto"/>
      </w:pBdr>
      <w:jc w:val="center"/>
      <w:rPr>
        <w:sz w:val="22"/>
        <w:szCs w:val="22"/>
      </w:rPr>
    </w:pPr>
    <w:r w:rsidRPr="004811D5">
      <w:rPr>
        <w:sz w:val="22"/>
        <w:szCs w:val="22"/>
      </w:rPr>
      <w:t>Faculty of Engineering in Foreign Languages, POLITEHNICA Bucharest, [Year]</w:t>
    </w:r>
  </w:p>
  <w:p w14:paraId="196D636E" w14:textId="77777777" w:rsidR="00193E35" w:rsidRDefault="00193E35" w:rsidP="00193E35">
    <w:pPr>
      <w:pBdr>
        <w:top w:val="single" w:sz="4" w:space="1" w:color="auto"/>
      </w:pBdr>
      <w:spacing w:before="120"/>
      <w:jc w:val="center"/>
      <w:rPr>
        <w:b/>
        <w:bCs/>
        <w:sz w:val="22"/>
        <w:szCs w:val="22"/>
      </w:rPr>
    </w:pPr>
    <w:r w:rsidRPr="004811D5">
      <w:rPr>
        <w:sz w:val="22"/>
        <w:szCs w:val="22"/>
      </w:rPr>
      <w:t xml:space="preserve">Page </w:t>
    </w:r>
    <w:r w:rsidRPr="004811D5">
      <w:rPr>
        <w:b/>
        <w:bCs/>
        <w:sz w:val="22"/>
        <w:szCs w:val="22"/>
      </w:rPr>
      <w:fldChar w:fldCharType="begin"/>
    </w:r>
    <w:r w:rsidRPr="004811D5">
      <w:rPr>
        <w:b/>
        <w:bCs/>
        <w:sz w:val="22"/>
        <w:szCs w:val="22"/>
      </w:rPr>
      <w:instrText xml:space="preserve"> PAGE  \* Arabic  \* MERGEFORMAT </w:instrText>
    </w:r>
    <w:r w:rsidRPr="004811D5">
      <w:rPr>
        <w:b/>
        <w:bCs/>
        <w:sz w:val="22"/>
        <w:szCs w:val="22"/>
      </w:rPr>
      <w:fldChar w:fldCharType="separate"/>
    </w:r>
    <w:r>
      <w:rPr>
        <w:b/>
        <w:bCs/>
      </w:rPr>
      <w:t>4</w:t>
    </w:r>
    <w:r w:rsidRPr="004811D5">
      <w:rPr>
        <w:b/>
        <w:bCs/>
        <w:sz w:val="22"/>
        <w:szCs w:val="22"/>
      </w:rPr>
      <w:fldChar w:fldCharType="end"/>
    </w:r>
    <w:r w:rsidRPr="004811D5">
      <w:rPr>
        <w:sz w:val="22"/>
        <w:szCs w:val="22"/>
      </w:rPr>
      <w:t xml:space="preserve"> of </w:t>
    </w:r>
    <w:r w:rsidRPr="004811D5">
      <w:rPr>
        <w:b/>
        <w:bCs/>
        <w:sz w:val="22"/>
        <w:szCs w:val="22"/>
      </w:rPr>
      <w:fldChar w:fldCharType="begin"/>
    </w:r>
    <w:r w:rsidRPr="004811D5">
      <w:rPr>
        <w:b/>
        <w:bCs/>
        <w:sz w:val="22"/>
        <w:szCs w:val="22"/>
      </w:rPr>
      <w:instrText xml:space="preserve"> NUMPAGES  \* Arabic  \* MERGEFORMAT </w:instrText>
    </w:r>
    <w:r w:rsidRPr="004811D5">
      <w:rPr>
        <w:b/>
        <w:bCs/>
        <w:sz w:val="22"/>
        <w:szCs w:val="22"/>
      </w:rPr>
      <w:fldChar w:fldCharType="separate"/>
    </w:r>
    <w:r>
      <w:rPr>
        <w:b/>
        <w:bCs/>
      </w:rPr>
      <w:t>19</w:t>
    </w:r>
    <w:r w:rsidRPr="004811D5">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CFD0B" w14:textId="77777777" w:rsidR="009065FC" w:rsidRDefault="009065FC" w:rsidP="00C106EC">
      <w:r>
        <w:separator/>
      </w:r>
    </w:p>
    <w:p w14:paraId="28A454C2" w14:textId="77777777" w:rsidR="009065FC" w:rsidRDefault="009065FC" w:rsidP="00C106EC"/>
    <w:p w14:paraId="43544E13" w14:textId="77777777" w:rsidR="009065FC" w:rsidRDefault="009065FC" w:rsidP="00C106EC"/>
    <w:p w14:paraId="14440034" w14:textId="77777777" w:rsidR="009065FC" w:rsidRDefault="009065FC" w:rsidP="00C106EC"/>
    <w:p w14:paraId="0FC88171" w14:textId="77777777" w:rsidR="009065FC" w:rsidRDefault="009065FC" w:rsidP="00C106EC"/>
    <w:p w14:paraId="1A1A8885" w14:textId="77777777" w:rsidR="009065FC" w:rsidRDefault="009065FC" w:rsidP="00C106EC"/>
    <w:p w14:paraId="06F42033" w14:textId="77777777" w:rsidR="009065FC" w:rsidRDefault="009065FC" w:rsidP="00C106EC"/>
    <w:p w14:paraId="5E83FBBF" w14:textId="77777777" w:rsidR="009065FC" w:rsidRDefault="009065FC" w:rsidP="00C106EC"/>
    <w:p w14:paraId="085DC993" w14:textId="77777777" w:rsidR="009065FC" w:rsidRDefault="009065FC" w:rsidP="00C106EC"/>
    <w:p w14:paraId="110AB132" w14:textId="77777777" w:rsidR="009065FC" w:rsidRDefault="009065FC" w:rsidP="00C106EC"/>
    <w:p w14:paraId="623C85C2" w14:textId="77777777" w:rsidR="009065FC" w:rsidRDefault="009065FC" w:rsidP="00C106EC"/>
    <w:p w14:paraId="46E43EF7" w14:textId="77777777" w:rsidR="009065FC" w:rsidRDefault="009065FC" w:rsidP="00C106EC"/>
    <w:p w14:paraId="3D505B41" w14:textId="77777777" w:rsidR="009065FC" w:rsidRDefault="009065FC" w:rsidP="00C106EC"/>
    <w:p w14:paraId="4EC99811" w14:textId="77777777" w:rsidR="009065FC" w:rsidRDefault="009065FC" w:rsidP="00C106EC"/>
    <w:p w14:paraId="26DB9AA5" w14:textId="77777777" w:rsidR="009065FC" w:rsidRDefault="009065FC" w:rsidP="00C106EC"/>
    <w:p w14:paraId="51C876F2" w14:textId="77777777" w:rsidR="009065FC" w:rsidRDefault="009065FC" w:rsidP="00C106EC"/>
    <w:p w14:paraId="1287F4F0" w14:textId="77777777" w:rsidR="009065FC" w:rsidRDefault="009065FC" w:rsidP="00C106EC"/>
    <w:p w14:paraId="04CC588F" w14:textId="77777777" w:rsidR="009065FC" w:rsidRDefault="009065FC" w:rsidP="00C106EC"/>
    <w:p w14:paraId="2E6E105C" w14:textId="77777777" w:rsidR="009065FC" w:rsidRDefault="009065FC" w:rsidP="00C106EC"/>
    <w:p w14:paraId="4F766BEB" w14:textId="77777777" w:rsidR="009065FC" w:rsidRDefault="009065FC" w:rsidP="00C106EC"/>
    <w:p w14:paraId="0D16EFB0" w14:textId="77777777" w:rsidR="009065FC" w:rsidRDefault="009065FC" w:rsidP="00C106EC"/>
    <w:p w14:paraId="43F5FA32" w14:textId="77777777" w:rsidR="009065FC" w:rsidRDefault="009065FC" w:rsidP="00C106EC"/>
    <w:p w14:paraId="4E8C2009" w14:textId="77777777" w:rsidR="009065FC" w:rsidRDefault="009065FC" w:rsidP="00C106EC"/>
    <w:p w14:paraId="70B5EB3C" w14:textId="77777777" w:rsidR="009065FC" w:rsidRDefault="009065FC" w:rsidP="00C106EC"/>
    <w:p w14:paraId="0E0E4134" w14:textId="77777777" w:rsidR="009065FC" w:rsidRDefault="009065FC" w:rsidP="00C106EC"/>
    <w:p w14:paraId="53E82AA7" w14:textId="77777777" w:rsidR="009065FC" w:rsidRDefault="009065FC" w:rsidP="00C106EC"/>
    <w:p w14:paraId="0CB91C71" w14:textId="77777777" w:rsidR="009065FC" w:rsidRDefault="009065FC" w:rsidP="00C106EC"/>
    <w:p w14:paraId="3484D160" w14:textId="77777777" w:rsidR="009065FC" w:rsidRDefault="009065FC" w:rsidP="00C106EC"/>
    <w:p w14:paraId="66611DCC" w14:textId="77777777" w:rsidR="009065FC" w:rsidRDefault="009065FC" w:rsidP="00C106EC"/>
    <w:p w14:paraId="36C117B7" w14:textId="77777777" w:rsidR="009065FC" w:rsidRDefault="009065FC" w:rsidP="00C106EC"/>
    <w:p w14:paraId="28B7A3F2" w14:textId="77777777" w:rsidR="009065FC" w:rsidRDefault="009065FC" w:rsidP="00C106EC"/>
    <w:p w14:paraId="281933F0" w14:textId="77777777" w:rsidR="009065FC" w:rsidRDefault="009065FC" w:rsidP="00C106EC"/>
    <w:p w14:paraId="69EA3A6D" w14:textId="77777777" w:rsidR="009065FC" w:rsidRDefault="009065FC" w:rsidP="00C106EC"/>
    <w:p w14:paraId="59D0694C" w14:textId="77777777" w:rsidR="009065FC" w:rsidRDefault="009065FC" w:rsidP="00C106EC"/>
    <w:p w14:paraId="2B64728F" w14:textId="77777777" w:rsidR="009065FC" w:rsidRDefault="009065FC" w:rsidP="00C106EC"/>
    <w:p w14:paraId="478BABA5" w14:textId="77777777" w:rsidR="009065FC" w:rsidRDefault="009065FC" w:rsidP="00C106EC"/>
    <w:p w14:paraId="5444AEA9" w14:textId="77777777" w:rsidR="009065FC" w:rsidRDefault="009065FC" w:rsidP="00C106EC"/>
    <w:p w14:paraId="69ED5B70" w14:textId="77777777" w:rsidR="009065FC" w:rsidRDefault="009065FC" w:rsidP="00C106EC"/>
    <w:p w14:paraId="51D9D3EB" w14:textId="77777777" w:rsidR="009065FC" w:rsidRDefault="009065FC" w:rsidP="00C106EC"/>
    <w:p w14:paraId="2CA3BE5B" w14:textId="77777777" w:rsidR="009065FC" w:rsidRDefault="009065FC" w:rsidP="00C106EC"/>
    <w:p w14:paraId="20CA76B0" w14:textId="77777777" w:rsidR="009065FC" w:rsidRDefault="009065FC" w:rsidP="00C106EC"/>
    <w:p w14:paraId="1237F84F" w14:textId="77777777" w:rsidR="009065FC" w:rsidRDefault="009065FC" w:rsidP="00C106EC"/>
    <w:p w14:paraId="083DB549" w14:textId="77777777" w:rsidR="009065FC" w:rsidRDefault="009065FC" w:rsidP="00C106EC"/>
    <w:p w14:paraId="4260690B" w14:textId="77777777" w:rsidR="009065FC" w:rsidRDefault="009065FC" w:rsidP="00C106EC"/>
    <w:p w14:paraId="07AA9554" w14:textId="77777777" w:rsidR="009065FC" w:rsidRDefault="009065FC" w:rsidP="00C106EC"/>
    <w:p w14:paraId="362F722F" w14:textId="77777777" w:rsidR="009065FC" w:rsidRDefault="009065FC" w:rsidP="00C106EC"/>
    <w:p w14:paraId="553C5787" w14:textId="77777777" w:rsidR="009065FC" w:rsidRDefault="009065FC" w:rsidP="00C106EC"/>
    <w:p w14:paraId="06F6C9D0" w14:textId="77777777" w:rsidR="009065FC" w:rsidRDefault="009065FC" w:rsidP="00C106EC"/>
    <w:p w14:paraId="44A8D607" w14:textId="77777777" w:rsidR="009065FC" w:rsidRDefault="009065FC" w:rsidP="00C106EC"/>
    <w:p w14:paraId="1C279D7E" w14:textId="77777777" w:rsidR="009065FC" w:rsidRDefault="009065FC" w:rsidP="00C106EC"/>
    <w:p w14:paraId="36D1A12C" w14:textId="77777777" w:rsidR="009065FC" w:rsidRDefault="009065FC" w:rsidP="00C106EC"/>
    <w:p w14:paraId="2320E9E1" w14:textId="77777777" w:rsidR="009065FC" w:rsidRDefault="009065FC" w:rsidP="00C106EC"/>
    <w:p w14:paraId="40B92EDC" w14:textId="77777777" w:rsidR="009065FC" w:rsidRDefault="009065FC" w:rsidP="00C106EC"/>
    <w:p w14:paraId="1B478AC3" w14:textId="77777777" w:rsidR="009065FC" w:rsidRDefault="009065FC" w:rsidP="00C106EC"/>
    <w:p w14:paraId="22A31057" w14:textId="77777777" w:rsidR="009065FC" w:rsidRDefault="009065FC" w:rsidP="00C106EC"/>
    <w:p w14:paraId="64B6A79B" w14:textId="77777777" w:rsidR="009065FC" w:rsidRDefault="009065FC" w:rsidP="00C106EC"/>
    <w:p w14:paraId="4E48C285" w14:textId="77777777" w:rsidR="009065FC" w:rsidRDefault="009065FC" w:rsidP="00C106EC"/>
    <w:p w14:paraId="585B40A8" w14:textId="77777777" w:rsidR="009065FC" w:rsidRDefault="009065FC" w:rsidP="00C106EC"/>
    <w:p w14:paraId="3FCC4CCA" w14:textId="77777777" w:rsidR="009065FC" w:rsidRDefault="009065FC" w:rsidP="00C106EC"/>
    <w:p w14:paraId="1BAAC078" w14:textId="77777777" w:rsidR="009065FC" w:rsidRDefault="009065FC" w:rsidP="00C106EC"/>
    <w:p w14:paraId="00A68255" w14:textId="77777777" w:rsidR="009065FC" w:rsidRDefault="009065FC" w:rsidP="00C106EC"/>
    <w:p w14:paraId="0EE295FA" w14:textId="77777777" w:rsidR="009065FC" w:rsidRDefault="009065FC" w:rsidP="00C106EC"/>
    <w:p w14:paraId="25A059E9" w14:textId="77777777" w:rsidR="009065FC" w:rsidRDefault="009065FC" w:rsidP="00C106EC"/>
    <w:p w14:paraId="13A60691" w14:textId="77777777" w:rsidR="009065FC" w:rsidRDefault="009065FC" w:rsidP="00C106EC"/>
    <w:p w14:paraId="6356AC5F" w14:textId="77777777" w:rsidR="009065FC" w:rsidRDefault="009065FC" w:rsidP="00C106EC"/>
    <w:p w14:paraId="0F1FA9D8" w14:textId="77777777" w:rsidR="009065FC" w:rsidRDefault="009065FC" w:rsidP="00C106EC"/>
    <w:p w14:paraId="4CC37FDC" w14:textId="77777777" w:rsidR="009065FC" w:rsidRDefault="009065FC" w:rsidP="00C106EC"/>
    <w:p w14:paraId="030D0433" w14:textId="77777777" w:rsidR="009065FC" w:rsidRDefault="009065FC" w:rsidP="00C106EC"/>
    <w:p w14:paraId="2566D3DF" w14:textId="77777777" w:rsidR="009065FC" w:rsidRDefault="009065FC" w:rsidP="00C106EC"/>
    <w:p w14:paraId="74DAE675" w14:textId="77777777" w:rsidR="009065FC" w:rsidRDefault="009065FC" w:rsidP="00C106EC"/>
    <w:p w14:paraId="0CC7FC2F" w14:textId="77777777" w:rsidR="009065FC" w:rsidRDefault="009065FC" w:rsidP="00C106EC"/>
    <w:p w14:paraId="6F225D48" w14:textId="77777777" w:rsidR="009065FC" w:rsidRDefault="009065FC" w:rsidP="00C106EC"/>
    <w:p w14:paraId="14617491" w14:textId="77777777" w:rsidR="009065FC" w:rsidRDefault="009065FC" w:rsidP="00C106EC"/>
    <w:p w14:paraId="79C1973E" w14:textId="77777777" w:rsidR="009065FC" w:rsidRDefault="009065FC" w:rsidP="00C106EC"/>
    <w:p w14:paraId="12D42B0C" w14:textId="77777777" w:rsidR="009065FC" w:rsidRDefault="009065FC" w:rsidP="00C106EC"/>
    <w:p w14:paraId="70843935" w14:textId="77777777" w:rsidR="009065FC" w:rsidRDefault="009065FC" w:rsidP="00C106EC"/>
    <w:p w14:paraId="1B939BE5" w14:textId="77777777" w:rsidR="009065FC" w:rsidRDefault="009065FC" w:rsidP="00C106EC"/>
    <w:p w14:paraId="08D05A90" w14:textId="77777777" w:rsidR="009065FC" w:rsidRDefault="009065FC" w:rsidP="00C106EC"/>
    <w:p w14:paraId="3C2F0CE5" w14:textId="77777777" w:rsidR="009065FC" w:rsidRDefault="009065FC" w:rsidP="00C106EC"/>
    <w:p w14:paraId="740E8B13" w14:textId="77777777" w:rsidR="009065FC" w:rsidRDefault="009065FC" w:rsidP="00C106EC"/>
    <w:p w14:paraId="6CFA4898" w14:textId="77777777" w:rsidR="009065FC" w:rsidRDefault="009065FC" w:rsidP="00C106EC"/>
    <w:p w14:paraId="58BFD040" w14:textId="77777777" w:rsidR="009065FC" w:rsidRDefault="009065FC" w:rsidP="00C106EC"/>
    <w:p w14:paraId="51A509C8" w14:textId="77777777" w:rsidR="009065FC" w:rsidRDefault="009065FC" w:rsidP="00C106EC"/>
    <w:p w14:paraId="43751207" w14:textId="77777777" w:rsidR="009065FC" w:rsidRDefault="009065FC" w:rsidP="00C106EC"/>
    <w:p w14:paraId="7D415E3F" w14:textId="77777777" w:rsidR="009065FC" w:rsidRDefault="009065FC" w:rsidP="00C106EC"/>
    <w:p w14:paraId="4FC99092" w14:textId="77777777" w:rsidR="009065FC" w:rsidRDefault="009065FC" w:rsidP="00C106EC"/>
    <w:p w14:paraId="02BC0A48" w14:textId="77777777" w:rsidR="009065FC" w:rsidRDefault="009065FC" w:rsidP="00C106EC"/>
    <w:p w14:paraId="02E32C73" w14:textId="77777777" w:rsidR="009065FC" w:rsidRDefault="009065FC" w:rsidP="00C106EC"/>
    <w:p w14:paraId="602CE569" w14:textId="77777777" w:rsidR="009065FC" w:rsidRDefault="009065FC" w:rsidP="00C106EC"/>
    <w:p w14:paraId="3569CF5F" w14:textId="77777777" w:rsidR="009065FC" w:rsidRDefault="009065FC" w:rsidP="00C106EC"/>
    <w:p w14:paraId="374546BB" w14:textId="77777777" w:rsidR="009065FC" w:rsidRDefault="009065FC" w:rsidP="00C106EC"/>
    <w:p w14:paraId="77B737E4" w14:textId="77777777" w:rsidR="009065FC" w:rsidRDefault="009065FC" w:rsidP="00C106EC"/>
    <w:p w14:paraId="4AE81C5D" w14:textId="77777777" w:rsidR="009065FC" w:rsidRDefault="009065FC" w:rsidP="00C106EC"/>
    <w:p w14:paraId="45950369" w14:textId="77777777" w:rsidR="009065FC" w:rsidRDefault="009065FC" w:rsidP="00C106EC"/>
    <w:p w14:paraId="00B0B501" w14:textId="77777777" w:rsidR="009065FC" w:rsidRDefault="009065FC" w:rsidP="00C106EC"/>
    <w:p w14:paraId="161CA362" w14:textId="77777777" w:rsidR="009065FC" w:rsidRDefault="009065FC" w:rsidP="00C106EC"/>
    <w:p w14:paraId="63B4AD09" w14:textId="77777777" w:rsidR="009065FC" w:rsidRDefault="009065FC" w:rsidP="00C106EC"/>
    <w:p w14:paraId="255F0DB9" w14:textId="77777777" w:rsidR="009065FC" w:rsidRDefault="009065FC" w:rsidP="00C106EC"/>
    <w:p w14:paraId="4A9E2D1A" w14:textId="77777777" w:rsidR="009065FC" w:rsidRDefault="009065FC" w:rsidP="00C106EC"/>
    <w:p w14:paraId="31350F72" w14:textId="77777777" w:rsidR="009065FC" w:rsidRDefault="009065FC" w:rsidP="00C106EC"/>
    <w:p w14:paraId="5B9E4973" w14:textId="77777777" w:rsidR="009065FC" w:rsidRDefault="009065FC" w:rsidP="00C106EC"/>
    <w:p w14:paraId="6274B417" w14:textId="77777777" w:rsidR="009065FC" w:rsidRDefault="009065FC" w:rsidP="00C106EC"/>
    <w:p w14:paraId="322DC51A" w14:textId="77777777" w:rsidR="009065FC" w:rsidRDefault="009065FC" w:rsidP="00C106EC"/>
    <w:p w14:paraId="20EF3BC2" w14:textId="77777777" w:rsidR="009065FC" w:rsidRDefault="009065FC" w:rsidP="00C106EC"/>
    <w:p w14:paraId="14D435A1" w14:textId="77777777" w:rsidR="009065FC" w:rsidRDefault="009065FC" w:rsidP="00C106EC"/>
    <w:p w14:paraId="2C1A2526" w14:textId="77777777" w:rsidR="009065FC" w:rsidRDefault="009065FC" w:rsidP="00C106EC"/>
    <w:p w14:paraId="020FFD79" w14:textId="77777777" w:rsidR="009065FC" w:rsidRDefault="009065FC" w:rsidP="00C106EC"/>
    <w:p w14:paraId="3A7BB631" w14:textId="77777777" w:rsidR="009065FC" w:rsidRDefault="009065FC" w:rsidP="00C106EC"/>
    <w:p w14:paraId="3709483A" w14:textId="77777777" w:rsidR="009065FC" w:rsidRDefault="009065FC" w:rsidP="00C106EC"/>
    <w:p w14:paraId="7A249C0E" w14:textId="77777777" w:rsidR="009065FC" w:rsidRDefault="009065FC" w:rsidP="00C106EC"/>
    <w:p w14:paraId="6983ADC2" w14:textId="77777777" w:rsidR="009065FC" w:rsidRDefault="009065FC" w:rsidP="00C106EC"/>
    <w:p w14:paraId="7BADE23C" w14:textId="77777777" w:rsidR="009065FC" w:rsidRDefault="009065FC" w:rsidP="00C106EC"/>
    <w:p w14:paraId="58CD142D" w14:textId="77777777" w:rsidR="009065FC" w:rsidRDefault="009065FC" w:rsidP="00C106EC"/>
    <w:p w14:paraId="4E8BF044" w14:textId="77777777" w:rsidR="009065FC" w:rsidRDefault="009065FC" w:rsidP="00C106EC"/>
    <w:p w14:paraId="698D4C73" w14:textId="77777777" w:rsidR="009065FC" w:rsidRDefault="009065FC" w:rsidP="00C106EC"/>
    <w:p w14:paraId="6CBAB942" w14:textId="77777777" w:rsidR="009065FC" w:rsidRDefault="009065FC" w:rsidP="00C106EC"/>
    <w:p w14:paraId="5261FEE1" w14:textId="77777777" w:rsidR="009065FC" w:rsidRDefault="009065FC" w:rsidP="00C106EC"/>
    <w:p w14:paraId="147BD8C7" w14:textId="77777777" w:rsidR="009065FC" w:rsidRDefault="009065FC" w:rsidP="00C106EC"/>
    <w:p w14:paraId="6E38185E" w14:textId="77777777" w:rsidR="009065FC" w:rsidRDefault="009065FC" w:rsidP="00C106EC"/>
    <w:p w14:paraId="790BB253" w14:textId="77777777" w:rsidR="009065FC" w:rsidRDefault="009065FC" w:rsidP="00C106EC"/>
    <w:p w14:paraId="50C514CF" w14:textId="77777777" w:rsidR="009065FC" w:rsidRDefault="009065FC" w:rsidP="00C106EC"/>
    <w:p w14:paraId="33BC3060" w14:textId="77777777" w:rsidR="009065FC" w:rsidRDefault="009065FC" w:rsidP="00C106EC"/>
    <w:p w14:paraId="5598B149" w14:textId="77777777" w:rsidR="009065FC" w:rsidRDefault="009065FC" w:rsidP="00C106EC"/>
    <w:p w14:paraId="5DD61243" w14:textId="77777777" w:rsidR="009065FC" w:rsidRDefault="009065FC" w:rsidP="00C106EC"/>
    <w:p w14:paraId="78877EE2" w14:textId="77777777" w:rsidR="009065FC" w:rsidRDefault="009065FC" w:rsidP="00C106EC"/>
    <w:p w14:paraId="011BAF8C" w14:textId="77777777" w:rsidR="009065FC" w:rsidRDefault="009065FC" w:rsidP="00C106EC"/>
    <w:p w14:paraId="1E2A42B0" w14:textId="77777777" w:rsidR="009065FC" w:rsidRDefault="009065FC" w:rsidP="00C106EC"/>
    <w:p w14:paraId="564D0F96" w14:textId="77777777" w:rsidR="009065FC" w:rsidRDefault="009065FC" w:rsidP="00C106EC"/>
    <w:p w14:paraId="655BD4EE" w14:textId="77777777" w:rsidR="009065FC" w:rsidRDefault="009065FC"/>
    <w:p w14:paraId="0F04921E" w14:textId="77777777" w:rsidR="009065FC" w:rsidRDefault="009065FC" w:rsidP="008E0BE7"/>
    <w:p w14:paraId="3D6652B4" w14:textId="77777777" w:rsidR="009065FC" w:rsidRDefault="009065FC"/>
    <w:p w14:paraId="197F9A03" w14:textId="77777777" w:rsidR="009065FC" w:rsidRDefault="009065FC" w:rsidP="002B60DA"/>
    <w:p w14:paraId="4F4417AA" w14:textId="77777777" w:rsidR="009065FC" w:rsidRDefault="009065FC"/>
    <w:p w14:paraId="024CC5E7" w14:textId="77777777" w:rsidR="009065FC" w:rsidRDefault="009065FC" w:rsidP="00193E35"/>
    <w:p w14:paraId="5650ED08" w14:textId="77777777" w:rsidR="009065FC" w:rsidRDefault="009065FC" w:rsidP="00193E35"/>
    <w:p w14:paraId="79A23C00" w14:textId="77777777" w:rsidR="009065FC" w:rsidRDefault="009065FC" w:rsidP="00193E35"/>
    <w:p w14:paraId="5FE4B2A6" w14:textId="77777777" w:rsidR="009065FC" w:rsidRDefault="009065FC"/>
  </w:footnote>
  <w:footnote w:type="continuationSeparator" w:id="0">
    <w:p w14:paraId="0641F8BB" w14:textId="77777777" w:rsidR="009065FC" w:rsidRDefault="009065FC" w:rsidP="00C106EC">
      <w:r>
        <w:continuationSeparator/>
      </w:r>
    </w:p>
    <w:p w14:paraId="2BEFD741" w14:textId="77777777" w:rsidR="009065FC" w:rsidRDefault="009065FC" w:rsidP="00C106EC"/>
    <w:p w14:paraId="2B21B0BB" w14:textId="77777777" w:rsidR="009065FC" w:rsidRDefault="009065FC" w:rsidP="00C106EC"/>
    <w:p w14:paraId="4685C0C9" w14:textId="77777777" w:rsidR="009065FC" w:rsidRDefault="009065FC" w:rsidP="00C106EC"/>
    <w:p w14:paraId="1441CA78" w14:textId="77777777" w:rsidR="009065FC" w:rsidRDefault="009065FC" w:rsidP="00C106EC"/>
    <w:p w14:paraId="3B012334" w14:textId="77777777" w:rsidR="009065FC" w:rsidRDefault="009065FC" w:rsidP="00C106EC"/>
    <w:p w14:paraId="35B051EA" w14:textId="77777777" w:rsidR="009065FC" w:rsidRDefault="009065FC" w:rsidP="00C106EC"/>
    <w:p w14:paraId="4843578C" w14:textId="77777777" w:rsidR="009065FC" w:rsidRDefault="009065FC" w:rsidP="00C106EC"/>
    <w:p w14:paraId="5A827205" w14:textId="77777777" w:rsidR="009065FC" w:rsidRDefault="009065FC" w:rsidP="00C106EC"/>
    <w:p w14:paraId="595D13B0" w14:textId="77777777" w:rsidR="009065FC" w:rsidRDefault="009065FC" w:rsidP="00C106EC"/>
    <w:p w14:paraId="62C93A07" w14:textId="77777777" w:rsidR="009065FC" w:rsidRDefault="009065FC" w:rsidP="00C106EC"/>
    <w:p w14:paraId="5CC3F861" w14:textId="77777777" w:rsidR="009065FC" w:rsidRDefault="009065FC" w:rsidP="00C106EC"/>
    <w:p w14:paraId="651C9945" w14:textId="77777777" w:rsidR="009065FC" w:rsidRDefault="009065FC" w:rsidP="00C106EC"/>
    <w:p w14:paraId="1530EBD2" w14:textId="77777777" w:rsidR="009065FC" w:rsidRDefault="009065FC" w:rsidP="00C106EC"/>
    <w:p w14:paraId="10D3A584" w14:textId="77777777" w:rsidR="009065FC" w:rsidRDefault="009065FC" w:rsidP="00C106EC"/>
    <w:p w14:paraId="228184B5" w14:textId="77777777" w:rsidR="009065FC" w:rsidRDefault="009065FC" w:rsidP="00C106EC"/>
    <w:p w14:paraId="5DCCDFBB" w14:textId="77777777" w:rsidR="009065FC" w:rsidRDefault="009065FC" w:rsidP="00C106EC"/>
    <w:p w14:paraId="17AFE9D2" w14:textId="77777777" w:rsidR="009065FC" w:rsidRDefault="009065FC" w:rsidP="00C106EC"/>
    <w:p w14:paraId="52A9CB72" w14:textId="77777777" w:rsidR="009065FC" w:rsidRDefault="009065FC" w:rsidP="00C106EC"/>
    <w:p w14:paraId="56EEAA0E" w14:textId="77777777" w:rsidR="009065FC" w:rsidRDefault="009065FC" w:rsidP="00C106EC"/>
    <w:p w14:paraId="1CFECC88" w14:textId="77777777" w:rsidR="009065FC" w:rsidRDefault="009065FC" w:rsidP="00C106EC"/>
    <w:p w14:paraId="75F93107" w14:textId="77777777" w:rsidR="009065FC" w:rsidRDefault="009065FC" w:rsidP="00C106EC"/>
    <w:p w14:paraId="73DADF83" w14:textId="77777777" w:rsidR="009065FC" w:rsidRDefault="009065FC" w:rsidP="00C106EC"/>
    <w:p w14:paraId="2EBD9C1A" w14:textId="77777777" w:rsidR="009065FC" w:rsidRDefault="009065FC" w:rsidP="00C106EC"/>
    <w:p w14:paraId="3B1A607F" w14:textId="77777777" w:rsidR="009065FC" w:rsidRDefault="009065FC" w:rsidP="00C106EC"/>
    <w:p w14:paraId="7DF4B3D0" w14:textId="77777777" w:rsidR="009065FC" w:rsidRDefault="009065FC" w:rsidP="00C106EC"/>
    <w:p w14:paraId="2FA31DF0" w14:textId="77777777" w:rsidR="009065FC" w:rsidRDefault="009065FC" w:rsidP="00C106EC"/>
    <w:p w14:paraId="1FC03EE8" w14:textId="77777777" w:rsidR="009065FC" w:rsidRDefault="009065FC" w:rsidP="00C106EC"/>
    <w:p w14:paraId="2D39FF08" w14:textId="77777777" w:rsidR="009065FC" w:rsidRDefault="009065FC" w:rsidP="00C106EC"/>
    <w:p w14:paraId="24F9AAF4" w14:textId="77777777" w:rsidR="009065FC" w:rsidRDefault="009065FC" w:rsidP="00C106EC"/>
    <w:p w14:paraId="19200C57" w14:textId="77777777" w:rsidR="009065FC" w:rsidRDefault="009065FC" w:rsidP="00C106EC"/>
    <w:p w14:paraId="7D8613D5" w14:textId="77777777" w:rsidR="009065FC" w:rsidRDefault="009065FC" w:rsidP="00C106EC"/>
    <w:p w14:paraId="1BB3D55B" w14:textId="77777777" w:rsidR="009065FC" w:rsidRDefault="009065FC" w:rsidP="00C106EC"/>
    <w:p w14:paraId="5D0CCB04" w14:textId="77777777" w:rsidR="009065FC" w:rsidRDefault="009065FC" w:rsidP="00C106EC"/>
    <w:p w14:paraId="4ED532D1" w14:textId="77777777" w:rsidR="009065FC" w:rsidRDefault="009065FC" w:rsidP="00C106EC"/>
    <w:p w14:paraId="640B5803" w14:textId="77777777" w:rsidR="009065FC" w:rsidRDefault="009065FC" w:rsidP="00C106EC"/>
    <w:p w14:paraId="223C4DFF" w14:textId="77777777" w:rsidR="009065FC" w:rsidRDefault="009065FC" w:rsidP="00C106EC"/>
    <w:p w14:paraId="7E89007B" w14:textId="77777777" w:rsidR="009065FC" w:rsidRDefault="009065FC" w:rsidP="00C106EC"/>
    <w:p w14:paraId="68E46E82" w14:textId="77777777" w:rsidR="009065FC" w:rsidRDefault="009065FC" w:rsidP="00C106EC"/>
    <w:p w14:paraId="1E706CEF" w14:textId="77777777" w:rsidR="009065FC" w:rsidRDefault="009065FC" w:rsidP="00C106EC"/>
    <w:p w14:paraId="5A0FE264" w14:textId="77777777" w:rsidR="009065FC" w:rsidRDefault="009065FC" w:rsidP="00C106EC"/>
    <w:p w14:paraId="2E6D00CD" w14:textId="77777777" w:rsidR="009065FC" w:rsidRDefault="009065FC" w:rsidP="00C106EC"/>
    <w:p w14:paraId="26C49696" w14:textId="77777777" w:rsidR="009065FC" w:rsidRDefault="009065FC" w:rsidP="00C106EC"/>
    <w:p w14:paraId="5ED1B15C" w14:textId="77777777" w:rsidR="009065FC" w:rsidRDefault="009065FC" w:rsidP="00C106EC"/>
    <w:p w14:paraId="2D8E1175" w14:textId="77777777" w:rsidR="009065FC" w:rsidRDefault="009065FC" w:rsidP="00C106EC"/>
    <w:p w14:paraId="3E4072B9" w14:textId="77777777" w:rsidR="009065FC" w:rsidRDefault="009065FC" w:rsidP="00C106EC"/>
    <w:p w14:paraId="497DE60B" w14:textId="77777777" w:rsidR="009065FC" w:rsidRDefault="009065FC" w:rsidP="00C106EC"/>
    <w:p w14:paraId="7DEF0EBB" w14:textId="77777777" w:rsidR="009065FC" w:rsidRDefault="009065FC" w:rsidP="00C106EC"/>
    <w:p w14:paraId="57151ADC" w14:textId="77777777" w:rsidR="009065FC" w:rsidRDefault="009065FC" w:rsidP="00C106EC"/>
    <w:p w14:paraId="5FB45EBC" w14:textId="77777777" w:rsidR="009065FC" w:rsidRDefault="009065FC" w:rsidP="00C106EC"/>
    <w:p w14:paraId="25A332F5" w14:textId="77777777" w:rsidR="009065FC" w:rsidRDefault="009065FC" w:rsidP="00C106EC"/>
    <w:p w14:paraId="00E6A09F" w14:textId="77777777" w:rsidR="009065FC" w:rsidRDefault="009065FC" w:rsidP="00C106EC"/>
    <w:p w14:paraId="2AACAF68" w14:textId="77777777" w:rsidR="009065FC" w:rsidRDefault="009065FC" w:rsidP="00C106EC"/>
    <w:p w14:paraId="3DD1F2BD" w14:textId="77777777" w:rsidR="009065FC" w:rsidRDefault="009065FC" w:rsidP="00C106EC"/>
    <w:p w14:paraId="3A5A065A" w14:textId="77777777" w:rsidR="009065FC" w:rsidRDefault="009065FC" w:rsidP="00C106EC"/>
    <w:p w14:paraId="2AB28A01" w14:textId="77777777" w:rsidR="009065FC" w:rsidRDefault="009065FC" w:rsidP="00C106EC"/>
    <w:p w14:paraId="1E652401" w14:textId="77777777" w:rsidR="009065FC" w:rsidRDefault="009065FC" w:rsidP="00C106EC"/>
    <w:p w14:paraId="2922F376" w14:textId="77777777" w:rsidR="009065FC" w:rsidRDefault="009065FC" w:rsidP="00C106EC"/>
    <w:p w14:paraId="3CE2B914" w14:textId="77777777" w:rsidR="009065FC" w:rsidRDefault="009065FC" w:rsidP="00C106EC"/>
    <w:p w14:paraId="60E30B7B" w14:textId="77777777" w:rsidR="009065FC" w:rsidRDefault="009065FC" w:rsidP="00C106EC"/>
    <w:p w14:paraId="013C5803" w14:textId="77777777" w:rsidR="009065FC" w:rsidRDefault="009065FC" w:rsidP="00C106EC"/>
    <w:p w14:paraId="030914E7" w14:textId="77777777" w:rsidR="009065FC" w:rsidRDefault="009065FC" w:rsidP="00C106EC"/>
    <w:p w14:paraId="0E73A309" w14:textId="77777777" w:rsidR="009065FC" w:rsidRDefault="009065FC" w:rsidP="00C106EC"/>
    <w:p w14:paraId="05424954" w14:textId="77777777" w:rsidR="009065FC" w:rsidRDefault="009065FC" w:rsidP="00C106EC"/>
    <w:p w14:paraId="5B03D76B" w14:textId="77777777" w:rsidR="009065FC" w:rsidRDefault="009065FC" w:rsidP="00C106EC"/>
    <w:p w14:paraId="3D6C1966" w14:textId="77777777" w:rsidR="009065FC" w:rsidRDefault="009065FC" w:rsidP="00C106EC"/>
    <w:p w14:paraId="7717210A" w14:textId="77777777" w:rsidR="009065FC" w:rsidRDefault="009065FC" w:rsidP="00C106EC"/>
    <w:p w14:paraId="4D5B654F" w14:textId="77777777" w:rsidR="009065FC" w:rsidRDefault="009065FC" w:rsidP="00C106EC"/>
    <w:p w14:paraId="464A5819" w14:textId="77777777" w:rsidR="009065FC" w:rsidRDefault="009065FC" w:rsidP="00C106EC"/>
    <w:p w14:paraId="2D228D1A" w14:textId="77777777" w:rsidR="009065FC" w:rsidRDefault="009065FC" w:rsidP="00C106EC"/>
    <w:p w14:paraId="218BE601" w14:textId="77777777" w:rsidR="009065FC" w:rsidRDefault="009065FC" w:rsidP="00C106EC"/>
    <w:p w14:paraId="0F0379C0" w14:textId="77777777" w:rsidR="009065FC" w:rsidRDefault="009065FC" w:rsidP="00C106EC"/>
    <w:p w14:paraId="136275DF" w14:textId="77777777" w:rsidR="009065FC" w:rsidRDefault="009065FC" w:rsidP="00C106EC"/>
    <w:p w14:paraId="4350AB8D" w14:textId="77777777" w:rsidR="009065FC" w:rsidRDefault="009065FC" w:rsidP="00C106EC"/>
    <w:p w14:paraId="08D21B44" w14:textId="77777777" w:rsidR="009065FC" w:rsidRDefault="009065FC" w:rsidP="00C106EC"/>
    <w:p w14:paraId="7F6CA769" w14:textId="77777777" w:rsidR="009065FC" w:rsidRDefault="009065FC" w:rsidP="00C106EC"/>
    <w:p w14:paraId="065F71B1" w14:textId="77777777" w:rsidR="009065FC" w:rsidRDefault="009065FC" w:rsidP="00C106EC"/>
    <w:p w14:paraId="1699413C" w14:textId="77777777" w:rsidR="009065FC" w:rsidRDefault="009065FC" w:rsidP="00C106EC"/>
    <w:p w14:paraId="10685B8A" w14:textId="77777777" w:rsidR="009065FC" w:rsidRDefault="009065FC" w:rsidP="00C106EC"/>
    <w:p w14:paraId="0E8C6E37" w14:textId="77777777" w:rsidR="009065FC" w:rsidRDefault="009065FC" w:rsidP="00C106EC"/>
    <w:p w14:paraId="3C6CE67C" w14:textId="77777777" w:rsidR="009065FC" w:rsidRDefault="009065FC" w:rsidP="00C106EC"/>
    <w:p w14:paraId="38D2E6DC" w14:textId="77777777" w:rsidR="009065FC" w:rsidRDefault="009065FC" w:rsidP="00C106EC"/>
    <w:p w14:paraId="0DEF4829" w14:textId="77777777" w:rsidR="009065FC" w:rsidRDefault="009065FC" w:rsidP="00C106EC"/>
    <w:p w14:paraId="2FB01640" w14:textId="77777777" w:rsidR="009065FC" w:rsidRDefault="009065FC" w:rsidP="00C106EC"/>
    <w:p w14:paraId="1152686C" w14:textId="77777777" w:rsidR="009065FC" w:rsidRDefault="009065FC" w:rsidP="00C106EC"/>
    <w:p w14:paraId="217CC28A" w14:textId="77777777" w:rsidR="009065FC" w:rsidRDefault="009065FC" w:rsidP="00C106EC"/>
    <w:p w14:paraId="4A3FF0AA" w14:textId="77777777" w:rsidR="009065FC" w:rsidRDefault="009065FC" w:rsidP="00C106EC"/>
    <w:p w14:paraId="12007D02" w14:textId="77777777" w:rsidR="009065FC" w:rsidRDefault="009065FC" w:rsidP="00C106EC"/>
    <w:p w14:paraId="37C861A3" w14:textId="77777777" w:rsidR="009065FC" w:rsidRDefault="009065FC" w:rsidP="00C106EC"/>
    <w:p w14:paraId="1D566EA0" w14:textId="77777777" w:rsidR="009065FC" w:rsidRDefault="009065FC" w:rsidP="00C106EC"/>
    <w:p w14:paraId="17DEC3BF" w14:textId="77777777" w:rsidR="009065FC" w:rsidRDefault="009065FC" w:rsidP="00C106EC"/>
    <w:p w14:paraId="58084523" w14:textId="77777777" w:rsidR="009065FC" w:rsidRDefault="009065FC" w:rsidP="00C106EC"/>
    <w:p w14:paraId="505125E2" w14:textId="77777777" w:rsidR="009065FC" w:rsidRDefault="009065FC" w:rsidP="00C106EC"/>
    <w:p w14:paraId="54272498" w14:textId="77777777" w:rsidR="009065FC" w:rsidRDefault="009065FC" w:rsidP="00C106EC"/>
    <w:p w14:paraId="7CB3BEB8" w14:textId="77777777" w:rsidR="009065FC" w:rsidRDefault="009065FC" w:rsidP="00C106EC"/>
    <w:p w14:paraId="16A8A171" w14:textId="77777777" w:rsidR="009065FC" w:rsidRDefault="009065FC" w:rsidP="00C106EC"/>
    <w:p w14:paraId="5E46249F" w14:textId="77777777" w:rsidR="009065FC" w:rsidRDefault="009065FC" w:rsidP="00C106EC"/>
    <w:p w14:paraId="43F7C6EC" w14:textId="77777777" w:rsidR="009065FC" w:rsidRDefault="009065FC" w:rsidP="00C106EC"/>
    <w:p w14:paraId="13971970" w14:textId="77777777" w:rsidR="009065FC" w:rsidRDefault="009065FC" w:rsidP="00C106EC"/>
    <w:p w14:paraId="26B79F07" w14:textId="77777777" w:rsidR="009065FC" w:rsidRDefault="009065FC" w:rsidP="00C106EC"/>
    <w:p w14:paraId="6D5C9200" w14:textId="77777777" w:rsidR="009065FC" w:rsidRDefault="009065FC" w:rsidP="00C106EC"/>
    <w:p w14:paraId="135A0EA0" w14:textId="77777777" w:rsidR="009065FC" w:rsidRDefault="009065FC" w:rsidP="00C106EC"/>
    <w:p w14:paraId="00EFD716" w14:textId="77777777" w:rsidR="009065FC" w:rsidRDefault="009065FC" w:rsidP="00C106EC"/>
    <w:p w14:paraId="0C1B1AFF" w14:textId="77777777" w:rsidR="009065FC" w:rsidRDefault="009065FC" w:rsidP="00C106EC"/>
    <w:p w14:paraId="06E75E5E" w14:textId="77777777" w:rsidR="009065FC" w:rsidRDefault="009065FC" w:rsidP="00C106EC"/>
    <w:p w14:paraId="751BDDD3" w14:textId="77777777" w:rsidR="009065FC" w:rsidRDefault="009065FC" w:rsidP="00C106EC"/>
    <w:p w14:paraId="4919ED83" w14:textId="77777777" w:rsidR="009065FC" w:rsidRDefault="009065FC" w:rsidP="00C106EC"/>
    <w:p w14:paraId="02B99495" w14:textId="77777777" w:rsidR="009065FC" w:rsidRDefault="009065FC" w:rsidP="00C106EC"/>
    <w:p w14:paraId="2485D160" w14:textId="77777777" w:rsidR="009065FC" w:rsidRDefault="009065FC" w:rsidP="00C106EC"/>
    <w:p w14:paraId="3CBE2106" w14:textId="77777777" w:rsidR="009065FC" w:rsidRDefault="009065FC" w:rsidP="00C106EC"/>
    <w:p w14:paraId="6505C928" w14:textId="77777777" w:rsidR="009065FC" w:rsidRDefault="009065FC" w:rsidP="00C106EC"/>
    <w:p w14:paraId="2A02E58A" w14:textId="77777777" w:rsidR="009065FC" w:rsidRDefault="009065FC" w:rsidP="00C106EC"/>
    <w:p w14:paraId="4C2CA916" w14:textId="77777777" w:rsidR="009065FC" w:rsidRDefault="009065FC" w:rsidP="00C106EC"/>
    <w:p w14:paraId="685F958B" w14:textId="77777777" w:rsidR="009065FC" w:rsidRDefault="009065FC" w:rsidP="00C106EC"/>
    <w:p w14:paraId="35F8EC8F" w14:textId="77777777" w:rsidR="009065FC" w:rsidRDefault="009065FC" w:rsidP="00C106EC"/>
    <w:p w14:paraId="2997F57B" w14:textId="77777777" w:rsidR="009065FC" w:rsidRDefault="009065FC" w:rsidP="00C106EC"/>
    <w:p w14:paraId="45B126C2" w14:textId="77777777" w:rsidR="009065FC" w:rsidRDefault="009065FC" w:rsidP="00C106EC"/>
    <w:p w14:paraId="3828A75C" w14:textId="77777777" w:rsidR="009065FC" w:rsidRDefault="009065FC" w:rsidP="00C106EC"/>
    <w:p w14:paraId="0AA947D2" w14:textId="77777777" w:rsidR="009065FC" w:rsidRDefault="009065FC" w:rsidP="00C106EC"/>
    <w:p w14:paraId="1B34FD23" w14:textId="77777777" w:rsidR="009065FC" w:rsidRDefault="009065FC" w:rsidP="00C106EC"/>
    <w:p w14:paraId="5ADFE3E2" w14:textId="77777777" w:rsidR="009065FC" w:rsidRDefault="009065FC" w:rsidP="00C106EC"/>
    <w:p w14:paraId="5A362978" w14:textId="77777777" w:rsidR="009065FC" w:rsidRDefault="009065FC" w:rsidP="00C106EC"/>
    <w:p w14:paraId="6AE1CEA9" w14:textId="77777777" w:rsidR="009065FC" w:rsidRDefault="009065FC" w:rsidP="00C106EC"/>
    <w:p w14:paraId="73C22313" w14:textId="77777777" w:rsidR="009065FC" w:rsidRDefault="009065FC" w:rsidP="00C106EC"/>
    <w:p w14:paraId="79C88F81" w14:textId="77777777" w:rsidR="009065FC" w:rsidRDefault="009065FC" w:rsidP="00C106EC"/>
    <w:p w14:paraId="1E362E98" w14:textId="77777777" w:rsidR="009065FC" w:rsidRDefault="009065FC" w:rsidP="00C106EC"/>
    <w:p w14:paraId="1FA631E5" w14:textId="77777777" w:rsidR="009065FC" w:rsidRDefault="009065FC" w:rsidP="00C106EC"/>
    <w:p w14:paraId="45D4EC44" w14:textId="77777777" w:rsidR="009065FC" w:rsidRDefault="009065FC" w:rsidP="00C106EC"/>
    <w:p w14:paraId="1478D0E3" w14:textId="77777777" w:rsidR="009065FC" w:rsidRDefault="009065FC"/>
    <w:p w14:paraId="79F24251" w14:textId="77777777" w:rsidR="009065FC" w:rsidRDefault="009065FC" w:rsidP="008E0BE7"/>
    <w:p w14:paraId="5DE723EC" w14:textId="77777777" w:rsidR="009065FC" w:rsidRDefault="009065FC"/>
    <w:p w14:paraId="0759F060" w14:textId="77777777" w:rsidR="009065FC" w:rsidRDefault="009065FC" w:rsidP="002B60DA"/>
    <w:p w14:paraId="20674BF9" w14:textId="77777777" w:rsidR="009065FC" w:rsidRDefault="009065FC"/>
    <w:p w14:paraId="35DA52AB" w14:textId="77777777" w:rsidR="009065FC" w:rsidRDefault="009065FC" w:rsidP="00193E35"/>
    <w:p w14:paraId="13A24157" w14:textId="77777777" w:rsidR="009065FC" w:rsidRDefault="009065FC" w:rsidP="00193E35"/>
    <w:p w14:paraId="52B16A91" w14:textId="77777777" w:rsidR="009065FC" w:rsidRDefault="009065FC" w:rsidP="00193E35"/>
    <w:p w14:paraId="7B520CD9" w14:textId="77777777" w:rsidR="009065FC" w:rsidRDefault="00906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8F1EB" w14:textId="77777777" w:rsidR="00CA7D19" w:rsidRDefault="00CA7D19" w:rsidP="00C106EC">
    <w:pPr>
      <w:pStyle w:val="Antet"/>
    </w:pPr>
    <w:r w:rsidRPr="006326B3">
      <w:t>Diploma Project, [First Name, NAME], FILS, UPB, 20xx</w:t>
    </w:r>
  </w:p>
  <w:p w14:paraId="66C5B789" w14:textId="77777777" w:rsidR="00CA7D19" w:rsidRPr="006326B3" w:rsidRDefault="00CA7D19" w:rsidP="00C106EC">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6B5F" w14:textId="77777777" w:rsidR="00141899" w:rsidRPr="00177EB2" w:rsidRDefault="00141899" w:rsidP="00141899">
    <w:pPr>
      <w:pStyle w:val="TableParagraph"/>
      <w:jc w:val="center"/>
      <w:rPr>
        <w:b/>
        <w:bCs/>
        <w:lang w:val="ro-RO"/>
      </w:rPr>
    </w:pPr>
    <w:r w:rsidRPr="00177EB2">
      <w:rPr>
        <w:b/>
        <w:bCs/>
        <w:lang w:val="ro-RO"/>
      </w:rPr>
      <w:t xml:space="preserve">NATIONAL UNIVERSITY OF SCIENCE AND TECHNOLOGY </w:t>
    </w:r>
    <w:r w:rsidR="002D7958">
      <w:rPr>
        <w:b/>
        <w:bCs/>
        <w:lang w:val="ro-RO"/>
      </w:rPr>
      <w:br/>
    </w:r>
    <w:r w:rsidRPr="00177EB2">
      <w:rPr>
        <w:b/>
        <w:bCs/>
        <w:lang w:val="ro-RO"/>
      </w:rPr>
      <w:t>POLITEHNICA BUCHAREST</w:t>
    </w:r>
  </w:p>
  <w:p w14:paraId="011F0FBB" w14:textId="77777777" w:rsidR="00141899" w:rsidRPr="00177EB2" w:rsidRDefault="00141899" w:rsidP="00141899">
    <w:pPr>
      <w:pStyle w:val="TableParagraph"/>
      <w:jc w:val="center"/>
      <w:rPr>
        <w:b/>
        <w:bCs/>
      </w:rPr>
    </w:pPr>
    <w:r w:rsidRPr="00177EB2">
      <w:rPr>
        <w:b/>
        <w:bCs/>
      </w:rPr>
      <w:t>FACULTY</w:t>
    </w:r>
    <w:r w:rsidRPr="00177EB2">
      <w:rPr>
        <w:b/>
        <w:bCs/>
        <w:spacing w:val="-2"/>
      </w:rPr>
      <w:t xml:space="preserve"> </w:t>
    </w:r>
    <w:r w:rsidRPr="00177EB2">
      <w:rPr>
        <w:b/>
        <w:bCs/>
      </w:rPr>
      <w:t>OF ENGINEERING IN FOREIGN LANGUAGES</w:t>
    </w:r>
  </w:p>
  <w:p w14:paraId="52A48080" w14:textId="05CB45CD" w:rsidR="00BC1542" w:rsidRDefault="00BC1542" w:rsidP="00BC1542">
    <w:pPr>
      <w:pStyle w:val="Antet"/>
      <w:jc w:val="center"/>
      <w:rPr>
        <w:b/>
        <w:bCs/>
        <w:color w:val="FF0000"/>
        <w:sz w:val="22"/>
        <w:szCs w:val="22"/>
      </w:rPr>
    </w:pPr>
    <w:r w:rsidRPr="00BC1542">
      <w:rPr>
        <w:b/>
        <w:bCs/>
        <w:color w:val="FF0000"/>
        <w:sz w:val="22"/>
        <w:szCs w:val="22"/>
      </w:rPr>
      <w:t>ENGINEERING AND MANAGEMENT/ COMPUTERS AND INFORMATION TECHNOLOGY/</w:t>
    </w:r>
    <w:r>
      <w:rPr>
        <w:b/>
        <w:bCs/>
        <w:color w:val="FF0000"/>
        <w:sz w:val="22"/>
        <w:szCs w:val="22"/>
      </w:rPr>
      <w:t>CHEMICAL ENGINEERING</w:t>
    </w:r>
  </w:p>
  <w:p w14:paraId="0BE28592" w14:textId="0C2AE811" w:rsidR="00BC1542" w:rsidRDefault="00BC1542" w:rsidP="00BC1542">
    <w:pPr>
      <w:pStyle w:val="Antet"/>
      <w:jc w:val="center"/>
      <w:rPr>
        <w:b/>
        <w:bCs/>
        <w:color w:val="FF0000"/>
        <w:sz w:val="22"/>
        <w:szCs w:val="22"/>
        <w:lang w:val="ro-RO"/>
      </w:rPr>
    </w:pPr>
    <w:r w:rsidRPr="00BC1542">
      <w:rPr>
        <w:b/>
        <w:bCs/>
        <w:color w:val="FF0000"/>
        <w:sz w:val="22"/>
        <w:szCs w:val="22"/>
      </w:rPr>
      <w:t>BUSINESS ADMINISTRATION AND ENGINEERING</w:t>
    </w:r>
    <w:r>
      <w:rPr>
        <w:b/>
        <w:bCs/>
        <w:color w:val="FF0000"/>
        <w:sz w:val="22"/>
        <w:szCs w:val="22"/>
      </w:rPr>
      <w:t xml:space="preserve">/ </w:t>
    </w:r>
    <w:r w:rsidRPr="00BC1542">
      <w:rPr>
        <w:b/>
        <w:bCs/>
        <w:color w:val="FF0000"/>
        <w:sz w:val="22"/>
        <w:szCs w:val="22"/>
      </w:rPr>
      <w:t>SOFTWARE ENGINEERING</w:t>
    </w:r>
    <w:r>
      <w:rPr>
        <w:b/>
        <w:bCs/>
        <w:color w:val="FF0000"/>
        <w:sz w:val="22"/>
        <w:szCs w:val="22"/>
      </w:rPr>
      <w:t>/</w:t>
    </w:r>
  </w:p>
  <w:p w14:paraId="1C45309E" w14:textId="485727F3" w:rsidR="00BC1542" w:rsidRDefault="00BC1542" w:rsidP="00BC1542">
    <w:pPr>
      <w:pStyle w:val="Antet"/>
      <w:jc w:val="center"/>
      <w:rPr>
        <w:b/>
        <w:bCs/>
        <w:color w:val="FF0000"/>
        <w:sz w:val="22"/>
        <w:szCs w:val="22"/>
        <w:lang w:val="ro-RO"/>
      </w:rPr>
    </w:pPr>
    <w:r w:rsidRPr="00BC1542">
      <w:rPr>
        <w:b/>
        <w:bCs/>
        <w:color w:val="FF0000"/>
        <w:sz w:val="22"/>
        <w:szCs w:val="22"/>
        <w:lang w:val="ro-RO"/>
      </w:rPr>
      <w:t>ADVANCED MATERIALS PROCESSING AND DESIGN/ BIOMATERIALS FOR TISSUE ENGINEERING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BDB2" w14:textId="77777777" w:rsidR="00FF1A97" w:rsidRDefault="00FF1A97" w:rsidP="00C106EC">
    <w:pPr>
      <w:pStyle w:val="Antet"/>
    </w:pPr>
    <w:r w:rsidRPr="006326B3">
      <w:t>Diploma Project, [First Name, NAME], FILS, UPB, 20xx</w:t>
    </w:r>
  </w:p>
  <w:p w14:paraId="36AE2769" w14:textId="77777777" w:rsidR="00FF1A97" w:rsidRPr="006326B3" w:rsidRDefault="00FF1A97" w:rsidP="00C106EC">
    <w:pPr>
      <w:pStyle w:val="Ante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469F8" w14:textId="77777777" w:rsidR="00FF1A97" w:rsidRPr="007541B3" w:rsidRDefault="00FF1A97" w:rsidP="00C106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ril"/>
      <w:tblW w:w="10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946"/>
      <w:gridCol w:w="2490"/>
    </w:tblGrid>
    <w:tr w:rsidR="00FD5BB4" w14:paraId="3C932222" w14:textId="77777777" w:rsidTr="00F9467A">
      <w:trPr>
        <w:trHeight w:val="1970"/>
      </w:trPr>
      <w:tc>
        <w:tcPr>
          <w:tcW w:w="1134" w:type="dxa"/>
        </w:tcPr>
        <w:p w14:paraId="10F0DB53" w14:textId="5099B78F" w:rsidR="00FD5BB4" w:rsidRDefault="00F9467A">
          <w:pPr>
            <w:pStyle w:val="Antet"/>
          </w:pPr>
          <w:r>
            <w:rPr>
              <w:noProof/>
            </w:rPr>
            <w:drawing>
              <wp:anchor distT="0" distB="0" distL="114300" distR="114300" simplePos="0" relativeHeight="251660288" behindDoc="0" locked="0" layoutInCell="1" allowOverlap="1" wp14:anchorId="1214308C" wp14:editId="31E8BB69">
                <wp:simplePos x="0" y="0"/>
                <wp:positionH relativeFrom="column">
                  <wp:posOffset>-313055</wp:posOffset>
                </wp:positionH>
                <wp:positionV relativeFrom="paragraph">
                  <wp:posOffset>-28575</wp:posOffset>
                </wp:positionV>
                <wp:extent cx="972000" cy="972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anchor>
            </w:drawing>
          </w:r>
        </w:p>
      </w:tc>
      <w:tc>
        <w:tcPr>
          <w:tcW w:w="6946" w:type="dxa"/>
        </w:tcPr>
        <w:p w14:paraId="031AAD16" w14:textId="77777777" w:rsidR="00FD5BB4" w:rsidRPr="00177EB2" w:rsidRDefault="00FD5BB4" w:rsidP="00FD5BB4">
          <w:pPr>
            <w:pStyle w:val="TableParagraph"/>
            <w:spacing w:after="0"/>
            <w:jc w:val="center"/>
            <w:rPr>
              <w:b/>
              <w:bCs/>
              <w:lang w:val="ro-RO"/>
            </w:rPr>
          </w:pPr>
          <w:r w:rsidRPr="00177EB2">
            <w:rPr>
              <w:b/>
              <w:bCs/>
              <w:lang w:val="ro-RO"/>
            </w:rPr>
            <w:t>NATIONAL UNIVERSITY OF SCIENCE AND TECHNOLOGY POLITEHNICA BUCHAREST</w:t>
          </w:r>
        </w:p>
        <w:p w14:paraId="316EE5BB" w14:textId="77777777" w:rsidR="00FD5BB4" w:rsidRPr="00177EB2" w:rsidRDefault="00FD5BB4" w:rsidP="00FD5BB4">
          <w:pPr>
            <w:pStyle w:val="TableParagraph"/>
            <w:spacing w:after="0"/>
            <w:jc w:val="center"/>
            <w:rPr>
              <w:b/>
              <w:bCs/>
            </w:rPr>
          </w:pPr>
          <w:r w:rsidRPr="00177EB2">
            <w:rPr>
              <w:b/>
              <w:bCs/>
            </w:rPr>
            <w:t>FACULTY</w:t>
          </w:r>
          <w:r w:rsidRPr="00177EB2">
            <w:rPr>
              <w:b/>
              <w:bCs/>
              <w:spacing w:val="-2"/>
            </w:rPr>
            <w:t xml:space="preserve"> </w:t>
          </w:r>
          <w:r w:rsidRPr="00177EB2">
            <w:rPr>
              <w:b/>
              <w:bCs/>
            </w:rPr>
            <w:t>OF ENGINEERING IN FOREIGN LANGUAGES</w:t>
          </w:r>
        </w:p>
        <w:p w14:paraId="06700E62" w14:textId="6F24077D" w:rsidR="00FD5BB4" w:rsidRDefault="00F9467A" w:rsidP="00F9467A">
          <w:pPr>
            <w:pStyle w:val="Antet"/>
            <w:jc w:val="center"/>
          </w:pPr>
          <w:r w:rsidRPr="00BC1542">
            <w:rPr>
              <w:b/>
              <w:bCs/>
              <w:color w:val="FF0000"/>
              <w:sz w:val="22"/>
              <w:szCs w:val="22"/>
            </w:rPr>
            <w:t>ENGINEERING AND MANAGEMENT/ COMPUTERS AND INFORMATION TECHNOLOGY/</w:t>
          </w:r>
          <w:r>
            <w:rPr>
              <w:b/>
              <w:bCs/>
              <w:color w:val="FF0000"/>
              <w:sz w:val="22"/>
              <w:szCs w:val="22"/>
            </w:rPr>
            <w:t xml:space="preserve">CHEMICAL ENGINEERING </w:t>
          </w:r>
          <w:r w:rsidRPr="00BC1542">
            <w:rPr>
              <w:b/>
              <w:bCs/>
              <w:color w:val="FF0000"/>
              <w:sz w:val="22"/>
              <w:szCs w:val="22"/>
            </w:rPr>
            <w:t>BUSINESS ADMINISTRATION AND ENGINEERING</w:t>
          </w:r>
          <w:r>
            <w:rPr>
              <w:b/>
              <w:bCs/>
              <w:color w:val="FF0000"/>
              <w:sz w:val="22"/>
              <w:szCs w:val="22"/>
            </w:rPr>
            <w:t xml:space="preserve">/ </w:t>
          </w:r>
          <w:r w:rsidRPr="00BC1542">
            <w:rPr>
              <w:b/>
              <w:bCs/>
              <w:color w:val="FF0000"/>
              <w:sz w:val="22"/>
              <w:szCs w:val="22"/>
            </w:rPr>
            <w:t>SOFTWARE ENGINEERING</w:t>
          </w:r>
          <w:r>
            <w:rPr>
              <w:b/>
              <w:bCs/>
              <w:color w:val="FF0000"/>
              <w:sz w:val="22"/>
              <w:szCs w:val="22"/>
            </w:rPr>
            <w:t xml:space="preserve">/ </w:t>
          </w:r>
          <w:r w:rsidRPr="00BC1542">
            <w:rPr>
              <w:b/>
              <w:bCs/>
              <w:color w:val="FF0000"/>
              <w:sz w:val="22"/>
              <w:szCs w:val="22"/>
              <w:lang w:val="ro-RO"/>
            </w:rPr>
            <w:t>ADVANCED MATERIALS PROCESSING AND DESIGN/ BIOMATERIALS FOR TISSUE ENGINEERING</w:t>
          </w:r>
        </w:p>
      </w:tc>
      <w:tc>
        <w:tcPr>
          <w:tcW w:w="2490" w:type="dxa"/>
        </w:tcPr>
        <w:p w14:paraId="13E468BF" w14:textId="1F4911B3" w:rsidR="00FD5BB4" w:rsidRDefault="00FD5BB4">
          <w:pPr>
            <w:pStyle w:val="Antet"/>
          </w:pPr>
        </w:p>
      </w:tc>
    </w:tr>
  </w:tbl>
  <w:p w14:paraId="73913569" w14:textId="5138D0A6" w:rsidR="00FD5BB4" w:rsidRDefault="00F9467A" w:rsidP="00F9467A">
    <w:pPr>
      <w:pStyle w:val="Antet"/>
    </w:pPr>
    <w:r>
      <w:rPr>
        <w:noProof/>
      </w:rPr>
      <w:drawing>
        <wp:anchor distT="0" distB="0" distL="114300" distR="114300" simplePos="0" relativeHeight="251659264" behindDoc="0" locked="0" layoutInCell="1" allowOverlap="1" wp14:anchorId="601D3348" wp14:editId="6FD66460">
          <wp:simplePos x="0" y="0"/>
          <wp:positionH relativeFrom="column">
            <wp:posOffset>5147945</wp:posOffset>
          </wp:positionH>
          <wp:positionV relativeFrom="paragraph">
            <wp:posOffset>-1751965</wp:posOffset>
          </wp:positionV>
          <wp:extent cx="1318260" cy="1318260"/>
          <wp:effectExtent l="0" t="0" r="0" b="0"/>
          <wp:wrapNone/>
          <wp:docPr id="13" name="Picture 13" descr="Facultatea de Inginerie în Limbi Străine UPB | Buch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ultatea de Inginerie în Limbi Străine UPB | Bucha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CDBC" w14:textId="77777777" w:rsidR="0032485A" w:rsidRPr="004811D5" w:rsidRDefault="00FF1A97" w:rsidP="00193E35">
    <w:pPr>
      <w:pBdr>
        <w:bottom w:val="single" w:sz="4" w:space="1" w:color="auto"/>
      </w:pBdr>
      <w:jc w:val="center"/>
      <w:rPr>
        <w:sz w:val="22"/>
        <w:szCs w:val="22"/>
      </w:rPr>
    </w:pPr>
    <w:r w:rsidRPr="004811D5">
      <w:rPr>
        <w:sz w:val="22"/>
        <w:szCs w:val="22"/>
      </w:rPr>
      <w:t xml:space="preserve">Diploma Thesis, </w:t>
    </w:r>
    <w:r w:rsidR="00804566" w:rsidRPr="004811D5">
      <w:rPr>
        <w:sz w:val="22"/>
        <w:szCs w:val="22"/>
      </w:rPr>
      <w:t>[Forename SURNAME]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4D4F" w14:textId="77777777" w:rsidR="005035E9" w:rsidRDefault="00177EB2" w:rsidP="00177EB2">
    <w:pPr>
      <w:pStyle w:val="TableParagraph"/>
      <w:jc w:val="center"/>
      <w:rPr>
        <w:b/>
        <w:bCs/>
        <w:lang w:val="ro-RO"/>
      </w:rPr>
    </w:pPr>
    <w:r w:rsidRPr="00177EB2">
      <w:rPr>
        <w:b/>
        <w:bCs/>
        <w:lang w:val="ro-RO"/>
      </w:rPr>
      <w:t xml:space="preserve">NATIONAL UNIVERSITY OF SCIENCE AND TECHNOLOGY </w:t>
    </w:r>
  </w:p>
  <w:p w14:paraId="564AA737" w14:textId="77777777" w:rsidR="00177EB2" w:rsidRPr="00177EB2" w:rsidRDefault="00177EB2" w:rsidP="00177EB2">
    <w:pPr>
      <w:pStyle w:val="TableParagraph"/>
      <w:jc w:val="center"/>
      <w:rPr>
        <w:b/>
        <w:bCs/>
        <w:lang w:val="ro-RO"/>
      </w:rPr>
    </w:pPr>
    <w:r w:rsidRPr="00177EB2">
      <w:rPr>
        <w:b/>
        <w:bCs/>
        <w:lang w:val="ro-RO"/>
      </w:rPr>
      <w:t>POLITEHNICA BUCHAREST</w:t>
    </w:r>
  </w:p>
  <w:p w14:paraId="2896A503" w14:textId="30E31E4C" w:rsidR="00FD5BB4" w:rsidRPr="00FD5BB4" w:rsidRDefault="00F9467A" w:rsidP="00F9467A">
    <w:pPr>
      <w:pStyle w:val="TableParagraph"/>
      <w:jc w:val="center"/>
    </w:pPr>
    <w:r w:rsidRPr="00BC1542">
      <w:rPr>
        <w:b/>
        <w:bCs/>
        <w:color w:val="FF0000"/>
      </w:rPr>
      <w:t>ENGINEERING AND MANAGEMENT/ COMPUTERS AND INFORMATION TECHNOLOGY/</w:t>
    </w:r>
    <w:r>
      <w:rPr>
        <w:b/>
        <w:bCs/>
        <w:color w:val="FF0000"/>
      </w:rPr>
      <w:t xml:space="preserve">CHEMICAL ENGINEERING                                                          </w:t>
    </w:r>
    <w:r w:rsidRPr="00BC1542">
      <w:rPr>
        <w:b/>
        <w:bCs/>
        <w:color w:val="FF0000"/>
      </w:rPr>
      <w:t>BUSINESS ADMINISTRATION AND ENGINEERING</w:t>
    </w:r>
    <w:r>
      <w:rPr>
        <w:b/>
        <w:bCs/>
        <w:color w:val="FF0000"/>
      </w:rPr>
      <w:t xml:space="preserve">/ </w:t>
    </w:r>
    <w:r w:rsidRPr="00BC1542">
      <w:rPr>
        <w:b/>
        <w:bCs/>
        <w:color w:val="FF0000"/>
      </w:rPr>
      <w:t>SOFTWARE ENGINEERING</w:t>
    </w:r>
    <w:r>
      <w:rPr>
        <w:b/>
        <w:bCs/>
        <w:color w:val="FF0000"/>
      </w:rPr>
      <w:t xml:space="preserve">/ </w:t>
    </w:r>
    <w:r w:rsidRPr="00BC1542">
      <w:rPr>
        <w:b/>
        <w:bCs/>
        <w:color w:val="FF0000"/>
        <w:lang w:val="ro-RO"/>
      </w:rPr>
      <w:t>ADVANCED MATERIALS PROCESSING AND DESIGN/ BIOMATERIALS FOR TISSUE ENGINEERING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BB1C" w14:textId="77777777" w:rsidR="00FD5BB4" w:rsidRPr="00FD5BB4" w:rsidRDefault="00FD5BB4" w:rsidP="00FD5BB4">
    <w:pPr>
      <w:pStyle w:val="Ante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79AD3" w14:textId="77777777" w:rsidR="00FF1A97" w:rsidRDefault="00FF1A97" w:rsidP="00C106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6CC0"/>
    <w:multiLevelType w:val="multilevel"/>
    <w:tmpl w:val="766EF468"/>
    <w:lvl w:ilvl="0">
      <w:start w:val="1"/>
      <w:numFmt w:val="decimal"/>
      <w:lvlText w:val="%1."/>
      <w:lvlJc w:val="left"/>
      <w:pPr>
        <w:ind w:left="360" w:hanging="360"/>
      </w:pPr>
      <w:rPr>
        <w:rFonts w:hint="default"/>
      </w:rPr>
    </w:lvl>
    <w:lvl w:ilvl="1">
      <w:start w:val="1"/>
      <w:numFmt w:val="decimal"/>
      <w:lvlText w:val="%1.%2."/>
      <w:lvlJc w:val="left"/>
      <w:pPr>
        <w:ind w:left="288" w:firstLine="7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1642F7"/>
    <w:multiLevelType w:val="hybridMultilevel"/>
    <w:tmpl w:val="12826F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C2D85"/>
    <w:multiLevelType w:val="multilevel"/>
    <w:tmpl w:val="3B98C8D0"/>
    <w:lvl w:ilvl="0">
      <w:start w:val="1"/>
      <w:numFmt w:val="decimal"/>
      <w:pStyle w:val="ThesisChap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241AC4"/>
    <w:multiLevelType w:val="hybridMultilevel"/>
    <w:tmpl w:val="1B8C4A6C"/>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 w15:restartNumberingAfterBreak="0">
    <w:nsid w:val="2A5F460D"/>
    <w:multiLevelType w:val="hybridMultilevel"/>
    <w:tmpl w:val="04AEC8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744E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0CE1B9A"/>
    <w:multiLevelType w:val="multilevel"/>
    <w:tmpl w:val="1130C5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8" w15:restartNumberingAfterBreak="0">
    <w:nsid w:val="3D5F3685"/>
    <w:multiLevelType w:val="hybridMultilevel"/>
    <w:tmpl w:val="4DB6BF0E"/>
    <w:lvl w:ilvl="0" w:tplc="20942078">
      <w:start w:val="1"/>
      <w:numFmt w:val="decimal"/>
      <w:pStyle w:val="Titlu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0234D"/>
    <w:multiLevelType w:val="multilevel"/>
    <w:tmpl w:val="F8F8067E"/>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9938E0"/>
    <w:multiLevelType w:val="multilevel"/>
    <w:tmpl w:val="509938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407683C"/>
    <w:multiLevelType w:val="multilevel"/>
    <w:tmpl w:val="DA86E4B2"/>
    <w:lvl w:ilvl="0">
      <w:start w:val="1"/>
      <w:numFmt w:val="decimal"/>
      <w:lvlText w:val="%1."/>
      <w:lvlJc w:val="left"/>
      <w:pPr>
        <w:ind w:left="360" w:hanging="360"/>
      </w:pPr>
      <w:rPr>
        <w:rFonts w:hint="default"/>
      </w:rPr>
    </w:lvl>
    <w:lvl w:ilvl="1">
      <w:start w:val="1"/>
      <w:numFmt w:val="decimal"/>
      <w:pStyle w:val="ThesisSubChapter"/>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E7316C"/>
    <w:multiLevelType w:val="hybridMultilevel"/>
    <w:tmpl w:val="D33672DC"/>
    <w:lvl w:ilvl="0" w:tplc="D7CE73A6">
      <w:start w:val="1"/>
      <w:numFmt w:val="decimal"/>
      <w:pStyle w:val="ThesisBibliograph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E63D6"/>
    <w:multiLevelType w:val="hybridMultilevel"/>
    <w:tmpl w:val="7DA254E0"/>
    <w:lvl w:ilvl="0" w:tplc="17EAB5EA">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6BBF5FC0"/>
    <w:multiLevelType w:val="multilevel"/>
    <w:tmpl w:val="82B84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F144BB"/>
    <w:multiLevelType w:val="multilevel"/>
    <w:tmpl w:val="05E2F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hesisSubSubChapter"/>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025C96"/>
    <w:multiLevelType w:val="hybridMultilevel"/>
    <w:tmpl w:val="87125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86655685">
    <w:abstractNumId w:val="5"/>
  </w:num>
  <w:num w:numId="2" w16cid:durableId="315770231">
    <w:abstractNumId w:val="9"/>
  </w:num>
  <w:num w:numId="3" w16cid:durableId="532694618">
    <w:abstractNumId w:val="6"/>
  </w:num>
  <w:num w:numId="4" w16cid:durableId="2142916776">
    <w:abstractNumId w:val="13"/>
  </w:num>
  <w:num w:numId="5" w16cid:durableId="1857034940">
    <w:abstractNumId w:val="2"/>
  </w:num>
  <w:num w:numId="6" w16cid:durableId="2121754350">
    <w:abstractNumId w:val="4"/>
  </w:num>
  <w:num w:numId="7" w16cid:durableId="1777141547">
    <w:abstractNumId w:val="10"/>
  </w:num>
  <w:num w:numId="8" w16cid:durableId="1807120999">
    <w:abstractNumId w:val="8"/>
  </w:num>
  <w:num w:numId="9" w16cid:durableId="153111037">
    <w:abstractNumId w:val="0"/>
  </w:num>
  <w:num w:numId="10" w16cid:durableId="481896567">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96" w:hanging="936"/>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046024789">
    <w:abstractNumId w:val="11"/>
  </w:num>
  <w:num w:numId="12" w16cid:durableId="980385326">
    <w:abstractNumId w:val="15"/>
  </w:num>
  <w:num w:numId="13" w16cid:durableId="213583122">
    <w:abstractNumId w:val="16"/>
  </w:num>
  <w:num w:numId="14" w16cid:durableId="1597636818">
    <w:abstractNumId w:val="3"/>
  </w:num>
  <w:num w:numId="15" w16cid:durableId="77412586">
    <w:abstractNumId w:val="7"/>
  </w:num>
  <w:num w:numId="16" w16cid:durableId="1981037310">
    <w:abstractNumId w:val="1"/>
  </w:num>
  <w:num w:numId="17" w16cid:durableId="113601966">
    <w:abstractNumId w:val="14"/>
  </w:num>
  <w:num w:numId="18" w16cid:durableId="1589730081">
    <w:abstractNumId w:val="12"/>
  </w:num>
  <w:num w:numId="19" w16cid:durableId="1076321936">
    <w:abstractNumId w:val="2"/>
  </w:num>
  <w:num w:numId="20" w16cid:durableId="7922085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42"/>
    <w:rsid w:val="000011FB"/>
    <w:rsid w:val="000015A5"/>
    <w:rsid w:val="00002DA5"/>
    <w:rsid w:val="0000412D"/>
    <w:rsid w:val="00004424"/>
    <w:rsid w:val="00004C8B"/>
    <w:rsid w:val="00005AE9"/>
    <w:rsid w:val="00005D02"/>
    <w:rsid w:val="00007298"/>
    <w:rsid w:val="00007B62"/>
    <w:rsid w:val="00007E0A"/>
    <w:rsid w:val="00010291"/>
    <w:rsid w:val="00010514"/>
    <w:rsid w:val="00011714"/>
    <w:rsid w:val="000119C8"/>
    <w:rsid w:val="00012545"/>
    <w:rsid w:val="000139FA"/>
    <w:rsid w:val="00013AE5"/>
    <w:rsid w:val="00013BE8"/>
    <w:rsid w:val="00013D0C"/>
    <w:rsid w:val="00014355"/>
    <w:rsid w:val="00014C48"/>
    <w:rsid w:val="00014CC3"/>
    <w:rsid w:val="00014E25"/>
    <w:rsid w:val="00017A7E"/>
    <w:rsid w:val="00020A5F"/>
    <w:rsid w:val="00021AEF"/>
    <w:rsid w:val="00021DF6"/>
    <w:rsid w:val="000227F3"/>
    <w:rsid w:val="000232E0"/>
    <w:rsid w:val="00026176"/>
    <w:rsid w:val="00026909"/>
    <w:rsid w:val="00026ADF"/>
    <w:rsid w:val="000271E1"/>
    <w:rsid w:val="0002729E"/>
    <w:rsid w:val="000304A3"/>
    <w:rsid w:val="000310B4"/>
    <w:rsid w:val="000312F4"/>
    <w:rsid w:val="00032813"/>
    <w:rsid w:val="00032C7C"/>
    <w:rsid w:val="0003334B"/>
    <w:rsid w:val="00033630"/>
    <w:rsid w:val="00033F88"/>
    <w:rsid w:val="000369A8"/>
    <w:rsid w:val="00036ED0"/>
    <w:rsid w:val="00037B52"/>
    <w:rsid w:val="000405C4"/>
    <w:rsid w:val="000412AE"/>
    <w:rsid w:val="0004193C"/>
    <w:rsid w:val="00041B9D"/>
    <w:rsid w:val="000426DC"/>
    <w:rsid w:val="0004657E"/>
    <w:rsid w:val="000511BD"/>
    <w:rsid w:val="00051371"/>
    <w:rsid w:val="00051F3B"/>
    <w:rsid w:val="000538C4"/>
    <w:rsid w:val="00053BAE"/>
    <w:rsid w:val="00054985"/>
    <w:rsid w:val="00054E16"/>
    <w:rsid w:val="000562A1"/>
    <w:rsid w:val="000575C8"/>
    <w:rsid w:val="00060900"/>
    <w:rsid w:val="00064CB6"/>
    <w:rsid w:val="00066046"/>
    <w:rsid w:val="000721E7"/>
    <w:rsid w:val="000728E0"/>
    <w:rsid w:val="000730BD"/>
    <w:rsid w:val="000730E3"/>
    <w:rsid w:val="00073685"/>
    <w:rsid w:val="00076459"/>
    <w:rsid w:val="00076630"/>
    <w:rsid w:val="000772BC"/>
    <w:rsid w:val="0008001F"/>
    <w:rsid w:val="00082EA2"/>
    <w:rsid w:val="00083083"/>
    <w:rsid w:val="00083971"/>
    <w:rsid w:val="00083DD1"/>
    <w:rsid w:val="00083EDE"/>
    <w:rsid w:val="000842CB"/>
    <w:rsid w:val="00084638"/>
    <w:rsid w:val="00084B51"/>
    <w:rsid w:val="00085CA1"/>
    <w:rsid w:val="000873D5"/>
    <w:rsid w:val="00087960"/>
    <w:rsid w:val="000879D3"/>
    <w:rsid w:val="0009323A"/>
    <w:rsid w:val="00093EE6"/>
    <w:rsid w:val="00095B18"/>
    <w:rsid w:val="00096224"/>
    <w:rsid w:val="0009777A"/>
    <w:rsid w:val="000A03E7"/>
    <w:rsid w:val="000A064F"/>
    <w:rsid w:val="000A07A8"/>
    <w:rsid w:val="000A122B"/>
    <w:rsid w:val="000A15DA"/>
    <w:rsid w:val="000A3123"/>
    <w:rsid w:val="000A35A4"/>
    <w:rsid w:val="000A4169"/>
    <w:rsid w:val="000A43D2"/>
    <w:rsid w:val="000A4BCA"/>
    <w:rsid w:val="000A4F7C"/>
    <w:rsid w:val="000A5657"/>
    <w:rsid w:val="000A5980"/>
    <w:rsid w:val="000A5C84"/>
    <w:rsid w:val="000A5F46"/>
    <w:rsid w:val="000A64DF"/>
    <w:rsid w:val="000A6948"/>
    <w:rsid w:val="000A6A03"/>
    <w:rsid w:val="000A7782"/>
    <w:rsid w:val="000A7E4B"/>
    <w:rsid w:val="000B0DC3"/>
    <w:rsid w:val="000B174D"/>
    <w:rsid w:val="000B3232"/>
    <w:rsid w:val="000B40C6"/>
    <w:rsid w:val="000B48B0"/>
    <w:rsid w:val="000B57D6"/>
    <w:rsid w:val="000B59D9"/>
    <w:rsid w:val="000B6AC6"/>
    <w:rsid w:val="000C0BC4"/>
    <w:rsid w:val="000C0C0A"/>
    <w:rsid w:val="000C1401"/>
    <w:rsid w:val="000C2E35"/>
    <w:rsid w:val="000C48F7"/>
    <w:rsid w:val="000C4FD3"/>
    <w:rsid w:val="000C528B"/>
    <w:rsid w:val="000C588D"/>
    <w:rsid w:val="000C722B"/>
    <w:rsid w:val="000C7A1C"/>
    <w:rsid w:val="000D0249"/>
    <w:rsid w:val="000D02D0"/>
    <w:rsid w:val="000D160C"/>
    <w:rsid w:val="000D1C37"/>
    <w:rsid w:val="000D2379"/>
    <w:rsid w:val="000D2E71"/>
    <w:rsid w:val="000D3439"/>
    <w:rsid w:val="000D36A8"/>
    <w:rsid w:val="000D391B"/>
    <w:rsid w:val="000D6149"/>
    <w:rsid w:val="000D6560"/>
    <w:rsid w:val="000D6EEF"/>
    <w:rsid w:val="000D709E"/>
    <w:rsid w:val="000E293A"/>
    <w:rsid w:val="000E3847"/>
    <w:rsid w:val="000E58E3"/>
    <w:rsid w:val="000E5FDC"/>
    <w:rsid w:val="000E67FB"/>
    <w:rsid w:val="000E70E3"/>
    <w:rsid w:val="000F06C9"/>
    <w:rsid w:val="000F1A4C"/>
    <w:rsid w:val="000F32F8"/>
    <w:rsid w:val="000F412D"/>
    <w:rsid w:val="000F4263"/>
    <w:rsid w:val="000F5354"/>
    <w:rsid w:val="000F5462"/>
    <w:rsid w:val="000F6E07"/>
    <w:rsid w:val="000F7553"/>
    <w:rsid w:val="000F7719"/>
    <w:rsid w:val="001005FB"/>
    <w:rsid w:val="0010112C"/>
    <w:rsid w:val="001032BD"/>
    <w:rsid w:val="0010402C"/>
    <w:rsid w:val="001041DA"/>
    <w:rsid w:val="001042B2"/>
    <w:rsid w:val="00104D7A"/>
    <w:rsid w:val="0010585B"/>
    <w:rsid w:val="001066A0"/>
    <w:rsid w:val="00110AB7"/>
    <w:rsid w:val="00110E73"/>
    <w:rsid w:val="00110EA8"/>
    <w:rsid w:val="001111EA"/>
    <w:rsid w:val="00112F78"/>
    <w:rsid w:val="001135E1"/>
    <w:rsid w:val="001139D7"/>
    <w:rsid w:val="00114785"/>
    <w:rsid w:val="00115331"/>
    <w:rsid w:val="001159B1"/>
    <w:rsid w:val="00116F8A"/>
    <w:rsid w:val="001208E3"/>
    <w:rsid w:val="00122C39"/>
    <w:rsid w:val="00122CC0"/>
    <w:rsid w:val="00122D7F"/>
    <w:rsid w:val="001232BD"/>
    <w:rsid w:val="00125737"/>
    <w:rsid w:val="00125A02"/>
    <w:rsid w:val="001267EE"/>
    <w:rsid w:val="001271C2"/>
    <w:rsid w:val="00130892"/>
    <w:rsid w:val="00130F13"/>
    <w:rsid w:val="00130F3F"/>
    <w:rsid w:val="00132FCE"/>
    <w:rsid w:val="001338B8"/>
    <w:rsid w:val="00134207"/>
    <w:rsid w:val="00134816"/>
    <w:rsid w:val="00134B0D"/>
    <w:rsid w:val="00135442"/>
    <w:rsid w:val="00137295"/>
    <w:rsid w:val="00140456"/>
    <w:rsid w:val="00140E8A"/>
    <w:rsid w:val="00141899"/>
    <w:rsid w:val="001418AD"/>
    <w:rsid w:val="00143802"/>
    <w:rsid w:val="00143823"/>
    <w:rsid w:val="00144292"/>
    <w:rsid w:val="00144FEF"/>
    <w:rsid w:val="001458D3"/>
    <w:rsid w:val="00145B3D"/>
    <w:rsid w:val="00146BD1"/>
    <w:rsid w:val="001503CB"/>
    <w:rsid w:val="00150577"/>
    <w:rsid w:val="00151222"/>
    <w:rsid w:val="001523D3"/>
    <w:rsid w:val="00152DC6"/>
    <w:rsid w:val="00153E73"/>
    <w:rsid w:val="001549BB"/>
    <w:rsid w:val="00154B4B"/>
    <w:rsid w:val="00154F1F"/>
    <w:rsid w:val="00155568"/>
    <w:rsid w:val="00156535"/>
    <w:rsid w:val="0015698C"/>
    <w:rsid w:val="001574EA"/>
    <w:rsid w:val="00160559"/>
    <w:rsid w:val="00161D53"/>
    <w:rsid w:val="001620B3"/>
    <w:rsid w:val="001633F7"/>
    <w:rsid w:val="00164E3D"/>
    <w:rsid w:val="0016564B"/>
    <w:rsid w:val="00166876"/>
    <w:rsid w:val="00167EDC"/>
    <w:rsid w:val="00170C43"/>
    <w:rsid w:val="0017161C"/>
    <w:rsid w:val="001727CB"/>
    <w:rsid w:val="001747E2"/>
    <w:rsid w:val="00175F24"/>
    <w:rsid w:val="00177D7C"/>
    <w:rsid w:val="00177EB2"/>
    <w:rsid w:val="00181330"/>
    <w:rsid w:val="00181D83"/>
    <w:rsid w:val="0018245E"/>
    <w:rsid w:val="00183088"/>
    <w:rsid w:val="00183D3D"/>
    <w:rsid w:val="00184299"/>
    <w:rsid w:val="00184AA2"/>
    <w:rsid w:val="001850E9"/>
    <w:rsid w:val="0018701C"/>
    <w:rsid w:val="0018747D"/>
    <w:rsid w:val="0019005A"/>
    <w:rsid w:val="00190C4D"/>
    <w:rsid w:val="00191685"/>
    <w:rsid w:val="001916DE"/>
    <w:rsid w:val="001924D9"/>
    <w:rsid w:val="00193E35"/>
    <w:rsid w:val="0019415A"/>
    <w:rsid w:val="00194C55"/>
    <w:rsid w:val="001963E1"/>
    <w:rsid w:val="00196A13"/>
    <w:rsid w:val="00197810"/>
    <w:rsid w:val="001A01CB"/>
    <w:rsid w:val="001A0828"/>
    <w:rsid w:val="001A0F3E"/>
    <w:rsid w:val="001A4A30"/>
    <w:rsid w:val="001A6A1C"/>
    <w:rsid w:val="001B04CF"/>
    <w:rsid w:val="001B0514"/>
    <w:rsid w:val="001B0B49"/>
    <w:rsid w:val="001B218F"/>
    <w:rsid w:val="001B45E7"/>
    <w:rsid w:val="001B5A22"/>
    <w:rsid w:val="001B61C8"/>
    <w:rsid w:val="001B6686"/>
    <w:rsid w:val="001B77A4"/>
    <w:rsid w:val="001B7901"/>
    <w:rsid w:val="001B7A79"/>
    <w:rsid w:val="001B7B51"/>
    <w:rsid w:val="001C2321"/>
    <w:rsid w:val="001C2766"/>
    <w:rsid w:val="001C2CF4"/>
    <w:rsid w:val="001C4FCD"/>
    <w:rsid w:val="001D0FD9"/>
    <w:rsid w:val="001D12D0"/>
    <w:rsid w:val="001D2873"/>
    <w:rsid w:val="001D4580"/>
    <w:rsid w:val="001D565A"/>
    <w:rsid w:val="001D6169"/>
    <w:rsid w:val="001D72A4"/>
    <w:rsid w:val="001D744D"/>
    <w:rsid w:val="001E0B17"/>
    <w:rsid w:val="001E0EA5"/>
    <w:rsid w:val="001E192E"/>
    <w:rsid w:val="001E1A5C"/>
    <w:rsid w:val="001E1F7E"/>
    <w:rsid w:val="001E229D"/>
    <w:rsid w:val="001E31D7"/>
    <w:rsid w:val="001E449B"/>
    <w:rsid w:val="001E5087"/>
    <w:rsid w:val="001E5716"/>
    <w:rsid w:val="001E6FB0"/>
    <w:rsid w:val="001E700E"/>
    <w:rsid w:val="001F070C"/>
    <w:rsid w:val="001F0AF9"/>
    <w:rsid w:val="001F0B02"/>
    <w:rsid w:val="001F2230"/>
    <w:rsid w:val="001F245E"/>
    <w:rsid w:val="001F3823"/>
    <w:rsid w:val="001F389D"/>
    <w:rsid w:val="001F429C"/>
    <w:rsid w:val="001F4478"/>
    <w:rsid w:val="001F4A8C"/>
    <w:rsid w:val="00200816"/>
    <w:rsid w:val="00200B0F"/>
    <w:rsid w:val="00200EB9"/>
    <w:rsid w:val="00202495"/>
    <w:rsid w:val="00202E35"/>
    <w:rsid w:val="00202E92"/>
    <w:rsid w:val="00204297"/>
    <w:rsid w:val="00205252"/>
    <w:rsid w:val="0020712A"/>
    <w:rsid w:val="00210225"/>
    <w:rsid w:val="00211259"/>
    <w:rsid w:val="002127CD"/>
    <w:rsid w:val="002130C6"/>
    <w:rsid w:val="00216525"/>
    <w:rsid w:val="002167EE"/>
    <w:rsid w:val="002177FB"/>
    <w:rsid w:val="002233F5"/>
    <w:rsid w:val="00224BCE"/>
    <w:rsid w:val="00225051"/>
    <w:rsid w:val="002254E5"/>
    <w:rsid w:val="00225E87"/>
    <w:rsid w:val="00225FAD"/>
    <w:rsid w:val="002266AB"/>
    <w:rsid w:val="00226E93"/>
    <w:rsid w:val="00227CA5"/>
    <w:rsid w:val="00230D3A"/>
    <w:rsid w:val="002319D7"/>
    <w:rsid w:val="0023260A"/>
    <w:rsid w:val="0023262F"/>
    <w:rsid w:val="002337AD"/>
    <w:rsid w:val="002337D8"/>
    <w:rsid w:val="00234555"/>
    <w:rsid w:val="00234836"/>
    <w:rsid w:val="00235A93"/>
    <w:rsid w:val="00235C38"/>
    <w:rsid w:val="00237492"/>
    <w:rsid w:val="00237FE3"/>
    <w:rsid w:val="0024151C"/>
    <w:rsid w:val="00242F29"/>
    <w:rsid w:val="00243AE9"/>
    <w:rsid w:val="00243D14"/>
    <w:rsid w:val="00244041"/>
    <w:rsid w:val="00244D19"/>
    <w:rsid w:val="002462C3"/>
    <w:rsid w:val="00247491"/>
    <w:rsid w:val="00247792"/>
    <w:rsid w:val="00247E41"/>
    <w:rsid w:val="0025074A"/>
    <w:rsid w:val="002508D7"/>
    <w:rsid w:val="002509A4"/>
    <w:rsid w:val="00251558"/>
    <w:rsid w:val="00251E8C"/>
    <w:rsid w:val="002525AD"/>
    <w:rsid w:val="00253A96"/>
    <w:rsid w:val="00253EAF"/>
    <w:rsid w:val="00254DD5"/>
    <w:rsid w:val="00255DF9"/>
    <w:rsid w:val="002563B4"/>
    <w:rsid w:val="00256E81"/>
    <w:rsid w:val="00257360"/>
    <w:rsid w:val="0026016C"/>
    <w:rsid w:val="00263479"/>
    <w:rsid w:val="00263790"/>
    <w:rsid w:val="00263C23"/>
    <w:rsid w:val="00265E5A"/>
    <w:rsid w:val="00267BA9"/>
    <w:rsid w:val="00267C96"/>
    <w:rsid w:val="002717AE"/>
    <w:rsid w:val="00273FF2"/>
    <w:rsid w:val="002740E2"/>
    <w:rsid w:val="00274FDE"/>
    <w:rsid w:val="002752BA"/>
    <w:rsid w:val="0027568F"/>
    <w:rsid w:val="0027660B"/>
    <w:rsid w:val="002773F2"/>
    <w:rsid w:val="00282A24"/>
    <w:rsid w:val="002832CF"/>
    <w:rsid w:val="002834CB"/>
    <w:rsid w:val="00283DF8"/>
    <w:rsid w:val="00284CF0"/>
    <w:rsid w:val="00286CD0"/>
    <w:rsid w:val="00286E70"/>
    <w:rsid w:val="0028716F"/>
    <w:rsid w:val="00287384"/>
    <w:rsid w:val="0028788F"/>
    <w:rsid w:val="00287A7B"/>
    <w:rsid w:val="00290B83"/>
    <w:rsid w:val="002912E5"/>
    <w:rsid w:val="00291397"/>
    <w:rsid w:val="002913A9"/>
    <w:rsid w:val="0029162F"/>
    <w:rsid w:val="00292B0F"/>
    <w:rsid w:val="00294275"/>
    <w:rsid w:val="0029451F"/>
    <w:rsid w:val="0029514F"/>
    <w:rsid w:val="002966AB"/>
    <w:rsid w:val="00296B46"/>
    <w:rsid w:val="002971C6"/>
    <w:rsid w:val="002A2A1B"/>
    <w:rsid w:val="002A2C90"/>
    <w:rsid w:val="002A2CB7"/>
    <w:rsid w:val="002A3FB9"/>
    <w:rsid w:val="002A40CE"/>
    <w:rsid w:val="002A49C3"/>
    <w:rsid w:val="002A58B2"/>
    <w:rsid w:val="002A5CB5"/>
    <w:rsid w:val="002A5EAD"/>
    <w:rsid w:val="002A6569"/>
    <w:rsid w:val="002A6FDD"/>
    <w:rsid w:val="002A7C8F"/>
    <w:rsid w:val="002B12B0"/>
    <w:rsid w:val="002B1F0D"/>
    <w:rsid w:val="002B31B1"/>
    <w:rsid w:val="002B3403"/>
    <w:rsid w:val="002B3B4B"/>
    <w:rsid w:val="002B4553"/>
    <w:rsid w:val="002B4F82"/>
    <w:rsid w:val="002B5532"/>
    <w:rsid w:val="002B5AD7"/>
    <w:rsid w:val="002B60DA"/>
    <w:rsid w:val="002B69E4"/>
    <w:rsid w:val="002B7251"/>
    <w:rsid w:val="002C0F19"/>
    <w:rsid w:val="002C16C1"/>
    <w:rsid w:val="002C1E04"/>
    <w:rsid w:val="002C2492"/>
    <w:rsid w:val="002C3E8F"/>
    <w:rsid w:val="002C48E3"/>
    <w:rsid w:val="002C4F6A"/>
    <w:rsid w:val="002C523B"/>
    <w:rsid w:val="002C5CE4"/>
    <w:rsid w:val="002C737C"/>
    <w:rsid w:val="002C758F"/>
    <w:rsid w:val="002D0C35"/>
    <w:rsid w:val="002D17C8"/>
    <w:rsid w:val="002D2BF3"/>
    <w:rsid w:val="002D37B1"/>
    <w:rsid w:val="002D3837"/>
    <w:rsid w:val="002D4C57"/>
    <w:rsid w:val="002D5CD8"/>
    <w:rsid w:val="002D6045"/>
    <w:rsid w:val="002D6E2E"/>
    <w:rsid w:val="002D7958"/>
    <w:rsid w:val="002D7DF3"/>
    <w:rsid w:val="002E0BF9"/>
    <w:rsid w:val="002E2527"/>
    <w:rsid w:val="002E3BE2"/>
    <w:rsid w:val="002E65FE"/>
    <w:rsid w:val="002E6FE2"/>
    <w:rsid w:val="002F0D07"/>
    <w:rsid w:val="002F11D2"/>
    <w:rsid w:val="002F3B3D"/>
    <w:rsid w:val="002F5ED9"/>
    <w:rsid w:val="002F6F41"/>
    <w:rsid w:val="0030023A"/>
    <w:rsid w:val="00300AE2"/>
    <w:rsid w:val="00300DBE"/>
    <w:rsid w:val="003013ED"/>
    <w:rsid w:val="00301F08"/>
    <w:rsid w:val="0030401D"/>
    <w:rsid w:val="00304090"/>
    <w:rsid w:val="00304402"/>
    <w:rsid w:val="00305682"/>
    <w:rsid w:val="003060A0"/>
    <w:rsid w:val="003102F5"/>
    <w:rsid w:val="0031255B"/>
    <w:rsid w:val="0031283E"/>
    <w:rsid w:val="0031428C"/>
    <w:rsid w:val="003146A7"/>
    <w:rsid w:val="003151FA"/>
    <w:rsid w:val="00315A04"/>
    <w:rsid w:val="00315ED5"/>
    <w:rsid w:val="00316B0D"/>
    <w:rsid w:val="00316ECB"/>
    <w:rsid w:val="00320498"/>
    <w:rsid w:val="00320C1D"/>
    <w:rsid w:val="00321468"/>
    <w:rsid w:val="0032369C"/>
    <w:rsid w:val="0032428E"/>
    <w:rsid w:val="00324389"/>
    <w:rsid w:val="0032485A"/>
    <w:rsid w:val="00324A1D"/>
    <w:rsid w:val="00325838"/>
    <w:rsid w:val="003262B2"/>
    <w:rsid w:val="003272A6"/>
    <w:rsid w:val="003272DE"/>
    <w:rsid w:val="00330580"/>
    <w:rsid w:val="00331E35"/>
    <w:rsid w:val="00332284"/>
    <w:rsid w:val="00332CEB"/>
    <w:rsid w:val="0033490E"/>
    <w:rsid w:val="00335601"/>
    <w:rsid w:val="00335A8C"/>
    <w:rsid w:val="00335AC5"/>
    <w:rsid w:val="003360C3"/>
    <w:rsid w:val="0034060B"/>
    <w:rsid w:val="0034197C"/>
    <w:rsid w:val="00342303"/>
    <w:rsid w:val="00343B9E"/>
    <w:rsid w:val="00343D13"/>
    <w:rsid w:val="003442E7"/>
    <w:rsid w:val="00344543"/>
    <w:rsid w:val="00344B6C"/>
    <w:rsid w:val="00346A41"/>
    <w:rsid w:val="00347A4B"/>
    <w:rsid w:val="00350796"/>
    <w:rsid w:val="0035086C"/>
    <w:rsid w:val="0035277E"/>
    <w:rsid w:val="00354CEA"/>
    <w:rsid w:val="0035656C"/>
    <w:rsid w:val="00356DEC"/>
    <w:rsid w:val="00357A44"/>
    <w:rsid w:val="00357A90"/>
    <w:rsid w:val="00357EF2"/>
    <w:rsid w:val="00357F3F"/>
    <w:rsid w:val="00360E74"/>
    <w:rsid w:val="0036497C"/>
    <w:rsid w:val="00365EE3"/>
    <w:rsid w:val="00366A9F"/>
    <w:rsid w:val="00366BC6"/>
    <w:rsid w:val="00366E04"/>
    <w:rsid w:val="0037063F"/>
    <w:rsid w:val="00371ACA"/>
    <w:rsid w:val="003724D5"/>
    <w:rsid w:val="00372E4B"/>
    <w:rsid w:val="00376124"/>
    <w:rsid w:val="0037753E"/>
    <w:rsid w:val="003808AA"/>
    <w:rsid w:val="00380A30"/>
    <w:rsid w:val="00381AF4"/>
    <w:rsid w:val="00382E37"/>
    <w:rsid w:val="00385EA9"/>
    <w:rsid w:val="00385F48"/>
    <w:rsid w:val="003860BF"/>
    <w:rsid w:val="00386F4E"/>
    <w:rsid w:val="003874DF"/>
    <w:rsid w:val="00387A97"/>
    <w:rsid w:val="00390343"/>
    <w:rsid w:val="0039111D"/>
    <w:rsid w:val="00391186"/>
    <w:rsid w:val="0039203D"/>
    <w:rsid w:val="00392218"/>
    <w:rsid w:val="00393471"/>
    <w:rsid w:val="003937F2"/>
    <w:rsid w:val="00394159"/>
    <w:rsid w:val="00394ED1"/>
    <w:rsid w:val="003959EB"/>
    <w:rsid w:val="00396303"/>
    <w:rsid w:val="003A10B1"/>
    <w:rsid w:val="003A138B"/>
    <w:rsid w:val="003A20B0"/>
    <w:rsid w:val="003A227B"/>
    <w:rsid w:val="003A26CA"/>
    <w:rsid w:val="003A3F79"/>
    <w:rsid w:val="003A4295"/>
    <w:rsid w:val="003A48F0"/>
    <w:rsid w:val="003A4CE5"/>
    <w:rsid w:val="003A4D32"/>
    <w:rsid w:val="003A5270"/>
    <w:rsid w:val="003A52F7"/>
    <w:rsid w:val="003A5671"/>
    <w:rsid w:val="003A5933"/>
    <w:rsid w:val="003A707C"/>
    <w:rsid w:val="003A76DE"/>
    <w:rsid w:val="003A7816"/>
    <w:rsid w:val="003B050E"/>
    <w:rsid w:val="003B0D9D"/>
    <w:rsid w:val="003B0DB8"/>
    <w:rsid w:val="003B23DB"/>
    <w:rsid w:val="003B2AC5"/>
    <w:rsid w:val="003B2C87"/>
    <w:rsid w:val="003B33FE"/>
    <w:rsid w:val="003B3F8E"/>
    <w:rsid w:val="003B4EB6"/>
    <w:rsid w:val="003B6189"/>
    <w:rsid w:val="003B61B1"/>
    <w:rsid w:val="003B68F6"/>
    <w:rsid w:val="003B7152"/>
    <w:rsid w:val="003B7451"/>
    <w:rsid w:val="003C08FC"/>
    <w:rsid w:val="003C0C63"/>
    <w:rsid w:val="003C105E"/>
    <w:rsid w:val="003C11B0"/>
    <w:rsid w:val="003C1D6D"/>
    <w:rsid w:val="003C2718"/>
    <w:rsid w:val="003C3401"/>
    <w:rsid w:val="003C5231"/>
    <w:rsid w:val="003C58D6"/>
    <w:rsid w:val="003D2999"/>
    <w:rsid w:val="003D32AB"/>
    <w:rsid w:val="003D3E82"/>
    <w:rsid w:val="003D41B9"/>
    <w:rsid w:val="003D49EF"/>
    <w:rsid w:val="003D4D64"/>
    <w:rsid w:val="003D71E6"/>
    <w:rsid w:val="003D7EF5"/>
    <w:rsid w:val="003E03C2"/>
    <w:rsid w:val="003E0B7D"/>
    <w:rsid w:val="003E138F"/>
    <w:rsid w:val="003E26F2"/>
    <w:rsid w:val="003E2F0B"/>
    <w:rsid w:val="003E2F32"/>
    <w:rsid w:val="003E3EC3"/>
    <w:rsid w:val="003E572C"/>
    <w:rsid w:val="003E5CC0"/>
    <w:rsid w:val="003E717A"/>
    <w:rsid w:val="003F15C0"/>
    <w:rsid w:val="003F1AEB"/>
    <w:rsid w:val="003F1C08"/>
    <w:rsid w:val="003F201C"/>
    <w:rsid w:val="003F256F"/>
    <w:rsid w:val="003F3813"/>
    <w:rsid w:val="003F3F1A"/>
    <w:rsid w:val="003F5DD0"/>
    <w:rsid w:val="003F73AA"/>
    <w:rsid w:val="00402B70"/>
    <w:rsid w:val="00403252"/>
    <w:rsid w:val="00403766"/>
    <w:rsid w:val="00403832"/>
    <w:rsid w:val="004038D7"/>
    <w:rsid w:val="004048A5"/>
    <w:rsid w:val="00404E53"/>
    <w:rsid w:val="0040519C"/>
    <w:rsid w:val="00406845"/>
    <w:rsid w:val="00406BD5"/>
    <w:rsid w:val="00406D64"/>
    <w:rsid w:val="004105D5"/>
    <w:rsid w:val="00411C91"/>
    <w:rsid w:val="0041228D"/>
    <w:rsid w:val="004129F5"/>
    <w:rsid w:val="00412A6A"/>
    <w:rsid w:val="00412FAC"/>
    <w:rsid w:val="004136D6"/>
    <w:rsid w:val="0041577F"/>
    <w:rsid w:val="0041593B"/>
    <w:rsid w:val="00417C32"/>
    <w:rsid w:val="00421782"/>
    <w:rsid w:val="00423110"/>
    <w:rsid w:val="0042379B"/>
    <w:rsid w:val="00424AEA"/>
    <w:rsid w:val="00425E23"/>
    <w:rsid w:val="00427FF6"/>
    <w:rsid w:val="00431BE6"/>
    <w:rsid w:val="00432894"/>
    <w:rsid w:val="0043474D"/>
    <w:rsid w:val="00436C4B"/>
    <w:rsid w:val="00437E48"/>
    <w:rsid w:val="004406F0"/>
    <w:rsid w:val="004415B4"/>
    <w:rsid w:val="004418C6"/>
    <w:rsid w:val="00441C24"/>
    <w:rsid w:val="0044254C"/>
    <w:rsid w:val="004456CC"/>
    <w:rsid w:val="00445D76"/>
    <w:rsid w:val="004469E6"/>
    <w:rsid w:val="00446A73"/>
    <w:rsid w:val="00446E1F"/>
    <w:rsid w:val="00447AF1"/>
    <w:rsid w:val="00451205"/>
    <w:rsid w:val="00451359"/>
    <w:rsid w:val="00452258"/>
    <w:rsid w:val="00453CE8"/>
    <w:rsid w:val="00453DAF"/>
    <w:rsid w:val="0045537A"/>
    <w:rsid w:val="0045580E"/>
    <w:rsid w:val="00455E9B"/>
    <w:rsid w:val="004561AD"/>
    <w:rsid w:val="004561C4"/>
    <w:rsid w:val="0045747A"/>
    <w:rsid w:val="00457791"/>
    <w:rsid w:val="004605CD"/>
    <w:rsid w:val="0046160E"/>
    <w:rsid w:val="00461E39"/>
    <w:rsid w:val="00462A78"/>
    <w:rsid w:val="004637A0"/>
    <w:rsid w:val="00463C63"/>
    <w:rsid w:val="004652CE"/>
    <w:rsid w:val="00465F6C"/>
    <w:rsid w:val="00470FB6"/>
    <w:rsid w:val="004724D9"/>
    <w:rsid w:val="00472A43"/>
    <w:rsid w:val="00472DC1"/>
    <w:rsid w:val="00472E85"/>
    <w:rsid w:val="00473B18"/>
    <w:rsid w:val="00473BF0"/>
    <w:rsid w:val="00473ECE"/>
    <w:rsid w:val="0047599B"/>
    <w:rsid w:val="00477A6F"/>
    <w:rsid w:val="0048018D"/>
    <w:rsid w:val="0048023F"/>
    <w:rsid w:val="00480948"/>
    <w:rsid w:val="00480EE0"/>
    <w:rsid w:val="00480F44"/>
    <w:rsid w:val="004811D5"/>
    <w:rsid w:val="0048350C"/>
    <w:rsid w:val="00483B82"/>
    <w:rsid w:val="00483C4E"/>
    <w:rsid w:val="00483F98"/>
    <w:rsid w:val="0048432E"/>
    <w:rsid w:val="004844C0"/>
    <w:rsid w:val="00487013"/>
    <w:rsid w:val="0048703F"/>
    <w:rsid w:val="004870A3"/>
    <w:rsid w:val="004905DC"/>
    <w:rsid w:val="004911C1"/>
    <w:rsid w:val="00491B83"/>
    <w:rsid w:val="004922BC"/>
    <w:rsid w:val="0049316A"/>
    <w:rsid w:val="004931A8"/>
    <w:rsid w:val="00494BA9"/>
    <w:rsid w:val="004954DF"/>
    <w:rsid w:val="00495520"/>
    <w:rsid w:val="0049630D"/>
    <w:rsid w:val="00496663"/>
    <w:rsid w:val="0049681D"/>
    <w:rsid w:val="00497C81"/>
    <w:rsid w:val="004A02E1"/>
    <w:rsid w:val="004A116C"/>
    <w:rsid w:val="004A16E7"/>
    <w:rsid w:val="004A1E25"/>
    <w:rsid w:val="004A20A6"/>
    <w:rsid w:val="004A2B34"/>
    <w:rsid w:val="004A3B7D"/>
    <w:rsid w:val="004A4BD4"/>
    <w:rsid w:val="004A4FCD"/>
    <w:rsid w:val="004A542D"/>
    <w:rsid w:val="004B038E"/>
    <w:rsid w:val="004B0CD3"/>
    <w:rsid w:val="004B1297"/>
    <w:rsid w:val="004B68F1"/>
    <w:rsid w:val="004B6AD9"/>
    <w:rsid w:val="004B7B63"/>
    <w:rsid w:val="004C2C97"/>
    <w:rsid w:val="004C37D3"/>
    <w:rsid w:val="004D058F"/>
    <w:rsid w:val="004D0DAD"/>
    <w:rsid w:val="004D1979"/>
    <w:rsid w:val="004D28E4"/>
    <w:rsid w:val="004D3463"/>
    <w:rsid w:val="004D4029"/>
    <w:rsid w:val="004D4F2E"/>
    <w:rsid w:val="004D5701"/>
    <w:rsid w:val="004D5827"/>
    <w:rsid w:val="004D6310"/>
    <w:rsid w:val="004D6316"/>
    <w:rsid w:val="004D7DDB"/>
    <w:rsid w:val="004E1E5E"/>
    <w:rsid w:val="004E3ABD"/>
    <w:rsid w:val="004E4132"/>
    <w:rsid w:val="004E5797"/>
    <w:rsid w:val="004E670F"/>
    <w:rsid w:val="004E7B97"/>
    <w:rsid w:val="004F14D9"/>
    <w:rsid w:val="004F1788"/>
    <w:rsid w:val="004F2333"/>
    <w:rsid w:val="004F2799"/>
    <w:rsid w:val="004F38FB"/>
    <w:rsid w:val="004F40A6"/>
    <w:rsid w:val="004F4777"/>
    <w:rsid w:val="004F4F98"/>
    <w:rsid w:val="004F508A"/>
    <w:rsid w:val="004F65FF"/>
    <w:rsid w:val="004F6BC3"/>
    <w:rsid w:val="004F73A3"/>
    <w:rsid w:val="004F7512"/>
    <w:rsid w:val="00500A2B"/>
    <w:rsid w:val="00501712"/>
    <w:rsid w:val="0050225A"/>
    <w:rsid w:val="005025A3"/>
    <w:rsid w:val="005035E9"/>
    <w:rsid w:val="00503BEF"/>
    <w:rsid w:val="00504C2E"/>
    <w:rsid w:val="005061E3"/>
    <w:rsid w:val="00507F5C"/>
    <w:rsid w:val="0051407D"/>
    <w:rsid w:val="005156DA"/>
    <w:rsid w:val="0051585E"/>
    <w:rsid w:val="00515A24"/>
    <w:rsid w:val="00515BFC"/>
    <w:rsid w:val="005169B2"/>
    <w:rsid w:val="00516B79"/>
    <w:rsid w:val="00517A90"/>
    <w:rsid w:val="00517BA0"/>
    <w:rsid w:val="00517BD5"/>
    <w:rsid w:val="00517D4F"/>
    <w:rsid w:val="00523004"/>
    <w:rsid w:val="00523382"/>
    <w:rsid w:val="00524C8C"/>
    <w:rsid w:val="00526B9A"/>
    <w:rsid w:val="00526EAA"/>
    <w:rsid w:val="0052708F"/>
    <w:rsid w:val="00527223"/>
    <w:rsid w:val="00527E04"/>
    <w:rsid w:val="00530287"/>
    <w:rsid w:val="00531F47"/>
    <w:rsid w:val="00532DA1"/>
    <w:rsid w:val="00533859"/>
    <w:rsid w:val="00534ED5"/>
    <w:rsid w:val="00535D6E"/>
    <w:rsid w:val="005371C2"/>
    <w:rsid w:val="00537896"/>
    <w:rsid w:val="00540AFB"/>
    <w:rsid w:val="00541DA4"/>
    <w:rsid w:val="0054238B"/>
    <w:rsid w:val="00542A9B"/>
    <w:rsid w:val="005437EE"/>
    <w:rsid w:val="00544ABF"/>
    <w:rsid w:val="005451B7"/>
    <w:rsid w:val="00545E00"/>
    <w:rsid w:val="0054682E"/>
    <w:rsid w:val="00546A18"/>
    <w:rsid w:val="00546E7D"/>
    <w:rsid w:val="0055063F"/>
    <w:rsid w:val="0055142B"/>
    <w:rsid w:val="00551C5E"/>
    <w:rsid w:val="00551F41"/>
    <w:rsid w:val="0055296A"/>
    <w:rsid w:val="0055697E"/>
    <w:rsid w:val="00557950"/>
    <w:rsid w:val="00560155"/>
    <w:rsid w:val="005608A9"/>
    <w:rsid w:val="00560BC1"/>
    <w:rsid w:val="00561C4B"/>
    <w:rsid w:val="00561F20"/>
    <w:rsid w:val="00562656"/>
    <w:rsid w:val="005658B6"/>
    <w:rsid w:val="00565CD1"/>
    <w:rsid w:val="00566128"/>
    <w:rsid w:val="00566691"/>
    <w:rsid w:val="00570D29"/>
    <w:rsid w:val="00570F80"/>
    <w:rsid w:val="00571C98"/>
    <w:rsid w:val="00573668"/>
    <w:rsid w:val="0057405F"/>
    <w:rsid w:val="0057456F"/>
    <w:rsid w:val="00574C02"/>
    <w:rsid w:val="0057645D"/>
    <w:rsid w:val="005770CC"/>
    <w:rsid w:val="0057735D"/>
    <w:rsid w:val="00577A0B"/>
    <w:rsid w:val="00580755"/>
    <w:rsid w:val="00583206"/>
    <w:rsid w:val="005855E2"/>
    <w:rsid w:val="00585966"/>
    <w:rsid w:val="00585E7B"/>
    <w:rsid w:val="00587926"/>
    <w:rsid w:val="005903BE"/>
    <w:rsid w:val="005931D1"/>
    <w:rsid w:val="005936FD"/>
    <w:rsid w:val="00593A4B"/>
    <w:rsid w:val="00593F9E"/>
    <w:rsid w:val="0059450E"/>
    <w:rsid w:val="005951FF"/>
    <w:rsid w:val="00595424"/>
    <w:rsid w:val="0059643F"/>
    <w:rsid w:val="005A023A"/>
    <w:rsid w:val="005A0BAF"/>
    <w:rsid w:val="005A0E55"/>
    <w:rsid w:val="005A17B4"/>
    <w:rsid w:val="005A254F"/>
    <w:rsid w:val="005A4583"/>
    <w:rsid w:val="005A5AB6"/>
    <w:rsid w:val="005A5EA2"/>
    <w:rsid w:val="005B0EE7"/>
    <w:rsid w:val="005B26EB"/>
    <w:rsid w:val="005B2C15"/>
    <w:rsid w:val="005B2D32"/>
    <w:rsid w:val="005B30AF"/>
    <w:rsid w:val="005B349E"/>
    <w:rsid w:val="005B48D8"/>
    <w:rsid w:val="005B651A"/>
    <w:rsid w:val="005B6F80"/>
    <w:rsid w:val="005B7299"/>
    <w:rsid w:val="005B752B"/>
    <w:rsid w:val="005C053C"/>
    <w:rsid w:val="005C0C78"/>
    <w:rsid w:val="005C12FE"/>
    <w:rsid w:val="005C2C38"/>
    <w:rsid w:val="005C30A2"/>
    <w:rsid w:val="005C34D1"/>
    <w:rsid w:val="005C4639"/>
    <w:rsid w:val="005C4774"/>
    <w:rsid w:val="005C483D"/>
    <w:rsid w:val="005C4FAE"/>
    <w:rsid w:val="005C5D61"/>
    <w:rsid w:val="005C6A9A"/>
    <w:rsid w:val="005C7F2B"/>
    <w:rsid w:val="005D1405"/>
    <w:rsid w:val="005D234F"/>
    <w:rsid w:val="005D31B4"/>
    <w:rsid w:val="005D3F3B"/>
    <w:rsid w:val="005D5B47"/>
    <w:rsid w:val="005D6A9F"/>
    <w:rsid w:val="005D6CFA"/>
    <w:rsid w:val="005D79B0"/>
    <w:rsid w:val="005E011A"/>
    <w:rsid w:val="005E0636"/>
    <w:rsid w:val="005E26E1"/>
    <w:rsid w:val="005E3151"/>
    <w:rsid w:val="005E3F4A"/>
    <w:rsid w:val="005E58AA"/>
    <w:rsid w:val="005E777B"/>
    <w:rsid w:val="005F0EB7"/>
    <w:rsid w:val="005F1ECB"/>
    <w:rsid w:val="005F27EF"/>
    <w:rsid w:val="005F291F"/>
    <w:rsid w:val="005F427B"/>
    <w:rsid w:val="005F55CD"/>
    <w:rsid w:val="005F5C4A"/>
    <w:rsid w:val="005F62E4"/>
    <w:rsid w:val="005F707D"/>
    <w:rsid w:val="0060082B"/>
    <w:rsid w:val="00600C37"/>
    <w:rsid w:val="00601C1E"/>
    <w:rsid w:val="00602E29"/>
    <w:rsid w:val="00602F45"/>
    <w:rsid w:val="00603450"/>
    <w:rsid w:val="00604735"/>
    <w:rsid w:val="00604A2F"/>
    <w:rsid w:val="00604FEF"/>
    <w:rsid w:val="00605E02"/>
    <w:rsid w:val="006077FA"/>
    <w:rsid w:val="00610B93"/>
    <w:rsid w:val="0061183E"/>
    <w:rsid w:val="006127EF"/>
    <w:rsid w:val="006140CE"/>
    <w:rsid w:val="0061477B"/>
    <w:rsid w:val="00615640"/>
    <w:rsid w:val="00615C66"/>
    <w:rsid w:val="00615CD0"/>
    <w:rsid w:val="00616BA1"/>
    <w:rsid w:val="006171AF"/>
    <w:rsid w:val="006174E6"/>
    <w:rsid w:val="00617645"/>
    <w:rsid w:val="00617B65"/>
    <w:rsid w:val="006210BA"/>
    <w:rsid w:val="006212E3"/>
    <w:rsid w:val="006215A4"/>
    <w:rsid w:val="00621A3F"/>
    <w:rsid w:val="00621FF0"/>
    <w:rsid w:val="00624406"/>
    <w:rsid w:val="00624BA5"/>
    <w:rsid w:val="00624D8A"/>
    <w:rsid w:val="00624DBF"/>
    <w:rsid w:val="0062505E"/>
    <w:rsid w:val="00625538"/>
    <w:rsid w:val="006256BC"/>
    <w:rsid w:val="006256C6"/>
    <w:rsid w:val="00625968"/>
    <w:rsid w:val="006277F8"/>
    <w:rsid w:val="006307D0"/>
    <w:rsid w:val="006314E2"/>
    <w:rsid w:val="0063170B"/>
    <w:rsid w:val="006326B3"/>
    <w:rsid w:val="00632C09"/>
    <w:rsid w:val="00633D2D"/>
    <w:rsid w:val="00634816"/>
    <w:rsid w:val="00635693"/>
    <w:rsid w:val="00635AF2"/>
    <w:rsid w:val="0064082B"/>
    <w:rsid w:val="0064466C"/>
    <w:rsid w:val="0064575E"/>
    <w:rsid w:val="00646B33"/>
    <w:rsid w:val="006479E3"/>
    <w:rsid w:val="006501BA"/>
    <w:rsid w:val="00654DC7"/>
    <w:rsid w:val="00656D95"/>
    <w:rsid w:val="00660B00"/>
    <w:rsid w:val="006618AD"/>
    <w:rsid w:val="0066419F"/>
    <w:rsid w:val="00664B54"/>
    <w:rsid w:val="00664F0E"/>
    <w:rsid w:val="00666322"/>
    <w:rsid w:val="0066657B"/>
    <w:rsid w:val="006670AC"/>
    <w:rsid w:val="00667645"/>
    <w:rsid w:val="00667D13"/>
    <w:rsid w:val="00670153"/>
    <w:rsid w:val="006709A8"/>
    <w:rsid w:val="00672F47"/>
    <w:rsid w:val="00673E46"/>
    <w:rsid w:val="00674B8E"/>
    <w:rsid w:val="00674BB8"/>
    <w:rsid w:val="00675567"/>
    <w:rsid w:val="00675988"/>
    <w:rsid w:val="00675E8F"/>
    <w:rsid w:val="00677E27"/>
    <w:rsid w:val="00680AA0"/>
    <w:rsid w:val="00681B69"/>
    <w:rsid w:val="00683665"/>
    <w:rsid w:val="00683B93"/>
    <w:rsid w:val="00684AC1"/>
    <w:rsid w:val="00684E3F"/>
    <w:rsid w:val="00684E83"/>
    <w:rsid w:val="006851CB"/>
    <w:rsid w:val="00685DA7"/>
    <w:rsid w:val="00685F46"/>
    <w:rsid w:val="00686E7B"/>
    <w:rsid w:val="00686F07"/>
    <w:rsid w:val="00687FBA"/>
    <w:rsid w:val="0069044F"/>
    <w:rsid w:val="006915D9"/>
    <w:rsid w:val="00691631"/>
    <w:rsid w:val="006917AD"/>
    <w:rsid w:val="0069199A"/>
    <w:rsid w:val="00694D4A"/>
    <w:rsid w:val="00696C1D"/>
    <w:rsid w:val="0069703F"/>
    <w:rsid w:val="0069783E"/>
    <w:rsid w:val="00697EB9"/>
    <w:rsid w:val="006A42E0"/>
    <w:rsid w:val="006A4331"/>
    <w:rsid w:val="006A5ABC"/>
    <w:rsid w:val="006B01DB"/>
    <w:rsid w:val="006B03C4"/>
    <w:rsid w:val="006B0F49"/>
    <w:rsid w:val="006B2187"/>
    <w:rsid w:val="006B26A7"/>
    <w:rsid w:val="006B589F"/>
    <w:rsid w:val="006B6DF2"/>
    <w:rsid w:val="006B6E7D"/>
    <w:rsid w:val="006B6EE3"/>
    <w:rsid w:val="006B7FA8"/>
    <w:rsid w:val="006C0CDE"/>
    <w:rsid w:val="006C1A3A"/>
    <w:rsid w:val="006C1C55"/>
    <w:rsid w:val="006C2530"/>
    <w:rsid w:val="006C25C6"/>
    <w:rsid w:val="006C286B"/>
    <w:rsid w:val="006C446F"/>
    <w:rsid w:val="006C5288"/>
    <w:rsid w:val="006C5D50"/>
    <w:rsid w:val="006C6AFB"/>
    <w:rsid w:val="006C73F3"/>
    <w:rsid w:val="006C76E7"/>
    <w:rsid w:val="006D06B4"/>
    <w:rsid w:val="006D38B6"/>
    <w:rsid w:val="006D4816"/>
    <w:rsid w:val="006D514D"/>
    <w:rsid w:val="006D51C3"/>
    <w:rsid w:val="006D5653"/>
    <w:rsid w:val="006D6566"/>
    <w:rsid w:val="006E017E"/>
    <w:rsid w:val="006E1108"/>
    <w:rsid w:val="006E12CE"/>
    <w:rsid w:val="006E28EE"/>
    <w:rsid w:val="006E48DA"/>
    <w:rsid w:val="006E5590"/>
    <w:rsid w:val="006E6076"/>
    <w:rsid w:val="006E64B3"/>
    <w:rsid w:val="006E7108"/>
    <w:rsid w:val="006E7C6B"/>
    <w:rsid w:val="006F054D"/>
    <w:rsid w:val="006F066D"/>
    <w:rsid w:val="006F16E7"/>
    <w:rsid w:val="006F1C25"/>
    <w:rsid w:val="006F1EDC"/>
    <w:rsid w:val="006F26CD"/>
    <w:rsid w:val="006F3974"/>
    <w:rsid w:val="006F4949"/>
    <w:rsid w:val="0070192C"/>
    <w:rsid w:val="00702F21"/>
    <w:rsid w:val="007052C8"/>
    <w:rsid w:val="00711056"/>
    <w:rsid w:val="00711357"/>
    <w:rsid w:val="0071281D"/>
    <w:rsid w:val="00712C84"/>
    <w:rsid w:val="00713108"/>
    <w:rsid w:val="00713D04"/>
    <w:rsid w:val="00715953"/>
    <w:rsid w:val="007167FA"/>
    <w:rsid w:val="007176E1"/>
    <w:rsid w:val="00717A61"/>
    <w:rsid w:val="00717D94"/>
    <w:rsid w:val="00721476"/>
    <w:rsid w:val="00721F4D"/>
    <w:rsid w:val="00722CAC"/>
    <w:rsid w:val="007230C7"/>
    <w:rsid w:val="00725DD9"/>
    <w:rsid w:val="00726101"/>
    <w:rsid w:val="00726C61"/>
    <w:rsid w:val="00730052"/>
    <w:rsid w:val="00730670"/>
    <w:rsid w:val="00731B2D"/>
    <w:rsid w:val="0073394D"/>
    <w:rsid w:val="00734B26"/>
    <w:rsid w:val="00736341"/>
    <w:rsid w:val="0073725B"/>
    <w:rsid w:val="0073789C"/>
    <w:rsid w:val="0074008D"/>
    <w:rsid w:val="007419B1"/>
    <w:rsid w:val="00742832"/>
    <w:rsid w:val="00743925"/>
    <w:rsid w:val="00743DA3"/>
    <w:rsid w:val="0074401C"/>
    <w:rsid w:val="007442BB"/>
    <w:rsid w:val="00746E4A"/>
    <w:rsid w:val="007471BF"/>
    <w:rsid w:val="00747961"/>
    <w:rsid w:val="007501B2"/>
    <w:rsid w:val="00750625"/>
    <w:rsid w:val="00751324"/>
    <w:rsid w:val="00751C1C"/>
    <w:rsid w:val="00752085"/>
    <w:rsid w:val="007532A4"/>
    <w:rsid w:val="007541B3"/>
    <w:rsid w:val="00754D83"/>
    <w:rsid w:val="00755533"/>
    <w:rsid w:val="00756A01"/>
    <w:rsid w:val="0075709E"/>
    <w:rsid w:val="007578E3"/>
    <w:rsid w:val="007605EB"/>
    <w:rsid w:val="00760F71"/>
    <w:rsid w:val="00762CE9"/>
    <w:rsid w:val="007634C6"/>
    <w:rsid w:val="0076642C"/>
    <w:rsid w:val="00766565"/>
    <w:rsid w:val="00770860"/>
    <w:rsid w:val="007708A7"/>
    <w:rsid w:val="00771283"/>
    <w:rsid w:val="007744CA"/>
    <w:rsid w:val="0077604E"/>
    <w:rsid w:val="007770B3"/>
    <w:rsid w:val="0077762F"/>
    <w:rsid w:val="00777800"/>
    <w:rsid w:val="0078164E"/>
    <w:rsid w:val="0078238B"/>
    <w:rsid w:val="0078367C"/>
    <w:rsid w:val="00784305"/>
    <w:rsid w:val="007910AA"/>
    <w:rsid w:val="00791542"/>
    <w:rsid w:val="00792936"/>
    <w:rsid w:val="00792A62"/>
    <w:rsid w:val="00794D55"/>
    <w:rsid w:val="0079625C"/>
    <w:rsid w:val="00797943"/>
    <w:rsid w:val="007A0BF3"/>
    <w:rsid w:val="007A14A1"/>
    <w:rsid w:val="007A14BC"/>
    <w:rsid w:val="007A19D3"/>
    <w:rsid w:val="007A36C4"/>
    <w:rsid w:val="007A4DD8"/>
    <w:rsid w:val="007A5128"/>
    <w:rsid w:val="007A5AE1"/>
    <w:rsid w:val="007A62BB"/>
    <w:rsid w:val="007A65A0"/>
    <w:rsid w:val="007A6755"/>
    <w:rsid w:val="007A6D91"/>
    <w:rsid w:val="007B00AF"/>
    <w:rsid w:val="007B0C5A"/>
    <w:rsid w:val="007B2731"/>
    <w:rsid w:val="007B31B6"/>
    <w:rsid w:val="007B35EC"/>
    <w:rsid w:val="007B4D44"/>
    <w:rsid w:val="007B5432"/>
    <w:rsid w:val="007B6285"/>
    <w:rsid w:val="007B762C"/>
    <w:rsid w:val="007B7CFE"/>
    <w:rsid w:val="007B7F6B"/>
    <w:rsid w:val="007C22B7"/>
    <w:rsid w:val="007C33EB"/>
    <w:rsid w:val="007C3441"/>
    <w:rsid w:val="007C3953"/>
    <w:rsid w:val="007C45CF"/>
    <w:rsid w:val="007C4C7A"/>
    <w:rsid w:val="007C5280"/>
    <w:rsid w:val="007C64E2"/>
    <w:rsid w:val="007C76E7"/>
    <w:rsid w:val="007D09DD"/>
    <w:rsid w:val="007D0D12"/>
    <w:rsid w:val="007D10D4"/>
    <w:rsid w:val="007D3BD2"/>
    <w:rsid w:val="007D4E84"/>
    <w:rsid w:val="007D5C2D"/>
    <w:rsid w:val="007D664E"/>
    <w:rsid w:val="007D7065"/>
    <w:rsid w:val="007D7C61"/>
    <w:rsid w:val="007D7DA2"/>
    <w:rsid w:val="007E1672"/>
    <w:rsid w:val="007E379E"/>
    <w:rsid w:val="007E5481"/>
    <w:rsid w:val="007E5777"/>
    <w:rsid w:val="007E5E64"/>
    <w:rsid w:val="007E6408"/>
    <w:rsid w:val="007E6C85"/>
    <w:rsid w:val="007F256B"/>
    <w:rsid w:val="007F3338"/>
    <w:rsid w:val="007F5D34"/>
    <w:rsid w:val="007F5DED"/>
    <w:rsid w:val="007F5F91"/>
    <w:rsid w:val="007F6155"/>
    <w:rsid w:val="007F7040"/>
    <w:rsid w:val="00800445"/>
    <w:rsid w:val="0080120E"/>
    <w:rsid w:val="00803C30"/>
    <w:rsid w:val="00803EF7"/>
    <w:rsid w:val="00804566"/>
    <w:rsid w:val="00804690"/>
    <w:rsid w:val="008048E1"/>
    <w:rsid w:val="00804DA5"/>
    <w:rsid w:val="0080573E"/>
    <w:rsid w:val="008066D6"/>
    <w:rsid w:val="00807AA3"/>
    <w:rsid w:val="00811523"/>
    <w:rsid w:val="00811C68"/>
    <w:rsid w:val="00812476"/>
    <w:rsid w:val="00812B4D"/>
    <w:rsid w:val="00812FEB"/>
    <w:rsid w:val="008134AE"/>
    <w:rsid w:val="00815588"/>
    <w:rsid w:val="00820FE8"/>
    <w:rsid w:val="00821018"/>
    <w:rsid w:val="00825B46"/>
    <w:rsid w:val="0082798A"/>
    <w:rsid w:val="00827E1C"/>
    <w:rsid w:val="0083037E"/>
    <w:rsid w:val="00831A59"/>
    <w:rsid w:val="00833137"/>
    <w:rsid w:val="008338D2"/>
    <w:rsid w:val="00835182"/>
    <w:rsid w:val="00836F27"/>
    <w:rsid w:val="00837AA3"/>
    <w:rsid w:val="0084054B"/>
    <w:rsid w:val="008423D7"/>
    <w:rsid w:val="00843EB6"/>
    <w:rsid w:val="00845750"/>
    <w:rsid w:val="0084647B"/>
    <w:rsid w:val="00847773"/>
    <w:rsid w:val="00847C0E"/>
    <w:rsid w:val="00850C1C"/>
    <w:rsid w:val="008513E5"/>
    <w:rsid w:val="00851912"/>
    <w:rsid w:val="00851BCC"/>
    <w:rsid w:val="00852073"/>
    <w:rsid w:val="00852179"/>
    <w:rsid w:val="00852197"/>
    <w:rsid w:val="00853829"/>
    <w:rsid w:val="00854BA6"/>
    <w:rsid w:val="00855312"/>
    <w:rsid w:val="0085558E"/>
    <w:rsid w:val="0085574A"/>
    <w:rsid w:val="00856009"/>
    <w:rsid w:val="008563C9"/>
    <w:rsid w:val="00856CE1"/>
    <w:rsid w:val="00857BF1"/>
    <w:rsid w:val="0086087D"/>
    <w:rsid w:val="00861847"/>
    <w:rsid w:val="00862F4A"/>
    <w:rsid w:val="00864A99"/>
    <w:rsid w:val="00864D81"/>
    <w:rsid w:val="00866C09"/>
    <w:rsid w:val="008709F7"/>
    <w:rsid w:val="00870D3B"/>
    <w:rsid w:val="00871722"/>
    <w:rsid w:val="00871989"/>
    <w:rsid w:val="00871D0A"/>
    <w:rsid w:val="00872075"/>
    <w:rsid w:val="008723A1"/>
    <w:rsid w:val="008751CB"/>
    <w:rsid w:val="00875386"/>
    <w:rsid w:val="008768EB"/>
    <w:rsid w:val="00876C15"/>
    <w:rsid w:val="0088061C"/>
    <w:rsid w:val="0088168F"/>
    <w:rsid w:val="00881C04"/>
    <w:rsid w:val="00885866"/>
    <w:rsid w:val="0088598D"/>
    <w:rsid w:val="0088751C"/>
    <w:rsid w:val="00891079"/>
    <w:rsid w:val="00891ECA"/>
    <w:rsid w:val="00892D69"/>
    <w:rsid w:val="0089302B"/>
    <w:rsid w:val="008939CF"/>
    <w:rsid w:val="00895272"/>
    <w:rsid w:val="00895701"/>
    <w:rsid w:val="0089689D"/>
    <w:rsid w:val="00896CD6"/>
    <w:rsid w:val="00896F19"/>
    <w:rsid w:val="00897F0D"/>
    <w:rsid w:val="008A1923"/>
    <w:rsid w:val="008A1D92"/>
    <w:rsid w:val="008A2B00"/>
    <w:rsid w:val="008A4651"/>
    <w:rsid w:val="008A65E5"/>
    <w:rsid w:val="008A67BC"/>
    <w:rsid w:val="008A6F2F"/>
    <w:rsid w:val="008A7078"/>
    <w:rsid w:val="008B0846"/>
    <w:rsid w:val="008B173A"/>
    <w:rsid w:val="008B2E3F"/>
    <w:rsid w:val="008B3D14"/>
    <w:rsid w:val="008B5569"/>
    <w:rsid w:val="008B7401"/>
    <w:rsid w:val="008C084D"/>
    <w:rsid w:val="008C0C92"/>
    <w:rsid w:val="008C4D55"/>
    <w:rsid w:val="008C793D"/>
    <w:rsid w:val="008D0D6E"/>
    <w:rsid w:val="008D1555"/>
    <w:rsid w:val="008D1679"/>
    <w:rsid w:val="008D16A8"/>
    <w:rsid w:val="008D2F09"/>
    <w:rsid w:val="008D346A"/>
    <w:rsid w:val="008D52DF"/>
    <w:rsid w:val="008D5A6C"/>
    <w:rsid w:val="008D5C73"/>
    <w:rsid w:val="008D6252"/>
    <w:rsid w:val="008D7599"/>
    <w:rsid w:val="008E04FF"/>
    <w:rsid w:val="008E09F1"/>
    <w:rsid w:val="008E0BE7"/>
    <w:rsid w:val="008E14A9"/>
    <w:rsid w:val="008E1D1A"/>
    <w:rsid w:val="008E2136"/>
    <w:rsid w:val="008E4CD5"/>
    <w:rsid w:val="008E50F7"/>
    <w:rsid w:val="008E5C88"/>
    <w:rsid w:val="008E644E"/>
    <w:rsid w:val="008E6827"/>
    <w:rsid w:val="008E68F1"/>
    <w:rsid w:val="008E6EF5"/>
    <w:rsid w:val="008F02EC"/>
    <w:rsid w:val="008F052A"/>
    <w:rsid w:val="008F1E1E"/>
    <w:rsid w:val="008F2877"/>
    <w:rsid w:val="008F315F"/>
    <w:rsid w:val="008F330B"/>
    <w:rsid w:val="008F40D2"/>
    <w:rsid w:val="008F49AE"/>
    <w:rsid w:val="008F51F7"/>
    <w:rsid w:val="008F6103"/>
    <w:rsid w:val="008F650C"/>
    <w:rsid w:val="008F65EE"/>
    <w:rsid w:val="008F66D0"/>
    <w:rsid w:val="008F6A14"/>
    <w:rsid w:val="008F6B40"/>
    <w:rsid w:val="008F716E"/>
    <w:rsid w:val="008F7B40"/>
    <w:rsid w:val="00900B68"/>
    <w:rsid w:val="009014DD"/>
    <w:rsid w:val="00901E69"/>
    <w:rsid w:val="00902368"/>
    <w:rsid w:val="00902406"/>
    <w:rsid w:val="0090319A"/>
    <w:rsid w:val="00903A91"/>
    <w:rsid w:val="009048DC"/>
    <w:rsid w:val="00904B6B"/>
    <w:rsid w:val="00905FA3"/>
    <w:rsid w:val="009065FC"/>
    <w:rsid w:val="00907483"/>
    <w:rsid w:val="009105A9"/>
    <w:rsid w:val="00910E9E"/>
    <w:rsid w:val="009110EE"/>
    <w:rsid w:val="00912AE1"/>
    <w:rsid w:val="00912BE7"/>
    <w:rsid w:val="00912DD5"/>
    <w:rsid w:val="00914503"/>
    <w:rsid w:val="00915DFB"/>
    <w:rsid w:val="009164A1"/>
    <w:rsid w:val="00917F11"/>
    <w:rsid w:val="009203D4"/>
    <w:rsid w:val="009204AD"/>
    <w:rsid w:val="00920DC5"/>
    <w:rsid w:val="00922CCC"/>
    <w:rsid w:val="009232ED"/>
    <w:rsid w:val="00923310"/>
    <w:rsid w:val="00923B79"/>
    <w:rsid w:val="00925D4B"/>
    <w:rsid w:val="00926DC1"/>
    <w:rsid w:val="00927D86"/>
    <w:rsid w:val="00931B86"/>
    <w:rsid w:val="009322C1"/>
    <w:rsid w:val="009328C0"/>
    <w:rsid w:val="009331F5"/>
    <w:rsid w:val="00933DA2"/>
    <w:rsid w:val="00934253"/>
    <w:rsid w:val="009348B5"/>
    <w:rsid w:val="009350B3"/>
    <w:rsid w:val="009359EA"/>
    <w:rsid w:val="00935FE0"/>
    <w:rsid w:val="00936985"/>
    <w:rsid w:val="00936B7B"/>
    <w:rsid w:val="0094141B"/>
    <w:rsid w:val="0094178E"/>
    <w:rsid w:val="009419E8"/>
    <w:rsid w:val="009446B0"/>
    <w:rsid w:val="00944841"/>
    <w:rsid w:val="00947036"/>
    <w:rsid w:val="00950022"/>
    <w:rsid w:val="009505A1"/>
    <w:rsid w:val="00952794"/>
    <w:rsid w:val="00953019"/>
    <w:rsid w:val="0095495C"/>
    <w:rsid w:val="00955648"/>
    <w:rsid w:val="00957458"/>
    <w:rsid w:val="009601DF"/>
    <w:rsid w:val="00960210"/>
    <w:rsid w:val="0096064B"/>
    <w:rsid w:val="00963F53"/>
    <w:rsid w:val="00963FED"/>
    <w:rsid w:val="00964BD1"/>
    <w:rsid w:val="009657F5"/>
    <w:rsid w:val="00965854"/>
    <w:rsid w:val="009671CF"/>
    <w:rsid w:val="0096741E"/>
    <w:rsid w:val="00971C5E"/>
    <w:rsid w:val="009724FE"/>
    <w:rsid w:val="009726FF"/>
    <w:rsid w:val="00972BAF"/>
    <w:rsid w:val="00972C19"/>
    <w:rsid w:val="00972E60"/>
    <w:rsid w:val="00973805"/>
    <w:rsid w:val="00973E9F"/>
    <w:rsid w:val="00974E21"/>
    <w:rsid w:val="00974E9C"/>
    <w:rsid w:val="00974EBE"/>
    <w:rsid w:val="00975594"/>
    <w:rsid w:val="0097569F"/>
    <w:rsid w:val="00975A6F"/>
    <w:rsid w:val="00975E58"/>
    <w:rsid w:val="00976C82"/>
    <w:rsid w:val="00976D59"/>
    <w:rsid w:val="00976DD0"/>
    <w:rsid w:val="00976EE0"/>
    <w:rsid w:val="009772AE"/>
    <w:rsid w:val="0098079B"/>
    <w:rsid w:val="009817C1"/>
    <w:rsid w:val="00982323"/>
    <w:rsid w:val="00982F73"/>
    <w:rsid w:val="0098349F"/>
    <w:rsid w:val="00983AF1"/>
    <w:rsid w:val="00983DD4"/>
    <w:rsid w:val="00983F21"/>
    <w:rsid w:val="009853F3"/>
    <w:rsid w:val="009860C1"/>
    <w:rsid w:val="0098639D"/>
    <w:rsid w:val="00986E56"/>
    <w:rsid w:val="0098744C"/>
    <w:rsid w:val="00987761"/>
    <w:rsid w:val="00987979"/>
    <w:rsid w:val="00987A20"/>
    <w:rsid w:val="009911E6"/>
    <w:rsid w:val="00991EA6"/>
    <w:rsid w:val="00992721"/>
    <w:rsid w:val="00993697"/>
    <w:rsid w:val="00994397"/>
    <w:rsid w:val="00994C00"/>
    <w:rsid w:val="009951E4"/>
    <w:rsid w:val="00995850"/>
    <w:rsid w:val="00997118"/>
    <w:rsid w:val="009A002E"/>
    <w:rsid w:val="009A0126"/>
    <w:rsid w:val="009A0D31"/>
    <w:rsid w:val="009A0F1B"/>
    <w:rsid w:val="009A1277"/>
    <w:rsid w:val="009A148F"/>
    <w:rsid w:val="009A1C82"/>
    <w:rsid w:val="009A210A"/>
    <w:rsid w:val="009A2216"/>
    <w:rsid w:val="009A2EB9"/>
    <w:rsid w:val="009A412E"/>
    <w:rsid w:val="009A415C"/>
    <w:rsid w:val="009A5339"/>
    <w:rsid w:val="009A557B"/>
    <w:rsid w:val="009A686F"/>
    <w:rsid w:val="009A7D0A"/>
    <w:rsid w:val="009B0EC4"/>
    <w:rsid w:val="009B1106"/>
    <w:rsid w:val="009B1520"/>
    <w:rsid w:val="009B15E7"/>
    <w:rsid w:val="009B22AD"/>
    <w:rsid w:val="009B4D13"/>
    <w:rsid w:val="009B5B12"/>
    <w:rsid w:val="009B5B72"/>
    <w:rsid w:val="009B675F"/>
    <w:rsid w:val="009B6A30"/>
    <w:rsid w:val="009B7EED"/>
    <w:rsid w:val="009C133F"/>
    <w:rsid w:val="009C13B0"/>
    <w:rsid w:val="009C2272"/>
    <w:rsid w:val="009C23CA"/>
    <w:rsid w:val="009C48CD"/>
    <w:rsid w:val="009C598A"/>
    <w:rsid w:val="009D0013"/>
    <w:rsid w:val="009D211E"/>
    <w:rsid w:val="009D3459"/>
    <w:rsid w:val="009D3A5B"/>
    <w:rsid w:val="009D449B"/>
    <w:rsid w:val="009D4F1C"/>
    <w:rsid w:val="009D6F52"/>
    <w:rsid w:val="009E00C3"/>
    <w:rsid w:val="009E0261"/>
    <w:rsid w:val="009E3537"/>
    <w:rsid w:val="009E4020"/>
    <w:rsid w:val="009E63B2"/>
    <w:rsid w:val="009E7172"/>
    <w:rsid w:val="009E7A9E"/>
    <w:rsid w:val="009F1777"/>
    <w:rsid w:val="009F1AF6"/>
    <w:rsid w:val="009F45EE"/>
    <w:rsid w:val="009F5EA0"/>
    <w:rsid w:val="009F702D"/>
    <w:rsid w:val="009F7351"/>
    <w:rsid w:val="009F76F2"/>
    <w:rsid w:val="00A012BA"/>
    <w:rsid w:val="00A019E1"/>
    <w:rsid w:val="00A01B24"/>
    <w:rsid w:val="00A027C4"/>
    <w:rsid w:val="00A02F6F"/>
    <w:rsid w:val="00A046AE"/>
    <w:rsid w:val="00A069CD"/>
    <w:rsid w:val="00A06DCD"/>
    <w:rsid w:val="00A12544"/>
    <w:rsid w:val="00A134C4"/>
    <w:rsid w:val="00A14E2C"/>
    <w:rsid w:val="00A167B1"/>
    <w:rsid w:val="00A1684A"/>
    <w:rsid w:val="00A23570"/>
    <w:rsid w:val="00A25221"/>
    <w:rsid w:val="00A25461"/>
    <w:rsid w:val="00A25CDA"/>
    <w:rsid w:val="00A2627E"/>
    <w:rsid w:val="00A264F8"/>
    <w:rsid w:val="00A26910"/>
    <w:rsid w:val="00A26E72"/>
    <w:rsid w:val="00A27525"/>
    <w:rsid w:val="00A276F2"/>
    <w:rsid w:val="00A27CCB"/>
    <w:rsid w:val="00A27FD8"/>
    <w:rsid w:val="00A30DA4"/>
    <w:rsid w:val="00A3200C"/>
    <w:rsid w:val="00A32432"/>
    <w:rsid w:val="00A3268C"/>
    <w:rsid w:val="00A33642"/>
    <w:rsid w:val="00A33B2C"/>
    <w:rsid w:val="00A3437E"/>
    <w:rsid w:val="00A34825"/>
    <w:rsid w:val="00A35CC4"/>
    <w:rsid w:val="00A410B7"/>
    <w:rsid w:val="00A41200"/>
    <w:rsid w:val="00A42307"/>
    <w:rsid w:val="00A42B25"/>
    <w:rsid w:val="00A43D04"/>
    <w:rsid w:val="00A4440F"/>
    <w:rsid w:val="00A447AB"/>
    <w:rsid w:val="00A45C2D"/>
    <w:rsid w:val="00A46760"/>
    <w:rsid w:val="00A46BA1"/>
    <w:rsid w:val="00A4719F"/>
    <w:rsid w:val="00A47447"/>
    <w:rsid w:val="00A50120"/>
    <w:rsid w:val="00A50170"/>
    <w:rsid w:val="00A50A3D"/>
    <w:rsid w:val="00A528CC"/>
    <w:rsid w:val="00A54244"/>
    <w:rsid w:val="00A54D4D"/>
    <w:rsid w:val="00A56155"/>
    <w:rsid w:val="00A56FB2"/>
    <w:rsid w:val="00A57DA1"/>
    <w:rsid w:val="00A57F7B"/>
    <w:rsid w:val="00A6088A"/>
    <w:rsid w:val="00A61176"/>
    <w:rsid w:val="00A6195E"/>
    <w:rsid w:val="00A631A4"/>
    <w:rsid w:val="00A6335D"/>
    <w:rsid w:val="00A634BB"/>
    <w:rsid w:val="00A6403E"/>
    <w:rsid w:val="00A645B9"/>
    <w:rsid w:val="00A64ED4"/>
    <w:rsid w:val="00A66E0C"/>
    <w:rsid w:val="00A710DA"/>
    <w:rsid w:val="00A73046"/>
    <w:rsid w:val="00A730A5"/>
    <w:rsid w:val="00A7445B"/>
    <w:rsid w:val="00A74561"/>
    <w:rsid w:val="00A764FA"/>
    <w:rsid w:val="00A808DA"/>
    <w:rsid w:val="00A80B62"/>
    <w:rsid w:val="00A826C4"/>
    <w:rsid w:val="00A82BC0"/>
    <w:rsid w:val="00A82DB5"/>
    <w:rsid w:val="00A839F8"/>
    <w:rsid w:val="00A8445A"/>
    <w:rsid w:val="00A85105"/>
    <w:rsid w:val="00A8541E"/>
    <w:rsid w:val="00A86175"/>
    <w:rsid w:val="00A87EAF"/>
    <w:rsid w:val="00A92F2B"/>
    <w:rsid w:val="00A93782"/>
    <w:rsid w:val="00A94C7D"/>
    <w:rsid w:val="00A96D7D"/>
    <w:rsid w:val="00AA130B"/>
    <w:rsid w:val="00AA3062"/>
    <w:rsid w:val="00AA36C9"/>
    <w:rsid w:val="00AA3930"/>
    <w:rsid w:val="00AA4193"/>
    <w:rsid w:val="00AA56AF"/>
    <w:rsid w:val="00AB0F86"/>
    <w:rsid w:val="00AB16FE"/>
    <w:rsid w:val="00AB2CC9"/>
    <w:rsid w:val="00AB4076"/>
    <w:rsid w:val="00AB411E"/>
    <w:rsid w:val="00AB59D4"/>
    <w:rsid w:val="00AB5E97"/>
    <w:rsid w:val="00AC1926"/>
    <w:rsid w:val="00AC1C9D"/>
    <w:rsid w:val="00AC1E41"/>
    <w:rsid w:val="00AC2C74"/>
    <w:rsid w:val="00AC2E83"/>
    <w:rsid w:val="00AC4BDB"/>
    <w:rsid w:val="00AC6730"/>
    <w:rsid w:val="00AC69E8"/>
    <w:rsid w:val="00AC7FAB"/>
    <w:rsid w:val="00AD12E2"/>
    <w:rsid w:val="00AD32E1"/>
    <w:rsid w:val="00AD5DCF"/>
    <w:rsid w:val="00AD71F4"/>
    <w:rsid w:val="00AD765F"/>
    <w:rsid w:val="00AD7C05"/>
    <w:rsid w:val="00AE3C93"/>
    <w:rsid w:val="00AE428F"/>
    <w:rsid w:val="00AE53D2"/>
    <w:rsid w:val="00AE54A2"/>
    <w:rsid w:val="00AE68DC"/>
    <w:rsid w:val="00AE6F95"/>
    <w:rsid w:val="00AE7191"/>
    <w:rsid w:val="00AE752E"/>
    <w:rsid w:val="00AE7E7B"/>
    <w:rsid w:val="00AF4965"/>
    <w:rsid w:val="00AF4B2B"/>
    <w:rsid w:val="00AF5BAF"/>
    <w:rsid w:val="00AF78F5"/>
    <w:rsid w:val="00B0045E"/>
    <w:rsid w:val="00B01436"/>
    <w:rsid w:val="00B01A1C"/>
    <w:rsid w:val="00B03CE6"/>
    <w:rsid w:val="00B056B9"/>
    <w:rsid w:val="00B07870"/>
    <w:rsid w:val="00B102FF"/>
    <w:rsid w:val="00B10A56"/>
    <w:rsid w:val="00B112FA"/>
    <w:rsid w:val="00B11E66"/>
    <w:rsid w:val="00B13C90"/>
    <w:rsid w:val="00B14DE5"/>
    <w:rsid w:val="00B15AB8"/>
    <w:rsid w:val="00B15B69"/>
    <w:rsid w:val="00B16A1C"/>
    <w:rsid w:val="00B17989"/>
    <w:rsid w:val="00B17D39"/>
    <w:rsid w:val="00B21E5A"/>
    <w:rsid w:val="00B22E87"/>
    <w:rsid w:val="00B23926"/>
    <w:rsid w:val="00B260F7"/>
    <w:rsid w:val="00B262F5"/>
    <w:rsid w:val="00B26D00"/>
    <w:rsid w:val="00B27BDD"/>
    <w:rsid w:val="00B30074"/>
    <w:rsid w:val="00B30835"/>
    <w:rsid w:val="00B313FC"/>
    <w:rsid w:val="00B32B5E"/>
    <w:rsid w:val="00B32C2D"/>
    <w:rsid w:val="00B32C5D"/>
    <w:rsid w:val="00B33137"/>
    <w:rsid w:val="00B35A97"/>
    <w:rsid w:val="00B35C17"/>
    <w:rsid w:val="00B36D6A"/>
    <w:rsid w:val="00B406EB"/>
    <w:rsid w:val="00B410D8"/>
    <w:rsid w:val="00B45EAB"/>
    <w:rsid w:val="00B46222"/>
    <w:rsid w:val="00B46492"/>
    <w:rsid w:val="00B47B50"/>
    <w:rsid w:val="00B47ED4"/>
    <w:rsid w:val="00B51773"/>
    <w:rsid w:val="00B51E9C"/>
    <w:rsid w:val="00B53283"/>
    <w:rsid w:val="00B54C90"/>
    <w:rsid w:val="00B56391"/>
    <w:rsid w:val="00B63C76"/>
    <w:rsid w:val="00B64C19"/>
    <w:rsid w:val="00B65F1A"/>
    <w:rsid w:val="00B66128"/>
    <w:rsid w:val="00B672B2"/>
    <w:rsid w:val="00B672CA"/>
    <w:rsid w:val="00B67885"/>
    <w:rsid w:val="00B67DF0"/>
    <w:rsid w:val="00B67EAC"/>
    <w:rsid w:val="00B75017"/>
    <w:rsid w:val="00B75A36"/>
    <w:rsid w:val="00B77EB6"/>
    <w:rsid w:val="00B80F0E"/>
    <w:rsid w:val="00B81484"/>
    <w:rsid w:val="00B82E7D"/>
    <w:rsid w:val="00B8370F"/>
    <w:rsid w:val="00B83F17"/>
    <w:rsid w:val="00B845FF"/>
    <w:rsid w:val="00B84A55"/>
    <w:rsid w:val="00B84E6D"/>
    <w:rsid w:val="00B85830"/>
    <w:rsid w:val="00B8641E"/>
    <w:rsid w:val="00B87183"/>
    <w:rsid w:val="00B87D7E"/>
    <w:rsid w:val="00B90CB2"/>
    <w:rsid w:val="00B9287A"/>
    <w:rsid w:val="00B928CA"/>
    <w:rsid w:val="00B92BDD"/>
    <w:rsid w:val="00B92F90"/>
    <w:rsid w:val="00B92FE0"/>
    <w:rsid w:val="00B94072"/>
    <w:rsid w:val="00B943E4"/>
    <w:rsid w:val="00B94901"/>
    <w:rsid w:val="00B95806"/>
    <w:rsid w:val="00B96718"/>
    <w:rsid w:val="00B9797B"/>
    <w:rsid w:val="00BA019B"/>
    <w:rsid w:val="00BA1174"/>
    <w:rsid w:val="00BA1D0E"/>
    <w:rsid w:val="00BA1ED8"/>
    <w:rsid w:val="00BA2533"/>
    <w:rsid w:val="00BA2ADC"/>
    <w:rsid w:val="00BA3BA3"/>
    <w:rsid w:val="00BA44D4"/>
    <w:rsid w:val="00BA4883"/>
    <w:rsid w:val="00BA54EA"/>
    <w:rsid w:val="00BA55D4"/>
    <w:rsid w:val="00BA597F"/>
    <w:rsid w:val="00BB03FC"/>
    <w:rsid w:val="00BB199F"/>
    <w:rsid w:val="00BB21F8"/>
    <w:rsid w:val="00BB257A"/>
    <w:rsid w:val="00BB27FF"/>
    <w:rsid w:val="00BB3434"/>
    <w:rsid w:val="00BB3A0B"/>
    <w:rsid w:val="00BB43E1"/>
    <w:rsid w:val="00BB6145"/>
    <w:rsid w:val="00BB63B5"/>
    <w:rsid w:val="00BB713A"/>
    <w:rsid w:val="00BB771A"/>
    <w:rsid w:val="00BB7B8F"/>
    <w:rsid w:val="00BB7FA7"/>
    <w:rsid w:val="00BC041F"/>
    <w:rsid w:val="00BC050D"/>
    <w:rsid w:val="00BC124B"/>
    <w:rsid w:val="00BC1542"/>
    <w:rsid w:val="00BC5463"/>
    <w:rsid w:val="00BC5771"/>
    <w:rsid w:val="00BC6816"/>
    <w:rsid w:val="00BC6E81"/>
    <w:rsid w:val="00BD0049"/>
    <w:rsid w:val="00BD1315"/>
    <w:rsid w:val="00BD268A"/>
    <w:rsid w:val="00BD3038"/>
    <w:rsid w:val="00BD37CC"/>
    <w:rsid w:val="00BD4241"/>
    <w:rsid w:val="00BD4B73"/>
    <w:rsid w:val="00BD5BE0"/>
    <w:rsid w:val="00BE1C61"/>
    <w:rsid w:val="00BE2384"/>
    <w:rsid w:val="00BE2AFE"/>
    <w:rsid w:val="00BE52B0"/>
    <w:rsid w:val="00BE5919"/>
    <w:rsid w:val="00BE7366"/>
    <w:rsid w:val="00BE7C41"/>
    <w:rsid w:val="00BF05C5"/>
    <w:rsid w:val="00BF0CA7"/>
    <w:rsid w:val="00BF1A1B"/>
    <w:rsid w:val="00BF1FD8"/>
    <w:rsid w:val="00BF3005"/>
    <w:rsid w:val="00BF3965"/>
    <w:rsid w:val="00BF4076"/>
    <w:rsid w:val="00BF5CD0"/>
    <w:rsid w:val="00BF735F"/>
    <w:rsid w:val="00BF7B3E"/>
    <w:rsid w:val="00C00A49"/>
    <w:rsid w:val="00C01830"/>
    <w:rsid w:val="00C021A5"/>
    <w:rsid w:val="00C0301C"/>
    <w:rsid w:val="00C03D1C"/>
    <w:rsid w:val="00C04663"/>
    <w:rsid w:val="00C06060"/>
    <w:rsid w:val="00C06B85"/>
    <w:rsid w:val="00C106EC"/>
    <w:rsid w:val="00C114B1"/>
    <w:rsid w:val="00C1157C"/>
    <w:rsid w:val="00C11BD4"/>
    <w:rsid w:val="00C11E67"/>
    <w:rsid w:val="00C12D71"/>
    <w:rsid w:val="00C147E2"/>
    <w:rsid w:val="00C152E0"/>
    <w:rsid w:val="00C16864"/>
    <w:rsid w:val="00C16867"/>
    <w:rsid w:val="00C17923"/>
    <w:rsid w:val="00C17B0D"/>
    <w:rsid w:val="00C21E8E"/>
    <w:rsid w:val="00C22991"/>
    <w:rsid w:val="00C24E41"/>
    <w:rsid w:val="00C25876"/>
    <w:rsid w:val="00C25FCE"/>
    <w:rsid w:val="00C265B5"/>
    <w:rsid w:val="00C27EE0"/>
    <w:rsid w:val="00C303C6"/>
    <w:rsid w:val="00C31D0E"/>
    <w:rsid w:val="00C325ED"/>
    <w:rsid w:val="00C33058"/>
    <w:rsid w:val="00C355C5"/>
    <w:rsid w:val="00C362AB"/>
    <w:rsid w:val="00C37A31"/>
    <w:rsid w:val="00C37C50"/>
    <w:rsid w:val="00C4090E"/>
    <w:rsid w:val="00C40B29"/>
    <w:rsid w:val="00C41C5E"/>
    <w:rsid w:val="00C44D3E"/>
    <w:rsid w:val="00C4508B"/>
    <w:rsid w:val="00C46393"/>
    <w:rsid w:val="00C468E8"/>
    <w:rsid w:val="00C46DBE"/>
    <w:rsid w:val="00C50CFA"/>
    <w:rsid w:val="00C52C89"/>
    <w:rsid w:val="00C539C0"/>
    <w:rsid w:val="00C57C10"/>
    <w:rsid w:val="00C57E59"/>
    <w:rsid w:val="00C57EC4"/>
    <w:rsid w:val="00C60A25"/>
    <w:rsid w:val="00C613EC"/>
    <w:rsid w:val="00C623C0"/>
    <w:rsid w:val="00C62899"/>
    <w:rsid w:val="00C62B2B"/>
    <w:rsid w:val="00C62E9D"/>
    <w:rsid w:val="00C66A31"/>
    <w:rsid w:val="00C67604"/>
    <w:rsid w:val="00C700E3"/>
    <w:rsid w:val="00C707D0"/>
    <w:rsid w:val="00C70C8A"/>
    <w:rsid w:val="00C7128F"/>
    <w:rsid w:val="00C73078"/>
    <w:rsid w:val="00C73F48"/>
    <w:rsid w:val="00C74503"/>
    <w:rsid w:val="00C75219"/>
    <w:rsid w:val="00C771ED"/>
    <w:rsid w:val="00C80AB8"/>
    <w:rsid w:val="00C815C7"/>
    <w:rsid w:val="00C83D9A"/>
    <w:rsid w:val="00C84B5B"/>
    <w:rsid w:val="00C84BED"/>
    <w:rsid w:val="00C85D3A"/>
    <w:rsid w:val="00C85E94"/>
    <w:rsid w:val="00C86157"/>
    <w:rsid w:val="00C87B2C"/>
    <w:rsid w:val="00C90050"/>
    <w:rsid w:val="00C909F5"/>
    <w:rsid w:val="00C92209"/>
    <w:rsid w:val="00C93166"/>
    <w:rsid w:val="00C931E9"/>
    <w:rsid w:val="00C9392F"/>
    <w:rsid w:val="00C939BB"/>
    <w:rsid w:val="00C93DBD"/>
    <w:rsid w:val="00C93F12"/>
    <w:rsid w:val="00C94DAD"/>
    <w:rsid w:val="00C94E02"/>
    <w:rsid w:val="00C95A13"/>
    <w:rsid w:val="00C95B59"/>
    <w:rsid w:val="00C97691"/>
    <w:rsid w:val="00C97AB4"/>
    <w:rsid w:val="00CA11BE"/>
    <w:rsid w:val="00CA1220"/>
    <w:rsid w:val="00CA12C4"/>
    <w:rsid w:val="00CA2BC1"/>
    <w:rsid w:val="00CA33B8"/>
    <w:rsid w:val="00CA3566"/>
    <w:rsid w:val="00CA4176"/>
    <w:rsid w:val="00CA58C4"/>
    <w:rsid w:val="00CA60B5"/>
    <w:rsid w:val="00CA6DCC"/>
    <w:rsid w:val="00CA6F5A"/>
    <w:rsid w:val="00CA704D"/>
    <w:rsid w:val="00CA7D19"/>
    <w:rsid w:val="00CA7D9C"/>
    <w:rsid w:val="00CB0FBC"/>
    <w:rsid w:val="00CB1248"/>
    <w:rsid w:val="00CB494F"/>
    <w:rsid w:val="00CB6481"/>
    <w:rsid w:val="00CB775B"/>
    <w:rsid w:val="00CB7996"/>
    <w:rsid w:val="00CC192A"/>
    <w:rsid w:val="00CC292F"/>
    <w:rsid w:val="00CC2FBF"/>
    <w:rsid w:val="00CC311B"/>
    <w:rsid w:val="00CC3982"/>
    <w:rsid w:val="00CC4D5A"/>
    <w:rsid w:val="00CC662A"/>
    <w:rsid w:val="00CC7D6D"/>
    <w:rsid w:val="00CD0624"/>
    <w:rsid w:val="00CD0EB7"/>
    <w:rsid w:val="00CD0FFC"/>
    <w:rsid w:val="00CD15D8"/>
    <w:rsid w:val="00CD1A78"/>
    <w:rsid w:val="00CD1A7E"/>
    <w:rsid w:val="00CD21B1"/>
    <w:rsid w:val="00CD2739"/>
    <w:rsid w:val="00CD276A"/>
    <w:rsid w:val="00CD34D3"/>
    <w:rsid w:val="00CD3B39"/>
    <w:rsid w:val="00CD71C6"/>
    <w:rsid w:val="00CE096C"/>
    <w:rsid w:val="00CE1506"/>
    <w:rsid w:val="00CE20DF"/>
    <w:rsid w:val="00CE338B"/>
    <w:rsid w:val="00CE4FE1"/>
    <w:rsid w:val="00CE57D0"/>
    <w:rsid w:val="00CE5E0F"/>
    <w:rsid w:val="00CE6027"/>
    <w:rsid w:val="00CE6C0E"/>
    <w:rsid w:val="00CE7271"/>
    <w:rsid w:val="00CE750F"/>
    <w:rsid w:val="00CE7ED3"/>
    <w:rsid w:val="00CF0334"/>
    <w:rsid w:val="00CF0F37"/>
    <w:rsid w:val="00CF0F53"/>
    <w:rsid w:val="00CF1698"/>
    <w:rsid w:val="00CF22C1"/>
    <w:rsid w:val="00CF28D2"/>
    <w:rsid w:val="00CF2E79"/>
    <w:rsid w:val="00CF32D6"/>
    <w:rsid w:val="00CF49A5"/>
    <w:rsid w:val="00CF5341"/>
    <w:rsid w:val="00CF59F8"/>
    <w:rsid w:val="00CF6352"/>
    <w:rsid w:val="00CF66EB"/>
    <w:rsid w:val="00CF6E75"/>
    <w:rsid w:val="00CF7516"/>
    <w:rsid w:val="00CF7A06"/>
    <w:rsid w:val="00D004E7"/>
    <w:rsid w:val="00D00F41"/>
    <w:rsid w:val="00D04242"/>
    <w:rsid w:val="00D04B06"/>
    <w:rsid w:val="00D04EFF"/>
    <w:rsid w:val="00D05020"/>
    <w:rsid w:val="00D06DC2"/>
    <w:rsid w:val="00D07859"/>
    <w:rsid w:val="00D105D8"/>
    <w:rsid w:val="00D116C3"/>
    <w:rsid w:val="00D11A80"/>
    <w:rsid w:val="00D12A40"/>
    <w:rsid w:val="00D13538"/>
    <w:rsid w:val="00D13CFA"/>
    <w:rsid w:val="00D1435B"/>
    <w:rsid w:val="00D14CE9"/>
    <w:rsid w:val="00D150A0"/>
    <w:rsid w:val="00D17321"/>
    <w:rsid w:val="00D20729"/>
    <w:rsid w:val="00D22EE5"/>
    <w:rsid w:val="00D23622"/>
    <w:rsid w:val="00D2385C"/>
    <w:rsid w:val="00D23AD3"/>
    <w:rsid w:val="00D23AFA"/>
    <w:rsid w:val="00D241A4"/>
    <w:rsid w:val="00D241B0"/>
    <w:rsid w:val="00D26224"/>
    <w:rsid w:val="00D263C1"/>
    <w:rsid w:val="00D26E07"/>
    <w:rsid w:val="00D27A7F"/>
    <w:rsid w:val="00D30353"/>
    <w:rsid w:val="00D31025"/>
    <w:rsid w:val="00D3123F"/>
    <w:rsid w:val="00D31828"/>
    <w:rsid w:val="00D31B2A"/>
    <w:rsid w:val="00D31BB5"/>
    <w:rsid w:val="00D31F6C"/>
    <w:rsid w:val="00D323B1"/>
    <w:rsid w:val="00D32F53"/>
    <w:rsid w:val="00D3395F"/>
    <w:rsid w:val="00D33ED9"/>
    <w:rsid w:val="00D34B87"/>
    <w:rsid w:val="00D353EB"/>
    <w:rsid w:val="00D366B9"/>
    <w:rsid w:val="00D374FC"/>
    <w:rsid w:val="00D37AF3"/>
    <w:rsid w:val="00D402D0"/>
    <w:rsid w:val="00D40690"/>
    <w:rsid w:val="00D417EE"/>
    <w:rsid w:val="00D4457B"/>
    <w:rsid w:val="00D458DE"/>
    <w:rsid w:val="00D467F8"/>
    <w:rsid w:val="00D46BB4"/>
    <w:rsid w:val="00D46CC4"/>
    <w:rsid w:val="00D47AE0"/>
    <w:rsid w:val="00D50408"/>
    <w:rsid w:val="00D507ED"/>
    <w:rsid w:val="00D50FA3"/>
    <w:rsid w:val="00D510AC"/>
    <w:rsid w:val="00D5379C"/>
    <w:rsid w:val="00D54436"/>
    <w:rsid w:val="00D55559"/>
    <w:rsid w:val="00D558DF"/>
    <w:rsid w:val="00D559EB"/>
    <w:rsid w:val="00D564A4"/>
    <w:rsid w:val="00D56CA8"/>
    <w:rsid w:val="00D57025"/>
    <w:rsid w:val="00D57933"/>
    <w:rsid w:val="00D60DBA"/>
    <w:rsid w:val="00D61712"/>
    <w:rsid w:val="00D61D0B"/>
    <w:rsid w:val="00D6239E"/>
    <w:rsid w:val="00D624E1"/>
    <w:rsid w:val="00D62944"/>
    <w:rsid w:val="00D62D24"/>
    <w:rsid w:val="00D63F06"/>
    <w:rsid w:val="00D64D55"/>
    <w:rsid w:val="00D64ED9"/>
    <w:rsid w:val="00D653B3"/>
    <w:rsid w:val="00D65A18"/>
    <w:rsid w:val="00D71D36"/>
    <w:rsid w:val="00D724CE"/>
    <w:rsid w:val="00D72D7E"/>
    <w:rsid w:val="00D73E72"/>
    <w:rsid w:val="00D74795"/>
    <w:rsid w:val="00D747FB"/>
    <w:rsid w:val="00D7563A"/>
    <w:rsid w:val="00D75C23"/>
    <w:rsid w:val="00D7627E"/>
    <w:rsid w:val="00D76D6E"/>
    <w:rsid w:val="00D801BB"/>
    <w:rsid w:val="00D8042A"/>
    <w:rsid w:val="00D80B62"/>
    <w:rsid w:val="00D80BDA"/>
    <w:rsid w:val="00D80EC0"/>
    <w:rsid w:val="00D82348"/>
    <w:rsid w:val="00D82718"/>
    <w:rsid w:val="00D82BD4"/>
    <w:rsid w:val="00D84306"/>
    <w:rsid w:val="00D849F7"/>
    <w:rsid w:val="00D84F80"/>
    <w:rsid w:val="00D861FC"/>
    <w:rsid w:val="00D86394"/>
    <w:rsid w:val="00D863FD"/>
    <w:rsid w:val="00D8640F"/>
    <w:rsid w:val="00D864C8"/>
    <w:rsid w:val="00D865C7"/>
    <w:rsid w:val="00D86C15"/>
    <w:rsid w:val="00D876F3"/>
    <w:rsid w:val="00D87ABF"/>
    <w:rsid w:val="00D91F1A"/>
    <w:rsid w:val="00D920C0"/>
    <w:rsid w:val="00D93224"/>
    <w:rsid w:val="00D93E79"/>
    <w:rsid w:val="00D93F7C"/>
    <w:rsid w:val="00D94281"/>
    <w:rsid w:val="00D95616"/>
    <w:rsid w:val="00D9696B"/>
    <w:rsid w:val="00D9739D"/>
    <w:rsid w:val="00D9768B"/>
    <w:rsid w:val="00D97982"/>
    <w:rsid w:val="00D97B7A"/>
    <w:rsid w:val="00D97E7A"/>
    <w:rsid w:val="00DA022F"/>
    <w:rsid w:val="00DA0390"/>
    <w:rsid w:val="00DA0D98"/>
    <w:rsid w:val="00DA13BA"/>
    <w:rsid w:val="00DA757B"/>
    <w:rsid w:val="00DA78DE"/>
    <w:rsid w:val="00DA7CCF"/>
    <w:rsid w:val="00DB03DD"/>
    <w:rsid w:val="00DB0535"/>
    <w:rsid w:val="00DB1A27"/>
    <w:rsid w:val="00DB30D3"/>
    <w:rsid w:val="00DB32E3"/>
    <w:rsid w:val="00DB37AF"/>
    <w:rsid w:val="00DB3909"/>
    <w:rsid w:val="00DB411C"/>
    <w:rsid w:val="00DB4EF0"/>
    <w:rsid w:val="00DB559A"/>
    <w:rsid w:val="00DB5E60"/>
    <w:rsid w:val="00DB5FB6"/>
    <w:rsid w:val="00DB63A1"/>
    <w:rsid w:val="00DB6A8C"/>
    <w:rsid w:val="00DB6ED5"/>
    <w:rsid w:val="00DB7159"/>
    <w:rsid w:val="00DB79EC"/>
    <w:rsid w:val="00DC009E"/>
    <w:rsid w:val="00DC058F"/>
    <w:rsid w:val="00DC2BEC"/>
    <w:rsid w:val="00DC331B"/>
    <w:rsid w:val="00DC528B"/>
    <w:rsid w:val="00DC6FD9"/>
    <w:rsid w:val="00DC7B7F"/>
    <w:rsid w:val="00DD235D"/>
    <w:rsid w:val="00DD256D"/>
    <w:rsid w:val="00DD25A9"/>
    <w:rsid w:val="00DD2FB8"/>
    <w:rsid w:val="00DD5164"/>
    <w:rsid w:val="00DD5448"/>
    <w:rsid w:val="00DD54F1"/>
    <w:rsid w:val="00DE187D"/>
    <w:rsid w:val="00DE1882"/>
    <w:rsid w:val="00DE378E"/>
    <w:rsid w:val="00DE39E4"/>
    <w:rsid w:val="00DE3A42"/>
    <w:rsid w:val="00DE57DF"/>
    <w:rsid w:val="00DE5CD4"/>
    <w:rsid w:val="00DE6C20"/>
    <w:rsid w:val="00DE6FFB"/>
    <w:rsid w:val="00DF1B30"/>
    <w:rsid w:val="00DF2376"/>
    <w:rsid w:val="00DF56F1"/>
    <w:rsid w:val="00DF575B"/>
    <w:rsid w:val="00DF6CC4"/>
    <w:rsid w:val="00DF7D33"/>
    <w:rsid w:val="00E002C4"/>
    <w:rsid w:val="00E00511"/>
    <w:rsid w:val="00E016DC"/>
    <w:rsid w:val="00E01977"/>
    <w:rsid w:val="00E01C6C"/>
    <w:rsid w:val="00E034D6"/>
    <w:rsid w:val="00E05185"/>
    <w:rsid w:val="00E05821"/>
    <w:rsid w:val="00E0624F"/>
    <w:rsid w:val="00E06E43"/>
    <w:rsid w:val="00E07B00"/>
    <w:rsid w:val="00E07C96"/>
    <w:rsid w:val="00E1077A"/>
    <w:rsid w:val="00E107A4"/>
    <w:rsid w:val="00E110A2"/>
    <w:rsid w:val="00E117F3"/>
    <w:rsid w:val="00E11F99"/>
    <w:rsid w:val="00E14E06"/>
    <w:rsid w:val="00E24395"/>
    <w:rsid w:val="00E24CBE"/>
    <w:rsid w:val="00E24E2F"/>
    <w:rsid w:val="00E25D0F"/>
    <w:rsid w:val="00E26798"/>
    <w:rsid w:val="00E26EBA"/>
    <w:rsid w:val="00E302C6"/>
    <w:rsid w:val="00E305AB"/>
    <w:rsid w:val="00E30EE9"/>
    <w:rsid w:val="00E30F93"/>
    <w:rsid w:val="00E3211B"/>
    <w:rsid w:val="00E325C6"/>
    <w:rsid w:val="00E3286A"/>
    <w:rsid w:val="00E343ED"/>
    <w:rsid w:val="00E34BB2"/>
    <w:rsid w:val="00E34FA1"/>
    <w:rsid w:val="00E3530E"/>
    <w:rsid w:val="00E35D2C"/>
    <w:rsid w:val="00E3789E"/>
    <w:rsid w:val="00E40CA3"/>
    <w:rsid w:val="00E40D6E"/>
    <w:rsid w:val="00E41CA4"/>
    <w:rsid w:val="00E42E7A"/>
    <w:rsid w:val="00E4317F"/>
    <w:rsid w:val="00E43950"/>
    <w:rsid w:val="00E44AC9"/>
    <w:rsid w:val="00E45B69"/>
    <w:rsid w:val="00E45BEA"/>
    <w:rsid w:val="00E45CF6"/>
    <w:rsid w:val="00E46801"/>
    <w:rsid w:val="00E5036C"/>
    <w:rsid w:val="00E508B3"/>
    <w:rsid w:val="00E51845"/>
    <w:rsid w:val="00E52251"/>
    <w:rsid w:val="00E52C81"/>
    <w:rsid w:val="00E53385"/>
    <w:rsid w:val="00E54020"/>
    <w:rsid w:val="00E54651"/>
    <w:rsid w:val="00E5473B"/>
    <w:rsid w:val="00E5482C"/>
    <w:rsid w:val="00E54B7C"/>
    <w:rsid w:val="00E56B71"/>
    <w:rsid w:val="00E56BF5"/>
    <w:rsid w:val="00E600CC"/>
    <w:rsid w:val="00E6018A"/>
    <w:rsid w:val="00E60411"/>
    <w:rsid w:val="00E60A3F"/>
    <w:rsid w:val="00E635DD"/>
    <w:rsid w:val="00E6411D"/>
    <w:rsid w:val="00E6507C"/>
    <w:rsid w:val="00E67479"/>
    <w:rsid w:val="00E679F8"/>
    <w:rsid w:val="00E72CA8"/>
    <w:rsid w:val="00E73CD9"/>
    <w:rsid w:val="00E73D8D"/>
    <w:rsid w:val="00E752A0"/>
    <w:rsid w:val="00E758C8"/>
    <w:rsid w:val="00E76705"/>
    <w:rsid w:val="00E77A6F"/>
    <w:rsid w:val="00E8035E"/>
    <w:rsid w:val="00E8096A"/>
    <w:rsid w:val="00E80AC3"/>
    <w:rsid w:val="00E80C7C"/>
    <w:rsid w:val="00E81389"/>
    <w:rsid w:val="00E81D33"/>
    <w:rsid w:val="00E82BF6"/>
    <w:rsid w:val="00E830EF"/>
    <w:rsid w:val="00E8357D"/>
    <w:rsid w:val="00E83E55"/>
    <w:rsid w:val="00E83ED2"/>
    <w:rsid w:val="00E85723"/>
    <w:rsid w:val="00E857B3"/>
    <w:rsid w:val="00E8599E"/>
    <w:rsid w:val="00E85F05"/>
    <w:rsid w:val="00E860D7"/>
    <w:rsid w:val="00E869D8"/>
    <w:rsid w:val="00E90520"/>
    <w:rsid w:val="00E90E72"/>
    <w:rsid w:val="00E91391"/>
    <w:rsid w:val="00E91F68"/>
    <w:rsid w:val="00E925D6"/>
    <w:rsid w:val="00E937A0"/>
    <w:rsid w:val="00E93C0F"/>
    <w:rsid w:val="00E94368"/>
    <w:rsid w:val="00E9645E"/>
    <w:rsid w:val="00E96D9C"/>
    <w:rsid w:val="00E9747B"/>
    <w:rsid w:val="00EA25FE"/>
    <w:rsid w:val="00EA282B"/>
    <w:rsid w:val="00EA2AC7"/>
    <w:rsid w:val="00EA3648"/>
    <w:rsid w:val="00EA4768"/>
    <w:rsid w:val="00EA4B75"/>
    <w:rsid w:val="00EA5121"/>
    <w:rsid w:val="00EA5890"/>
    <w:rsid w:val="00EA5C0C"/>
    <w:rsid w:val="00EA61CA"/>
    <w:rsid w:val="00EA6B87"/>
    <w:rsid w:val="00EA6CDC"/>
    <w:rsid w:val="00EB0478"/>
    <w:rsid w:val="00EB0615"/>
    <w:rsid w:val="00EB1089"/>
    <w:rsid w:val="00EB1D3E"/>
    <w:rsid w:val="00EB260D"/>
    <w:rsid w:val="00EB38D2"/>
    <w:rsid w:val="00EB553B"/>
    <w:rsid w:val="00EB56EC"/>
    <w:rsid w:val="00EB6CA7"/>
    <w:rsid w:val="00EB7477"/>
    <w:rsid w:val="00EC08BD"/>
    <w:rsid w:val="00EC329F"/>
    <w:rsid w:val="00EC3C38"/>
    <w:rsid w:val="00EC3D82"/>
    <w:rsid w:val="00EC4BBA"/>
    <w:rsid w:val="00EC6271"/>
    <w:rsid w:val="00EC68D1"/>
    <w:rsid w:val="00EC68E5"/>
    <w:rsid w:val="00EC76CD"/>
    <w:rsid w:val="00ED03D1"/>
    <w:rsid w:val="00ED0DA0"/>
    <w:rsid w:val="00ED1C96"/>
    <w:rsid w:val="00ED1CE5"/>
    <w:rsid w:val="00ED36AE"/>
    <w:rsid w:val="00ED3B20"/>
    <w:rsid w:val="00ED4F11"/>
    <w:rsid w:val="00ED6A30"/>
    <w:rsid w:val="00ED6CB2"/>
    <w:rsid w:val="00ED713D"/>
    <w:rsid w:val="00EE00CD"/>
    <w:rsid w:val="00EE139E"/>
    <w:rsid w:val="00EE191A"/>
    <w:rsid w:val="00EE2167"/>
    <w:rsid w:val="00EE2453"/>
    <w:rsid w:val="00EE2ABB"/>
    <w:rsid w:val="00EE2FCF"/>
    <w:rsid w:val="00EE397E"/>
    <w:rsid w:val="00EE4030"/>
    <w:rsid w:val="00EE42C6"/>
    <w:rsid w:val="00EE4CFC"/>
    <w:rsid w:val="00EE5C9A"/>
    <w:rsid w:val="00EE5FEE"/>
    <w:rsid w:val="00EE7716"/>
    <w:rsid w:val="00EF0554"/>
    <w:rsid w:val="00EF0F50"/>
    <w:rsid w:val="00EF2553"/>
    <w:rsid w:val="00EF3F87"/>
    <w:rsid w:val="00EF4760"/>
    <w:rsid w:val="00EF6085"/>
    <w:rsid w:val="00EF651D"/>
    <w:rsid w:val="00EF77EE"/>
    <w:rsid w:val="00F00630"/>
    <w:rsid w:val="00F00E70"/>
    <w:rsid w:val="00F012A9"/>
    <w:rsid w:val="00F013D0"/>
    <w:rsid w:val="00F01781"/>
    <w:rsid w:val="00F01E91"/>
    <w:rsid w:val="00F02282"/>
    <w:rsid w:val="00F02B22"/>
    <w:rsid w:val="00F037BE"/>
    <w:rsid w:val="00F04F43"/>
    <w:rsid w:val="00F055AB"/>
    <w:rsid w:val="00F07ABF"/>
    <w:rsid w:val="00F10151"/>
    <w:rsid w:val="00F11429"/>
    <w:rsid w:val="00F131CA"/>
    <w:rsid w:val="00F135D6"/>
    <w:rsid w:val="00F13D31"/>
    <w:rsid w:val="00F1404C"/>
    <w:rsid w:val="00F14AA9"/>
    <w:rsid w:val="00F15365"/>
    <w:rsid w:val="00F155CA"/>
    <w:rsid w:val="00F15A51"/>
    <w:rsid w:val="00F160C8"/>
    <w:rsid w:val="00F17B45"/>
    <w:rsid w:val="00F2141E"/>
    <w:rsid w:val="00F22ABD"/>
    <w:rsid w:val="00F22B4C"/>
    <w:rsid w:val="00F23569"/>
    <w:rsid w:val="00F275B6"/>
    <w:rsid w:val="00F276C5"/>
    <w:rsid w:val="00F30CE6"/>
    <w:rsid w:val="00F31A95"/>
    <w:rsid w:val="00F33765"/>
    <w:rsid w:val="00F33F2C"/>
    <w:rsid w:val="00F3627B"/>
    <w:rsid w:val="00F36DAA"/>
    <w:rsid w:val="00F36EBE"/>
    <w:rsid w:val="00F373B8"/>
    <w:rsid w:val="00F377EE"/>
    <w:rsid w:val="00F37E63"/>
    <w:rsid w:val="00F41530"/>
    <w:rsid w:val="00F418CF"/>
    <w:rsid w:val="00F41A40"/>
    <w:rsid w:val="00F424B7"/>
    <w:rsid w:val="00F429D2"/>
    <w:rsid w:val="00F42C0F"/>
    <w:rsid w:val="00F43337"/>
    <w:rsid w:val="00F433EA"/>
    <w:rsid w:val="00F44E98"/>
    <w:rsid w:val="00F45EFB"/>
    <w:rsid w:val="00F460B3"/>
    <w:rsid w:val="00F503D2"/>
    <w:rsid w:val="00F506D3"/>
    <w:rsid w:val="00F542FF"/>
    <w:rsid w:val="00F54998"/>
    <w:rsid w:val="00F54D97"/>
    <w:rsid w:val="00F56BFD"/>
    <w:rsid w:val="00F571DB"/>
    <w:rsid w:val="00F601B8"/>
    <w:rsid w:val="00F63711"/>
    <w:rsid w:val="00F645B6"/>
    <w:rsid w:val="00F646FB"/>
    <w:rsid w:val="00F66A1F"/>
    <w:rsid w:val="00F67407"/>
    <w:rsid w:val="00F704B8"/>
    <w:rsid w:val="00F70B17"/>
    <w:rsid w:val="00F70E4E"/>
    <w:rsid w:val="00F7186B"/>
    <w:rsid w:val="00F72536"/>
    <w:rsid w:val="00F726FC"/>
    <w:rsid w:val="00F72DEE"/>
    <w:rsid w:val="00F73936"/>
    <w:rsid w:val="00F73E15"/>
    <w:rsid w:val="00F7406E"/>
    <w:rsid w:val="00F74C38"/>
    <w:rsid w:val="00F74F23"/>
    <w:rsid w:val="00F77950"/>
    <w:rsid w:val="00F779E1"/>
    <w:rsid w:val="00F80024"/>
    <w:rsid w:val="00F803A1"/>
    <w:rsid w:val="00F8156E"/>
    <w:rsid w:val="00F81CAA"/>
    <w:rsid w:val="00F841E3"/>
    <w:rsid w:val="00F844A5"/>
    <w:rsid w:val="00F864E5"/>
    <w:rsid w:val="00F868C7"/>
    <w:rsid w:val="00F86A3F"/>
    <w:rsid w:val="00F876ED"/>
    <w:rsid w:val="00F923CB"/>
    <w:rsid w:val="00F92A7E"/>
    <w:rsid w:val="00F92BAC"/>
    <w:rsid w:val="00F92C12"/>
    <w:rsid w:val="00F93C4E"/>
    <w:rsid w:val="00F93CF1"/>
    <w:rsid w:val="00F9467A"/>
    <w:rsid w:val="00F976D3"/>
    <w:rsid w:val="00F97E5E"/>
    <w:rsid w:val="00FA117A"/>
    <w:rsid w:val="00FA35EE"/>
    <w:rsid w:val="00FA58AA"/>
    <w:rsid w:val="00FA6F75"/>
    <w:rsid w:val="00FA7981"/>
    <w:rsid w:val="00FB0B67"/>
    <w:rsid w:val="00FB14E6"/>
    <w:rsid w:val="00FB1BDA"/>
    <w:rsid w:val="00FB2E40"/>
    <w:rsid w:val="00FB3CC5"/>
    <w:rsid w:val="00FB3D81"/>
    <w:rsid w:val="00FB4261"/>
    <w:rsid w:val="00FB5377"/>
    <w:rsid w:val="00FB5CB6"/>
    <w:rsid w:val="00FB6224"/>
    <w:rsid w:val="00FB6BA1"/>
    <w:rsid w:val="00FB76F6"/>
    <w:rsid w:val="00FB7816"/>
    <w:rsid w:val="00FC0570"/>
    <w:rsid w:val="00FC13F5"/>
    <w:rsid w:val="00FC17AE"/>
    <w:rsid w:val="00FC1865"/>
    <w:rsid w:val="00FC19FF"/>
    <w:rsid w:val="00FC20C3"/>
    <w:rsid w:val="00FC20F4"/>
    <w:rsid w:val="00FC26F3"/>
    <w:rsid w:val="00FC3275"/>
    <w:rsid w:val="00FC32F2"/>
    <w:rsid w:val="00FC5925"/>
    <w:rsid w:val="00FC64F6"/>
    <w:rsid w:val="00FD02A3"/>
    <w:rsid w:val="00FD22F0"/>
    <w:rsid w:val="00FD259B"/>
    <w:rsid w:val="00FD2BCA"/>
    <w:rsid w:val="00FD3147"/>
    <w:rsid w:val="00FD3B33"/>
    <w:rsid w:val="00FD49D2"/>
    <w:rsid w:val="00FD5BB4"/>
    <w:rsid w:val="00FD5F46"/>
    <w:rsid w:val="00FD74B8"/>
    <w:rsid w:val="00FE0E51"/>
    <w:rsid w:val="00FE0F36"/>
    <w:rsid w:val="00FE1627"/>
    <w:rsid w:val="00FE3794"/>
    <w:rsid w:val="00FE4393"/>
    <w:rsid w:val="00FE47C3"/>
    <w:rsid w:val="00FE589D"/>
    <w:rsid w:val="00FE696F"/>
    <w:rsid w:val="00FE7402"/>
    <w:rsid w:val="00FF1101"/>
    <w:rsid w:val="00FF1A97"/>
    <w:rsid w:val="00FF1D4F"/>
    <w:rsid w:val="00FF233D"/>
    <w:rsid w:val="00FF2CBD"/>
    <w:rsid w:val="00FF43C6"/>
    <w:rsid w:val="00FF56DD"/>
    <w:rsid w:val="00FF6150"/>
    <w:rsid w:val="00FF6153"/>
    <w:rsid w:val="00FF61E7"/>
    <w:rsid w:val="00FF67CD"/>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DC184"/>
  <w15:docId w15:val="{6ABF0F21-4618-4812-8AC5-7C6C172A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9204AD"/>
    <w:pPr>
      <w:spacing w:line="276" w:lineRule="auto"/>
    </w:pPr>
    <w:rPr>
      <w:rFonts w:ascii="Times New Roman" w:eastAsia="Times New Roman" w:hAnsi="Times New Roman"/>
      <w:sz w:val="24"/>
      <w:szCs w:val="24"/>
    </w:rPr>
  </w:style>
  <w:style w:type="paragraph" w:styleId="Titlu1">
    <w:name w:val="heading 1"/>
    <w:basedOn w:val="Normal"/>
    <w:next w:val="Normal"/>
    <w:link w:val="Titlu1Caracter"/>
    <w:uiPriority w:val="9"/>
    <w:qFormat/>
    <w:rsid w:val="006326B3"/>
    <w:pPr>
      <w:keepNext/>
      <w:spacing w:before="240" w:after="60"/>
      <w:outlineLvl w:val="0"/>
    </w:pPr>
    <w:rPr>
      <w:rFonts w:cs="Arial"/>
      <w:b/>
      <w:bCs/>
      <w:kern w:val="32"/>
      <w:sz w:val="32"/>
      <w:szCs w:val="32"/>
    </w:rPr>
  </w:style>
  <w:style w:type="paragraph" w:styleId="Titlu2">
    <w:name w:val="heading 2"/>
    <w:basedOn w:val="Normal"/>
    <w:next w:val="Normal"/>
    <w:link w:val="Titlu2Caracter"/>
    <w:autoRedefine/>
    <w:qFormat/>
    <w:rsid w:val="0052708F"/>
    <w:pPr>
      <w:keepNext/>
      <w:numPr>
        <w:numId w:val="8"/>
      </w:numPr>
      <w:spacing w:before="240" w:after="60"/>
      <w:jc w:val="both"/>
      <w:outlineLvl w:val="1"/>
    </w:pPr>
    <w:rPr>
      <w:rFonts w:cs="Arial"/>
      <w:b/>
      <w:bCs/>
      <w:iCs/>
      <w:sz w:val="28"/>
      <w:szCs w:val="28"/>
    </w:rPr>
  </w:style>
  <w:style w:type="paragraph" w:styleId="Titlu3">
    <w:name w:val="heading 3"/>
    <w:basedOn w:val="Normal"/>
    <w:next w:val="Normal"/>
    <w:qFormat/>
    <w:rsid w:val="00BF4076"/>
    <w:pPr>
      <w:keepNext/>
      <w:spacing w:before="240" w:after="60"/>
      <w:outlineLvl w:val="2"/>
    </w:pPr>
    <w:rPr>
      <w:rFonts w:cs="Arial"/>
      <w:b/>
      <w:bCs/>
      <w:sz w:val="26"/>
      <w:szCs w:val="26"/>
    </w:rPr>
  </w:style>
  <w:style w:type="paragraph" w:styleId="Titlu4">
    <w:name w:val="heading 4"/>
    <w:basedOn w:val="Normal"/>
    <w:next w:val="Normal"/>
    <w:qFormat/>
    <w:rsid w:val="00BF4076"/>
    <w:pPr>
      <w:keepNext/>
      <w:spacing w:before="240" w:after="60"/>
      <w:outlineLvl w:val="3"/>
    </w:pPr>
    <w:rPr>
      <w:b/>
      <w:bCs/>
      <w:szCs w:val="28"/>
    </w:rPr>
  </w:style>
  <w:style w:type="paragraph" w:styleId="Titlu5">
    <w:name w:val="heading 5"/>
    <w:basedOn w:val="Normal"/>
    <w:next w:val="Normal"/>
    <w:qFormat/>
    <w:rsid w:val="00E24E2F"/>
    <w:pPr>
      <w:spacing w:before="240" w:after="60"/>
      <w:outlineLvl w:val="4"/>
    </w:pPr>
    <w:rPr>
      <w:b/>
      <w:bCs/>
      <w:i/>
      <w:iCs/>
      <w:sz w:val="26"/>
      <w:szCs w:val="2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link w:val="ListparagrafCaracter"/>
    <w:qFormat/>
    <w:rsid w:val="00E11F99"/>
    <w:pPr>
      <w:ind w:left="720"/>
      <w:contextualSpacing/>
    </w:pPr>
  </w:style>
  <w:style w:type="character" w:styleId="Hyperlink">
    <w:name w:val="Hyperlink"/>
    <w:uiPriority w:val="99"/>
    <w:rsid w:val="00B32C5D"/>
    <w:rPr>
      <w:rFonts w:cs="Times New Roman"/>
      <w:color w:val="0000FF"/>
      <w:u w:val="single"/>
    </w:rPr>
  </w:style>
  <w:style w:type="paragraph" w:styleId="Cuprins3">
    <w:name w:val="toc 3"/>
    <w:basedOn w:val="Normal"/>
    <w:next w:val="Normal"/>
    <w:autoRedefine/>
    <w:uiPriority w:val="39"/>
    <w:rsid w:val="003C58D6"/>
    <w:pPr>
      <w:ind w:left="400"/>
    </w:pPr>
    <w:rPr>
      <w:szCs w:val="20"/>
    </w:rPr>
  </w:style>
  <w:style w:type="paragraph" w:styleId="Cuprins6">
    <w:name w:val="toc 6"/>
    <w:basedOn w:val="Normal"/>
    <w:next w:val="Normal"/>
    <w:autoRedefine/>
    <w:semiHidden/>
    <w:rsid w:val="005C30A2"/>
    <w:pPr>
      <w:ind w:left="1000"/>
    </w:pPr>
    <w:rPr>
      <w:szCs w:val="20"/>
    </w:rPr>
  </w:style>
  <w:style w:type="paragraph" w:styleId="Cuprins1">
    <w:name w:val="toc 1"/>
    <w:aliases w:val="Thesis_TOC"/>
    <w:basedOn w:val="Normal"/>
    <w:next w:val="Normal"/>
    <w:autoRedefine/>
    <w:uiPriority w:val="39"/>
    <w:rsid w:val="00D22EE5"/>
    <w:pPr>
      <w:tabs>
        <w:tab w:val="right" w:leader="dot" w:pos="9019"/>
      </w:tabs>
    </w:pPr>
    <w:rPr>
      <w:bCs/>
      <w:iCs/>
    </w:rPr>
  </w:style>
  <w:style w:type="paragraph" w:styleId="Cuprins4">
    <w:name w:val="toc 4"/>
    <w:basedOn w:val="Normal"/>
    <w:next w:val="Normal"/>
    <w:autoRedefine/>
    <w:semiHidden/>
    <w:rsid w:val="003C58D6"/>
    <w:pPr>
      <w:ind w:left="600"/>
    </w:pPr>
    <w:rPr>
      <w:szCs w:val="20"/>
    </w:rPr>
  </w:style>
  <w:style w:type="paragraph" w:styleId="Cuprins5">
    <w:name w:val="toc 5"/>
    <w:basedOn w:val="Normal"/>
    <w:next w:val="Normal"/>
    <w:autoRedefine/>
    <w:semiHidden/>
    <w:rsid w:val="00E24E2F"/>
    <w:pPr>
      <w:ind w:left="800"/>
    </w:pPr>
    <w:rPr>
      <w:szCs w:val="20"/>
    </w:rPr>
  </w:style>
  <w:style w:type="paragraph" w:styleId="Cuprins7">
    <w:name w:val="toc 7"/>
    <w:basedOn w:val="Normal"/>
    <w:next w:val="Normal"/>
    <w:autoRedefine/>
    <w:semiHidden/>
    <w:rsid w:val="00E24E2F"/>
    <w:pPr>
      <w:ind w:left="1200"/>
    </w:pPr>
    <w:rPr>
      <w:szCs w:val="20"/>
    </w:rPr>
  </w:style>
  <w:style w:type="paragraph" w:styleId="Cuprins8">
    <w:name w:val="toc 8"/>
    <w:basedOn w:val="Normal"/>
    <w:next w:val="Normal"/>
    <w:autoRedefine/>
    <w:semiHidden/>
    <w:rsid w:val="00E24E2F"/>
    <w:pPr>
      <w:ind w:left="1400"/>
    </w:pPr>
    <w:rPr>
      <w:szCs w:val="20"/>
    </w:rPr>
  </w:style>
  <w:style w:type="paragraph" w:styleId="Cuprins9">
    <w:name w:val="toc 9"/>
    <w:basedOn w:val="Normal"/>
    <w:next w:val="Normal"/>
    <w:autoRedefine/>
    <w:semiHidden/>
    <w:rsid w:val="00E24E2F"/>
    <w:pPr>
      <w:ind w:left="1600"/>
    </w:pPr>
    <w:rPr>
      <w:szCs w:val="20"/>
    </w:rPr>
  </w:style>
  <w:style w:type="paragraph" w:styleId="Subsol">
    <w:name w:val="footer"/>
    <w:basedOn w:val="Normal"/>
    <w:link w:val="SubsolCaracter"/>
    <w:uiPriority w:val="99"/>
    <w:rsid w:val="00B85830"/>
    <w:pPr>
      <w:tabs>
        <w:tab w:val="center" w:pos="4320"/>
        <w:tab w:val="right" w:pos="8640"/>
      </w:tabs>
    </w:pPr>
  </w:style>
  <w:style w:type="character" w:styleId="Numrdepagin">
    <w:name w:val="page number"/>
    <w:rsid w:val="00B85830"/>
    <w:rPr>
      <w:rFonts w:cs="Times New Roman"/>
    </w:rPr>
  </w:style>
  <w:style w:type="paragraph" w:styleId="Antet">
    <w:name w:val="header"/>
    <w:basedOn w:val="Normal"/>
    <w:link w:val="AntetCaracter"/>
    <w:uiPriority w:val="99"/>
    <w:rsid w:val="00B85830"/>
    <w:pPr>
      <w:tabs>
        <w:tab w:val="center" w:pos="4320"/>
        <w:tab w:val="right" w:pos="8640"/>
      </w:tabs>
    </w:pPr>
  </w:style>
  <w:style w:type="table" w:styleId="Tabelgril">
    <w:name w:val="Table Grid"/>
    <w:basedOn w:val="TabelNormal"/>
    <w:rsid w:val="0089527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973E9F"/>
    <w:pPr>
      <w:ind w:firstLine="720"/>
      <w:jc w:val="both"/>
    </w:pPr>
  </w:style>
  <w:style w:type="character" w:customStyle="1" w:styleId="fontstyle01">
    <w:name w:val="fontstyle01"/>
    <w:rsid w:val="002F6F41"/>
    <w:rPr>
      <w:rFonts w:ascii="TimesNewRomanPS-BoldMT" w:hAnsi="TimesNewRomanPS-BoldMT" w:hint="default"/>
      <w:b/>
      <w:bCs/>
      <w:i w:val="0"/>
      <w:iCs w:val="0"/>
      <w:color w:val="000000"/>
      <w:sz w:val="24"/>
      <w:szCs w:val="24"/>
    </w:rPr>
  </w:style>
  <w:style w:type="character" w:styleId="Textsubstituent">
    <w:name w:val="Placeholder Text"/>
    <w:basedOn w:val="Fontdeparagrafimplicit"/>
    <w:uiPriority w:val="99"/>
    <w:semiHidden/>
    <w:rsid w:val="00853829"/>
    <w:rPr>
      <w:color w:val="808080"/>
    </w:rPr>
  </w:style>
  <w:style w:type="character" w:customStyle="1" w:styleId="Titlu1Caracter">
    <w:name w:val="Titlu 1 Caracter"/>
    <w:basedOn w:val="Fontdeparagrafimplicit"/>
    <w:link w:val="Titlu1"/>
    <w:uiPriority w:val="9"/>
    <w:rsid w:val="00853829"/>
    <w:rPr>
      <w:rFonts w:ascii="Times New Roman" w:eastAsia="Times New Roman" w:hAnsi="Times New Roman" w:cs="Arial"/>
      <w:b/>
      <w:bCs/>
      <w:kern w:val="32"/>
      <w:sz w:val="32"/>
      <w:szCs w:val="32"/>
    </w:rPr>
  </w:style>
  <w:style w:type="character" w:styleId="Referincomentariu">
    <w:name w:val="annotation reference"/>
    <w:basedOn w:val="Fontdeparagrafimplicit"/>
    <w:rsid w:val="00A8541E"/>
    <w:rPr>
      <w:sz w:val="16"/>
      <w:szCs w:val="16"/>
    </w:rPr>
  </w:style>
  <w:style w:type="paragraph" w:styleId="Textcomentariu">
    <w:name w:val="annotation text"/>
    <w:basedOn w:val="Normal"/>
    <w:link w:val="TextcomentariuCaracter"/>
    <w:rsid w:val="00A8541E"/>
    <w:pPr>
      <w:spacing w:line="240" w:lineRule="auto"/>
    </w:pPr>
    <w:rPr>
      <w:szCs w:val="20"/>
    </w:rPr>
  </w:style>
  <w:style w:type="character" w:customStyle="1" w:styleId="TextcomentariuCaracter">
    <w:name w:val="Text comentariu Caracter"/>
    <w:basedOn w:val="Fontdeparagrafimplicit"/>
    <w:link w:val="Textcomentariu"/>
    <w:rsid w:val="00A8541E"/>
    <w:rPr>
      <w:rFonts w:ascii="Times New Roman" w:eastAsia="Times New Roman" w:hAnsi="Times New Roman"/>
    </w:rPr>
  </w:style>
  <w:style w:type="paragraph" w:styleId="SubiectComentariu">
    <w:name w:val="annotation subject"/>
    <w:basedOn w:val="Textcomentariu"/>
    <w:next w:val="Textcomentariu"/>
    <w:link w:val="SubiectComentariuCaracter"/>
    <w:rsid w:val="00A8541E"/>
    <w:rPr>
      <w:b/>
      <w:bCs/>
    </w:rPr>
  </w:style>
  <w:style w:type="character" w:customStyle="1" w:styleId="SubiectComentariuCaracter">
    <w:name w:val="Subiect Comentariu Caracter"/>
    <w:basedOn w:val="TextcomentariuCaracter"/>
    <w:link w:val="SubiectComentariu"/>
    <w:rsid w:val="00A8541E"/>
    <w:rPr>
      <w:rFonts w:ascii="Times New Roman" w:eastAsia="Times New Roman" w:hAnsi="Times New Roman"/>
      <w:b/>
      <w:bCs/>
    </w:rPr>
  </w:style>
  <w:style w:type="character" w:styleId="MeniuneNerezolvat">
    <w:name w:val="Unresolved Mention"/>
    <w:basedOn w:val="Fontdeparagrafimplicit"/>
    <w:uiPriority w:val="99"/>
    <w:semiHidden/>
    <w:unhideWhenUsed/>
    <w:rsid w:val="0094178E"/>
    <w:rPr>
      <w:color w:val="605E5C"/>
      <w:shd w:val="clear" w:color="auto" w:fill="E1DFDD"/>
    </w:rPr>
  </w:style>
  <w:style w:type="character" w:customStyle="1" w:styleId="SubsolCaracter">
    <w:name w:val="Subsol Caracter"/>
    <w:basedOn w:val="Fontdeparagrafimplicit"/>
    <w:link w:val="Subsol"/>
    <w:uiPriority w:val="99"/>
    <w:rsid w:val="007E6C85"/>
    <w:rPr>
      <w:rFonts w:ascii="Times New Roman" w:eastAsia="Times New Roman" w:hAnsi="Times New Roman"/>
      <w:szCs w:val="22"/>
    </w:rPr>
  </w:style>
  <w:style w:type="paragraph" w:styleId="Legend">
    <w:name w:val="caption"/>
    <w:basedOn w:val="Normal"/>
    <w:next w:val="Normal"/>
    <w:unhideWhenUsed/>
    <w:qFormat/>
    <w:rsid w:val="00EB7477"/>
    <w:pPr>
      <w:spacing w:line="240" w:lineRule="auto"/>
    </w:pPr>
    <w:rPr>
      <w:i/>
      <w:iCs/>
      <w:color w:val="44546A" w:themeColor="text2"/>
      <w:sz w:val="18"/>
      <w:szCs w:val="18"/>
    </w:rPr>
  </w:style>
  <w:style w:type="character" w:customStyle="1" w:styleId="Titlu2Caracter">
    <w:name w:val="Titlu 2 Caracter"/>
    <w:basedOn w:val="Fontdeparagrafimplicit"/>
    <w:link w:val="Titlu2"/>
    <w:rsid w:val="0052708F"/>
    <w:rPr>
      <w:rFonts w:ascii="Times New Roman" w:eastAsia="Times New Roman" w:hAnsi="Times New Roman" w:cs="Arial"/>
      <w:b/>
      <w:bCs/>
      <w:iCs/>
      <w:sz w:val="28"/>
      <w:szCs w:val="28"/>
    </w:rPr>
  </w:style>
  <w:style w:type="paragraph" w:styleId="NormalWeb">
    <w:name w:val="Normal (Web)"/>
    <w:basedOn w:val="Normal"/>
    <w:uiPriority w:val="99"/>
    <w:unhideWhenUsed/>
    <w:rsid w:val="00CE7271"/>
    <w:pPr>
      <w:spacing w:before="100" w:beforeAutospacing="1" w:after="100" w:afterAutospacing="1" w:line="240" w:lineRule="auto"/>
    </w:pPr>
  </w:style>
  <w:style w:type="character" w:customStyle="1" w:styleId="AntetCaracter">
    <w:name w:val="Antet Caracter"/>
    <w:basedOn w:val="Fontdeparagrafimplicit"/>
    <w:link w:val="Antet"/>
    <w:uiPriority w:val="99"/>
    <w:rsid w:val="0032485A"/>
    <w:rPr>
      <w:rFonts w:ascii="Times New Roman" w:eastAsia="Times New Roman" w:hAnsi="Times New Roman"/>
      <w:szCs w:val="22"/>
    </w:rPr>
  </w:style>
  <w:style w:type="paragraph" w:styleId="Titlu">
    <w:name w:val="Title"/>
    <w:basedOn w:val="Normal"/>
    <w:next w:val="Normal"/>
    <w:link w:val="TitluCaracter"/>
    <w:qFormat/>
    <w:rsid w:val="00F114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F11429"/>
    <w:rPr>
      <w:rFonts w:asciiTheme="majorHAnsi" w:eastAsiaTheme="majorEastAsia" w:hAnsiTheme="majorHAnsi" w:cstheme="majorBidi"/>
      <w:spacing w:val="-10"/>
      <w:kern w:val="28"/>
      <w:sz w:val="56"/>
      <w:szCs w:val="56"/>
    </w:rPr>
  </w:style>
  <w:style w:type="paragraph" w:customStyle="1" w:styleId="ThesisChapter">
    <w:name w:val="Thesis_Chapter"/>
    <w:basedOn w:val="Titlu1"/>
    <w:link w:val="ThesisChapterChar"/>
    <w:autoRedefine/>
    <w:qFormat/>
    <w:rsid w:val="009D449B"/>
    <w:pPr>
      <w:numPr>
        <w:numId w:val="5"/>
      </w:numPr>
      <w:spacing w:before="1200" w:line="360" w:lineRule="auto"/>
    </w:pPr>
  </w:style>
  <w:style w:type="character" w:customStyle="1" w:styleId="ThesisChapterChar">
    <w:name w:val="Thesis_Chapter Char"/>
    <w:basedOn w:val="Titlu1Caracter"/>
    <w:link w:val="ThesisChapter"/>
    <w:rsid w:val="009D449B"/>
    <w:rPr>
      <w:rFonts w:ascii="Times New Roman" w:eastAsia="Times New Roman" w:hAnsi="Times New Roman" w:cs="Arial"/>
      <w:b/>
      <w:bCs/>
      <w:kern w:val="32"/>
      <w:sz w:val="32"/>
      <w:szCs w:val="32"/>
    </w:rPr>
  </w:style>
  <w:style w:type="paragraph" w:customStyle="1" w:styleId="ThesisBody">
    <w:name w:val="Thesis_Body"/>
    <w:basedOn w:val="Text"/>
    <w:link w:val="ThesisBodyChar"/>
    <w:autoRedefine/>
    <w:qFormat/>
    <w:rsid w:val="00570F80"/>
    <w:pPr>
      <w:spacing w:after="120"/>
      <w:ind w:firstLine="547"/>
    </w:pPr>
  </w:style>
  <w:style w:type="character" w:customStyle="1" w:styleId="TextChar">
    <w:name w:val="Text Char"/>
    <w:basedOn w:val="Fontdeparagrafimplicit"/>
    <w:link w:val="Text"/>
    <w:rsid w:val="003B050E"/>
    <w:rPr>
      <w:rFonts w:ascii="Times New Roman" w:eastAsia="Times New Roman" w:hAnsi="Times New Roman"/>
      <w:sz w:val="24"/>
      <w:szCs w:val="24"/>
    </w:rPr>
  </w:style>
  <w:style w:type="character" w:customStyle="1" w:styleId="ThesisBodyChar">
    <w:name w:val="Thesis_Body Char"/>
    <w:basedOn w:val="TextChar"/>
    <w:link w:val="ThesisBody"/>
    <w:rsid w:val="00570F80"/>
    <w:rPr>
      <w:rFonts w:ascii="Times New Roman" w:eastAsia="Times New Roman" w:hAnsi="Times New Roman"/>
      <w:sz w:val="24"/>
      <w:szCs w:val="24"/>
    </w:rPr>
  </w:style>
  <w:style w:type="paragraph" w:styleId="Titlucuprins">
    <w:name w:val="TOC Heading"/>
    <w:basedOn w:val="Titlu1"/>
    <w:next w:val="Normal"/>
    <w:uiPriority w:val="39"/>
    <w:unhideWhenUsed/>
    <w:qFormat/>
    <w:rsid w:val="00DB0535"/>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ThesisContents">
    <w:name w:val="Thesis_Contents"/>
    <w:basedOn w:val="ThesisChapter"/>
    <w:link w:val="ThesisContentsChar"/>
    <w:autoRedefine/>
    <w:qFormat/>
    <w:rsid w:val="00784305"/>
    <w:pPr>
      <w:numPr>
        <w:numId w:val="0"/>
      </w:numPr>
      <w:ind w:left="720" w:hanging="360"/>
    </w:pPr>
  </w:style>
  <w:style w:type="character" w:customStyle="1" w:styleId="ThesisContentsChar">
    <w:name w:val="Thesis_Contents Char"/>
    <w:basedOn w:val="ThesisChapterChar"/>
    <w:link w:val="ThesisContents"/>
    <w:rsid w:val="00784305"/>
    <w:rPr>
      <w:rFonts w:ascii="Times New Roman" w:eastAsia="Times New Roman" w:hAnsi="Times New Roman" w:cs="Arial"/>
      <w:b/>
      <w:bCs/>
      <w:kern w:val="32"/>
      <w:sz w:val="32"/>
      <w:szCs w:val="32"/>
    </w:rPr>
  </w:style>
  <w:style w:type="paragraph" w:customStyle="1" w:styleId="ThesisSubChapter">
    <w:name w:val="Thesis_SubChapter"/>
    <w:basedOn w:val="Listparagraf"/>
    <w:link w:val="ThesisSubChapterChar"/>
    <w:autoRedefine/>
    <w:qFormat/>
    <w:rsid w:val="00995850"/>
    <w:pPr>
      <w:numPr>
        <w:ilvl w:val="1"/>
        <w:numId w:val="11"/>
      </w:numPr>
      <w:spacing w:before="240" w:after="60"/>
    </w:pPr>
    <w:rPr>
      <w:i/>
      <w:iCs/>
      <w:sz w:val="32"/>
      <w:szCs w:val="32"/>
    </w:rPr>
  </w:style>
  <w:style w:type="character" w:customStyle="1" w:styleId="ListparagrafCaracter">
    <w:name w:val="Listă paragraf Caracter"/>
    <w:basedOn w:val="Fontdeparagrafimplicit"/>
    <w:link w:val="Listparagraf"/>
    <w:rsid w:val="00155568"/>
    <w:rPr>
      <w:rFonts w:ascii="Times New Roman" w:eastAsia="Times New Roman" w:hAnsi="Times New Roman"/>
      <w:szCs w:val="22"/>
    </w:rPr>
  </w:style>
  <w:style w:type="character" w:customStyle="1" w:styleId="ThesisSubChapterChar">
    <w:name w:val="Thesis_SubChapter Char"/>
    <w:basedOn w:val="ListparagrafCaracter"/>
    <w:link w:val="ThesisSubChapter"/>
    <w:rsid w:val="00995850"/>
    <w:rPr>
      <w:rFonts w:ascii="Times New Roman" w:eastAsia="Times New Roman" w:hAnsi="Times New Roman"/>
      <w:i/>
      <w:iCs/>
      <w:sz w:val="32"/>
      <w:szCs w:val="32"/>
    </w:rPr>
  </w:style>
  <w:style w:type="paragraph" w:customStyle="1" w:styleId="ThesisSubSubChapter">
    <w:name w:val="Thesis_SubSubChapter"/>
    <w:basedOn w:val="ThesisBody"/>
    <w:link w:val="ThesisSubSubChapterChar"/>
    <w:autoRedefine/>
    <w:qFormat/>
    <w:rsid w:val="00D04B06"/>
    <w:pPr>
      <w:numPr>
        <w:ilvl w:val="2"/>
        <w:numId w:val="12"/>
      </w:numPr>
      <w:spacing w:before="120"/>
      <w:ind w:left="504" w:hanging="144"/>
    </w:pPr>
    <w:rPr>
      <w:sz w:val="32"/>
      <w:szCs w:val="32"/>
    </w:rPr>
  </w:style>
  <w:style w:type="character" w:customStyle="1" w:styleId="ThesisSubSubChapterChar">
    <w:name w:val="Thesis_SubSubChapter Char"/>
    <w:basedOn w:val="ThesisBodyChar"/>
    <w:link w:val="ThesisSubSubChapter"/>
    <w:rsid w:val="00D04B06"/>
    <w:rPr>
      <w:rFonts w:ascii="Times New Roman" w:eastAsia="Times New Roman" w:hAnsi="Times New Roman"/>
      <w:sz w:val="32"/>
      <w:szCs w:val="32"/>
    </w:rPr>
  </w:style>
  <w:style w:type="paragraph" w:customStyle="1" w:styleId="MDPI31text">
    <w:name w:val="MDPI_3.1_text"/>
    <w:qFormat/>
    <w:rsid w:val="003E03C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TableTitle">
    <w:name w:val="Table Title"/>
    <w:basedOn w:val="Normal"/>
    <w:rsid w:val="00797943"/>
    <w:pPr>
      <w:spacing w:line="240" w:lineRule="auto"/>
    </w:pPr>
    <w:rPr>
      <w:smallCaps/>
      <w:sz w:val="16"/>
      <w:szCs w:val="16"/>
    </w:rPr>
  </w:style>
  <w:style w:type="paragraph" w:customStyle="1" w:styleId="References">
    <w:name w:val="References"/>
    <w:basedOn w:val="Normal"/>
    <w:rsid w:val="00A06DCD"/>
    <w:pPr>
      <w:numPr>
        <w:numId w:val="15"/>
      </w:numPr>
      <w:spacing w:line="240" w:lineRule="auto"/>
      <w:jc w:val="both"/>
    </w:pPr>
    <w:rPr>
      <w:sz w:val="16"/>
      <w:szCs w:val="16"/>
    </w:rPr>
  </w:style>
  <w:style w:type="paragraph" w:customStyle="1" w:styleId="ThesisFigure">
    <w:name w:val="Thesis_Figure"/>
    <w:basedOn w:val="Normal"/>
    <w:link w:val="ThesisFigureChar"/>
    <w:autoRedefine/>
    <w:qFormat/>
    <w:rsid w:val="00952794"/>
    <w:pPr>
      <w:jc w:val="center"/>
    </w:pPr>
  </w:style>
  <w:style w:type="character" w:customStyle="1" w:styleId="ThesisFigureChar">
    <w:name w:val="Thesis_Figure Char"/>
    <w:basedOn w:val="Fontdeparagrafimplicit"/>
    <w:link w:val="ThesisFigure"/>
    <w:rsid w:val="00952794"/>
    <w:rPr>
      <w:rFonts w:ascii="Times New Roman" w:eastAsia="Times New Roman" w:hAnsi="Times New Roman"/>
      <w:sz w:val="24"/>
      <w:szCs w:val="24"/>
    </w:rPr>
  </w:style>
  <w:style w:type="paragraph" w:customStyle="1" w:styleId="ThesisTable">
    <w:name w:val="Thesis_Table"/>
    <w:basedOn w:val="Normal"/>
    <w:link w:val="ThesisTableChar"/>
    <w:autoRedefine/>
    <w:qFormat/>
    <w:rsid w:val="00672F47"/>
    <w:rPr>
      <w:b/>
      <w:bCs/>
    </w:rPr>
  </w:style>
  <w:style w:type="character" w:customStyle="1" w:styleId="ThesisTableChar">
    <w:name w:val="Thesis_Table Char"/>
    <w:basedOn w:val="Fontdeparagrafimplicit"/>
    <w:link w:val="ThesisTable"/>
    <w:rsid w:val="00672F47"/>
    <w:rPr>
      <w:rFonts w:ascii="Times New Roman" w:eastAsia="Times New Roman" w:hAnsi="Times New Roman"/>
      <w:b/>
      <w:bCs/>
      <w:sz w:val="22"/>
      <w:szCs w:val="22"/>
    </w:rPr>
  </w:style>
  <w:style w:type="paragraph" w:customStyle="1" w:styleId="ThesisAbreviationHeader">
    <w:name w:val="Thesis_Abreviation_Header"/>
    <w:basedOn w:val="Normal"/>
    <w:link w:val="ThesisAbreviationHeaderChar"/>
    <w:autoRedefine/>
    <w:qFormat/>
    <w:rsid w:val="00570F80"/>
    <w:pPr>
      <w:spacing w:after="200" w:line="240" w:lineRule="auto"/>
      <w:jc w:val="both"/>
    </w:pPr>
    <w:rPr>
      <w:b/>
      <w:bCs/>
    </w:rPr>
  </w:style>
  <w:style w:type="character" w:customStyle="1" w:styleId="ThesisAbreviationHeaderChar">
    <w:name w:val="Thesis_Abreviation_Header Char"/>
    <w:basedOn w:val="Fontdeparagrafimplicit"/>
    <w:link w:val="ThesisAbreviationHeader"/>
    <w:rsid w:val="00570F80"/>
    <w:rPr>
      <w:rFonts w:ascii="Times New Roman" w:eastAsia="Times New Roman" w:hAnsi="Times New Roman"/>
      <w:b/>
      <w:bCs/>
      <w:sz w:val="24"/>
      <w:szCs w:val="24"/>
    </w:rPr>
  </w:style>
  <w:style w:type="paragraph" w:customStyle="1" w:styleId="ThesisBibliography">
    <w:name w:val="Thesis_Bibliography"/>
    <w:basedOn w:val="ThesisBody"/>
    <w:link w:val="ThesisBibliographyChar"/>
    <w:autoRedefine/>
    <w:qFormat/>
    <w:rsid w:val="00A86175"/>
    <w:pPr>
      <w:numPr>
        <w:numId w:val="18"/>
      </w:numPr>
      <w:ind w:left="360"/>
    </w:pPr>
  </w:style>
  <w:style w:type="character" w:customStyle="1" w:styleId="ThesisBibliographyChar">
    <w:name w:val="Thesis_Bibliography Char"/>
    <w:basedOn w:val="ThesisBodyChar"/>
    <w:link w:val="ThesisBibliography"/>
    <w:rsid w:val="00A86175"/>
    <w:rPr>
      <w:rFonts w:ascii="Times New Roman" w:eastAsia="Times New Roman" w:hAnsi="Times New Roman"/>
      <w:sz w:val="24"/>
      <w:szCs w:val="24"/>
    </w:rPr>
  </w:style>
  <w:style w:type="paragraph" w:customStyle="1" w:styleId="TableParagraph">
    <w:name w:val="Table Paragraph"/>
    <w:basedOn w:val="Normal"/>
    <w:uiPriority w:val="1"/>
    <w:qFormat/>
    <w:rsid w:val="004F40A6"/>
    <w:pPr>
      <w:widowControl w:val="0"/>
      <w:autoSpaceDE w:val="0"/>
      <w:autoSpaceDN w:val="0"/>
      <w:spacing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037823">
      <w:bodyDiv w:val="1"/>
      <w:marLeft w:val="0"/>
      <w:marRight w:val="0"/>
      <w:marTop w:val="0"/>
      <w:marBottom w:val="0"/>
      <w:divBdr>
        <w:top w:val="none" w:sz="0" w:space="0" w:color="auto"/>
        <w:left w:val="none" w:sz="0" w:space="0" w:color="auto"/>
        <w:bottom w:val="none" w:sz="0" w:space="0" w:color="auto"/>
        <w:right w:val="none" w:sz="0" w:space="0" w:color="auto"/>
      </w:divBdr>
    </w:div>
    <w:div w:id="21832428">
      <w:bodyDiv w:val="1"/>
      <w:marLeft w:val="0"/>
      <w:marRight w:val="0"/>
      <w:marTop w:val="0"/>
      <w:marBottom w:val="0"/>
      <w:divBdr>
        <w:top w:val="none" w:sz="0" w:space="0" w:color="auto"/>
        <w:left w:val="none" w:sz="0" w:space="0" w:color="auto"/>
        <w:bottom w:val="none" w:sz="0" w:space="0" w:color="auto"/>
        <w:right w:val="none" w:sz="0" w:space="0" w:color="auto"/>
      </w:divBdr>
      <w:divsChild>
        <w:div w:id="1334186315">
          <w:marLeft w:val="640"/>
          <w:marRight w:val="0"/>
          <w:marTop w:val="0"/>
          <w:marBottom w:val="0"/>
          <w:divBdr>
            <w:top w:val="none" w:sz="0" w:space="0" w:color="auto"/>
            <w:left w:val="none" w:sz="0" w:space="0" w:color="auto"/>
            <w:bottom w:val="none" w:sz="0" w:space="0" w:color="auto"/>
            <w:right w:val="none" w:sz="0" w:space="0" w:color="auto"/>
          </w:divBdr>
        </w:div>
        <w:div w:id="1474175477">
          <w:marLeft w:val="640"/>
          <w:marRight w:val="0"/>
          <w:marTop w:val="0"/>
          <w:marBottom w:val="0"/>
          <w:divBdr>
            <w:top w:val="none" w:sz="0" w:space="0" w:color="auto"/>
            <w:left w:val="none" w:sz="0" w:space="0" w:color="auto"/>
            <w:bottom w:val="none" w:sz="0" w:space="0" w:color="auto"/>
            <w:right w:val="none" w:sz="0" w:space="0" w:color="auto"/>
          </w:divBdr>
        </w:div>
        <w:div w:id="1849250281">
          <w:marLeft w:val="640"/>
          <w:marRight w:val="0"/>
          <w:marTop w:val="0"/>
          <w:marBottom w:val="0"/>
          <w:divBdr>
            <w:top w:val="none" w:sz="0" w:space="0" w:color="auto"/>
            <w:left w:val="none" w:sz="0" w:space="0" w:color="auto"/>
            <w:bottom w:val="none" w:sz="0" w:space="0" w:color="auto"/>
            <w:right w:val="none" w:sz="0" w:space="0" w:color="auto"/>
          </w:divBdr>
        </w:div>
        <w:div w:id="2081511983">
          <w:marLeft w:val="640"/>
          <w:marRight w:val="0"/>
          <w:marTop w:val="0"/>
          <w:marBottom w:val="0"/>
          <w:divBdr>
            <w:top w:val="none" w:sz="0" w:space="0" w:color="auto"/>
            <w:left w:val="none" w:sz="0" w:space="0" w:color="auto"/>
            <w:bottom w:val="none" w:sz="0" w:space="0" w:color="auto"/>
            <w:right w:val="none" w:sz="0" w:space="0" w:color="auto"/>
          </w:divBdr>
        </w:div>
      </w:divsChild>
    </w:div>
    <w:div w:id="50546365">
      <w:bodyDiv w:val="1"/>
      <w:marLeft w:val="0"/>
      <w:marRight w:val="0"/>
      <w:marTop w:val="0"/>
      <w:marBottom w:val="0"/>
      <w:divBdr>
        <w:top w:val="none" w:sz="0" w:space="0" w:color="auto"/>
        <w:left w:val="none" w:sz="0" w:space="0" w:color="auto"/>
        <w:bottom w:val="none" w:sz="0" w:space="0" w:color="auto"/>
        <w:right w:val="none" w:sz="0" w:space="0" w:color="auto"/>
      </w:divBdr>
      <w:divsChild>
        <w:div w:id="87386661">
          <w:marLeft w:val="640"/>
          <w:marRight w:val="0"/>
          <w:marTop w:val="0"/>
          <w:marBottom w:val="0"/>
          <w:divBdr>
            <w:top w:val="none" w:sz="0" w:space="0" w:color="auto"/>
            <w:left w:val="none" w:sz="0" w:space="0" w:color="auto"/>
            <w:bottom w:val="none" w:sz="0" w:space="0" w:color="auto"/>
            <w:right w:val="none" w:sz="0" w:space="0" w:color="auto"/>
          </w:divBdr>
        </w:div>
        <w:div w:id="123425571">
          <w:marLeft w:val="640"/>
          <w:marRight w:val="0"/>
          <w:marTop w:val="0"/>
          <w:marBottom w:val="0"/>
          <w:divBdr>
            <w:top w:val="none" w:sz="0" w:space="0" w:color="auto"/>
            <w:left w:val="none" w:sz="0" w:space="0" w:color="auto"/>
            <w:bottom w:val="none" w:sz="0" w:space="0" w:color="auto"/>
            <w:right w:val="none" w:sz="0" w:space="0" w:color="auto"/>
          </w:divBdr>
        </w:div>
        <w:div w:id="156385902">
          <w:marLeft w:val="640"/>
          <w:marRight w:val="0"/>
          <w:marTop w:val="0"/>
          <w:marBottom w:val="0"/>
          <w:divBdr>
            <w:top w:val="none" w:sz="0" w:space="0" w:color="auto"/>
            <w:left w:val="none" w:sz="0" w:space="0" w:color="auto"/>
            <w:bottom w:val="none" w:sz="0" w:space="0" w:color="auto"/>
            <w:right w:val="none" w:sz="0" w:space="0" w:color="auto"/>
          </w:divBdr>
        </w:div>
        <w:div w:id="311906306">
          <w:marLeft w:val="640"/>
          <w:marRight w:val="0"/>
          <w:marTop w:val="0"/>
          <w:marBottom w:val="0"/>
          <w:divBdr>
            <w:top w:val="none" w:sz="0" w:space="0" w:color="auto"/>
            <w:left w:val="none" w:sz="0" w:space="0" w:color="auto"/>
            <w:bottom w:val="none" w:sz="0" w:space="0" w:color="auto"/>
            <w:right w:val="none" w:sz="0" w:space="0" w:color="auto"/>
          </w:divBdr>
        </w:div>
        <w:div w:id="398139498">
          <w:marLeft w:val="640"/>
          <w:marRight w:val="0"/>
          <w:marTop w:val="0"/>
          <w:marBottom w:val="0"/>
          <w:divBdr>
            <w:top w:val="none" w:sz="0" w:space="0" w:color="auto"/>
            <w:left w:val="none" w:sz="0" w:space="0" w:color="auto"/>
            <w:bottom w:val="none" w:sz="0" w:space="0" w:color="auto"/>
            <w:right w:val="none" w:sz="0" w:space="0" w:color="auto"/>
          </w:divBdr>
        </w:div>
        <w:div w:id="454832152">
          <w:marLeft w:val="640"/>
          <w:marRight w:val="0"/>
          <w:marTop w:val="0"/>
          <w:marBottom w:val="0"/>
          <w:divBdr>
            <w:top w:val="none" w:sz="0" w:space="0" w:color="auto"/>
            <w:left w:val="none" w:sz="0" w:space="0" w:color="auto"/>
            <w:bottom w:val="none" w:sz="0" w:space="0" w:color="auto"/>
            <w:right w:val="none" w:sz="0" w:space="0" w:color="auto"/>
          </w:divBdr>
        </w:div>
        <w:div w:id="694036567">
          <w:marLeft w:val="640"/>
          <w:marRight w:val="0"/>
          <w:marTop w:val="0"/>
          <w:marBottom w:val="0"/>
          <w:divBdr>
            <w:top w:val="none" w:sz="0" w:space="0" w:color="auto"/>
            <w:left w:val="none" w:sz="0" w:space="0" w:color="auto"/>
            <w:bottom w:val="none" w:sz="0" w:space="0" w:color="auto"/>
            <w:right w:val="none" w:sz="0" w:space="0" w:color="auto"/>
          </w:divBdr>
        </w:div>
        <w:div w:id="961347781">
          <w:marLeft w:val="640"/>
          <w:marRight w:val="0"/>
          <w:marTop w:val="0"/>
          <w:marBottom w:val="0"/>
          <w:divBdr>
            <w:top w:val="none" w:sz="0" w:space="0" w:color="auto"/>
            <w:left w:val="none" w:sz="0" w:space="0" w:color="auto"/>
            <w:bottom w:val="none" w:sz="0" w:space="0" w:color="auto"/>
            <w:right w:val="none" w:sz="0" w:space="0" w:color="auto"/>
          </w:divBdr>
        </w:div>
        <w:div w:id="2074812165">
          <w:marLeft w:val="640"/>
          <w:marRight w:val="0"/>
          <w:marTop w:val="0"/>
          <w:marBottom w:val="0"/>
          <w:divBdr>
            <w:top w:val="none" w:sz="0" w:space="0" w:color="auto"/>
            <w:left w:val="none" w:sz="0" w:space="0" w:color="auto"/>
            <w:bottom w:val="none" w:sz="0" w:space="0" w:color="auto"/>
            <w:right w:val="none" w:sz="0" w:space="0" w:color="auto"/>
          </w:divBdr>
        </w:div>
      </w:divsChild>
    </w:div>
    <w:div w:id="54816047">
      <w:bodyDiv w:val="1"/>
      <w:marLeft w:val="0"/>
      <w:marRight w:val="0"/>
      <w:marTop w:val="0"/>
      <w:marBottom w:val="0"/>
      <w:divBdr>
        <w:top w:val="none" w:sz="0" w:space="0" w:color="auto"/>
        <w:left w:val="none" w:sz="0" w:space="0" w:color="auto"/>
        <w:bottom w:val="none" w:sz="0" w:space="0" w:color="auto"/>
        <w:right w:val="none" w:sz="0" w:space="0" w:color="auto"/>
      </w:divBdr>
    </w:div>
    <w:div w:id="62147295">
      <w:bodyDiv w:val="1"/>
      <w:marLeft w:val="0"/>
      <w:marRight w:val="0"/>
      <w:marTop w:val="0"/>
      <w:marBottom w:val="0"/>
      <w:divBdr>
        <w:top w:val="none" w:sz="0" w:space="0" w:color="auto"/>
        <w:left w:val="none" w:sz="0" w:space="0" w:color="auto"/>
        <w:bottom w:val="none" w:sz="0" w:space="0" w:color="auto"/>
        <w:right w:val="none" w:sz="0" w:space="0" w:color="auto"/>
      </w:divBdr>
      <w:divsChild>
        <w:div w:id="1757283198">
          <w:marLeft w:val="640"/>
          <w:marRight w:val="0"/>
          <w:marTop w:val="0"/>
          <w:marBottom w:val="0"/>
          <w:divBdr>
            <w:top w:val="none" w:sz="0" w:space="0" w:color="auto"/>
            <w:left w:val="none" w:sz="0" w:space="0" w:color="auto"/>
            <w:bottom w:val="none" w:sz="0" w:space="0" w:color="auto"/>
            <w:right w:val="none" w:sz="0" w:space="0" w:color="auto"/>
          </w:divBdr>
        </w:div>
      </w:divsChild>
    </w:div>
    <w:div w:id="64843145">
      <w:bodyDiv w:val="1"/>
      <w:marLeft w:val="0"/>
      <w:marRight w:val="0"/>
      <w:marTop w:val="0"/>
      <w:marBottom w:val="0"/>
      <w:divBdr>
        <w:top w:val="none" w:sz="0" w:space="0" w:color="auto"/>
        <w:left w:val="none" w:sz="0" w:space="0" w:color="auto"/>
        <w:bottom w:val="none" w:sz="0" w:space="0" w:color="auto"/>
        <w:right w:val="none" w:sz="0" w:space="0" w:color="auto"/>
      </w:divBdr>
    </w:div>
    <w:div w:id="73011957">
      <w:bodyDiv w:val="1"/>
      <w:marLeft w:val="0"/>
      <w:marRight w:val="0"/>
      <w:marTop w:val="0"/>
      <w:marBottom w:val="0"/>
      <w:divBdr>
        <w:top w:val="none" w:sz="0" w:space="0" w:color="auto"/>
        <w:left w:val="none" w:sz="0" w:space="0" w:color="auto"/>
        <w:bottom w:val="none" w:sz="0" w:space="0" w:color="auto"/>
        <w:right w:val="none" w:sz="0" w:space="0" w:color="auto"/>
      </w:divBdr>
      <w:divsChild>
        <w:div w:id="135993198">
          <w:marLeft w:val="640"/>
          <w:marRight w:val="0"/>
          <w:marTop w:val="0"/>
          <w:marBottom w:val="0"/>
          <w:divBdr>
            <w:top w:val="none" w:sz="0" w:space="0" w:color="auto"/>
            <w:left w:val="none" w:sz="0" w:space="0" w:color="auto"/>
            <w:bottom w:val="none" w:sz="0" w:space="0" w:color="auto"/>
            <w:right w:val="none" w:sz="0" w:space="0" w:color="auto"/>
          </w:divBdr>
        </w:div>
        <w:div w:id="178934574">
          <w:marLeft w:val="640"/>
          <w:marRight w:val="0"/>
          <w:marTop w:val="0"/>
          <w:marBottom w:val="0"/>
          <w:divBdr>
            <w:top w:val="none" w:sz="0" w:space="0" w:color="auto"/>
            <w:left w:val="none" w:sz="0" w:space="0" w:color="auto"/>
            <w:bottom w:val="none" w:sz="0" w:space="0" w:color="auto"/>
            <w:right w:val="none" w:sz="0" w:space="0" w:color="auto"/>
          </w:divBdr>
        </w:div>
        <w:div w:id="729812671">
          <w:marLeft w:val="640"/>
          <w:marRight w:val="0"/>
          <w:marTop w:val="0"/>
          <w:marBottom w:val="0"/>
          <w:divBdr>
            <w:top w:val="none" w:sz="0" w:space="0" w:color="auto"/>
            <w:left w:val="none" w:sz="0" w:space="0" w:color="auto"/>
            <w:bottom w:val="none" w:sz="0" w:space="0" w:color="auto"/>
            <w:right w:val="none" w:sz="0" w:space="0" w:color="auto"/>
          </w:divBdr>
        </w:div>
        <w:div w:id="955065042">
          <w:marLeft w:val="640"/>
          <w:marRight w:val="0"/>
          <w:marTop w:val="0"/>
          <w:marBottom w:val="0"/>
          <w:divBdr>
            <w:top w:val="none" w:sz="0" w:space="0" w:color="auto"/>
            <w:left w:val="none" w:sz="0" w:space="0" w:color="auto"/>
            <w:bottom w:val="none" w:sz="0" w:space="0" w:color="auto"/>
            <w:right w:val="none" w:sz="0" w:space="0" w:color="auto"/>
          </w:divBdr>
        </w:div>
        <w:div w:id="1211070347">
          <w:marLeft w:val="640"/>
          <w:marRight w:val="0"/>
          <w:marTop w:val="0"/>
          <w:marBottom w:val="0"/>
          <w:divBdr>
            <w:top w:val="none" w:sz="0" w:space="0" w:color="auto"/>
            <w:left w:val="none" w:sz="0" w:space="0" w:color="auto"/>
            <w:bottom w:val="none" w:sz="0" w:space="0" w:color="auto"/>
            <w:right w:val="none" w:sz="0" w:space="0" w:color="auto"/>
          </w:divBdr>
        </w:div>
        <w:div w:id="1291203710">
          <w:marLeft w:val="640"/>
          <w:marRight w:val="0"/>
          <w:marTop w:val="0"/>
          <w:marBottom w:val="0"/>
          <w:divBdr>
            <w:top w:val="none" w:sz="0" w:space="0" w:color="auto"/>
            <w:left w:val="none" w:sz="0" w:space="0" w:color="auto"/>
            <w:bottom w:val="none" w:sz="0" w:space="0" w:color="auto"/>
            <w:right w:val="none" w:sz="0" w:space="0" w:color="auto"/>
          </w:divBdr>
        </w:div>
        <w:div w:id="1376736003">
          <w:marLeft w:val="640"/>
          <w:marRight w:val="0"/>
          <w:marTop w:val="0"/>
          <w:marBottom w:val="0"/>
          <w:divBdr>
            <w:top w:val="none" w:sz="0" w:space="0" w:color="auto"/>
            <w:left w:val="none" w:sz="0" w:space="0" w:color="auto"/>
            <w:bottom w:val="none" w:sz="0" w:space="0" w:color="auto"/>
            <w:right w:val="none" w:sz="0" w:space="0" w:color="auto"/>
          </w:divBdr>
        </w:div>
        <w:div w:id="1733114777">
          <w:marLeft w:val="640"/>
          <w:marRight w:val="0"/>
          <w:marTop w:val="0"/>
          <w:marBottom w:val="0"/>
          <w:divBdr>
            <w:top w:val="none" w:sz="0" w:space="0" w:color="auto"/>
            <w:left w:val="none" w:sz="0" w:space="0" w:color="auto"/>
            <w:bottom w:val="none" w:sz="0" w:space="0" w:color="auto"/>
            <w:right w:val="none" w:sz="0" w:space="0" w:color="auto"/>
          </w:divBdr>
        </w:div>
        <w:div w:id="1802453574">
          <w:marLeft w:val="640"/>
          <w:marRight w:val="0"/>
          <w:marTop w:val="0"/>
          <w:marBottom w:val="0"/>
          <w:divBdr>
            <w:top w:val="none" w:sz="0" w:space="0" w:color="auto"/>
            <w:left w:val="none" w:sz="0" w:space="0" w:color="auto"/>
            <w:bottom w:val="none" w:sz="0" w:space="0" w:color="auto"/>
            <w:right w:val="none" w:sz="0" w:space="0" w:color="auto"/>
          </w:divBdr>
        </w:div>
      </w:divsChild>
    </w:div>
    <w:div w:id="73554571">
      <w:bodyDiv w:val="1"/>
      <w:marLeft w:val="0"/>
      <w:marRight w:val="0"/>
      <w:marTop w:val="0"/>
      <w:marBottom w:val="0"/>
      <w:divBdr>
        <w:top w:val="none" w:sz="0" w:space="0" w:color="auto"/>
        <w:left w:val="none" w:sz="0" w:space="0" w:color="auto"/>
        <w:bottom w:val="none" w:sz="0" w:space="0" w:color="auto"/>
        <w:right w:val="none" w:sz="0" w:space="0" w:color="auto"/>
      </w:divBdr>
    </w:div>
    <w:div w:id="88280982">
      <w:bodyDiv w:val="1"/>
      <w:marLeft w:val="0"/>
      <w:marRight w:val="0"/>
      <w:marTop w:val="0"/>
      <w:marBottom w:val="0"/>
      <w:divBdr>
        <w:top w:val="none" w:sz="0" w:space="0" w:color="auto"/>
        <w:left w:val="none" w:sz="0" w:space="0" w:color="auto"/>
        <w:bottom w:val="none" w:sz="0" w:space="0" w:color="auto"/>
        <w:right w:val="none" w:sz="0" w:space="0" w:color="auto"/>
      </w:divBdr>
      <w:divsChild>
        <w:div w:id="99373268">
          <w:marLeft w:val="640"/>
          <w:marRight w:val="0"/>
          <w:marTop w:val="0"/>
          <w:marBottom w:val="0"/>
          <w:divBdr>
            <w:top w:val="none" w:sz="0" w:space="0" w:color="auto"/>
            <w:left w:val="none" w:sz="0" w:space="0" w:color="auto"/>
            <w:bottom w:val="none" w:sz="0" w:space="0" w:color="auto"/>
            <w:right w:val="none" w:sz="0" w:space="0" w:color="auto"/>
          </w:divBdr>
        </w:div>
        <w:div w:id="429472165">
          <w:marLeft w:val="640"/>
          <w:marRight w:val="0"/>
          <w:marTop w:val="0"/>
          <w:marBottom w:val="0"/>
          <w:divBdr>
            <w:top w:val="none" w:sz="0" w:space="0" w:color="auto"/>
            <w:left w:val="none" w:sz="0" w:space="0" w:color="auto"/>
            <w:bottom w:val="none" w:sz="0" w:space="0" w:color="auto"/>
            <w:right w:val="none" w:sz="0" w:space="0" w:color="auto"/>
          </w:divBdr>
        </w:div>
        <w:div w:id="929585154">
          <w:marLeft w:val="640"/>
          <w:marRight w:val="0"/>
          <w:marTop w:val="0"/>
          <w:marBottom w:val="0"/>
          <w:divBdr>
            <w:top w:val="none" w:sz="0" w:space="0" w:color="auto"/>
            <w:left w:val="none" w:sz="0" w:space="0" w:color="auto"/>
            <w:bottom w:val="none" w:sz="0" w:space="0" w:color="auto"/>
            <w:right w:val="none" w:sz="0" w:space="0" w:color="auto"/>
          </w:divBdr>
        </w:div>
        <w:div w:id="1102140950">
          <w:marLeft w:val="640"/>
          <w:marRight w:val="0"/>
          <w:marTop w:val="0"/>
          <w:marBottom w:val="0"/>
          <w:divBdr>
            <w:top w:val="none" w:sz="0" w:space="0" w:color="auto"/>
            <w:left w:val="none" w:sz="0" w:space="0" w:color="auto"/>
            <w:bottom w:val="none" w:sz="0" w:space="0" w:color="auto"/>
            <w:right w:val="none" w:sz="0" w:space="0" w:color="auto"/>
          </w:divBdr>
        </w:div>
        <w:div w:id="1431661887">
          <w:marLeft w:val="640"/>
          <w:marRight w:val="0"/>
          <w:marTop w:val="0"/>
          <w:marBottom w:val="0"/>
          <w:divBdr>
            <w:top w:val="none" w:sz="0" w:space="0" w:color="auto"/>
            <w:left w:val="none" w:sz="0" w:space="0" w:color="auto"/>
            <w:bottom w:val="none" w:sz="0" w:space="0" w:color="auto"/>
            <w:right w:val="none" w:sz="0" w:space="0" w:color="auto"/>
          </w:divBdr>
        </w:div>
        <w:div w:id="1523082405">
          <w:marLeft w:val="640"/>
          <w:marRight w:val="0"/>
          <w:marTop w:val="0"/>
          <w:marBottom w:val="0"/>
          <w:divBdr>
            <w:top w:val="none" w:sz="0" w:space="0" w:color="auto"/>
            <w:left w:val="none" w:sz="0" w:space="0" w:color="auto"/>
            <w:bottom w:val="none" w:sz="0" w:space="0" w:color="auto"/>
            <w:right w:val="none" w:sz="0" w:space="0" w:color="auto"/>
          </w:divBdr>
        </w:div>
        <w:div w:id="1704673977">
          <w:marLeft w:val="640"/>
          <w:marRight w:val="0"/>
          <w:marTop w:val="0"/>
          <w:marBottom w:val="0"/>
          <w:divBdr>
            <w:top w:val="none" w:sz="0" w:space="0" w:color="auto"/>
            <w:left w:val="none" w:sz="0" w:space="0" w:color="auto"/>
            <w:bottom w:val="none" w:sz="0" w:space="0" w:color="auto"/>
            <w:right w:val="none" w:sz="0" w:space="0" w:color="auto"/>
          </w:divBdr>
        </w:div>
        <w:div w:id="1820994953">
          <w:marLeft w:val="640"/>
          <w:marRight w:val="0"/>
          <w:marTop w:val="0"/>
          <w:marBottom w:val="0"/>
          <w:divBdr>
            <w:top w:val="none" w:sz="0" w:space="0" w:color="auto"/>
            <w:left w:val="none" w:sz="0" w:space="0" w:color="auto"/>
            <w:bottom w:val="none" w:sz="0" w:space="0" w:color="auto"/>
            <w:right w:val="none" w:sz="0" w:space="0" w:color="auto"/>
          </w:divBdr>
        </w:div>
      </w:divsChild>
    </w:div>
    <w:div w:id="96601685">
      <w:bodyDiv w:val="1"/>
      <w:marLeft w:val="0"/>
      <w:marRight w:val="0"/>
      <w:marTop w:val="0"/>
      <w:marBottom w:val="0"/>
      <w:divBdr>
        <w:top w:val="none" w:sz="0" w:space="0" w:color="auto"/>
        <w:left w:val="none" w:sz="0" w:space="0" w:color="auto"/>
        <w:bottom w:val="none" w:sz="0" w:space="0" w:color="auto"/>
        <w:right w:val="none" w:sz="0" w:space="0" w:color="auto"/>
      </w:divBdr>
    </w:div>
    <w:div w:id="107042457">
      <w:bodyDiv w:val="1"/>
      <w:marLeft w:val="0"/>
      <w:marRight w:val="0"/>
      <w:marTop w:val="0"/>
      <w:marBottom w:val="0"/>
      <w:divBdr>
        <w:top w:val="none" w:sz="0" w:space="0" w:color="auto"/>
        <w:left w:val="none" w:sz="0" w:space="0" w:color="auto"/>
        <w:bottom w:val="none" w:sz="0" w:space="0" w:color="auto"/>
        <w:right w:val="none" w:sz="0" w:space="0" w:color="auto"/>
      </w:divBdr>
      <w:divsChild>
        <w:div w:id="211043290">
          <w:marLeft w:val="640"/>
          <w:marRight w:val="0"/>
          <w:marTop w:val="0"/>
          <w:marBottom w:val="0"/>
          <w:divBdr>
            <w:top w:val="none" w:sz="0" w:space="0" w:color="auto"/>
            <w:left w:val="none" w:sz="0" w:space="0" w:color="auto"/>
            <w:bottom w:val="none" w:sz="0" w:space="0" w:color="auto"/>
            <w:right w:val="none" w:sz="0" w:space="0" w:color="auto"/>
          </w:divBdr>
        </w:div>
        <w:div w:id="578949907">
          <w:marLeft w:val="640"/>
          <w:marRight w:val="0"/>
          <w:marTop w:val="0"/>
          <w:marBottom w:val="0"/>
          <w:divBdr>
            <w:top w:val="none" w:sz="0" w:space="0" w:color="auto"/>
            <w:left w:val="none" w:sz="0" w:space="0" w:color="auto"/>
            <w:bottom w:val="none" w:sz="0" w:space="0" w:color="auto"/>
            <w:right w:val="none" w:sz="0" w:space="0" w:color="auto"/>
          </w:divBdr>
        </w:div>
        <w:div w:id="606275203">
          <w:marLeft w:val="640"/>
          <w:marRight w:val="0"/>
          <w:marTop w:val="0"/>
          <w:marBottom w:val="0"/>
          <w:divBdr>
            <w:top w:val="none" w:sz="0" w:space="0" w:color="auto"/>
            <w:left w:val="none" w:sz="0" w:space="0" w:color="auto"/>
            <w:bottom w:val="none" w:sz="0" w:space="0" w:color="auto"/>
            <w:right w:val="none" w:sz="0" w:space="0" w:color="auto"/>
          </w:divBdr>
        </w:div>
        <w:div w:id="836921890">
          <w:marLeft w:val="640"/>
          <w:marRight w:val="0"/>
          <w:marTop w:val="0"/>
          <w:marBottom w:val="0"/>
          <w:divBdr>
            <w:top w:val="none" w:sz="0" w:space="0" w:color="auto"/>
            <w:left w:val="none" w:sz="0" w:space="0" w:color="auto"/>
            <w:bottom w:val="none" w:sz="0" w:space="0" w:color="auto"/>
            <w:right w:val="none" w:sz="0" w:space="0" w:color="auto"/>
          </w:divBdr>
        </w:div>
        <w:div w:id="999499575">
          <w:marLeft w:val="640"/>
          <w:marRight w:val="0"/>
          <w:marTop w:val="0"/>
          <w:marBottom w:val="0"/>
          <w:divBdr>
            <w:top w:val="none" w:sz="0" w:space="0" w:color="auto"/>
            <w:left w:val="none" w:sz="0" w:space="0" w:color="auto"/>
            <w:bottom w:val="none" w:sz="0" w:space="0" w:color="auto"/>
            <w:right w:val="none" w:sz="0" w:space="0" w:color="auto"/>
          </w:divBdr>
        </w:div>
        <w:div w:id="1076904504">
          <w:marLeft w:val="640"/>
          <w:marRight w:val="0"/>
          <w:marTop w:val="0"/>
          <w:marBottom w:val="0"/>
          <w:divBdr>
            <w:top w:val="none" w:sz="0" w:space="0" w:color="auto"/>
            <w:left w:val="none" w:sz="0" w:space="0" w:color="auto"/>
            <w:bottom w:val="none" w:sz="0" w:space="0" w:color="auto"/>
            <w:right w:val="none" w:sz="0" w:space="0" w:color="auto"/>
          </w:divBdr>
        </w:div>
        <w:div w:id="1366826525">
          <w:marLeft w:val="640"/>
          <w:marRight w:val="0"/>
          <w:marTop w:val="0"/>
          <w:marBottom w:val="0"/>
          <w:divBdr>
            <w:top w:val="none" w:sz="0" w:space="0" w:color="auto"/>
            <w:left w:val="none" w:sz="0" w:space="0" w:color="auto"/>
            <w:bottom w:val="none" w:sz="0" w:space="0" w:color="auto"/>
            <w:right w:val="none" w:sz="0" w:space="0" w:color="auto"/>
          </w:divBdr>
        </w:div>
        <w:div w:id="1493834879">
          <w:marLeft w:val="640"/>
          <w:marRight w:val="0"/>
          <w:marTop w:val="0"/>
          <w:marBottom w:val="0"/>
          <w:divBdr>
            <w:top w:val="none" w:sz="0" w:space="0" w:color="auto"/>
            <w:left w:val="none" w:sz="0" w:space="0" w:color="auto"/>
            <w:bottom w:val="none" w:sz="0" w:space="0" w:color="auto"/>
            <w:right w:val="none" w:sz="0" w:space="0" w:color="auto"/>
          </w:divBdr>
        </w:div>
        <w:div w:id="2094743850">
          <w:marLeft w:val="640"/>
          <w:marRight w:val="0"/>
          <w:marTop w:val="0"/>
          <w:marBottom w:val="0"/>
          <w:divBdr>
            <w:top w:val="none" w:sz="0" w:space="0" w:color="auto"/>
            <w:left w:val="none" w:sz="0" w:space="0" w:color="auto"/>
            <w:bottom w:val="none" w:sz="0" w:space="0" w:color="auto"/>
            <w:right w:val="none" w:sz="0" w:space="0" w:color="auto"/>
          </w:divBdr>
        </w:div>
      </w:divsChild>
    </w:div>
    <w:div w:id="134615253">
      <w:bodyDiv w:val="1"/>
      <w:marLeft w:val="0"/>
      <w:marRight w:val="0"/>
      <w:marTop w:val="0"/>
      <w:marBottom w:val="0"/>
      <w:divBdr>
        <w:top w:val="none" w:sz="0" w:space="0" w:color="auto"/>
        <w:left w:val="none" w:sz="0" w:space="0" w:color="auto"/>
        <w:bottom w:val="none" w:sz="0" w:space="0" w:color="auto"/>
        <w:right w:val="none" w:sz="0" w:space="0" w:color="auto"/>
      </w:divBdr>
    </w:div>
    <w:div w:id="139343687">
      <w:bodyDiv w:val="1"/>
      <w:marLeft w:val="0"/>
      <w:marRight w:val="0"/>
      <w:marTop w:val="0"/>
      <w:marBottom w:val="0"/>
      <w:divBdr>
        <w:top w:val="none" w:sz="0" w:space="0" w:color="auto"/>
        <w:left w:val="none" w:sz="0" w:space="0" w:color="auto"/>
        <w:bottom w:val="none" w:sz="0" w:space="0" w:color="auto"/>
        <w:right w:val="none" w:sz="0" w:space="0" w:color="auto"/>
      </w:divBdr>
      <w:divsChild>
        <w:div w:id="44834169">
          <w:marLeft w:val="640"/>
          <w:marRight w:val="0"/>
          <w:marTop w:val="0"/>
          <w:marBottom w:val="0"/>
          <w:divBdr>
            <w:top w:val="none" w:sz="0" w:space="0" w:color="auto"/>
            <w:left w:val="none" w:sz="0" w:space="0" w:color="auto"/>
            <w:bottom w:val="none" w:sz="0" w:space="0" w:color="auto"/>
            <w:right w:val="none" w:sz="0" w:space="0" w:color="auto"/>
          </w:divBdr>
        </w:div>
        <w:div w:id="158472418">
          <w:marLeft w:val="640"/>
          <w:marRight w:val="0"/>
          <w:marTop w:val="0"/>
          <w:marBottom w:val="0"/>
          <w:divBdr>
            <w:top w:val="none" w:sz="0" w:space="0" w:color="auto"/>
            <w:left w:val="none" w:sz="0" w:space="0" w:color="auto"/>
            <w:bottom w:val="none" w:sz="0" w:space="0" w:color="auto"/>
            <w:right w:val="none" w:sz="0" w:space="0" w:color="auto"/>
          </w:divBdr>
        </w:div>
        <w:div w:id="694889483">
          <w:marLeft w:val="640"/>
          <w:marRight w:val="0"/>
          <w:marTop w:val="0"/>
          <w:marBottom w:val="0"/>
          <w:divBdr>
            <w:top w:val="none" w:sz="0" w:space="0" w:color="auto"/>
            <w:left w:val="none" w:sz="0" w:space="0" w:color="auto"/>
            <w:bottom w:val="none" w:sz="0" w:space="0" w:color="auto"/>
            <w:right w:val="none" w:sz="0" w:space="0" w:color="auto"/>
          </w:divBdr>
        </w:div>
        <w:div w:id="708144640">
          <w:marLeft w:val="640"/>
          <w:marRight w:val="0"/>
          <w:marTop w:val="0"/>
          <w:marBottom w:val="0"/>
          <w:divBdr>
            <w:top w:val="none" w:sz="0" w:space="0" w:color="auto"/>
            <w:left w:val="none" w:sz="0" w:space="0" w:color="auto"/>
            <w:bottom w:val="none" w:sz="0" w:space="0" w:color="auto"/>
            <w:right w:val="none" w:sz="0" w:space="0" w:color="auto"/>
          </w:divBdr>
        </w:div>
        <w:div w:id="718015569">
          <w:marLeft w:val="640"/>
          <w:marRight w:val="0"/>
          <w:marTop w:val="0"/>
          <w:marBottom w:val="0"/>
          <w:divBdr>
            <w:top w:val="none" w:sz="0" w:space="0" w:color="auto"/>
            <w:left w:val="none" w:sz="0" w:space="0" w:color="auto"/>
            <w:bottom w:val="none" w:sz="0" w:space="0" w:color="auto"/>
            <w:right w:val="none" w:sz="0" w:space="0" w:color="auto"/>
          </w:divBdr>
        </w:div>
        <w:div w:id="895505095">
          <w:marLeft w:val="640"/>
          <w:marRight w:val="0"/>
          <w:marTop w:val="0"/>
          <w:marBottom w:val="0"/>
          <w:divBdr>
            <w:top w:val="none" w:sz="0" w:space="0" w:color="auto"/>
            <w:left w:val="none" w:sz="0" w:space="0" w:color="auto"/>
            <w:bottom w:val="none" w:sz="0" w:space="0" w:color="auto"/>
            <w:right w:val="none" w:sz="0" w:space="0" w:color="auto"/>
          </w:divBdr>
        </w:div>
        <w:div w:id="898132119">
          <w:marLeft w:val="640"/>
          <w:marRight w:val="0"/>
          <w:marTop w:val="0"/>
          <w:marBottom w:val="0"/>
          <w:divBdr>
            <w:top w:val="none" w:sz="0" w:space="0" w:color="auto"/>
            <w:left w:val="none" w:sz="0" w:space="0" w:color="auto"/>
            <w:bottom w:val="none" w:sz="0" w:space="0" w:color="auto"/>
            <w:right w:val="none" w:sz="0" w:space="0" w:color="auto"/>
          </w:divBdr>
        </w:div>
        <w:div w:id="910890010">
          <w:marLeft w:val="640"/>
          <w:marRight w:val="0"/>
          <w:marTop w:val="0"/>
          <w:marBottom w:val="0"/>
          <w:divBdr>
            <w:top w:val="none" w:sz="0" w:space="0" w:color="auto"/>
            <w:left w:val="none" w:sz="0" w:space="0" w:color="auto"/>
            <w:bottom w:val="none" w:sz="0" w:space="0" w:color="auto"/>
            <w:right w:val="none" w:sz="0" w:space="0" w:color="auto"/>
          </w:divBdr>
        </w:div>
        <w:div w:id="942414900">
          <w:marLeft w:val="640"/>
          <w:marRight w:val="0"/>
          <w:marTop w:val="0"/>
          <w:marBottom w:val="0"/>
          <w:divBdr>
            <w:top w:val="none" w:sz="0" w:space="0" w:color="auto"/>
            <w:left w:val="none" w:sz="0" w:space="0" w:color="auto"/>
            <w:bottom w:val="none" w:sz="0" w:space="0" w:color="auto"/>
            <w:right w:val="none" w:sz="0" w:space="0" w:color="auto"/>
          </w:divBdr>
        </w:div>
      </w:divsChild>
    </w:div>
    <w:div w:id="141775597">
      <w:bodyDiv w:val="1"/>
      <w:marLeft w:val="0"/>
      <w:marRight w:val="0"/>
      <w:marTop w:val="0"/>
      <w:marBottom w:val="0"/>
      <w:divBdr>
        <w:top w:val="none" w:sz="0" w:space="0" w:color="auto"/>
        <w:left w:val="none" w:sz="0" w:space="0" w:color="auto"/>
        <w:bottom w:val="none" w:sz="0" w:space="0" w:color="auto"/>
        <w:right w:val="none" w:sz="0" w:space="0" w:color="auto"/>
      </w:divBdr>
      <w:divsChild>
        <w:div w:id="40399216">
          <w:marLeft w:val="640"/>
          <w:marRight w:val="0"/>
          <w:marTop w:val="0"/>
          <w:marBottom w:val="0"/>
          <w:divBdr>
            <w:top w:val="none" w:sz="0" w:space="0" w:color="auto"/>
            <w:left w:val="none" w:sz="0" w:space="0" w:color="auto"/>
            <w:bottom w:val="none" w:sz="0" w:space="0" w:color="auto"/>
            <w:right w:val="none" w:sz="0" w:space="0" w:color="auto"/>
          </w:divBdr>
        </w:div>
        <w:div w:id="616986092">
          <w:marLeft w:val="640"/>
          <w:marRight w:val="0"/>
          <w:marTop w:val="0"/>
          <w:marBottom w:val="0"/>
          <w:divBdr>
            <w:top w:val="none" w:sz="0" w:space="0" w:color="auto"/>
            <w:left w:val="none" w:sz="0" w:space="0" w:color="auto"/>
            <w:bottom w:val="none" w:sz="0" w:space="0" w:color="auto"/>
            <w:right w:val="none" w:sz="0" w:space="0" w:color="auto"/>
          </w:divBdr>
        </w:div>
        <w:div w:id="713507997">
          <w:marLeft w:val="640"/>
          <w:marRight w:val="0"/>
          <w:marTop w:val="0"/>
          <w:marBottom w:val="0"/>
          <w:divBdr>
            <w:top w:val="none" w:sz="0" w:space="0" w:color="auto"/>
            <w:left w:val="none" w:sz="0" w:space="0" w:color="auto"/>
            <w:bottom w:val="none" w:sz="0" w:space="0" w:color="auto"/>
            <w:right w:val="none" w:sz="0" w:space="0" w:color="auto"/>
          </w:divBdr>
        </w:div>
        <w:div w:id="830756570">
          <w:marLeft w:val="640"/>
          <w:marRight w:val="0"/>
          <w:marTop w:val="0"/>
          <w:marBottom w:val="0"/>
          <w:divBdr>
            <w:top w:val="none" w:sz="0" w:space="0" w:color="auto"/>
            <w:left w:val="none" w:sz="0" w:space="0" w:color="auto"/>
            <w:bottom w:val="none" w:sz="0" w:space="0" w:color="auto"/>
            <w:right w:val="none" w:sz="0" w:space="0" w:color="auto"/>
          </w:divBdr>
        </w:div>
        <w:div w:id="1268002177">
          <w:marLeft w:val="640"/>
          <w:marRight w:val="0"/>
          <w:marTop w:val="0"/>
          <w:marBottom w:val="0"/>
          <w:divBdr>
            <w:top w:val="none" w:sz="0" w:space="0" w:color="auto"/>
            <w:left w:val="none" w:sz="0" w:space="0" w:color="auto"/>
            <w:bottom w:val="none" w:sz="0" w:space="0" w:color="auto"/>
            <w:right w:val="none" w:sz="0" w:space="0" w:color="auto"/>
          </w:divBdr>
        </w:div>
        <w:div w:id="1460881847">
          <w:marLeft w:val="640"/>
          <w:marRight w:val="0"/>
          <w:marTop w:val="0"/>
          <w:marBottom w:val="0"/>
          <w:divBdr>
            <w:top w:val="none" w:sz="0" w:space="0" w:color="auto"/>
            <w:left w:val="none" w:sz="0" w:space="0" w:color="auto"/>
            <w:bottom w:val="none" w:sz="0" w:space="0" w:color="auto"/>
            <w:right w:val="none" w:sz="0" w:space="0" w:color="auto"/>
          </w:divBdr>
        </w:div>
        <w:div w:id="1618563293">
          <w:marLeft w:val="640"/>
          <w:marRight w:val="0"/>
          <w:marTop w:val="0"/>
          <w:marBottom w:val="0"/>
          <w:divBdr>
            <w:top w:val="none" w:sz="0" w:space="0" w:color="auto"/>
            <w:left w:val="none" w:sz="0" w:space="0" w:color="auto"/>
            <w:bottom w:val="none" w:sz="0" w:space="0" w:color="auto"/>
            <w:right w:val="none" w:sz="0" w:space="0" w:color="auto"/>
          </w:divBdr>
        </w:div>
        <w:div w:id="2100565915">
          <w:marLeft w:val="640"/>
          <w:marRight w:val="0"/>
          <w:marTop w:val="0"/>
          <w:marBottom w:val="0"/>
          <w:divBdr>
            <w:top w:val="none" w:sz="0" w:space="0" w:color="auto"/>
            <w:left w:val="none" w:sz="0" w:space="0" w:color="auto"/>
            <w:bottom w:val="none" w:sz="0" w:space="0" w:color="auto"/>
            <w:right w:val="none" w:sz="0" w:space="0" w:color="auto"/>
          </w:divBdr>
        </w:div>
        <w:div w:id="2138793949">
          <w:marLeft w:val="640"/>
          <w:marRight w:val="0"/>
          <w:marTop w:val="0"/>
          <w:marBottom w:val="0"/>
          <w:divBdr>
            <w:top w:val="none" w:sz="0" w:space="0" w:color="auto"/>
            <w:left w:val="none" w:sz="0" w:space="0" w:color="auto"/>
            <w:bottom w:val="none" w:sz="0" w:space="0" w:color="auto"/>
            <w:right w:val="none" w:sz="0" w:space="0" w:color="auto"/>
          </w:divBdr>
        </w:div>
      </w:divsChild>
    </w:div>
    <w:div w:id="147214750">
      <w:bodyDiv w:val="1"/>
      <w:marLeft w:val="0"/>
      <w:marRight w:val="0"/>
      <w:marTop w:val="0"/>
      <w:marBottom w:val="0"/>
      <w:divBdr>
        <w:top w:val="none" w:sz="0" w:space="0" w:color="auto"/>
        <w:left w:val="none" w:sz="0" w:space="0" w:color="auto"/>
        <w:bottom w:val="none" w:sz="0" w:space="0" w:color="auto"/>
        <w:right w:val="none" w:sz="0" w:space="0" w:color="auto"/>
      </w:divBdr>
      <w:divsChild>
        <w:div w:id="96296669">
          <w:marLeft w:val="640"/>
          <w:marRight w:val="0"/>
          <w:marTop w:val="0"/>
          <w:marBottom w:val="0"/>
          <w:divBdr>
            <w:top w:val="none" w:sz="0" w:space="0" w:color="auto"/>
            <w:left w:val="none" w:sz="0" w:space="0" w:color="auto"/>
            <w:bottom w:val="none" w:sz="0" w:space="0" w:color="auto"/>
            <w:right w:val="none" w:sz="0" w:space="0" w:color="auto"/>
          </w:divBdr>
        </w:div>
        <w:div w:id="133916314">
          <w:marLeft w:val="640"/>
          <w:marRight w:val="0"/>
          <w:marTop w:val="0"/>
          <w:marBottom w:val="0"/>
          <w:divBdr>
            <w:top w:val="none" w:sz="0" w:space="0" w:color="auto"/>
            <w:left w:val="none" w:sz="0" w:space="0" w:color="auto"/>
            <w:bottom w:val="none" w:sz="0" w:space="0" w:color="auto"/>
            <w:right w:val="none" w:sz="0" w:space="0" w:color="auto"/>
          </w:divBdr>
        </w:div>
        <w:div w:id="585654080">
          <w:marLeft w:val="640"/>
          <w:marRight w:val="0"/>
          <w:marTop w:val="0"/>
          <w:marBottom w:val="0"/>
          <w:divBdr>
            <w:top w:val="none" w:sz="0" w:space="0" w:color="auto"/>
            <w:left w:val="none" w:sz="0" w:space="0" w:color="auto"/>
            <w:bottom w:val="none" w:sz="0" w:space="0" w:color="auto"/>
            <w:right w:val="none" w:sz="0" w:space="0" w:color="auto"/>
          </w:divBdr>
        </w:div>
        <w:div w:id="815297130">
          <w:marLeft w:val="640"/>
          <w:marRight w:val="0"/>
          <w:marTop w:val="0"/>
          <w:marBottom w:val="0"/>
          <w:divBdr>
            <w:top w:val="none" w:sz="0" w:space="0" w:color="auto"/>
            <w:left w:val="none" w:sz="0" w:space="0" w:color="auto"/>
            <w:bottom w:val="none" w:sz="0" w:space="0" w:color="auto"/>
            <w:right w:val="none" w:sz="0" w:space="0" w:color="auto"/>
          </w:divBdr>
        </w:div>
        <w:div w:id="984701905">
          <w:marLeft w:val="640"/>
          <w:marRight w:val="0"/>
          <w:marTop w:val="0"/>
          <w:marBottom w:val="0"/>
          <w:divBdr>
            <w:top w:val="none" w:sz="0" w:space="0" w:color="auto"/>
            <w:left w:val="none" w:sz="0" w:space="0" w:color="auto"/>
            <w:bottom w:val="none" w:sz="0" w:space="0" w:color="auto"/>
            <w:right w:val="none" w:sz="0" w:space="0" w:color="auto"/>
          </w:divBdr>
        </w:div>
        <w:div w:id="1160075247">
          <w:marLeft w:val="640"/>
          <w:marRight w:val="0"/>
          <w:marTop w:val="0"/>
          <w:marBottom w:val="0"/>
          <w:divBdr>
            <w:top w:val="none" w:sz="0" w:space="0" w:color="auto"/>
            <w:left w:val="none" w:sz="0" w:space="0" w:color="auto"/>
            <w:bottom w:val="none" w:sz="0" w:space="0" w:color="auto"/>
            <w:right w:val="none" w:sz="0" w:space="0" w:color="auto"/>
          </w:divBdr>
        </w:div>
        <w:div w:id="1457216898">
          <w:marLeft w:val="640"/>
          <w:marRight w:val="0"/>
          <w:marTop w:val="0"/>
          <w:marBottom w:val="0"/>
          <w:divBdr>
            <w:top w:val="none" w:sz="0" w:space="0" w:color="auto"/>
            <w:left w:val="none" w:sz="0" w:space="0" w:color="auto"/>
            <w:bottom w:val="none" w:sz="0" w:space="0" w:color="auto"/>
            <w:right w:val="none" w:sz="0" w:space="0" w:color="auto"/>
          </w:divBdr>
        </w:div>
        <w:div w:id="1652294559">
          <w:marLeft w:val="640"/>
          <w:marRight w:val="0"/>
          <w:marTop w:val="0"/>
          <w:marBottom w:val="0"/>
          <w:divBdr>
            <w:top w:val="none" w:sz="0" w:space="0" w:color="auto"/>
            <w:left w:val="none" w:sz="0" w:space="0" w:color="auto"/>
            <w:bottom w:val="none" w:sz="0" w:space="0" w:color="auto"/>
            <w:right w:val="none" w:sz="0" w:space="0" w:color="auto"/>
          </w:divBdr>
        </w:div>
        <w:div w:id="1831631518">
          <w:marLeft w:val="640"/>
          <w:marRight w:val="0"/>
          <w:marTop w:val="0"/>
          <w:marBottom w:val="0"/>
          <w:divBdr>
            <w:top w:val="none" w:sz="0" w:space="0" w:color="auto"/>
            <w:left w:val="none" w:sz="0" w:space="0" w:color="auto"/>
            <w:bottom w:val="none" w:sz="0" w:space="0" w:color="auto"/>
            <w:right w:val="none" w:sz="0" w:space="0" w:color="auto"/>
          </w:divBdr>
        </w:div>
      </w:divsChild>
    </w:div>
    <w:div w:id="156649253">
      <w:bodyDiv w:val="1"/>
      <w:marLeft w:val="0"/>
      <w:marRight w:val="0"/>
      <w:marTop w:val="0"/>
      <w:marBottom w:val="0"/>
      <w:divBdr>
        <w:top w:val="none" w:sz="0" w:space="0" w:color="auto"/>
        <w:left w:val="none" w:sz="0" w:space="0" w:color="auto"/>
        <w:bottom w:val="none" w:sz="0" w:space="0" w:color="auto"/>
        <w:right w:val="none" w:sz="0" w:space="0" w:color="auto"/>
      </w:divBdr>
      <w:divsChild>
        <w:div w:id="525141492">
          <w:marLeft w:val="640"/>
          <w:marRight w:val="0"/>
          <w:marTop w:val="0"/>
          <w:marBottom w:val="0"/>
          <w:divBdr>
            <w:top w:val="none" w:sz="0" w:space="0" w:color="auto"/>
            <w:left w:val="none" w:sz="0" w:space="0" w:color="auto"/>
            <w:bottom w:val="none" w:sz="0" w:space="0" w:color="auto"/>
            <w:right w:val="none" w:sz="0" w:space="0" w:color="auto"/>
          </w:divBdr>
        </w:div>
        <w:div w:id="817068368">
          <w:marLeft w:val="640"/>
          <w:marRight w:val="0"/>
          <w:marTop w:val="0"/>
          <w:marBottom w:val="0"/>
          <w:divBdr>
            <w:top w:val="none" w:sz="0" w:space="0" w:color="auto"/>
            <w:left w:val="none" w:sz="0" w:space="0" w:color="auto"/>
            <w:bottom w:val="none" w:sz="0" w:space="0" w:color="auto"/>
            <w:right w:val="none" w:sz="0" w:space="0" w:color="auto"/>
          </w:divBdr>
        </w:div>
        <w:div w:id="1138570726">
          <w:marLeft w:val="640"/>
          <w:marRight w:val="0"/>
          <w:marTop w:val="0"/>
          <w:marBottom w:val="0"/>
          <w:divBdr>
            <w:top w:val="none" w:sz="0" w:space="0" w:color="auto"/>
            <w:left w:val="none" w:sz="0" w:space="0" w:color="auto"/>
            <w:bottom w:val="none" w:sz="0" w:space="0" w:color="auto"/>
            <w:right w:val="none" w:sz="0" w:space="0" w:color="auto"/>
          </w:divBdr>
        </w:div>
        <w:div w:id="1167284179">
          <w:marLeft w:val="640"/>
          <w:marRight w:val="0"/>
          <w:marTop w:val="0"/>
          <w:marBottom w:val="0"/>
          <w:divBdr>
            <w:top w:val="none" w:sz="0" w:space="0" w:color="auto"/>
            <w:left w:val="none" w:sz="0" w:space="0" w:color="auto"/>
            <w:bottom w:val="none" w:sz="0" w:space="0" w:color="auto"/>
            <w:right w:val="none" w:sz="0" w:space="0" w:color="auto"/>
          </w:divBdr>
        </w:div>
        <w:div w:id="1261255641">
          <w:marLeft w:val="640"/>
          <w:marRight w:val="0"/>
          <w:marTop w:val="0"/>
          <w:marBottom w:val="0"/>
          <w:divBdr>
            <w:top w:val="none" w:sz="0" w:space="0" w:color="auto"/>
            <w:left w:val="none" w:sz="0" w:space="0" w:color="auto"/>
            <w:bottom w:val="none" w:sz="0" w:space="0" w:color="auto"/>
            <w:right w:val="none" w:sz="0" w:space="0" w:color="auto"/>
          </w:divBdr>
        </w:div>
        <w:div w:id="1356464147">
          <w:marLeft w:val="640"/>
          <w:marRight w:val="0"/>
          <w:marTop w:val="0"/>
          <w:marBottom w:val="0"/>
          <w:divBdr>
            <w:top w:val="none" w:sz="0" w:space="0" w:color="auto"/>
            <w:left w:val="none" w:sz="0" w:space="0" w:color="auto"/>
            <w:bottom w:val="none" w:sz="0" w:space="0" w:color="auto"/>
            <w:right w:val="none" w:sz="0" w:space="0" w:color="auto"/>
          </w:divBdr>
        </w:div>
        <w:div w:id="1506240276">
          <w:marLeft w:val="640"/>
          <w:marRight w:val="0"/>
          <w:marTop w:val="0"/>
          <w:marBottom w:val="0"/>
          <w:divBdr>
            <w:top w:val="none" w:sz="0" w:space="0" w:color="auto"/>
            <w:left w:val="none" w:sz="0" w:space="0" w:color="auto"/>
            <w:bottom w:val="none" w:sz="0" w:space="0" w:color="auto"/>
            <w:right w:val="none" w:sz="0" w:space="0" w:color="auto"/>
          </w:divBdr>
        </w:div>
        <w:div w:id="1951860845">
          <w:marLeft w:val="640"/>
          <w:marRight w:val="0"/>
          <w:marTop w:val="0"/>
          <w:marBottom w:val="0"/>
          <w:divBdr>
            <w:top w:val="none" w:sz="0" w:space="0" w:color="auto"/>
            <w:left w:val="none" w:sz="0" w:space="0" w:color="auto"/>
            <w:bottom w:val="none" w:sz="0" w:space="0" w:color="auto"/>
            <w:right w:val="none" w:sz="0" w:space="0" w:color="auto"/>
          </w:divBdr>
        </w:div>
        <w:div w:id="2056390504">
          <w:marLeft w:val="640"/>
          <w:marRight w:val="0"/>
          <w:marTop w:val="0"/>
          <w:marBottom w:val="0"/>
          <w:divBdr>
            <w:top w:val="none" w:sz="0" w:space="0" w:color="auto"/>
            <w:left w:val="none" w:sz="0" w:space="0" w:color="auto"/>
            <w:bottom w:val="none" w:sz="0" w:space="0" w:color="auto"/>
            <w:right w:val="none" w:sz="0" w:space="0" w:color="auto"/>
          </w:divBdr>
        </w:div>
      </w:divsChild>
    </w:div>
    <w:div w:id="161629642">
      <w:bodyDiv w:val="1"/>
      <w:marLeft w:val="0"/>
      <w:marRight w:val="0"/>
      <w:marTop w:val="0"/>
      <w:marBottom w:val="0"/>
      <w:divBdr>
        <w:top w:val="none" w:sz="0" w:space="0" w:color="auto"/>
        <w:left w:val="none" w:sz="0" w:space="0" w:color="auto"/>
        <w:bottom w:val="none" w:sz="0" w:space="0" w:color="auto"/>
        <w:right w:val="none" w:sz="0" w:space="0" w:color="auto"/>
      </w:divBdr>
    </w:div>
    <w:div w:id="163277792">
      <w:bodyDiv w:val="1"/>
      <w:marLeft w:val="0"/>
      <w:marRight w:val="0"/>
      <w:marTop w:val="0"/>
      <w:marBottom w:val="0"/>
      <w:divBdr>
        <w:top w:val="none" w:sz="0" w:space="0" w:color="auto"/>
        <w:left w:val="none" w:sz="0" w:space="0" w:color="auto"/>
        <w:bottom w:val="none" w:sz="0" w:space="0" w:color="auto"/>
        <w:right w:val="none" w:sz="0" w:space="0" w:color="auto"/>
      </w:divBdr>
    </w:div>
    <w:div w:id="174661476">
      <w:bodyDiv w:val="1"/>
      <w:marLeft w:val="0"/>
      <w:marRight w:val="0"/>
      <w:marTop w:val="0"/>
      <w:marBottom w:val="0"/>
      <w:divBdr>
        <w:top w:val="none" w:sz="0" w:space="0" w:color="auto"/>
        <w:left w:val="none" w:sz="0" w:space="0" w:color="auto"/>
        <w:bottom w:val="none" w:sz="0" w:space="0" w:color="auto"/>
        <w:right w:val="none" w:sz="0" w:space="0" w:color="auto"/>
      </w:divBdr>
      <w:divsChild>
        <w:div w:id="147131941">
          <w:marLeft w:val="640"/>
          <w:marRight w:val="0"/>
          <w:marTop w:val="0"/>
          <w:marBottom w:val="0"/>
          <w:divBdr>
            <w:top w:val="none" w:sz="0" w:space="0" w:color="auto"/>
            <w:left w:val="none" w:sz="0" w:space="0" w:color="auto"/>
            <w:bottom w:val="none" w:sz="0" w:space="0" w:color="auto"/>
            <w:right w:val="none" w:sz="0" w:space="0" w:color="auto"/>
          </w:divBdr>
        </w:div>
        <w:div w:id="294410329">
          <w:marLeft w:val="640"/>
          <w:marRight w:val="0"/>
          <w:marTop w:val="0"/>
          <w:marBottom w:val="0"/>
          <w:divBdr>
            <w:top w:val="none" w:sz="0" w:space="0" w:color="auto"/>
            <w:left w:val="none" w:sz="0" w:space="0" w:color="auto"/>
            <w:bottom w:val="none" w:sz="0" w:space="0" w:color="auto"/>
            <w:right w:val="none" w:sz="0" w:space="0" w:color="auto"/>
          </w:divBdr>
        </w:div>
        <w:div w:id="367802420">
          <w:marLeft w:val="640"/>
          <w:marRight w:val="0"/>
          <w:marTop w:val="0"/>
          <w:marBottom w:val="0"/>
          <w:divBdr>
            <w:top w:val="none" w:sz="0" w:space="0" w:color="auto"/>
            <w:left w:val="none" w:sz="0" w:space="0" w:color="auto"/>
            <w:bottom w:val="none" w:sz="0" w:space="0" w:color="auto"/>
            <w:right w:val="none" w:sz="0" w:space="0" w:color="auto"/>
          </w:divBdr>
        </w:div>
        <w:div w:id="383917846">
          <w:marLeft w:val="640"/>
          <w:marRight w:val="0"/>
          <w:marTop w:val="0"/>
          <w:marBottom w:val="0"/>
          <w:divBdr>
            <w:top w:val="none" w:sz="0" w:space="0" w:color="auto"/>
            <w:left w:val="none" w:sz="0" w:space="0" w:color="auto"/>
            <w:bottom w:val="none" w:sz="0" w:space="0" w:color="auto"/>
            <w:right w:val="none" w:sz="0" w:space="0" w:color="auto"/>
          </w:divBdr>
        </w:div>
        <w:div w:id="469135213">
          <w:marLeft w:val="640"/>
          <w:marRight w:val="0"/>
          <w:marTop w:val="0"/>
          <w:marBottom w:val="0"/>
          <w:divBdr>
            <w:top w:val="none" w:sz="0" w:space="0" w:color="auto"/>
            <w:left w:val="none" w:sz="0" w:space="0" w:color="auto"/>
            <w:bottom w:val="none" w:sz="0" w:space="0" w:color="auto"/>
            <w:right w:val="none" w:sz="0" w:space="0" w:color="auto"/>
          </w:divBdr>
        </w:div>
        <w:div w:id="1030035305">
          <w:marLeft w:val="640"/>
          <w:marRight w:val="0"/>
          <w:marTop w:val="0"/>
          <w:marBottom w:val="0"/>
          <w:divBdr>
            <w:top w:val="none" w:sz="0" w:space="0" w:color="auto"/>
            <w:left w:val="none" w:sz="0" w:space="0" w:color="auto"/>
            <w:bottom w:val="none" w:sz="0" w:space="0" w:color="auto"/>
            <w:right w:val="none" w:sz="0" w:space="0" w:color="auto"/>
          </w:divBdr>
        </w:div>
        <w:div w:id="1101102786">
          <w:marLeft w:val="640"/>
          <w:marRight w:val="0"/>
          <w:marTop w:val="0"/>
          <w:marBottom w:val="0"/>
          <w:divBdr>
            <w:top w:val="none" w:sz="0" w:space="0" w:color="auto"/>
            <w:left w:val="none" w:sz="0" w:space="0" w:color="auto"/>
            <w:bottom w:val="none" w:sz="0" w:space="0" w:color="auto"/>
            <w:right w:val="none" w:sz="0" w:space="0" w:color="auto"/>
          </w:divBdr>
        </w:div>
        <w:div w:id="1601572109">
          <w:marLeft w:val="640"/>
          <w:marRight w:val="0"/>
          <w:marTop w:val="0"/>
          <w:marBottom w:val="0"/>
          <w:divBdr>
            <w:top w:val="none" w:sz="0" w:space="0" w:color="auto"/>
            <w:left w:val="none" w:sz="0" w:space="0" w:color="auto"/>
            <w:bottom w:val="none" w:sz="0" w:space="0" w:color="auto"/>
            <w:right w:val="none" w:sz="0" w:space="0" w:color="auto"/>
          </w:divBdr>
        </w:div>
        <w:div w:id="1634796945">
          <w:marLeft w:val="640"/>
          <w:marRight w:val="0"/>
          <w:marTop w:val="0"/>
          <w:marBottom w:val="0"/>
          <w:divBdr>
            <w:top w:val="none" w:sz="0" w:space="0" w:color="auto"/>
            <w:left w:val="none" w:sz="0" w:space="0" w:color="auto"/>
            <w:bottom w:val="none" w:sz="0" w:space="0" w:color="auto"/>
            <w:right w:val="none" w:sz="0" w:space="0" w:color="auto"/>
          </w:divBdr>
        </w:div>
      </w:divsChild>
    </w:div>
    <w:div w:id="205872369">
      <w:bodyDiv w:val="1"/>
      <w:marLeft w:val="0"/>
      <w:marRight w:val="0"/>
      <w:marTop w:val="0"/>
      <w:marBottom w:val="0"/>
      <w:divBdr>
        <w:top w:val="none" w:sz="0" w:space="0" w:color="auto"/>
        <w:left w:val="none" w:sz="0" w:space="0" w:color="auto"/>
        <w:bottom w:val="none" w:sz="0" w:space="0" w:color="auto"/>
        <w:right w:val="none" w:sz="0" w:space="0" w:color="auto"/>
      </w:divBdr>
      <w:divsChild>
        <w:div w:id="279529402">
          <w:marLeft w:val="640"/>
          <w:marRight w:val="0"/>
          <w:marTop w:val="0"/>
          <w:marBottom w:val="0"/>
          <w:divBdr>
            <w:top w:val="none" w:sz="0" w:space="0" w:color="auto"/>
            <w:left w:val="none" w:sz="0" w:space="0" w:color="auto"/>
            <w:bottom w:val="none" w:sz="0" w:space="0" w:color="auto"/>
            <w:right w:val="none" w:sz="0" w:space="0" w:color="auto"/>
          </w:divBdr>
        </w:div>
        <w:div w:id="362823401">
          <w:marLeft w:val="640"/>
          <w:marRight w:val="0"/>
          <w:marTop w:val="0"/>
          <w:marBottom w:val="0"/>
          <w:divBdr>
            <w:top w:val="none" w:sz="0" w:space="0" w:color="auto"/>
            <w:left w:val="none" w:sz="0" w:space="0" w:color="auto"/>
            <w:bottom w:val="none" w:sz="0" w:space="0" w:color="auto"/>
            <w:right w:val="none" w:sz="0" w:space="0" w:color="auto"/>
          </w:divBdr>
        </w:div>
        <w:div w:id="421882182">
          <w:marLeft w:val="640"/>
          <w:marRight w:val="0"/>
          <w:marTop w:val="0"/>
          <w:marBottom w:val="0"/>
          <w:divBdr>
            <w:top w:val="none" w:sz="0" w:space="0" w:color="auto"/>
            <w:left w:val="none" w:sz="0" w:space="0" w:color="auto"/>
            <w:bottom w:val="none" w:sz="0" w:space="0" w:color="auto"/>
            <w:right w:val="none" w:sz="0" w:space="0" w:color="auto"/>
          </w:divBdr>
        </w:div>
        <w:div w:id="537010099">
          <w:marLeft w:val="640"/>
          <w:marRight w:val="0"/>
          <w:marTop w:val="0"/>
          <w:marBottom w:val="0"/>
          <w:divBdr>
            <w:top w:val="none" w:sz="0" w:space="0" w:color="auto"/>
            <w:left w:val="none" w:sz="0" w:space="0" w:color="auto"/>
            <w:bottom w:val="none" w:sz="0" w:space="0" w:color="auto"/>
            <w:right w:val="none" w:sz="0" w:space="0" w:color="auto"/>
          </w:divBdr>
        </w:div>
        <w:div w:id="789668942">
          <w:marLeft w:val="640"/>
          <w:marRight w:val="0"/>
          <w:marTop w:val="0"/>
          <w:marBottom w:val="0"/>
          <w:divBdr>
            <w:top w:val="none" w:sz="0" w:space="0" w:color="auto"/>
            <w:left w:val="none" w:sz="0" w:space="0" w:color="auto"/>
            <w:bottom w:val="none" w:sz="0" w:space="0" w:color="auto"/>
            <w:right w:val="none" w:sz="0" w:space="0" w:color="auto"/>
          </w:divBdr>
        </w:div>
        <w:div w:id="875771635">
          <w:marLeft w:val="640"/>
          <w:marRight w:val="0"/>
          <w:marTop w:val="0"/>
          <w:marBottom w:val="0"/>
          <w:divBdr>
            <w:top w:val="none" w:sz="0" w:space="0" w:color="auto"/>
            <w:left w:val="none" w:sz="0" w:space="0" w:color="auto"/>
            <w:bottom w:val="none" w:sz="0" w:space="0" w:color="auto"/>
            <w:right w:val="none" w:sz="0" w:space="0" w:color="auto"/>
          </w:divBdr>
        </w:div>
        <w:div w:id="1067722923">
          <w:marLeft w:val="640"/>
          <w:marRight w:val="0"/>
          <w:marTop w:val="0"/>
          <w:marBottom w:val="0"/>
          <w:divBdr>
            <w:top w:val="none" w:sz="0" w:space="0" w:color="auto"/>
            <w:left w:val="none" w:sz="0" w:space="0" w:color="auto"/>
            <w:bottom w:val="none" w:sz="0" w:space="0" w:color="auto"/>
            <w:right w:val="none" w:sz="0" w:space="0" w:color="auto"/>
          </w:divBdr>
        </w:div>
        <w:div w:id="1394499400">
          <w:marLeft w:val="640"/>
          <w:marRight w:val="0"/>
          <w:marTop w:val="0"/>
          <w:marBottom w:val="0"/>
          <w:divBdr>
            <w:top w:val="none" w:sz="0" w:space="0" w:color="auto"/>
            <w:left w:val="none" w:sz="0" w:space="0" w:color="auto"/>
            <w:bottom w:val="none" w:sz="0" w:space="0" w:color="auto"/>
            <w:right w:val="none" w:sz="0" w:space="0" w:color="auto"/>
          </w:divBdr>
        </w:div>
        <w:div w:id="1947345049">
          <w:marLeft w:val="640"/>
          <w:marRight w:val="0"/>
          <w:marTop w:val="0"/>
          <w:marBottom w:val="0"/>
          <w:divBdr>
            <w:top w:val="none" w:sz="0" w:space="0" w:color="auto"/>
            <w:left w:val="none" w:sz="0" w:space="0" w:color="auto"/>
            <w:bottom w:val="none" w:sz="0" w:space="0" w:color="auto"/>
            <w:right w:val="none" w:sz="0" w:space="0" w:color="auto"/>
          </w:divBdr>
        </w:div>
      </w:divsChild>
    </w:div>
    <w:div w:id="228342809">
      <w:bodyDiv w:val="1"/>
      <w:marLeft w:val="0"/>
      <w:marRight w:val="0"/>
      <w:marTop w:val="0"/>
      <w:marBottom w:val="0"/>
      <w:divBdr>
        <w:top w:val="none" w:sz="0" w:space="0" w:color="auto"/>
        <w:left w:val="none" w:sz="0" w:space="0" w:color="auto"/>
        <w:bottom w:val="none" w:sz="0" w:space="0" w:color="auto"/>
        <w:right w:val="none" w:sz="0" w:space="0" w:color="auto"/>
      </w:divBdr>
      <w:divsChild>
        <w:div w:id="87579718">
          <w:marLeft w:val="640"/>
          <w:marRight w:val="0"/>
          <w:marTop w:val="0"/>
          <w:marBottom w:val="0"/>
          <w:divBdr>
            <w:top w:val="none" w:sz="0" w:space="0" w:color="auto"/>
            <w:left w:val="none" w:sz="0" w:space="0" w:color="auto"/>
            <w:bottom w:val="none" w:sz="0" w:space="0" w:color="auto"/>
            <w:right w:val="none" w:sz="0" w:space="0" w:color="auto"/>
          </w:divBdr>
        </w:div>
        <w:div w:id="98526402">
          <w:marLeft w:val="640"/>
          <w:marRight w:val="0"/>
          <w:marTop w:val="0"/>
          <w:marBottom w:val="0"/>
          <w:divBdr>
            <w:top w:val="none" w:sz="0" w:space="0" w:color="auto"/>
            <w:left w:val="none" w:sz="0" w:space="0" w:color="auto"/>
            <w:bottom w:val="none" w:sz="0" w:space="0" w:color="auto"/>
            <w:right w:val="none" w:sz="0" w:space="0" w:color="auto"/>
          </w:divBdr>
        </w:div>
        <w:div w:id="399135805">
          <w:marLeft w:val="640"/>
          <w:marRight w:val="0"/>
          <w:marTop w:val="0"/>
          <w:marBottom w:val="0"/>
          <w:divBdr>
            <w:top w:val="none" w:sz="0" w:space="0" w:color="auto"/>
            <w:left w:val="none" w:sz="0" w:space="0" w:color="auto"/>
            <w:bottom w:val="none" w:sz="0" w:space="0" w:color="auto"/>
            <w:right w:val="none" w:sz="0" w:space="0" w:color="auto"/>
          </w:divBdr>
        </w:div>
        <w:div w:id="529145877">
          <w:marLeft w:val="640"/>
          <w:marRight w:val="0"/>
          <w:marTop w:val="0"/>
          <w:marBottom w:val="0"/>
          <w:divBdr>
            <w:top w:val="none" w:sz="0" w:space="0" w:color="auto"/>
            <w:left w:val="none" w:sz="0" w:space="0" w:color="auto"/>
            <w:bottom w:val="none" w:sz="0" w:space="0" w:color="auto"/>
            <w:right w:val="none" w:sz="0" w:space="0" w:color="auto"/>
          </w:divBdr>
        </w:div>
        <w:div w:id="904528839">
          <w:marLeft w:val="640"/>
          <w:marRight w:val="0"/>
          <w:marTop w:val="0"/>
          <w:marBottom w:val="0"/>
          <w:divBdr>
            <w:top w:val="none" w:sz="0" w:space="0" w:color="auto"/>
            <w:left w:val="none" w:sz="0" w:space="0" w:color="auto"/>
            <w:bottom w:val="none" w:sz="0" w:space="0" w:color="auto"/>
            <w:right w:val="none" w:sz="0" w:space="0" w:color="auto"/>
          </w:divBdr>
        </w:div>
        <w:div w:id="1183016205">
          <w:marLeft w:val="640"/>
          <w:marRight w:val="0"/>
          <w:marTop w:val="0"/>
          <w:marBottom w:val="0"/>
          <w:divBdr>
            <w:top w:val="none" w:sz="0" w:space="0" w:color="auto"/>
            <w:left w:val="none" w:sz="0" w:space="0" w:color="auto"/>
            <w:bottom w:val="none" w:sz="0" w:space="0" w:color="auto"/>
            <w:right w:val="none" w:sz="0" w:space="0" w:color="auto"/>
          </w:divBdr>
        </w:div>
        <w:div w:id="1382485965">
          <w:marLeft w:val="640"/>
          <w:marRight w:val="0"/>
          <w:marTop w:val="0"/>
          <w:marBottom w:val="0"/>
          <w:divBdr>
            <w:top w:val="none" w:sz="0" w:space="0" w:color="auto"/>
            <w:left w:val="none" w:sz="0" w:space="0" w:color="auto"/>
            <w:bottom w:val="none" w:sz="0" w:space="0" w:color="auto"/>
            <w:right w:val="none" w:sz="0" w:space="0" w:color="auto"/>
          </w:divBdr>
        </w:div>
        <w:div w:id="1459839196">
          <w:marLeft w:val="640"/>
          <w:marRight w:val="0"/>
          <w:marTop w:val="0"/>
          <w:marBottom w:val="0"/>
          <w:divBdr>
            <w:top w:val="none" w:sz="0" w:space="0" w:color="auto"/>
            <w:left w:val="none" w:sz="0" w:space="0" w:color="auto"/>
            <w:bottom w:val="none" w:sz="0" w:space="0" w:color="auto"/>
            <w:right w:val="none" w:sz="0" w:space="0" w:color="auto"/>
          </w:divBdr>
        </w:div>
        <w:div w:id="1481262470">
          <w:marLeft w:val="640"/>
          <w:marRight w:val="0"/>
          <w:marTop w:val="0"/>
          <w:marBottom w:val="0"/>
          <w:divBdr>
            <w:top w:val="none" w:sz="0" w:space="0" w:color="auto"/>
            <w:left w:val="none" w:sz="0" w:space="0" w:color="auto"/>
            <w:bottom w:val="none" w:sz="0" w:space="0" w:color="auto"/>
            <w:right w:val="none" w:sz="0" w:space="0" w:color="auto"/>
          </w:divBdr>
        </w:div>
      </w:divsChild>
    </w:div>
    <w:div w:id="236861347">
      <w:bodyDiv w:val="1"/>
      <w:marLeft w:val="0"/>
      <w:marRight w:val="0"/>
      <w:marTop w:val="0"/>
      <w:marBottom w:val="0"/>
      <w:divBdr>
        <w:top w:val="none" w:sz="0" w:space="0" w:color="auto"/>
        <w:left w:val="none" w:sz="0" w:space="0" w:color="auto"/>
        <w:bottom w:val="none" w:sz="0" w:space="0" w:color="auto"/>
        <w:right w:val="none" w:sz="0" w:space="0" w:color="auto"/>
      </w:divBdr>
      <w:divsChild>
        <w:div w:id="22639038">
          <w:marLeft w:val="640"/>
          <w:marRight w:val="0"/>
          <w:marTop w:val="0"/>
          <w:marBottom w:val="0"/>
          <w:divBdr>
            <w:top w:val="none" w:sz="0" w:space="0" w:color="auto"/>
            <w:left w:val="none" w:sz="0" w:space="0" w:color="auto"/>
            <w:bottom w:val="none" w:sz="0" w:space="0" w:color="auto"/>
            <w:right w:val="none" w:sz="0" w:space="0" w:color="auto"/>
          </w:divBdr>
        </w:div>
        <w:div w:id="766391443">
          <w:marLeft w:val="640"/>
          <w:marRight w:val="0"/>
          <w:marTop w:val="0"/>
          <w:marBottom w:val="0"/>
          <w:divBdr>
            <w:top w:val="none" w:sz="0" w:space="0" w:color="auto"/>
            <w:left w:val="none" w:sz="0" w:space="0" w:color="auto"/>
            <w:bottom w:val="none" w:sz="0" w:space="0" w:color="auto"/>
            <w:right w:val="none" w:sz="0" w:space="0" w:color="auto"/>
          </w:divBdr>
        </w:div>
        <w:div w:id="862288210">
          <w:marLeft w:val="640"/>
          <w:marRight w:val="0"/>
          <w:marTop w:val="0"/>
          <w:marBottom w:val="0"/>
          <w:divBdr>
            <w:top w:val="none" w:sz="0" w:space="0" w:color="auto"/>
            <w:left w:val="none" w:sz="0" w:space="0" w:color="auto"/>
            <w:bottom w:val="none" w:sz="0" w:space="0" w:color="auto"/>
            <w:right w:val="none" w:sz="0" w:space="0" w:color="auto"/>
          </w:divBdr>
        </w:div>
        <w:div w:id="971790923">
          <w:marLeft w:val="640"/>
          <w:marRight w:val="0"/>
          <w:marTop w:val="0"/>
          <w:marBottom w:val="0"/>
          <w:divBdr>
            <w:top w:val="none" w:sz="0" w:space="0" w:color="auto"/>
            <w:left w:val="none" w:sz="0" w:space="0" w:color="auto"/>
            <w:bottom w:val="none" w:sz="0" w:space="0" w:color="auto"/>
            <w:right w:val="none" w:sz="0" w:space="0" w:color="auto"/>
          </w:divBdr>
        </w:div>
        <w:div w:id="1522932792">
          <w:marLeft w:val="640"/>
          <w:marRight w:val="0"/>
          <w:marTop w:val="0"/>
          <w:marBottom w:val="0"/>
          <w:divBdr>
            <w:top w:val="none" w:sz="0" w:space="0" w:color="auto"/>
            <w:left w:val="none" w:sz="0" w:space="0" w:color="auto"/>
            <w:bottom w:val="none" w:sz="0" w:space="0" w:color="auto"/>
            <w:right w:val="none" w:sz="0" w:space="0" w:color="auto"/>
          </w:divBdr>
        </w:div>
        <w:div w:id="1596014121">
          <w:marLeft w:val="640"/>
          <w:marRight w:val="0"/>
          <w:marTop w:val="0"/>
          <w:marBottom w:val="0"/>
          <w:divBdr>
            <w:top w:val="none" w:sz="0" w:space="0" w:color="auto"/>
            <w:left w:val="none" w:sz="0" w:space="0" w:color="auto"/>
            <w:bottom w:val="none" w:sz="0" w:space="0" w:color="auto"/>
            <w:right w:val="none" w:sz="0" w:space="0" w:color="auto"/>
          </w:divBdr>
        </w:div>
        <w:div w:id="1747921502">
          <w:marLeft w:val="640"/>
          <w:marRight w:val="0"/>
          <w:marTop w:val="0"/>
          <w:marBottom w:val="0"/>
          <w:divBdr>
            <w:top w:val="none" w:sz="0" w:space="0" w:color="auto"/>
            <w:left w:val="none" w:sz="0" w:space="0" w:color="auto"/>
            <w:bottom w:val="none" w:sz="0" w:space="0" w:color="auto"/>
            <w:right w:val="none" w:sz="0" w:space="0" w:color="auto"/>
          </w:divBdr>
        </w:div>
        <w:div w:id="1755861884">
          <w:marLeft w:val="640"/>
          <w:marRight w:val="0"/>
          <w:marTop w:val="0"/>
          <w:marBottom w:val="0"/>
          <w:divBdr>
            <w:top w:val="none" w:sz="0" w:space="0" w:color="auto"/>
            <w:left w:val="none" w:sz="0" w:space="0" w:color="auto"/>
            <w:bottom w:val="none" w:sz="0" w:space="0" w:color="auto"/>
            <w:right w:val="none" w:sz="0" w:space="0" w:color="auto"/>
          </w:divBdr>
        </w:div>
        <w:div w:id="2044204396">
          <w:marLeft w:val="640"/>
          <w:marRight w:val="0"/>
          <w:marTop w:val="0"/>
          <w:marBottom w:val="0"/>
          <w:divBdr>
            <w:top w:val="none" w:sz="0" w:space="0" w:color="auto"/>
            <w:left w:val="none" w:sz="0" w:space="0" w:color="auto"/>
            <w:bottom w:val="none" w:sz="0" w:space="0" w:color="auto"/>
            <w:right w:val="none" w:sz="0" w:space="0" w:color="auto"/>
          </w:divBdr>
        </w:div>
      </w:divsChild>
    </w:div>
    <w:div w:id="238832128">
      <w:bodyDiv w:val="1"/>
      <w:marLeft w:val="0"/>
      <w:marRight w:val="0"/>
      <w:marTop w:val="0"/>
      <w:marBottom w:val="0"/>
      <w:divBdr>
        <w:top w:val="none" w:sz="0" w:space="0" w:color="auto"/>
        <w:left w:val="none" w:sz="0" w:space="0" w:color="auto"/>
        <w:bottom w:val="none" w:sz="0" w:space="0" w:color="auto"/>
        <w:right w:val="none" w:sz="0" w:space="0" w:color="auto"/>
      </w:divBdr>
    </w:div>
    <w:div w:id="255791557">
      <w:bodyDiv w:val="1"/>
      <w:marLeft w:val="0"/>
      <w:marRight w:val="0"/>
      <w:marTop w:val="0"/>
      <w:marBottom w:val="0"/>
      <w:divBdr>
        <w:top w:val="none" w:sz="0" w:space="0" w:color="auto"/>
        <w:left w:val="none" w:sz="0" w:space="0" w:color="auto"/>
        <w:bottom w:val="none" w:sz="0" w:space="0" w:color="auto"/>
        <w:right w:val="none" w:sz="0" w:space="0" w:color="auto"/>
      </w:divBdr>
    </w:div>
    <w:div w:id="265121456">
      <w:bodyDiv w:val="1"/>
      <w:marLeft w:val="0"/>
      <w:marRight w:val="0"/>
      <w:marTop w:val="0"/>
      <w:marBottom w:val="0"/>
      <w:divBdr>
        <w:top w:val="none" w:sz="0" w:space="0" w:color="auto"/>
        <w:left w:val="none" w:sz="0" w:space="0" w:color="auto"/>
        <w:bottom w:val="none" w:sz="0" w:space="0" w:color="auto"/>
        <w:right w:val="none" w:sz="0" w:space="0" w:color="auto"/>
      </w:divBdr>
    </w:div>
    <w:div w:id="271209512">
      <w:bodyDiv w:val="1"/>
      <w:marLeft w:val="0"/>
      <w:marRight w:val="0"/>
      <w:marTop w:val="0"/>
      <w:marBottom w:val="0"/>
      <w:divBdr>
        <w:top w:val="none" w:sz="0" w:space="0" w:color="auto"/>
        <w:left w:val="none" w:sz="0" w:space="0" w:color="auto"/>
        <w:bottom w:val="none" w:sz="0" w:space="0" w:color="auto"/>
        <w:right w:val="none" w:sz="0" w:space="0" w:color="auto"/>
      </w:divBdr>
      <w:divsChild>
        <w:div w:id="160852265">
          <w:marLeft w:val="640"/>
          <w:marRight w:val="0"/>
          <w:marTop w:val="0"/>
          <w:marBottom w:val="0"/>
          <w:divBdr>
            <w:top w:val="none" w:sz="0" w:space="0" w:color="auto"/>
            <w:left w:val="none" w:sz="0" w:space="0" w:color="auto"/>
            <w:bottom w:val="none" w:sz="0" w:space="0" w:color="auto"/>
            <w:right w:val="none" w:sz="0" w:space="0" w:color="auto"/>
          </w:divBdr>
        </w:div>
        <w:div w:id="241530655">
          <w:marLeft w:val="640"/>
          <w:marRight w:val="0"/>
          <w:marTop w:val="0"/>
          <w:marBottom w:val="0"/>
          <w:divBdr>
            <w:top w:val="none" w:sz="0" w:space="0" w:color="auto"/>
            <w:left w:val="none" w:sz="0" w:space="0" w:color="auto"/>
            <w:bottom w:val="none" w:sz="0" w:space="0" w:color="auto"/>
            <w:right w:val="none" w:sz="0" w:space="0" w:color="auto"/>
          </w:divBdr>
        </w:div>
        <w:div w:id="398096303">
          <w:marLeft w:val="640"/>
          <w:marRight w:val="0"/>
          <w:marTop w:val="0"/>
          <w:marBottom w:val="0"/>
          <w:divBdr>
            <w:top w:val="none" w:sz="0" w:space="0" w:color="auto"/>
            <w:left w:val="none" w:sz="0" w:space="0" w:color="auto"/>
            <w:bottom w:val="none" w:sz="0" w:space="0" w:color="auto"/>
            <w:right w:val="none" w:sz="0" w:space="0" w:color="auto"/>
          </w:divBdr>
        </w:div>
        <w:div w:id="624502907">
          <w:marLeft w:val="640"/>
          <w:marRight w:val="0"/>
          <w:marTop w:val="0"/>
          <w:marBottom w:val="0"/>
          <w:divBdr>
            <w:top w:val="none" w:sz="0" w:space="0" w:color="auto"/>
            <w:left w:val="none" w:sz="0" w:space="0" w:color="auto"/>
            <w:bottom w:val="none" w:sz="0" w:space="0" w:color="auto"/>
            <w:right w:val="none" w:sz="0" w:space="0" w:color="auto"/>
          </w:divBdr>
        </w:div>
        <w:div w:id="823590996">
          <w:marLeft w:val="640"/>
          <w:marRight w:val="0"/>
          <w:marTop w:val="0"/>
          <w:marBottom w:val="0"/>
          <w:divBdr>
            <w:top w:val="none" w:sz="0" w:space="0" w:color="auto"/>
            <w:left w:val="none" w:sz="0" w:space="0" w:color="auto"/>
            <w:bottom w:val="none" w:sz="0" w:space="0" w:color="auto"/>
            <w:right w:val="none" w:sz="0" w:space="0" w:color="auto"/>
          </w:divBdr>
        </w:div>
        <w:div w:id="1358431430">
          <w:marLeft w:val="640"/>
          <w:marRight w:val="0"/>
          <w:marTop w:val="0"/>
          <w:marBottom w:val="0"/>
          <w:divBdr>
            <w:top w:val="none" w:sz="0" w:space="0" w:color="auto"/>
            <w:left w:val="none" w:sz="0" w:space="0" w:color="auto"/>
            <w:bottom w:val="none" w:sz="0" w:space="0" w:color="auto"/>
            <w:right w:val="none" w:sz="0" w:space="0" w:color="auto"/>
          </w:divBdr>
        </w:div>
        <w:div w:id="1396853424">
          <w:marLeft w:val="640"/>
          <w:marRight w:val="0"/>
          <w:marTop w:val="0"/>
          <w:marBottom w:val="0"/>
          <w:divBdr>
            <w:top w:val="none" w:sz="0" w:space="0" w:color="auto"/>
            <w:left w:val="none" w:sz="0" w:space="0" w:color="auto"/>
            <w:bottom w:val="none" w:sz="0" w:space="0" w:color="auto"/>
            <w:right w:val="none" w:sz="0" w:space="0" w:color="auto"/>
          </w:divBdr>
        </w:div>
        <w:div w:id="1903101907">
          <w:marLeft w:val="640"/>
          <w:marRight w:val="0"/>
          <w:marTop w:val="0"/>
          <w:marBottom w:val="0"/>
          <w:divBdr>
            <w:top w:val="none" w:sz="0" w:space="0" w:color="auto"/>
            <w:left w:val="none" w:sz="0" w:space="0" w:color="auto"/>
            <w:bottom w:val="none" w:sz="0" w:space="0" w:color="auto"/>
            <w:right w:val="none" w:sz="0" w:space="0" w:color="auto"/>
          </w:divBdr>
        </w:div>
        <w:div w:id="2043167304">
          <w:marLeft w:val="640"/>
          <w:marRight w:val="0"/>
          <w:marTop w:val="0"/>
          <w:marBottom w:val="0"/>
          <w:divBdr>
            <w:top w:val="none" w:sz="0" w:space="0" w:color="auto"/>
            <w:left w:val="none" w:sz="0" w:space="0" w:color="auto"/>
            <w:bottom w:val="none" w:sz="0" w:space="0" w:color="auto"/>
            <w:right w:val="none" w:sz="0" w:space="0" w:color="auto"/>
          </w:divBdr>
        </w:div>
      </w:divsChild>
    </w:div>
    <w:div w:id="271785763">
      <w:bodyDiv w:val="1"/>
      <w:marLeft w:val="0"/>
      <w:marRight w:val="0"/>
      <w:marTop w:val="0"/>
      <w:marBottom w:val="0"/>
      <w:divBdr>
        <w:top w:val="none" w:sz="0" w:space="0" w:color="auto"/>
        <w:left w:val="none" w:sz="0" w:space="0" w:color="auto"/>
        <w:bottom w:val="none" w:sz="0" w:space="0" w:color="auto"/>
        <w:right w:val="none" w:sz="0" w:space="0" w:color="auto"/>
      </w:divBdr>
      <w:divsChild>
        <w:div w:id="685445319">
          <w:marLeft w:val="640"/>
          <w:marRight w:val="0"/>
          <w:marTop w:val="0"/>
          <w:marBottom w:val="0"/>
          <w:divBdr>
            <w:top w:val="none" w:sz="0" w:space="0" w:color="auto"/>
            <w:left w:val="none" w:sz="0" w:space="0" w:color="auto"/>
            <w:bottom w:val="none" w:sz="0" w:space="0" w:color="auto"/>
            <w:right w:val="none" w:sz="0" w:space="0" w:color="auto"/>
          </w:divBdr>
        </w:div>
        <w:div w:id="731580348">
          <w:marLeft w:val="640"/>
          <w:marRight w:val="0"/>
          <w:marTop w:val="0"/>
          <w:marBottom w:val="0"/>
          <w:divBdr>
            <w:top w:val="none" w:sz="0" w:space="0" w:color="auto"/>
            <w:left w:val="none" w:sz="0" w:space="0" w:color="auto"/>
            <w:bottom w:val="none" w:sz="0" w:space="0" w:color="auto"/>
            <w:right w:val="none" w:sz="0" w:space="0" w:color="auto"/>
          </w:divBdr>
        </w:div>
        <w:div w:id="854197073">
          <w:marLeft w:val="640"/>
          <w:marRight w:val="0"/>
          <w:marTop w:val="0"/>
          <w:marBottom w:val="0"/>
          <w:divBdr>
            <w:top w:val="none" w:sz="0" w:space="0" w:color="auto"/>
            <w:left w:val="none" w:sz="0" w:space="0" w:color="auto"/>
            <w:bottom w:val="none" w:sz="0" w:space="0" w:color="auto"/>
            <w:right w:val="none" w:sz="0" w:space="0" w:color="auto"/>
          </w:divBdr>
        </w:div>
        <w:div w:id="1028532618">
          <w:marLeft w:val="640"/>
          <w:marRight w:val="0"/>
          <w:marTop w:val="0"/>
          <w:marBottom w:val="0"/>
          <w:divBdr>
            <w:top w:val="none" w:sz="0" w:space="0" w:color="auto"/>
            <w:left w:val="none" w:sz="0" w:space="0" w:color="auto"/>
            <w:bottom w:val="none" w:sz="0" w:space="0" w:color="auto"/>
            <w:right w:val="none" w:sz="0" w:space="0" w:color="auto"/>
          </w:divBdr>
        </w:div>
        <w:div w:id="1232083875">
          <w:marLeft w:val="640"/>
          <w:marRight w:val="0"/>
          <w:marTop w:val="0"/>
          <w:marBottom w:val="0"/>
          <w:divBdr>
            <w:top w:val="none" w:sz="0" w:space="0" w:color="auto"/>
            <w:left w:val="none" w:sz="0" w:space="0" w:color="auto"/>
            <w:bottom w:val="none" w:sz="0" w:space="0" w:color="auto"/>
            <w:right w:val="none" w:sz="0" w:space="0" w:color="auto"/>
          </w:divBdr>
        </w:div>
        <w:div w:id="1343362597">
          <w:marLeft w:val="640"/>
          <w:marRight w:val="0"/>
          <w:marTop w:val="0"/>
          <w:marBottom w:val="0"/>
          <w:divBdr>
            <w:top w:val="none" w:sz="0" w:space="0" w:color="auto"/>
            <w:left w:val="none" w:sz="0" w:space="0" w:color="auto"/>
            <w:bottom w:val="none" w:sz="0" w:space="0" w:color="auto"/>
            <w:right w:val="none" w:sz="0" w:space="0" w:color="auto"/>
          </w:divBdr>
        </w:div>
        <w:div w:id="1374890758">
          <w:marLeft w:val="640"/>
          <w:marRight w:val="0"/>
          <w:marTop w:val="0"/>
          <w:marBottom w:val="0"/>
          <w:divBdr>
            <w:top w:val="none" w:sz="0" w:space="0" w:color="auto"/>
            <w:left w:val="none" w:sz="0" w:space="0" w:color="auto"/>
            <w:bottom w:val="none" w:sz="0" w:space="0" w:color="auto"/>
            <w:right w:val="none" w:sz="0" w:space="0" w:color="auto"/>
          </w:divBdr>
        </w:div>
        <w:div w:id="1588347750">
          <w:marLeft w:val="640"/>
          <w:marRight w:val="0"/>
          <w:marTop w:val="0"/>
          <w:marBottom w:val="0"/>
          <w:divBdr>
            <w:top w:val="none" w:sz="0" w:space="0" w:color="auto"/>
            <w:left w:val="none" w:sz="0" w:space="0" w:color="auto"/>
            <w:bottom w:val="none" w:sz="0" w:space="0" w:color="auto"/>
            <w:right w:val="none" w:sz="0" w:space="0" w:color="auto"/>
          </w:divBdr>
        </w:div>
      </w:divsChild>
    </w:div>
    <w:div w:id="285164388">
      <w:bodyDiv w:val="1"/>
      <w:marLeft w:val="0"/>
      <w:marRight w:val="0"/>
      <w:marTop w:val="0"/>
      <w:marBottom w:val="0"/>
      <w:divBdr>
        <w:top w:val="none" w:sz="0" w:space="0" w:color="auto"/>
        <w:left w:val="none" w:sz="0" w:space="0" w:color="auto"/>
        <w:bottom w:val="none" w:sz="0" w:space="0" w:color="auto"/>
        <w:right w:val="none" w:sz="0" w:space="0" w:color="auto"/>
      </w:divBdr>
      <w:divsChild>
        <w:div w:id="55738153">
          <w:marLeft w:val="640"/>
          <w:marRight w:val="0"/>
          <w:marTop w:val="0"/>
          <w:marBottom w:val="0"/>
          <w:divBdr>
            <w:top w:val="none" w:sz="0" w:space="0" w:color="auto"/>
            <w:left w:val="none" w:sz="0" w:space="0" w:color="auto"/>
            <w:bottom w:val="none" w:sz="0" w:space="0" w:color="auto"/>
            <w:right w:val="none" w:sz="0" w:space="0" w:color="auto"/>
          </w:divBdr>
        </w:div>
        <w:div w:id="312686233">
          <w:marLeft w:val="640"/>
          <w:marRight w:val="0"/>
          <w:marTop w:val="0"/>
          <w:marBottom w:val="0"/>
          <w:divBdr>
            <w:top w:val="none" w:sz="0" w:space="0" w:color="auto"/>
            <w:left w:val="none" w:sz="0" w:space="0" w:color="auto"/>
            <w:bottom w:val="none" w:sz="0" w:space="0" w:color="auto"/>
            <w:right w:val="none" w:sz="0" w:space="0" w:color="auto"/>
          </w:divBdr>
        </w:div>
        <w:div w:id="914629666">
          <w:marLeft w:val="640"/>
          <w:marRight w:val="0"/>
          <w:marTop w:val="0"/>
          <w:marBottom w:val="0"/>
          <w:divBdr>
            <w:top w:val="none" w:sz="0" w:space="0" w:color="auto"/>
            <w:left w:val="none" w:sz="0" w:space="0" w:color="auto"/>
            <w:bottom w:val="none" w:sz="0" w:space="0" w:color="auto"/>
            <w:right w:val="none" w:sz="0" w:space="0" w:color="auto"/>
          </w:divBdr>
        </w:div>
        <w:div w:id="928464036">
          <w:marLeft w:val="640"/>
          <w:marRight w:val="0"/>
          <w:marTop w:val="0"/>
          <w:marBottom w:val="0"/>
          <w:divBdr>
            <w:top w:val="none" w:sz="0" w:space="0" w:color="auto"/>
            <w:left w:val="none" w:sz="0" w:space="0" w:color="auto"/>
            <w:bottom w:val="none" w:sz="0" w:space="0" w:color="auto"/>
            <w:right w:val="none" w:sz="0" w:space="0" w:color="auto"/>
          </w:divBdr>
        </w:div>
        <w:div w:id="1365448960">
          <w:marLeft w:val="640"/>
          <w:marRight w:val="0"/>
          <w:marTop w:val="0"/>
          <w:marBottom w:val="0"/>
          <w:divBdr>
            <w:top w:val="none" w:sz="0" w:space="0" w:color="auto"/>
            <w:left w:val="none" w:sz="0" w:space="0" w:color="auto"/>
            <w:bottom w:val="none" w:sz="0" w:space="0" w:color="auto"/>
            <w:right w:val="none" w:sz="0" w:space="0" w:color="auto"/>
          </w:divBdr>
        </w:div>
        <w:div w:id="1946576984">
          <w:marLeft w:val="640"/>
          <w:marRight w:val="0"/>
          <w:marTop w:val="0"/>
          <w:marBottom w:val="0"/>
          <w:divBdr>
            <w:top w:val="none" w:sz="0" w:space="0" w:color="auto"/>
            <w:left w:val="none" w:sz="0" w:space="0" w:color="auto"/>
            <w:bottom w:val="none" w:sz="0" w:space="0" w:color="auto"/>
            <w:right w:val="none" w:sz="0" w:space="0" w:color="auto"/>
          </w:divBdr>
        </w:div>
        <w:div w:id="1981031593">
          <w:marLeft w:val="640"/>
          <w:marRight w:val="0"/>
          <w:marTop w:val="0"/>
          <w:marBottom w:val="0"/>
          <w:divBdr>
            <w:top w:val="none" w:sz="0" w:space="0" w:color="auto"/>
            <w:left w:val="none" w:sz="0" w:space="0" w:color="auto"/>
            <w:bottom w:val="none" w:sz="0" w:space="0" w:color="auto"/>
            <w:right w:val="none" w:sz="0" w:space="0" w:color="auto"/>
          </w:divBdr>
        </w:div>
        <w:div w:id="2041543499">
          <w:marLeft w:val="640"/>
          <w:marRight w:val="0"/>
          <w:marTop w:val="0"/>
          <w:marBottom w:val="0"/>
          <w:divBdr>
            <w:top w:val="none" w:sz="0" w:space="0" w:color="auto"/>
            <w:left w:val="none" w:sz="0" w:space="0" w:color="auto"/>
            <w:bottom w:val="none" w:sz="0" w:space="0" w:color="auto"/>
            <w:right w:val="none" w:sz="0" w:space="0" w:color="auto"/>
          </w:divBdr>
        </w:div>
        <w:div w:id="2129228531">
          <w:marLeft w:val="640"/>
          <w:marRight w:val="0"/>
          <w:marTop w:val="0"/>
          <w:marBottom w:val="0"/>
          <w:divBdr>
            <w:top w:val="none" w:sz="0" w:space="0" w:color="auto"/>
            <w:left w:val="none" w:sz="0" w:space="0" w:color="auto"/>
            <w:bottom w:val="none" w:sz="0" w:space="0" w:color="auto"/>
            <w:right w:val="none" w:sz="0" w:space="0" w:color="auto"/>
          </w:divBdr>
        </w:div>
      </w:divsChild>
    </w:div>
    <w:div w:id="299696930">
      <w:bodyDiv w:val="1"/>
      <w:marLeft w:val="0"/>
      <w:marRight w:val="0"/>
      <w:marTop w:val="0"/>
      <w:marBottom w:val="0"/>
      <w:divBdr>
        <w:top w:val="none" w:sz="0" w:space="0" w:color="auto"/>
        <w:left w:val="none" w:sz="0" w:space="0" w:color="auto"/>
        <w:bottom w:val="none" w:sz="0" w:space="0" w:color="auto"/>
        <w:right w:val="none" w:sz="0" w:space="0" w:color="auto"/>
      </w:divBdr>
      <w:divsChild>
        <w:div w:id="73285466">
          <w:marLeft w:val="640"/>
          <w:marRight w:val="0"/>
          <w:marTop w:val="0"/>
          <w:marBottom w:val="0"/>
          <w:divBdr>
            <w:top w:val="none" w:sz="0" w:space="0" w:color="auto"/>
            <w:left w:val="none" w:sz="0" w:space="0" w:color="auto"/>
            <w:bottom w:val="none" w:sz="0" w:space="0" w:color="auto"/>
            <w:right w:val="none" w:sz="0" w:space="0" w:color="auto"/>
          </w:divBdr>
        </w:div>
        <w:div w:id="177428954">
          <w:marLeft w:val="640"/>
          <w:marRight w:val="0"/>
          <w:marTop w:val="0"/>
          <w:marBottom w:val="0"/>
          <w:divBdr>
            <w:top w:val="none" w:sz="0" w:space="0" w:color="auto"/>
            <w:left w:val="none" w:sz="0" w:space="0" w:color="auto"/>
            <w:bottom w:val="none" w:sz="0" w:space="0" w:color="auto"/>
            <w:right w:val="none" w:sz="0" w:space="0" w:color="auto"/>
          </w:divBdr>
        </w:div>
        <w:div w:id="319698424">
          <w:marLeft w:val="640"/>
          <w:marRight w:val="0"/>
          <w:marTop w:val="0"/>
          <w:marBottom w:val="0"/>
          <w:divBdr>
            <w:top w:val="none" w:sz="0" w:space="0" w:color="auto"/>
            <w:left w:val="none" w:sz="0" w:space="0" w:color="auto"/>
            <w:bottom w:val="none" w:sz="0" w:space="0" w:color="auto"/>
            <w:right w:val="none" w:sz="0" w:space="0" w:color="auto"/>
          </w:divBdr>
        </w:div>
        <w:div w:id="375354588">
          <w:marLeft w:val="640"/>
          <w:marRight w:val="0"/>
          <w:marTop w:val="0"/>
          <w:marBottom w:val="0"/>
          <w:divBdr>
            <w:top w:val="none" w:sz="0" w:space="0" w:color="auto"/>
            <w:left w:val="none" w:sz="0" w:space="0" w:color="auto"/>
            <w:bottom w:val="none" w:sz="0" w:space="0" w:color="auto"/>
            <w:right w:val="none" w:sz="0" w:space="0" w:color="auto"/>
          </w:divBdr>
        </w:div>
        <w:div w:id="449710301">
          <w:marLeft w:val="640"/>
          <w:marRight w:val="0"/>
          <w:marTop w:val="0"/>
          <w:marBottom w:val="0"/>
          <w:divBdr>
            <w:top w:val="none" w:sz="0" w:space="0" w:color="auto"/>
            <w:left w:val="none" w:sz="0" w:space="0" w:color="auto"/>
            <w:bottom w:val="none" w:sz="0" w:space="0" w:color="auto"/>
            <w:right w:val="none" w:sz="0" w:space="0" w:color="auto"/>
          </w:divBdr>
        </w:div>
        <w:div w:id="1497109772">
          <w:marLeft w:val="640"/>
          <w:marRight w:val="0"/>
          <w:marTop w:val="0"/>
          <w:marBottom w:val="0"/>
          <w:divBdr>
            <w:top w:val="none" w:sz="0" w:space="0" w:color="auto"/>
            <w:left w:val="none" w:sz="0" w:space="0" w:color="auto"/>
            <w:bottom w:val="none" w:sz="0" w:space="0" w:color="auto"/>
            <w:right w:val="none" w:sz="0" w:space="0" w:color="auto"/>
          </w:divBdr>
        </w:div>
        <w:div w:id="1673220125">
          <w:marLeft w:val="640"/>
          <w:marRight w:val="0"/>
          <w:marTop w:val="0"/>
          <w:marBottom w:val="0"/>
          <w:divBdr>
            <w:top w:val="none" w:sz="0" w:space="0" w:color="auto"/>
            <w:left w:val="none" w:sz="0" w:space="0" w:color="auto"/>
            <w:bottom w:val="none" w:sz="0" w:space="0" w:color="auto"/>
            <w:right w:val="none" w:sz="0" w:space="0" w:color="auto"/>
          </w:divBdr>
        </w:div>
        <w:div w:id="1876772946">
          <w:marLeft w:val="640"/>
          <w:marRight w:val="0"/>
          <w:marTop w:val="0"/>
          <w:marBottom w:val="0"/>
          <w:divBdr>
            <w:top w:val="none" w:sz="0" w:space="0" w:color="auto"/>
            <w:left w:val="none" w:sz="0" w:space="0" w:color="auto"/>
            <w:bottom w:val="none" w:sz="0" w:space="0" w:color="auto"/>
            <w:right w:val="none" w:sz="0" w:space="0" w:color="auto"/>
          </w:divBdr>
        </w:div>
        <w:div w:id="1991248814">
          <w:marLeft w:val="640"/>
          <w:marRight w:val="0"/>
          <w:marTop w:val="0"/>
          <w:marBottom w:val="0"/>
          <w:divBdr>
            <w:top w:val="none" w:sz="0" w:space="0" w:color="auto"/>
            <w:left w:val="none" w:sz="0" w:space="0" w:color="auto"/>
            <w:bottom w:val="none" w:sz="0" w:space="0" w:color="auto"/>
            <w:right w:val="none" w:sz="0" w:space="0" w:color="auto"/>
          </w:divBdr>
        </w:div>
      </w:divsChild>
    </w:div>
    <w:div w:id="314451038">
      <w:bodyDiv w:val="1"/>
      <w:marLeft w:val="0"/>
      <w:marRight w:val="0"/>
      <w:marTop w:val="0"/>
      <w:marBottom w:val="0"/>
      <w:divBdr>
        <w:top w:val="none" w:sz="0" w:space="0" w:color="auto"/>
        <w:left w:val="none" w:sz="0" w:space="0" w:color="auto"/>
        <w:bottom w:val="none" w:sz="0" w:space="0" w:color="auto"/>
        <w:right w:val="none" w:sz="0" w:space="0" w:color="auto"/>
      </w:divBdr>
    </w:div>
    <w:div w:id="323820333">
      <w:bodyDiv w:val="1"/>
      <w:marLeft w:val="0"/>
      <w:marRight w:val="0"/>
      <w:marTop w:val="0"/>
      <w:marBottom w:val="0"/>
      <w:divBdr>
        <w:top w:val="none" w:sz="0" w:space="0" w:color="auto"/>
        <w:left w:val="none" w:sz="0" w:space="0" w:color="auto"/>
        <w:bottom w:val="none" w:sz="0" w:space="0" w:color="auto"/>
        <w:right w:val="none" w:sz="0" w:space="0" w:color="auto"/>
      </w:divBdr>
      <w:divsChild>
        <w:div w:id="257835172">
          <w:marLeft w:val="640"/>
          <w:marRight w:val="0"/>
          <w:marTop w:val="0"/>
          <w:marBottom w:val="0"/>
          <w:divBdr>
            <w:top w:val="none" w:sz="0" w:space="0" w:color="auto"/>
            <w:left w:val="none" w:sz="0" w:space="0" w:color="auto"/>
            <w:bottom w:val="none" w:sz="0" w:space="0" w:color="auto"/>
            <w:right w:val="none" w:sz="0" w:space="0" w:color="auto"/>
          </w:divBdr>
        </w:div>
        <w:div w:id="346828132">
          <w:marLeft w:val="640"/>
          <w:marRight w:val="0"/>
          <w:marTop w:val="0"/>
          <w:marBottom w:val="0"/>
          <w:divBdr>
            <w:top w:val="none" w:sz="0" w:space="0" w:color="auto"/>
            <w:left w:val="none" w:sz="0" w:space="0" w:color="auto"/>
            <w:bottom w:val="none" w:sz="0" w:space="0" w:color="auto"/>
            <w:right w:val="none" w:sz="0" w:space="0" w:color="auto"/>
          </w:divBdr>
        </w:div>
        <w:div w:id="593049825">
          <w:marLeft w:val="640"/>
          <w:marRight w:val="0"/>
          <w:marTop w:val="0"/>
          <w:marBottom w:val="0"/>
          <w:divBdr>
            <w:top w:val="none" w:sz="0" w:space="0" w:color="auto"/>
            <w:left w:val="none" w:sz="0" w:space="0" w:color="auto"/>
            <w:bottom w:val="none" w:sz="0" w:space="0" w:color="auto"/>
            <w:right w:val="none" w:sz="0" w:space="0" w:color="auto"/>
          </w:divBdr>
        </w:div>
        <w:div w:id="778183940">
          <w:marLeft w:val="640"/>
          <w:marRight w:val="0"/>
          <w:marTop w:val="0"/>
          <w:marBottom w:val="0"/>
          <w:divBdr>
            <w:top w:val="none" w:sz="0" w:space="0" w:color="auto"/>
            <w:left w:val="none" w:sz="0" w:space="0" w:color="auto"/>
            <w:bottom w:val="none" w:sz="0" w:space="0" w:color="auto"/>
            <w:right w:val="none" w:sz="0" w:space="0" w:color="auto"/>
          </w:divBdr>
        </w:div>
        <w:div w:id="1700281636">
          <w:marLeft w:val="640"/>
          <w:marRight w:val="0"/>
          <w:marTop w:val="0"/>
          <w:marBottom w:val="0"/>
          <w:divBdr>
            <w:top w:val="none" w:sz="0" w:space="0" w:color="auto"/>
            <w:left w:val="none" w:sz="0" w:space="0" w:color="auto"/>
            <w:bottom w:val="none" w:sz="0" w:space="0" w:color="auto"/>
            <w:right w:val="none" w:sz="0" w:space="0" w:color="auto"/>
          </w:divBdr>
        </w:div>
        <w:div w:id="1771588850">
          <w:marLeft w:val="640"/>
          <w:marRight w:val="0"/>
          <w:marTop w:val="0"/>
          <w:marBottom w:val="0"/>
          <w:divBdr>
            <w:top w:val="none" w:sz="0" w:space="0" w:color="auto"/>
            <w:left w:val="none" w:sz="0" w:space="0" w:color="auto"/>
            <w:bottom w:val="none" w:sz="0" w:space="0" w:color="auto"/>
            <w:right w:val="none" w:sz="0" w:space="0" w:color="auto"/>
          </w:divBdr>
        </w:div>
        <w:div w:id="1990940832">
          <w:marLeft w:val="640"/>
          <w:marRight w:val="0"/>
          <w:marTop w:val="0"/>
          <w:marBottom w:val="0"/>
          <w:divBdr>
            <w:top w:val="none" w:sz="0" w:space="0" w:color="auto"/>
            <w:left w:val="none" w:sz="0" w:space="0" w:color="auto"/>
            <w:bottom w:val="none" w:sz="0" w:space="0" w:color="auto"/>
            <w:right w:val="none" w:sz="0" w:space="0" w:color="auto"/>
          </w:divBdr>
        </w:div>
        <w:div w:id="2030135543">
          <w:marLeft w:val="640"/>
          <w:marRight w:val="0"/>
          <w:marTop w:val="0"/>
          <w:marBottom w:val="0"/>
          <w:divBdr>
            <w:top w:val="none" w:sz="0" w:space="0" w:color="auto"/>
            <w:left w:val="none" w:sz="0" w:space="0" w:color="auto"/>
            <w:bottom w:val="none" w:sz="0" w:space="0" w:color="auto"/>
            <w:right w:val="none" w:sz="0" w:space="0" w:color="auto"/>
          </w:divBdr>
        </w:div>
      </w:divsChild>
    </w:div>
    <w:div w:id="327827951">
      <w:bodyDiv w:val="1"/>
      <w:marLeft w:val="0"/>
      <w:marRight w:val="0"/>
      <w:marTop w:val="0"/>
      <w:marBottom w:val="0"/>
      <w:divBdr>
        <w:top w:val="none" w:sz="0" w:space="0" w:color="auto"/>
        <w:left w:val="none" w:sz="0" w:space="0" w:color="auto"/>
        <w:bottom w:val="none" w:sz="0" w:space="0" w:color="auto"/>
        <w:right w:val="none" w:sz="0" w:space="0" w:color="auto"/>
      </w:divBdr>
      <w:divsChild>
        <w:div w:id="137770812">
          <w:marLeft w:val="640"/>
          <w:marRight w:val="0"/>
          <w:marTop w:val="0"/>
          <w:marBottom w:val="0"/>
          <w:divBdr>
            <w:top w:val="none" w:sz="0" w:space="0" w:color="auto"/>
            <w:left w:val="none" w:sz="0" w:space="0" w:color="auto"/>
            <w:bottom w:val="none" w:sz="0" w:space="0" w:color="auto"/>
            <w:right w:val="none" w:sz="0" w:space="0" w:color="auto"/>
          </w:divBdr>
        </w:div>
        <w:div w:id="170804975">
          <w:marLeft w:val="640"/>
          <w:marRight w:val="0"/>
          <w:marTop w:val="0"/>
          <w:marBottom w:val="0"/>
          <w:divBdr>
            <w:top w:val="none" w:sz="0" w:space="0" w:color="auto"/>
            <w:left w:val="none" w:sz="0" w:space="0" w:color="auto"/>
            <w:bottom w:val="none" w:sz="0" w:space="0" w:color="auto"/>
            <w:right w:val="none" w:sz="0" w:space="0" w:color="auto"/>
          </w:divBdr>
        </w:div>
        <w:div w:id="271784954">
          <w:marLeft w:val="640"/>
          <w:marRight w:val="0"/>
          <w:marTop w:val="0"/>
          <w:marBottom w:val="0"/>
          <w:divBdr>
            <w:top w:val="none" w:sz="0" w:space="0" w:color="auto"/>
            <w:left w:val="none" w:sz="0" w:space="0" w:color="auto"/>
            <w:bottom w:val="none" w:sz="0" w:space="0" w:color="auto"/>
            <w:right w:val="none" w:sz="0" w:space="0" w:color="auto"/>
          </w:divBdr>
        </w:div>
        <w:div w:id="1187405641">
          <w:marLeft w:val="640"/>
          <w:marRight w:val="0"/>
          <w:marTop w:val="0"/>
          <w:marBottom w:val="0"/>
          <w:divBdr>
            <w:top w:val="none" w:sz="0" w:space="0" w:color="auto"/>
            <w:left w:val="none" w:sz="0" w:space="0" w:color="auto"/>
            <w:bottom w:val="none" w:sz="0" w:space="0" w:color="auto"/>
            <w:right w:val="none" w:sz="0" w:space="0" w:color="auto"/>
          </w:divBdr>
        </w:div>
        <w:div w:id="1310282426">
          <w:marLeft w:val="640"/>
          <w:marRight w:val="0"/>
          <w:marTop w:val="0"/>
          <w:marBottom w:val="0"/>
          <w:divBdr>
            <w:top w:val="none" w:sz="0" w:space="0" w:color="auto"/>
            <w:left w:val="none" w:sz="0" w:space="0" w:color="auto"/>
            <w:bottom w:val="none" w:sz="0" w:space="0" w:color="auto"/>
            <w:right w:val="none" w:sz="0" w:space="0" w:color="auto"/>
          </w:divBdr>
        </w:div>
        <w:div w:id="1317952065">
          <w:marLeft w:val="640"/>
          <w:marRight w:val="0"/>
          <w:marTop w:val="0"/>
          <w:marBottom w:val="0"/>
          <w:divBdr>
            <w:top w:val="none" w:sz="0" w:space="0" w:color="auto"/>
            <w:left w:val="none" w:sz="0" w:space="0" w:color="auto"/>
            <w:bottom w:val="none" w:sz="0" w:space="0" w:color="auto"/>
            <w:right w:val="none" w:sz="0" w:space="0" w:color="auto"/>
          </w:divBdr>
        </w:div>
        <w:div w:id="1526401915">
          <w:marLeft w:val="640"/>
          <w:marRight w:val="0"/>
          <w:marTop w:val="0"/>
          <w:marBottom w:val="0"/>
          <w:divBdr>
            <w:top w:val="none" w:sz="0" w:space="0" w:color="auto"/>
            <w:left w:val="none" w:sz="0" w:space="0" w:color="auto"/>
            <w:bottom w:val="none" w:sz="0" w:space="0" w:color="auto"/>
            <w:right w:val="none" w:sz="0" w:space="0" w:color="auto"/>
          </w:divBdr>
        </w:div>
        <w:div w:id="1677607517">
          <w:marLeft w:val="640"/>
          <w:marRight w:val="0"/>
          <w:marTop w:val="0"/>
          <w:marBottom w:val="0"/>
          <w:divBdr>
            <w:top w:val="none" w:sz="0" w:space="0" w:color="auto"/>
            <w:left w:val="none" w:sz="0" w:space="0" w:color="auto"/>
            <w:bottom w:val="none" w:sz="0" w:space="0" w:color="auto"/>
            <w:right w:val="none" w:sz="0" w:space="0" w:color="auto"/>
          </w:divBdr>
        </w:div>
        <w:div w:id="2075396986">
          <w:marLeft w:val="640"/>
          <w:marRight w:val="0"/>
          <w:marTop w:val="0"/>
          <w:marBottom w:val="0"/>
          <w:divBdr>
            <w:top w:val="none" w:sz="0" w:space="0" w:color="auto"/>
            <w:left w:val="none" w:sz="0" w:space="0" w:color="auto"/>
            <w:bottom w:val="none" w:sz="0" w:space="0" w:color="auto"/>
            <w:right w:val="none" w:sz="0" w:space="0" w:color="auto"/>
          </w:divBdr>
        </w:div>
      </w:divsChild>
    </w:div>
    <w:div w:id="332876426">
      <w:bodyDiv w:val="1"/>
      <w:marLeft w:val="0"/>
      <w:marRight w:val="0"/>
      <w:marTop w:val="0"/>
      <w:marBottom w:val="0"/>
      <w:divBdr>
        <w:top w:val="none" w:sz="0" w:space="0" w:color="auto"/>
        <w:left w:val="none" w:sz="0" w:space="0" w:color="auto"/>
        <w:bottom w:val="none" w:sz="0" w:space="0" w:color="auto"/>
        <w:right w:val="none" w:sz="0" w:space="0" w:color="auto"/>
      </w:divBdr>
      <w:divsChild>
        <w:div w:id="14617407">
          <w:marLeft w:val="640"/>
          <w:marRight w:val="0"/>
          <w:marTop w:val="0"/>
          <w:marBottom w:val="0"/>
          <w:divBdr>
            <w:top w:val="none" w:sz="0" w:space="0" w:color="auto"/>
            <w:left w:val="none" w:sz="0" w:space="0" w:color="auto"/>
            <w:bottom w:val="none" w:sz="0" w:space="0" w:color="auto"/>
            <w:right w:val="none" w:sz="0" w:space="0" w:color="auto"/>
          </w:divBdr>
        </w:div>
        <w:div w:id="55276889">
          <w:marLeft w:val="640"/>
          <w:marRight w:val="0"/>
          <w:marTop w:val="0"/>
          <w:marBottom w:val="0"/>
          <w:divBdr>
            <w:top w:val="none" w:sz="0" w:space="0" w:color="auto"/>
            <w:left w:val="none" w:sz="0" w:space="0" w:color="auto"/>
            <w:bottom w:val="none" w:sz="0" w:space="0" w:color="auto"/>
            <w:right w:val="none" w:sz="0" w:space="0" w:color="auto"/>
          </w:divBdr>
        </w:div>
        <w:div w:id="310448776">
          <w:marLeft w:val="640"/>
          <w:marRight w:val="0"/>
          <w:marTop w:val="0"/>
          <w:marBottom w:val="0"/>
          <w:divBdr>
            <w:top w:val="none" w:sz="0" w:space="0" w:color="auto"/>
            <w:left w:val="none" w:sz="0" w:space="0" w:color="auto"/>
            <w:bottom w:val="none" w:sz="0" w:space="0" w:color="auto"/>
            <w:right w:val="none" w:sz="0" w:space="0" w:color="auto"/>
          </w:divBdr>
        </w:div>
        <w:div w:id="631596338">
          <w:marLeft w:val="640"/>
          <w:marRight w:val="0"/>
          <w:marTop w:val="0"/>
          <w:marBottom w:val="0"/>
          <w:divBdr>
            <w:top w:val="none" w:sz="0" w:space="0" w:color="auto"/>
            <w:left w:val="none" w:sz="0" w:space="0" w:color="auto"/>
            <w:bottom w:val="none" w:sz="0" w:space="0" w:color="auto"/>
            <w:right w:val="none" w:sz="0" w:space="0" w:color="auto"/>
          </w:divBdr>
        </w:div>
        <w:div w:id="1565489190">
          <w:marLeft w:val="640"/>
          <w:marRight w:val="0"/>
          <w:marTop w:val="0"/>
          <w:marBottom w:val="0"/>
          <w:divBdr>
            <w:top w:val="none" w:sz="0" w:space="0" w:color="auto"/>
            <w:left w:val="none" w:sz="0" w:space="0" w:color="auto"/>
            <w:bottom w:val="none" w:sz="0" w:space="0" w:color="auto"/>
            <w:right w:val="none" w:sz="0" w:space="0" w:color="auto"/>
          </w:divBdr>
        </w:div>
        <w:div w:id="1598096278">
          <w:marLeft w:val="640"/>
          <w:marRight w:val="0"/>
          <w:marTop w:val="0"/>
          <w:marBottom w:val="0"/>
          <w:divBdr>
            <w:top w:val="none" w:sz="0" w:space="0" w:color="auto"/>
            <w:left w:val="none" w:sz="0" w:space="0" w:color="auto"/>
            <w:bottom w:val="none" w:sz="0" w:space="0" w:color="auto"/>
            <w:right w:val="none" w:sz="0" w:space="0" w:color="auto"/>
          </w:divBdr>
        </w:div>
        <w:div w:id="1806460515">
          <w:marLeft w:val="640"/>
          <w:marRight w:val="0"/>
          <w:marTop w:val="0"/>
          <w:marBottom w:val="0"/>
          <w:divBdr>
            <w:top w:val="none" w:sz="0" w:space="0" w:color="auto"/>
            <w:left w:val="none" w:sz="0" w:space="0" w:color="auto"/>
            <w:bottom w:val="none" w:sz="0" w:space="0" w:color="auto"/>
            <w:right w:val="none" w:sz="0" w:space="0" w:color="auto"/>
          </w:divBdr>
        </w:div>
        <w:div w:id="2013483760">
          <w:marLeft w:val="640"/>
          <w:marRight w:val="0"/>
          <w:marTop w:val="0"/>
          <w:marBottom w:val="0"/>
          <w:divBdr>
            <w:top w:val="none" w:sz="0" w:space="0" w:color="auto"/>
            <w:left w:val="none" w:sz="0" w:space="0" w:color="auto"/>
            <w:bottom w:val="none" w:sz="0" w:space="0" w:color="auto"/>
            <w:right w:val="none" w:sz="0" w:space="0" w:color="auto"/>
          </w:divBdr>
        </w:div>
        <w:div w:id="2029676842">
          <w:marLeft w:val="640"/>
          <w:marRight w:val="0"/>
          <w:marTop w:val="0"/>
          <w:marBottom w:val="0"/>
          <w:divBdr>
            <w:top w:val="none" w:sz="0" w:space="0" w:color="auto"/>
            <w:left w:val="none" w:sz="0" w:space="0" w:color="auto"/>
            <w:bottom w:val="none" w:sz="0" w:space="0" w:color="auto"/>
            <w:right w:val="none" w:sz="0" w:space="0" w:color="auto"/>
          </w:divBdr>
        </w:div>
      </w:divsChild>
    </w:div>
    <w:div w:id="346294592">
      <w:bodyDiv w:val="1"/>
      <w:marLeft w:val="0"/>
      <w:marRight w:val="0"/>
      <w:marTop w:val="0"/>
      <w:marBottom w:val="0"/>
      <w:divBdr>
        <w:top w:val="none" w:sz="0" w:space="0" w:color="auto"/>
        <w:left w:val="none" w:sz="0" w:space="0" w:color="auto"/>
        <w:bottom w:val="none" w:sz="0" w:space="0" w:color="auto"/>
        <w:right w:val="none" w:sz="0" w:space="0" w:color="auto"/>
      </w:divBdr>
    </w:div>
    <w:div w:id="349066259">
      <w:bodyDiv w:val="1"/>
      <w:marLeft w:val="0"/>
      <w:marRight w:val="0"/>
      <w:marTop w:val="0"/>
      <w:marBottom w:val="0"/>
      <w:divBdr>
        <w:top w:val="none" w:sz="0" w:space="0" w:color="auto"/>
        <w:left w:val="none" w:sz="0" w:space="0" w:color="auto"/>
        <w:bottom w:val="none" w:sz="0" w:space="0" w:color="auto"/>
        <w:right w:val="none" w:sz="0" w:space="0" w:color="auto"/>
      </w:divBdr>
      <w:divsChild>
        <w:div w:id="818231733">
          <w:marLeft w:val="640"/>
          <w:marRight w:val="0"/>
          <w:marTop w:val="0"/>
          <w:marBottom w:val="0"/>
          <w:divBdr>
            <w:top w:val="none" w:sz="0" w:space="0" w:color="auto"/>
            <w:left w:val="none" w:sz="0" w:space="0" w:color="auto"/>
            <w:bottom w:val="none" w:sz="0" w:space="0" w:color="auto"/>
            <w:right w:val="none" w:sz="0" w:space="0" w:color="auto"/>
          </w:divBdr>
        </w:div>
        <w:div w:id="1110661367">
          <w:marLeft w:val="640"/>
          <w:marRight w:val="0"/>
          <w:marTop w:val="0"/>
          <w:marBottom w:val="0"/>
          <w:divBdr>
            <w:top w:val="none" w:sz="0" w:space="0" w:color="auto"/>
            <w:left w:val="none" w:sz="0" w:space="0" w:color="auto"/>
            <w:bottom w:val="none" w:sz="0" w:space="0" w:color="auto"/>
            <w:right w:val="none" w:sz="0" w:space="0" w:color="auto"/>
          </w:divBdr>
        </w:div>
        <w:div w:id="1127435713">
          <w:marLeft w:val="640"/>
          <w:marRight w:val="0"/>
          <w:marTop w:val="0"/>
          <w:marBottom w:val="0"/>
          <w:divBdr>
            <w:top w:val="none" w:sz="0" w:space="0" w:color="auto"/>
            <w:left w:val="none" w:sz="0" w:space="0" w:color="auto"/>
            <w:bottom w:val="none" w:sz="0" w:space="0" w:color="auto"/>
            <w:right w:val="none" w:sz="0" w:space="0" w:color="auto"/>
          </w:divBdr>
        </w:div>
        <w:div w:id="1411121915">
          <w:marLeft w:val="640"/>
          <w:marRight w:val="0"/>
          <w:marTop w:val="0"/>
          <w:marBottom w:val="0"/>
          <w:divBdr>
            <w:top w:val="none" w:sz="0" w:space="0" w:color="auto"/>
            <w:left w:val="none" w:sz="0" w:space="0" w:color="auto"/>
            <w:bottom w:val="none" w:sz="0" w:space="0" w:color="auto"/>
            <w:right w:val="none" w:sz="0" w:space="0" w:color="auto"/>
          </w:divBdr>
        </w:div>
        <w:div w:id="1623613591">
          <w:marLeft w:val="640"/>
          <w:marRight w:val="0"/>
          <w:marTop w:val="0"/>
          <w:marBottom w:val="0"/>
          <w:divBdr>
            <w:top w:val="none" w:sz="0" w:space="0" w:color="auto"/>
            <w:left w:val="none" w:sz="0" w:space="0" w:color="auto"/>
            <w:bottom w:val="none" w:sz="0" w:space="0" w:color="auto"/>
            <w:right w:val="none" w:sz="0" w:space="0" w:color="auto"/>
          </w:divBdr>
        </w:div>
        <w:div w:id="1841774188">
          <w:marLeft w:val="640"/>
          <w:marRight w:val="0"/>
          <w:marTop w:val="0"/>
          <w:marBottom w:val="0"/>
          <w:divBdr>
            <w:top w:val="none" w:sz="0" w:space="0" w:color="auto"/>
            <w:left w:val="none" w:sz="0" w:space="0" w:color="auto"/>
            <w:bottom w:val="none" w:sz="0" w:space="0" w:color="auto"/>
            <w:right w:val="none" w:sz="0" w:space="0" w:color="auto"/>
          </w:divBdr>
        </w:div>
        <w:div w:id="1860392242">
          <w:marLeft w:val="640"/>
          <w:marRight w:val="0"/>
          <w:marTop w:val="0"/>
          <w:marBottom w:val="0"/>
          <w:divBdr>
            <w:top w:val="none" w:sz="0" w:space="0" w:color="auto"/>
            <w:left w:val="none" w:sz="0" w:space="0" w:color="auto"/>
            <w:bottom w:val="none" w:sz="0" w:space="0" w:color="auto"/>
            <w:right w:val="none" w:sz="0" w:space="0" w:color="auto"/>
          </w:divBdr>
        </w:div>
        <w:div w:id="1966619574">
          <w:marLeft w:val="640"/>
          <w:marRight w:val="0"/>
          <w:marTop w:val="0"/>
          <w:marBottom w:val="0"/>
          <w:divBdr>
            <w:top w:val="none" w:sz="0" w:space="0" w:color="auto"/>
            <w:left w:val="none" w:sz="0" w:space="0" w:color="auto"/>
            <w:bottom w:val="none" w:sz="0" w:space="0" w:color="auto"/>
            <w:right w:val="none" w:sz="0" w:space="0" w:color="auto"/>
          </w:divBdr>
        </w:div>
        <w:div w:id="2096045897">
          <w:marLeft w:val="640"/>
          <w:marRight w:val="0"/>
          <w:marTop w:val="0"/>
          <w:marBottom w:val="0"/>
          <w:divBdr>
            <w:top w:val="none" w:sz="0" w:space="0" w:color="auto"/>
            <w:left w:val="none" w:sz="0" w:space="0" w:color="auto"/>
            <w:bottom w:val="none" w:sz="0" w:space="0" w:color="auto"/>
            <w:right w:val="none" w:sz="0" w:space="0" w:color="auto"/>
          </w:divBdr>
        </w:div>
      </w:divsChild>
    </w:div>
    <w:div w:id="361132058">
      <w:bodyDiv w:val="1"/>
      <w:marLeft w:val="0"/>
      <w:marRight w:val="0"/>
      <w:marTop w:val="0"/>
      <w:marBottom w:val="0"/>
      <w:divBdr>
        <w:top w:val="none" w:sz="0" w:space="0" w:color="auto"/>
        <w:left w:val="none" w:sz="0" w:space="0" w:color="auto"/>
        <w:bottom w:val="none" w:sz="0" w:space="0" w:color="auto"/>
        <w:right w:val="none" w:sz="0" w:space="0" w:color="auto"/>
      </w:divBdr>
      <w:divsChild>
        <w:div w:id="645014898">
          <w:marLeft w:val="640"/>
          <w:marRight w:val="0"/>
          <w:marTop w:val="0"/>
          <w:marBottom w:val="0"/>
          <w:divBdr>
            <w:top w:val="none" w:sz="0" w:space="0" w:color="auto"/>
            <w:left w:val="none" w:sz="0" w:space="0" w:color="auto"/>
            <w:bottom w:val="none" w:sz="0" w:space="0" w:color="auto"/>
            <w:right w:val="none" w:sz="0" w:space="0" w:color="auto"/>
          </w:divBdr>
        </w:div>
        <w:div w:id="671298161">
          <w:marLeft w:val="640"/>
          <w:marRight w:val="0"/>
          <w:marTop w:val="0"/>
          <w:marBottom w:val="0"/>
          <w:divBdr>
            <w:top w:val="none" w:sz="0" w:space="0" w:color="auto"/>
            <w:left w:val="none" w:sz="0" w:space="0" w:color="auto"/>
            <w:bottom w:val="none" w:sz="0" w:space="0" w:color="auto"/>
            <w:right w:val="none" w:sz="0" w:space="0" w:color="auto"/>
          </w:divBdr>
        </w:div>
        <w:div w:id="823546617">
          <w:marLeft w:val="640"/>
          <w:marRight w:val="0"/>
          <w:marTop w:val="0"/>
          <w:marBottom w:val="0"/>
          <w:divBdr>
            <w:top w:val="none" w:sz="0" w:space="0" w:color="auto"/>
            <w:left w:val="none" w:sz="0" w:space="0" w:color="auto"/>
            <w:bottom w:val="none" w:sz="0" w:space="0" w:color="auto"/>
            <w:right w:val="none" w:sz="0" w:space="0" w:color="auto"/>
          </w:divBdr>
        </w:div>
        <w:div w:id="891624000">
          <w:marLeft w:val="640"/>
          <w:marRight w:val="0"/>
          <w:marTop w:val="0"/>
          <w:marBottom w:val="0"/>
          <w:divBdr>
            <w:top w:val="none" w:sz="0" w:space="0" w:color="auto"/>
            <w:left w:val="none" w:sz="0" w:space="0" w:color="auto"/>
            <w:bottom w:val="none" w:sz="0" w:space="0" w:color="auto"/>
            <w:right w:val="none" w:sz="0" w:space="0" w:color="auto"/>
          </w:divBdr>
        </w:div>
        <w:div w:id="1293557380">
          <w:marLeft w:val="640"/>
          <w:marRight w:val="0"/>
          <w:marTop w:val="0"/>
          <w:marBottom w:val="0"/>
          <w:divBdr>
            <w:top w:val="none" w:sz="0" w:space="0" w:color="auto"/>
            <w:left w:val="none" w:sz="0" w:space="0" w:color="auto"/>
            <w:bottom w:val="none" w:sz="0" w:space="0" w:color="auto"/>
            <w:right w:val="none" w:sz="0" w:space="0" w:color="auto"/>
          </w:divBdr>
        </w:div>
        <w:div w:id="1796026293">
          <w:marLeft w:val="640"/>
          <w:marRight w:val="0"/>
          <w:marTop w:val="0"/>
          <w:marBottom w:val="0"/>
          <w:divBdr>
            <w:top w:val="none" w:sz="0" w:space="0" w:color="auto"/>
            <w:left w:val="none" w:sz="0" w:space="0" w:color="auto"/>
            <w:bottom w:val="none" w:sz="0" w:space="0" w:color="auto"/>
            <w:right w:val="none" w:sz="0" w:space="0" w:color="auto"/>
          </w:divBdr>
        </w:div>
      </w:divsChild>
    </w:div>
    <w:div w:id="403334886">
      <w:bodyDiv w:val="1"/>
      <w:marLeft w:val="0"/>
      <w:marRight w:val="0"/>
      <w:marTop w:val="0"/>
      <w:marBottom w:val="0"/>
      <w:divBdr>
        <w:top w:val="none" w:sz="0" w:space="0" w:color="auto"/>
        <w:left w:val="none" w:sz="0" w:space="0" w:color="auto"/>
        <w:bottom w:val="none" w:sz="0" w:space="0" w:color="auto"/>
        <w:right w:val="none" w:sz="0" w:space="0" w:color="auto"/>
      </w:divBdr>
      <w:divsChild>
        <w:div w:id="200242236">
          <w:marLeft w:val="640"/>
          <w:marRight w:val="0"/>
          <w:marTop w:val="0"/>
          <w:marBottom w:val="0"/>
          <w:divBdr>
            <w:top w:val="none" w:sz="0" w:space="0" w:color="auto"/>
            <w:left w:val="none" w:sz="0" w:space="0" w:color="auto"/>
            <w:bottom w:val="none" w:sz="0" w:space="0" w:color="auto"/>
            <w:right w:val="none" w:sz="0" w:space="0" w:color="auto"/>
          </w:divBdr>
        </w:div>
        <w:div w:id="812915537">
          <w:marLeft w:val="640"/>
          <w:marRight w:val="0"/>
          <w:marTop w:val="0"/>
          <w:marBottom w:val="0"/>
          <w:divBdr>
            <w:top w:val="none" w:sz="0" w:space="0" w:color="auto"/>
            <w:left w:val="none" w:sz="0" w:space="0" w:color="auto"/>
            <w:bottom w:val="none" w:sz="0" w:space="0" w:color="auto"/>
            <w:right w:val="none" w:sz="0" w:space="0" w:color="auto"/>
          </w:divBdr>
        </w:div>
        <w:div w:id="865606667">
          <w:marLeft w:val="640"/>
          <w:marRight w:val="0"/>
          <w:marTop w:val="0"/>
          <w:marBottom w:val="0"/>
          <w:divBdr>
            <w:top w:val="none" w:sz="0" w:space="0" w:color="auto"/>
            <w:left w:val="none" w:sz="0" w:space="0" w:color="auto"/>
            <w:bottom w:val="none" w:sz="0" w:space="0" w:color="auto"/>
            <w:right w:val="none" w:sz="0" w:space="0" w:color="auto"/>
          </w:divBdr>
        </w:div>
        <w:div w:id="1072199934">
          <w:marLeft w:val="640"/>
          <w:marRight w:val="0"/>
          <w:marTop w:val="0"/>
          <w:marBottom w:val="0"/>
          <w:divBdr>
            <w:top w:val="none" w:sz="0" w:space="0" w:color="auto"/>
            <w:left w:val="none" w:sz="0" w:space="0" w:color="auto"/>
            <w:bottom w:val="none" w:sz="0" w:space="0" w:color="auto"/>
            <w:right w:val="none" w:sz="0" w:space="0" w:color="auto"/>
          </w:divBdr>
        </w:div>
        <w:div w:id="1094939651">
          <w:marLeft w:val="640"/>
          <w:marRight w:val="0"/>
          <w:marTop w:val="0"/>
          <w:marBottom w:val="0"/>
          <w:divBdr>
            <w:top w:val="none" w:sz="0" w:space="0" w:color="auto"/>
            <w:left w:val="none" w:sz="0" w:space="0" w:color="auto"/>
            <w:bottom w:val="none" w:sz="0" w:space="0" w:color="auto"/>
            <w:right w:val="none" w:sz="0" w:space="0" w:color="auto"/>
          </w:divBdr>
        </w:div>
        <w:div w:id="1207449722">
          <w:marLeft w:val="640"/>
          <w:marRight w:val="0"/>
          <w:marTop w:val="0"/>
          <w:marBottom w:val="0"/>
          <w:divBdr>
            <w:top w:val="none" w:sz="0" w:space="0" w:color="auto"/>
            <w:left w:val="none" w:sz="0" w:space="0" w:color="auto"/>
            <w:bottom w:val="none" w:sz="0" w:space="0" w:color="auto"/>
            <w:right w:val="none" w:sz="0" w:space="0" w:color="auto"/>
          </w:divBdr>
        </w:div>
        <w:div w:id="1364282214">
          <w:marLeft w:val="640"/>
          <w:marRight w:val="0"/>
          <w:marTop w:val="0"/>
          <w:marBottom w:val="0"/>
          <w:divBdr>
            <w:top w:val="none" w:sz="0" w:space="0" w:color="auto"/>
            <w:left w:val="none" w:sz="0" w:space="0" w:color="auto"/>
            <w:bottom w:val="none" w:sz="0" w:space="0" w:color="auto"/>
            <w:right w:val="none" w:sz="0" w:space="0" w:color="auto"/>
          </w:divBdr>
        </w:div>
        <w:div w:id="1702196444">
          <w:marLeft w:val="640"/>
          <w:marRight w:val="0"/>
          <w:marTop w:val="0"/>
          <w:marBottom w:val="0"/>
          <w:divBdr>
            <w:top w:val="none" w:sz="0" w:space="0" w:color="auto"/>
            <w:left w:val="none" w:sz="0" w:space="0" w:color="auto"/>
            <w:bottom w:val="none" w:sz="0" w:space="0" w:color="auto"/>
            <w:right w:val="none" w:sz="0" w:space="0" w:color="auto"/>
          </w:divBdr>
        </w:div>
        <w:div w:id="1935698608">
          <w:marLeft w:val="640"/>
          <w:marRight w:val="0"/>
          <w:marTop w:val="0"/>
          <w:marBottom w:val="0"/>
          <w:divBdr>
            <w:top w:val="none" w:sz="0" w:space="0" w:color="auto"/>
            <w:left w:val="none" w:sz="0" w:space="0" w:color="auto"/>
            <w:bottom w:val="none" w:sz="0" w:space="0" w:color="auto"/>
            <w:right w:val="none" w:sz="0" w:space="0" w:color="auto"/>
          </w:divBdr>
        </w:div>
      </w:divsChild>
    </w:div>
    <w:div w:id="419450564">
      <w:bodyDiv w:val="1"/>
      <w:marLeft w:val="0"/>
      <w:marRight w:val="0"/>
      <w:marTop w:val="0"/>
      <w:marBottom w:val="0"/>
      <w:divBdr>
        <w:top w:val="none" w:sz="0" w:space="0" w:color="auto"/>
        <w:left w:val="none" w:sz="0" w:space="0" w:color="auto"/>
        <w:bottom w:val="none" w:sz="0" w:space="0" w:color="auto"/>
        <w:right w:val="none" w:sz="0" w:space="0" w:color="auto"/>
      </w:divBdr>
    </w:div>
    <w:div w:id="427241356">
      <w:bodyDiv w:val="1"/>
      <w:marLeft w:val="0"/>
      <w:marRight w:val="0"/>
      <w:marTop w:val="0"/>
      <w:marBottom w:val="0"/>
      <w:divBdr>
        <w:top w:val="none" w:sz="0" w:space="0" w:color="auto"/>
        <w:left w:val="none" w:sz="0" w:space="0" w:color="auto"/>
        <w:bottom w:val="none" w:sz="0" w:space="0" w:color="auto"/>
        <w:right w:val="none" w:sz="0" w:space="0" w:color="auto"/>
      </w:divBdr>
    </w:div>
    <w:div w:id="434909643">
      <w:bodyDiv w:val="1"/>
      <w:marLeft w:val="0"/>
      <w:marRight w:val="0"/>
      <w:marTop w:val="0"/>
      <w:marBottom w:val="0"/>
      <w:divBdr>
        <w:top w:val="none" w:sz="0" w:space="0" w:color="auto"/>
        <w:left w:val="none" w:sz="0" w:space="0" w:color="auto"/>
        <w:bottom w:val="none" w:sz="0" w:space="0" w:color="auto"/>
        <w:right w:val="none" w:sz="0" w:space="0" w:color="auto"/>
      </w:divBdr>
    </w:div>
    <w:div w:id="444468967">
      <w:bodyDiv w:val="1"/>
      <w:marLeft w:val="0"/>
      <w:marRight w:val="0"/>
      <w:marTop w:val="0"/>
      <w:marBottom w:val="0"/>
      <w:divBdr>
        <w:top w:val="none" w:sz="0" w:space="0" w:color="auto"/>
        <w:left w:val="none" w:sz="0" w:space="0" w:color="auto"/>
        <w:bottom w:val="none" w:sz="0" w:space="0" w:color="auto"/>
        <w:right w:val="none" w:sz="0" w:space="0" w:color="auto"/>
      </w:divBdr>
    </w:div>
    <w:div w:id="467362953">
      <w:bodyDiv w:val="1"/>
      <w:marLeft w:val="0"/>
      <w:marRight w:val="0"/>
      <w:marTop w:val="0"/>
      <w:marBottom w:val="0"/>
      <w:divBdr>
        <w:top w:val="none" w:sz="0" w:space="0" w:color="auto"/>
        <w:left w:val="none" w:sz="0" w:space="0" w:color="auto"/>
        <w:bottom w:val="none" w:sz="0" w:space="0" w:color="auto"/>
        <w:right w:val="none" w:sz="0" w:space="0" w:color="auto"/>
      </w:divBdr>
    </w:div>
    <w:div w:id="477189662">
      <w:bodyDiv w:val="1"/>
      <w:marLeft w:val="0"/>
      <w:marRight w:val="0"/>
      <w:marTop w:val="0"/>
      <w:marBottom w:val="0"/>
      <w:divBdr>
        <w:top w:val="none" w:sz="0" w:space="0" w:color="auto"/>
        <w:left w:val="none" w:sz="0" w:space="0" w:color="auto"/>
        <w:bottom w:val="none" w:sz="0" w:space="0" w:color="auto"/>
        <w:right w:val="none" w:sz="0" w:space="0" w:color="auto"/>
      </w:divBdr>
      <w:divsChild>
        <w:div w:id="208108607">
          <w:marLeft w:val="640"/>
          <w:marRight w:val="0"/>
          <w:marTop w:val="0"/>
          <w:marBottom w:val="0"/>
          <w:divBdr>
            <w:top w:val="none" w:sz="0" w:space="0" w:color="auto"/>
            <w:left w:val="none" w:sz="0" w:space="0" w:color="auto"/>
            <w:bottom w:val="none" w:sz="0" w:space="0" w:color="auto"/>
            <w:right w:val="none" w:sz="0" w:space="0" w:color="auto"/>
          </w:divBdr>
        </w:div>
        <w:div w:id="417946641">
          <w:marLeft w:val="640"/>
          <w:marRight w:val="0"/>
          <w:marTop w:val="0"/>
          <w:marBottom w:val="0"/>
          <w:divBdr>
            <w:top w:val="none" w:sz="0" w:space="0" w:color="auto"/>
            <w:left w:val="none" w:sz="0" w:space="0" w:color="auto"/>
            <w:bottom w:val="none" w:sz="0" w:space="0" w:color="auto"/>
            <w:right w:val="none" w:sz="0" w:space="0" w:color="auto"/>
          </w:divBdr>
        </w:div>
        <w:div w:id="560361472">
          <w:marLeft w:val="640"/>
          <w:marRight w:val="0"/>
          <w:marTop w:val="0"/>
          <w:marBottom w:val="0"/>
          <w:divBdr>
            <w:top w:val="none" w:sz="0" w:space="0" w:color="auto"/>
            <w:left w:val="none" w:sz="0" w:space="0" w:color="auto"/>
            <w:bottom w:val="none" w:sz="0" w:space="0" w:color="auto"/>
            <w:right w:val="none" w:sz="0" w:space="0" w:color="auto"/>
          </w:divBdr>
        </w:div>
        <w:div w:id="741828312">
          <w:marLeft w:val="640"/>
          <w:marRight w:val="0"/>
          <w:marTop w:val="0"/>
          <w:marBottom w:val="0"/>
          <w:divBdr>
            <w:top w:val="none" w:sz="0" w:space="0" w:color="auto"/>
            <w:left w:val="none" w:sz="0" w:space="0" w:color="auto"/>
            <w:bottom w:val="none" w:sz="0" w:space="0" w:color="auto"/>
            <w:right w:val="none" w:sz="0" w:space="0" w:color="auto"/>
          </w:divBdr>
        </w:div>
        <w:div w:id="789054421">
          <w:marLeft w:val="640"/>
          <w:marRight w:val="0"/>
          <w:marTop w:val="0"/>
          <w:marBottom w:val="0"/>
          <w:divBdr>
            <w:top w:val="none" w:sz="0" w:space="0" w:color="auto"/>
            <w:left w:val="none" w:sz="0" w:space="0" w:color="auto"/>
            <w:bottom w:val="none" w:sz="0" w:space="0" w:color="auto"/>
            <w:right w:val="none" w:sz="0" w:space="0" w:color="auto"/>
          </w:divBdr>
        </w:div>
        <w:div w:id="1253396334">
          <w:marLeft w:val="640"/>
          <w:marRight w:val="0"/>
          <w:marTop w:val="0"/>
          <w:marBottom w:val="0"/>
          <w:divBdr>
            <w:top w:val="none" w:sz="0" w:space="0" w:color="auto"/>
            <w:left w:val="none" w:sz="0" w:space="0" w:color="auto"/>
            <w:bottom w:val="none" w:sz="0" w:space="0" w:color="auto"/>
            <w:right w:val="none" w:sz="0" w:space="0" w:color="auto"/>
          </w:divBdr>
        </w:div>
        <w:div w:id="1473016108">
          <w:marLeft w:val="640"/>
          <w:marRight w:val="0"/>
          <w:marTop w:val="0"/>
          <w:marBottom w:val="0"/>
          <w:divBdr>
            <w:top w:val="none" w:sz="0" w:space="0" w:color="auto"/>
            <w:left w:val="none" w:sz="0" w:space="0" w:color="auto"/>
            <w:bottom w:val="none" w:sz="0" w:space="0" w:color="auto"/>
            <w:right w:val="none" w:sz="0" w:space="0" w:color="auto"/>
          </w:divBdr>
        </w:div>
        <w:div w:id="1516727168">
          <w:marLeft w:val="640"/>
          <w:marRight w:val="0"/>
          <w:marTop w:val="0"/>
          <w:marBottom w:val="0"/>
          <w:divBdr>
            <w:top w:val="none" w:sz="0" w:space="0" w:color="auto"/>
            <w:left w:val="none" w:sz="0" w:space="0" w:color="auto"/>
            <w:bottom w:val="none" w:sz="0" w:space="0" w:color="auto"/>
            <w:right w:val="none" w:sz="0" w:space="0" w:color="auto"/>
          </w:divBdr>
        </w:div>
        <w:div w:id="1537619533">
          <w:marLeft w:val="640"/>
          <w:marRight w:val="0"/>
          <w:marTop w:val="0"/>
          <w:marBottom w:val="0"/>
          <w:divBdr>
            <w:top w:val="none" w:sz="0" w:space="0" w:color="auto"/>
            <w:left w:val="none" w:sz="0" w:space="0" w:color="auto"/>
            <w:bottom w:val="none" w:sz="0" w:space="0" w:color="auto"/>
            <w:right w:val="none" w:sz="0" w:space="0" w:color="auto"/>
          </w:divBdr>
        </w:div>
      </w:divsChild>
    </w:div>
    <w:div w:id="489831384">
      <w:bodyDiv w:val="1"/>
      <w:marLeft w:val="0"/>
      <w:marRight w:val="0"/>
      <w:marTop w:val="0"/>
      <w:marBottom w:val="0"/>
      <w:divBdr>
        <w:top w:val="none" w:sz="0" w:space="0" w:color="auto"/>
        <w:left w:val="none" w:sz="0" w:space="0" w:color="auto"/>
        <w:bottom w:val="none" w:sz="0" w:space="0" w:color="auto"/>
        <w:right w:val="none" w:sz="0" w:space="0" w:color="auto"/>
      </w:divBdr>
      <w:divsChild>
        <w:div w:id="213856271">
          <w:marLeft w:val="640"/>
          <w:marRight w:val="0"/>
          <w:marTop w:val="0"/>
          <w:marBottom w:val="0"/>
          <w:divBdr>
            <w:top w:val="none" w:sz="0" w:space="0" w:color="auto"/>
            <w:left w:val="none" w:sz="0" w:space="0" w:color="auto"/>
            <w:bottom w:val="none" w:sz="0" w:space="0" w:color="auto"/>
            <w:right w:val="none" w:sz="0" w:space="0" w:color="auto"/>
          </w:divBdr>
        </w:div>
        <w:div w:id="259292370">
          <w:marLeft w:val="640"/>
          <w:marRight w:val="0"/>
          <w:marTop w:val="0"/>
          <w:marBottom w:val="0"/>
          <w:divBdr>
            <w:top w:val="none" w:sz="0" w:space="0" w:color="auto"/>
            <w:left w:val="none" w:sz="0" w:space="0" w:color="auto"/>
            <w:bottom w:val="none" w:sz="0" w:space="0" w:color="auto"/>
            <w:right w:val="none" w:sz="0" w:space="0" w:color="auto"/>
          </w:divBdr>
        </w:div>
        <w:div w:id="964239376">
          <w:marLeft w:val="640"/>
          <w:marRight w:val="0"/>
          <w:marTop w:val="0"/>
          <w:marBottom w:val="0"/>
          <w:divBdr>
            <w:top w:val="none" w:sz="0" w:space="0" w:color="auto"/>
            <w:left w:val="none" w:sz="0" w:space="0" w:color="auto"/>
            <w:bottom w:val="none" w:sz="0" w:space="0" w:color="auto"/>
            <w:right w:val="none" w:sz="0" w:space="0" w:color="auto"/>
          </w:divBdr>
        </w:div>
        <w:div w:id="1019115848">
          <w:marLeft w:val="640"/>
          <w:marRight w:val="0"/>
          <w:marTop w:val="0"/>
          <w:marBottom w:val="0"/>
          <w:divBdr>
            <w:top w:val="none" w:sz="0" w:space="0" w:color="auto"/>
            <w:left w:val="none" w:sz="0" w:space="0" w:color="auto"/>
            <w:bottom w:val="none" w:sz="0" w:space="0" w:color="auto"/>
            <w:right w:val="none" w:sz="0" w:space="0" w:color="auto"/>
          </w:divBdr>
        </w:div>
        <w:div w:id="1128671280">
          <w:marLeft w:val="640"/>
          <w:marRight w:val="0"/>
          <w:marTop w:val="0"/>
          <w:marBottom w:val="0"/>
          <w:divBdr>
            <w:top w:val="none" w:sz="0" w:space="0" w:color="auto"/>
            <w:left w:val="none" w:sz="0" w:space="0" w:color="auto"/>
            <w:bottom w:val="none" w:sz="0" w:space="0" w:color="auto"/>
            <w:right w:val="none" w:sz="0" w:space="0" w:color="auto"/>
          </w:divBdr>
        </w:div>
        <w:div w:id="1950507042">
          <w:marLeft w:val="640"/>
          <w:marRight w:val="0"/>
          <w:marTop w:val="0"/>
          <w:marBottom w:val="0"/>
          <w:divBdr>
            <w:top w:val="none" w:sz="0" w:space="0" w:color="auto"/>
            <w:left w:val="none" w:sz="0" w:space="0" w:color="auto"/>
            <w:bottom w:val="none" w:sz="0" w:space="0" w:color="auto"/>
            <w:right w:val="none" w:sz="0" w:space="0" w:color="auto"/>
          </w:divBdr>
        </w:div>
      </w:divsChild>
    </w:div>
    <w:div w:id="498271511">
      <w:bodyDiv w:val="1"/>
      <w:marLeft w:val="0"/>
      <w:marRight w:val="0"/>
      <w:marTop w:val="0"/>
      <w:marBottom w:val="0"/>
      <w:divBdr>
        <w:top w:val="none" w:sz="0" w:space="0" w:color="auto"/>
        <w:left w:val="none" w:sz="0" w:space="0" w:color="auto"/>
        <w:bottom w:val="none" w:sz="0" w:space="0" w:color="auto"/>
        <w:right w:val="none" w:sz="0" w:space="0" w:color="auto"/>
      </w:divBdr>
      <w:divsChild>
        <w:div w:id="286548725">
          <w:marLeft w:val="640"/>
          <w:marRight w:val="0"/>
          <w:marTop w:val="0"/>
          <w:marBottom w:val="0"/>
          <w:divBdr>
            <w:top w:val="none" w:sz="0" w:space="0" w:color="auto"/>
            <w:left w:val="none" w:sz="0" w:space="0" w:color="auto"/>
            <w:bottom w:val="none" w:sz="0" w:space="0" w:color="auto"/>
            <w:right w:val="none" w:sz="0" w:space="0" w:color="auto"/>
          </w:divBdr>
        </w:div>
        <w:div w:id="488863150">
          <w:marLeft w:val="640"/>
          <w:marRight w:val="0"/>
          <w:marTop w:val="0"/>
          <w:marBottom w:val="0"/>
          <w:divBdr>
            <w:top w:val="none" w:sz="0" w:space="0" w:color="auto"/>
            <w:left w:val="none" w:sz="0" w:space="0" w:color="auto"/>
            <w:bottom w:val="none" w:sz="0" w:space="0" w:color="auto"/>
            <w:right w:val="none" w:sz="0" w:space="0" w:color="auto"/>
          </w:divBdr>
        </w:div>
        <w:div w:id="889347394">
          <w:marLeft w:val="640"/>
          <w:marRight w:val="0"/>
          <w:marTop w:val="0"/>
          <w:marBottom w:val="0"/>
          <w:divBdr>
            <w:top w:val="none" w:sz="0" w:space="0" w:color="auto"/>
            <w:left w:val="none" w:sz="0" w:space="0" w:color="auto"/>
            <w:bottom w:val="none" w:sz="0" w:space="0" w:color="auto"/>
            <w:right w:val="none" w:sz="0" w:space="0" w:color="auto"/>
          </w:divBdr>
        </w:div>
        <w:div w:id="1133408386">
          <w:marLeft w:val="640"/>
          <w:marRight w:val="0"/>
          <w:marTop w:val="0"/>
          <w:marBottom w:val="0"/>
          <w:divBdr>
            <w:top w:val="none" w:sz="0" w:space="0" w:color="auto"/>
            <w:left w:val="none" w:sz="0" w:space="0" w:color="auto"/>
            <w:bottom w:val="none" w:sz="0" w:space="0" w:color="auto"/>
            <w:right w:val="none" w:sz="0" w:space="0" w:color="auto"/>
          </w:divBdr>
        </w:div>
        <w:div w:id="1252081422">
          <w:marLeft w:val="640"/>
          <w:marRight w:val="0"/>
          <w:marTop w:val="0"/>
          <w:marBottom w:val="0"/>
          <w:divBdr>
            <w:top w:val="none" w:sz="0" w:space="0" w:color="auto"/>
            <w:left w:val="none" w:sz="0" w:space="0" w:color="auto"/>
            <w:bottom w:val="none" w:sz="0" w:space="0" w:color="auto"/>
            <w:right w:val="none" w:sz="0" w:space="0" w:color="auto"/>
          </w:divBdr>
        </w:div>
        <w:div w:id="1323267523">
          <w:marLeft w:val="640"/>
          <w:marRight w:val="0"/>
          <w:marTop w:val="0"/>
          <w:marBottom w:val="0"/>
          <w:divBdr>
            <w:top w:val="none" w:sz="0" w:space="0" w:color="auto"/>
            <w:left w:val="none" w:sz="0" w:space="0" w:color="auto"/>
            <w:bottom w:val="none" w:sz="0" w:space="0" w:color="auto"/>
            <w:right w:val="none" w:sz="0" w:space="0" w:color="auto"/>
          </w:divBdr>
        </w:div>
        <w:div w:id="1335764552">
          <w:marLeft w:val="640"/>
          <w:marRight w:val="0"/>
          <w:marTop w:val="0"/>
          <w:marBottom w:val="0"/>
          <w:divBdr>
            <w:top w:val="none" w:sz="0" w:space="0" w:color="auto"/>
            <w:left w:val="none" w:sz="0" w:space="0" w:color="auto"/>
            <w:bottom w:val="none" w:sz="0" w:space="0" w:color="auto"/>
            <w:right w:val="none" w:sz="0" w:space="0" w:color="auto"/>
          </w:divBdr>
        </w:div>
        <w:div w:id="1676766580">
          <w:marLeft w:val="640"/>
          <w:marRight w:val="0"/>
          <w:marTop w:val="0"/>
          <w:marBottom w:val="0"/>
          <w:divBdr>
            <w:top w:val="none" w:sz="0" w:space="0" w:color="auto"/>
            <w:left w:val="none" w:sz="0" w:space="0" w:color="auto"/>
            <w:bottom w:val="none" w:sz="0" w:space="0" w:color="auto"/>
            <w:right w:val="none" w:sz="0" w:space="0" w:color="auto"/>
          </w:divBdr>
        </w:div>
        <w:div w:id="2062513294">
          <w:marLeft w:val="640"/>
          <w:marRight w:val="0"/>
          <w:marTop w:val="0"/>
          <w:marBottom w:val="0"/>
          <w:divBdr>
            <w:top w:val="none" w:sz="0" w:space="0" w:color="auto"/>
            <w:left w:val="none" w:sz="0" w:space="0" w:color="auto"/>
            <w:bottom w:val="none" w:sz="0" w:space="0" w:color="auto"/>
            <w:right w:val="none" w:sz="0" w:space="0" w:color="auto"/>
          </w:divBdr>
        </w:div>
      </w:divsChild>
    </w:div>
    <w:div w:id="511072668">
      <w:bodyDiv w:val="1"/>
      <w:marLeft w:val="0"/>
      <w:marRight w:val="0"/>
      <w:marTop w:val="0"/>
      <w:marBottom w:val="0"/>
      <w:divBdr>
        <w:top w:val="none" w:sz="0" w:space="0" w:color="auto"/>
        <w:left w:val="none" w:sz="0" w:space="0" w:color="auto"/>
        <w:bottom w:val="none" w:sz="0" w:space="0" w:color="auto"/>
        <w:right w:val="none" w:sz="0" w:space="0" w:color="auto"/>
      </w:divBdr>
    </w:div>
    <w:div w:id="511913097">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sChild>
        <w:div w:id="278950776">
          <w:marLeft w:val="640"/>
          <w:marRight w:val="0"/>
          <w:marTop w:val="0"/>
          <w:marBottom w:val="0"/>
          <w:divBdr>
            <w:top w:val="none" w:sz="0" w:space="0" w:color="auto"/>
            <w:left w:val="none" w:sz="0" w:space="0" w:color="auto"/>
            <w:bottom w:val="none" w:sz="0" w:space="0" w:color="auto"/>
            <w:right w:val="none" w:sz="0" w:space="0" w:color="auto"/>
          </w:divBdr>
        </w:div>
        <w:div w:id="557395980">
          <w:marLeft w:val="640"/>
          <w:marRight w:val="0"/>
          <w:marTop w:val="0"/>
          <w:marBottom w:val="0"/>
          <w:divBdr>
            <w:top w:val="none" w:sz="0" w:space="0" w:color="auto"/>
            <w:left w:val="none" w:sz="0" w:space="0" w:color="auto"/>
            <w:bottom w:val="none" w:sz="0" w:space="0" w:color="auto"/>
            <w:right w:val="none" w:sz="0" w:space="0" w:color="auto"/>
          </w:divBdr>
        </w:div>
        <w:div w:id="561795353">
          <w:marLeft w:val="640"/>
          <w:marRight w:val="0"/>
          <w:marTop w:val="0"/>
          <w:marBottom w:val="0"/>
          <w:divBdr>
            <w:top w:val="none" w:sz="0" w:space="0" w:color="auto"/>
            <w:left w:val="none" w:sz="0" w:space="0" w:color="auto"/>
            <w:bottom w:val="none" w:sz="0" w:space="0" w:color="auto"/>
            <w:right w:val="none" w:sz="0" w:space="0" w:color="auto"/>
          </w:divBdr>
        </w:div>
        <w:div w:id="931666918">
          <w:marLeft w:val="640"/>
          <w:marRight w:val="0"/>
          <w:marTop w:val="0"/>
          <w:marBottom w:val="0"/>
          <w:divBdr>
            <w:top w:val="none" w:sz="0" w:space="0" w:color="auto"/>
            <w:left w:val="none" w:sz="0" w:space="0" w:color="auto"/>
            <w:bottom w:val="none" w:sz="0" w:space="0" w:color="auto"/>
            <w:right w:val="none" w:sz="0" w:space="0" w:color="auto"/>
          </w:divBdr>
        </w:div>
        <w:div w:id="1357199478">
          <w:marLeft w:val="640"/>
          <w:marRight w:val="0"/>
          <w:marTop w:val="0"/>
          <w:marBottom w:val="0"/>
          <w:divBdr>
            <w:top w:val="none" w:sz="0" w:space="0" w:color="auto"/>
            <w:left w:val="none" w:sz="0" w:space="0" w:color="auto"/>
            <w:bottom w:val="none" w:sz="0" w:space="0" w:color="auto"/>
            <w:right w:val="none" w:sz="0" w:space="0" w:color="auto"/>
          </w:divBdr>
        </w:div>
        <w:div w:id="1459295277">
          <w:marLeft w:val="640"/>
          <w:marRight w:val="0"/>
          <w:marTop w:val="0"/>
          <w:marBottom w:val="0"/>
          <w:divBdr>
            <w:top w:val="none" w:sz="0" w:space="0" w:color="auto"/>
            <w:left w:val="none" w:sz="0" w:space="0" w:color="auto"/>
            <w:bottom w:val="none" w:sz="0" w:space="0" w:color="auto"/>
            <w:right w:val="none" w:sz="0" w:space="0" w:color="auto"/>
          </w:divBdr>
        </w:div>
        <w:div w:id="1485315331">
          <w:marLeft w:val="640"/>
          <w:marRight w:val="0"/>
          <w:marTop w:val="0"/>
          <w:marBottom w:val="0"/>
          <w:divBdr>
            <w:top w:val="none" w:sz="0" w:space="0" w:color="auto"/>
            <w:left w:val="none" w:sz="0" w:space="0" w:color="auto"/>
            <w:bottom w:val="none" w:sz="0" w:space="0" w:color="auto"/>
            <w:right w:val="none" w:sz="0" w:space="0" w:color="auto"/>
          </w:divBdr>
        </w:div>
        <w:div w:id="1767339655">
          <w:marLeft w:val="640"/>
          <w:marRight w:val="0"/>
          <w:marTop w:val="0"/>
          <w:marBottom w:val="0"/>
          <w:divBdr>
            <w:top w:val="none" w:sz="0" w:space="0" w:color="auto"/>
            <w:left w:val="none" w:sz="0" w:space="0" w:color="auto"/>
            <w:bottom w:val="none" w:sz="0" w:space="0" w:color="auto"/>
            <w:right w:val="none" w:sz="0" w:space="0" w:color="auto"/>
          </w:divBdr>
        </w:div>
      </w:divsChild>
    </w:div>
    <w:div w:id="556629938">
      <w:bodyDiv w:val="1"/>
      <w:marLeft w:val="0"/>
      <w:marRight w:val="0"/>
      <w:marTop w:val="0"/>
      <w:marBottom w:val="0"/>
      <w:divBdr>
        <w:top w:val="none" w:sz="0" w:space="0" w:color="auto"/>
        <w:left w:val="none" w:sz="0" w:space="0" w:color="auto"/>
        <w:bottom w:val="none" w:sz="0" w:space="0" w:color="auto"/>
        <w:right w:val="none" w:sz="0" w:space="0" w:color="auto"/>
      </w:divBdr>
    </w:div>
    <w:div w:id="572158284">
      <w:bodyDiv w:val="1"/>
      <w:marLeft w:val="0"/>
      <w:marRight w:val="0"/>
      <w:marTop w:val="0"/>
      <w:marBottom w:val="0"/>
      <w:divBdr>
        <w:top w:val="none" w:sz="0" w:space="0" w:color="auto"/>
        <w:left w:val="none" w:sz="0" w:space="0" w:color="auto"/>
        <w:bottom w:val="none" w:sz="0" w:space="0" w:color="auto"/>
        <w:right w:val="none" w:sz="0" w:space="0" w:color="auto"/>
      </w:divBdr>
      <w:divsChild>
        <w:div w:id="250545893">
          <w:marLeft w:val="640"/>
          <w:marRight w:val="0"/>
          <w:marTop w:val="0"/>
          <w:marBottom w:val="0"/>
          <w:divBdr>
            <w:top w:val="none" w:sz="0" w:space="0" w:color="auto"/>
            <w:left w:val="none" w:sz="0" w:space="0" w:color="auto"/>
            <w:bottom w:val="none" w:sz="0" w:space="0" w:color="auto"/>
            <w:right w:val="none" w:sz="0" w:space="0" w:color="auto"/>
          </w:divBdr>
        </w:div>
        <w:div w:id="453641088">
          <w:marLeft w:val="640"/>
          <w:marRight w:val="0"/>
          <w:marTop w:val="0"/>
          <w:marBottom w:val="0"/>
          <w:divBdr>
            <w:top w:val="none" w:sz="0" w:space="0" w:color="auto"/>
            <w:left w:val="none" w:sz="0" w:space="0" w:color="auto"/>
            <w:bottom w:val="none" w:sz="0" w:space="0" w:color="auto"/>
            <w:right w:val="none" w:sz="0" w:space="0" w:color="auto"/>
          </w:divBdr>
        </w:div>
        <w:div w:id="661587643">
          <w:marLeft w:val="640"/>
          <w:marRight w:val="0"/>
          <w:marTop w:val="0"/>
          <w:marBottom w:val="0"/>
          <w:divBdr>
            <w:top w:val="none" w:sz="0" w:space="0" w:color="auto"/>
            <w:left w:val="none" w:sz="0" w:space="0" w:color="auto"/>
            <w:bottom w:val="none" w:sz="0" w:space="0" w:color="auto"/>
            <w:right w:val="none" w:sz="0" w:space="0" w:color="auto"/>
          </w:divBdr>
        </w:div>
        <w:div w:id="836723923">
          <w:marLeft w:val="640"/>
          <w:marRight w:val="0"/>
          <w:marTop w:val="0"/>
          <w:marBottom w:val="0"/>
          <w:divBdr>
            <w:top w:val="none" w:sz="0" w:space="0" w:color="auto"/>
            <w:left w:val="none" w:sz="0" w:space="0" w:color="auto"/>
            <w:bottom w:val="none" w:sz="0" w:space="0" w:color="auto"/>
            <w:right w:val="none" w:sz="0" w:space="0" w:color="auto"/>
          </w:divBdr>
        </w:div>
        <w:div w:id="858589207">
          <w:marLeft w:val="640"/>
          <w:marRight w:val="0"/>
          <w:marTop w:val="0"/>
          <w:marBottom w:val="0"/>
          <w:divBdr>
            <w:top w:val="none" w:sz="0" w:space="0" w:color="auto"/>
            <w:left w:val="none" w:sz="0" w:space="0" w:color="auto"/>
            <w:bottom w:val="none" w:sz="0" w:space="0" w:color="auto"/>
            <w:right w:val="none" w:sz="0" w:space="0" w:color="auto"/>
          </w:divBdr>
        </w:div>
        <w:div w:id="918713230">
          <w:marLeft w:val="640"/>
          <w:marRight w:val="0"/>
          <w:marTop w:val="0"/>
          <w:marBottom w:val="0"/>
          <w:divBdr>
            <w:top w:val="none" w:sz="0" w:space="0" w:color="auto"/>
            <w:left w:val="none" w:sz="0" w:space="0" w:color="auto"/>
            <w:bottom w:val="none" w:sz="0" w:space="0" w:color="auto"/>
            <w:right w:val="none" w:sz="0" w:space="0" w:color="auto"/>
          </w:divBdr>
        </w:div>
        <w:div w:id="991526608">
          <w:marLeft w:val="640"/>
          <w:marRight w:val="0"/>
          <w:marTop w:val="0"/>
          <w:marBottom w:val="0"/>
          <w:divBdr>
            <w:top w:val="none" w:sz="0" w:space="0" w:color="auto"/>
            <w:left w:val="none" w:sz="0" w:space="0" w:color="auto"/>
            <w:bottom w:val="none" w:sz="0" w:space="0" w:color="auto"/>
            <w:right w:val="none" w:sz="0" w:space="0" w:color="auto"/>
          </w:divBdr>
        </w:div>
        <w:div w:id="1452894607">
          <w:marLeft w:val="640"/>
          <w:marRight w:val="0"/>
          <w:marTop w:val="0"/>
          <w:marBottom w:val="0"/>
          <w:divBdr>
            <w:top w:val="none" w:sz="0" w:space="0" w:color="auto"/>
            <w:left w:val="none" w:sz="0" w:space="0" w:color="auto"/>
            <w:bottom w:val="none" w:sz="0" w:space="0" w:color="auto"/>
            <w:right w:val="none" w:sz="0" w:space="0" w:color="auto"/>
          </w:divBdr>
        </w:div>
        <w:div w:id="1602643155">
          <w:marLeft w:val="640"/>
          <w:marRight w:val="0"/>
          <w:marTop w:val="0"/>
          <w:marBottom w:val="0"/>
          <w:divBdr>
            <w:top w:val="none" w:sz="0" w:space="0" w:color="auto"/>
            <w:left w:val="none" w:sz="0" w:space="0" w:color="auto"/>
            <w:bottom w:val="none" w:sz="0" w:space="0" w:color="auto"/>
            <w:right w:val="none" w:sz="0" w:space="0" w:color="auto"/>
          </w:divBdr>
        </w:div>
      </w:divsChild>
    </w:div>
    <w:div w:id="631054588">
      <w:bodyDiv w:val="1"/>
      <w:marLeft w:val="0"/>
      <w:marRight w:val="0"/>
      <w:marTop w:val="0"/>
      <w:marBottom w:val="0"/>
      <w:divBdr>
        <w:top w:val="none" w:sz="0" w:space="0" w:color="auto"/>
        <w:left w:val="none" w:sz="0" w:space="0" w:color="auto"/>
        <w:bottom w:val="none" w:sz="0" w:space="0" w:color="auto"/>
        <w:right w:val="none" w:sz="0" w:space="0" w:color="auto"/>
      </w:divBdr>
    </w:div>
    <w:div w:id="633566772">
      <w:bodyDiv w:val="1"/>
      <w:marLeft w:val="0"/>
      <w:marRight w:val="0"/>
      <w:marTop w:val="0"/>
      <w:marBottom w:val="0"/>
      <w:divBdr>
        <w:top w:val="none" w:sz="0" w:space="0" w:color="auto"/>
        <w:left w:val="none" w:sz="0" w:space="0" w:color="auto"/>
        <w:bottom w:val="none" w:sz="0" w:space="0" w:color="auto"/>
        <w:right w:val="none" w:sz="0" w:space="0" w:color="auto"/>
      </w:divBdr>
      <w:divsChild>
        <w:div w:id="46685345">
          <w:marLeft w:val="640"/>
          <w:marRight w:val="0"/>
          <w:marTop w:val="0"/>
          <w:marBottom w:val="0"/>
          <w:divBdr>
            <w:top w:val="none" w:sz="0" w:space="0" w:color="auto"/>
            <w:left w:val="none" w:sz="0" w:space="0" w:color="auto"/>
            <w:bottom w:val="none" w:sz="0" w:space="0" w:color="auto"/>
            <w:right w:val="none" w:sz="0" w:space="0" w:color="auto"/>
          </w:divBdr>
        </w:div>
        <w:div w:id="109133819">
          <w:marLeft w:val="640"/>
          <w:marRight w:val="0"/>
          <w:marTop w:val="0"/>
          <w:marBottom w:val="0"/>
          <w:divBdr>
            <w:top w:val="none" w:sz="0" w:space="0" w:color="auto"/>
            <w:left w:val="none" w:sz="0" w:space="0" w:color="auto"/>
            <w:bottom w:val="none" w:sz="0" w:space="0" w:color="auto"/>
            <w:right w:val="none" w:sz="0" w:space="0" w:color="auto"/>
          </w:divBdr>
        </w:div>
        <w:div w:id="466894745">
          <w:marLeft w:val="640"/>
          <w:marRight w:val="0"/>
          <w:marTop w:val="0"/>
          <w:marBottom w:val="0"/>
          <w:divBdr>
            <w:top w:val="none" w:sz="0" w:space="0" w:color="auto"/>
            <w:left w:val="none" w:sz="0" w:space="0" w:color="auto"/>
            <w:bottom w:val="none" w:sz="0" w:space="0" w:color="auto"/>
            <w:right w:val="none" w:sz="0" w:space="0" w:color="auto"/>
          </w:divBdr>
        </w:div>
        <w:div w:id="708990628">
          <w:marLeft w:val="640"/>
          <w:marRight w:val="0"/>
          <w:marTop w:val="0"/>
          <w:marBottom w:val="0"/>
          <w:divBdr>
            <w:top w:val="none" w:sz="0" w:space="0" w:color="auto"/>
            <w:left w:val="none" w:sz="0" w:space="0" w:color="auto"/>
            <w:bottom w:val="none" w:sz="0" w:space="0" w:color="auto"/>
            <w:right w:val="none" w:sz="0" w:space="0" w:color="auto"/>
          </w:divBdr>
        </w:div>
        <w:div w:id="924069785">
          <w:marLeft w:val="640"/>
          <w:marRight w:val="0"/>
          <w:marTop w:val="0"/>
          <w:marBottom w:val="0"/>
          <w:divBdr>
            <w:top w:val="none" w:sz="0" w:space="0" w:color="auto"/>
            <w:left w:val="none" w:sz="0" w:space="0" w:color="auto"/>
            <w:bottom w:val="none" w:sz="0" w:space="0" w:color="auto"/>
            <w:right w:val="none" w:sz="0" w:space="0" w:color="auto"/>
          </w:divBdr>
        </w:div>
        <w:div w:id="1039935118">
          <w:marLeft w:val="640"/>
          <w:marRight w:val="0"/>
          <w:marTop w:val="0"/>
          <w:marBottom w:val="0"/>
          <w:divBdr>
            <w:top w:val="none" w:sz="0" w:space="0" w:color="auto"/>
            <w:left w:val="none" w:sz="0" w:space="0" w:color="auto"/>
            <w:bottom w:val="none" w:sz="0" w:space="0" w:color="auto"/>
            <w:right w:val="none" w:sz="0" w:space="0" w:color="auto"/>
          </w:divBdr>
        </w:div>
        <w:div w:id="1698387230">
          <w:marLeft w:val="640"/>
          <w:marRight w:val="0"/>
          <w:marTop w:val="0"/>
          <w:marBottom w:val="0"/>
          <w:divBdr>
            <w:top w:val="none" w:sz="0" w:space="0" w:color="auto"/>
            <w:left w:val="none" w:sz="0" w:space="0" w:color="auto"/>
            <w:bottom w:val="none" w:sz="0" w:space="0" w:color="auto"/>
            <w:right w:val="none" w:sz="0" w:space="0" w:color="auto"/>
          </w:divBdr>
        </w:div>
        <w:div w:id="1782263681">
          <w:marLeft w:val="640"/>
          <w:marRight w:val="0"/>
          <w:marTop w:val="0"/>
          <w:marBottom w:val="0"/>
          <w:divBdr>
            <w:top w:val="none" w:sz="0" w:space="0" w:color="auto"/>
            <w:left w:val="none" w:sz="0" w:space="0" w:color="auto"/>
            <w:bottom w:val="none" w:sz="0" w:space="0" w:color="auto"/>
            <w:right w:val="none" w:sz="0" w:space="0" w:color="auto"/>
          </w:divBdr>
        </w:div>
        <w:div w:id="2058507298">
          <w:marLeft w:val="640"/>
          <w:marRight w:val="0"/>
          <w:marTop w:val="0"/>
          <w:marBottom w:val="0"/>
          <w:divBdr>
            <w:top w:val="none" w:sz="0" w:space="0" w:color="auto"/>
            <w:left w:val="none" w:sz="0" w:space="0" w:color="auto"/>
            <w:bottom w:val="none" w:sz="0" w:space="0" w:color="auto"/>
            <w:right w:val="none" w:sz="0" w:space="0" w:color="auto"/>
          </w:divBdr>
        </w:div>
      </w:divsChild>
    </w:div>
    <w:div w:id="654994467">
      <w:bodyDiv w:val="1"/>
      <w:marLeft w:val="0"/>
      <w:marRight w:val="0"/>
      <w:marTop w:val="0"/>
      <w:marBottom w:val="0"/>
      <w:divBdr>
        <w:top w:val="none" w:sz="0" w:space="0" w:color="auto"/>
        <w:left w:val="none" w:sz="0" w:space="0" w:color="auto"/>
        <w:bottom w:val="none" w:sz="0" w:space="0" w:color="auto"/>
        <w:right w:val="none" w:sz="0" w:space="0" w:color="auto"/>
      </w:divBdr>
      <w:divsChild>
        <w:div w:id="227805343">
          <w:marLeft w:val="640"/>
          <w:marRight w:val="0"/>
          <w:marTop w:val="0"/>
          <w:marBottom w:val="0"/>
          <w:divBdr>
            <w:top w:val="none" w:sz="0" w:space="0" w:color="auto"/>
            <w:left w:val="none" w:sz="0" w:space="0" w:color="auto"/>
            <w:bottom w:val="none" w:sz="0" w:space="0" w:color="auto"/>
            <w:right w:val="none" w:sz="0" w:space="0" w:color="auto"/>
          </w:divBdr>
        </w:div>
        <w:div w:id="1265532862">
          <w:marLeft w:val="640"/>
          <w:marRight w:val="0"/>
          <w:marTop w:val="0"/>
          <w:marBottom w:val="0"/>
          <w:divBdr>
            <w:top w:val="none" w:sz="0" w:space="0" w:color="auto"/>
            <w:left w:val="none" w:sz="0" w:space="0" w:color="auto"/>
            <w:bottom w:val="none" w:sz="0" w:space="0" w:color="auto"/>
            <w:right w:val="none" w:sz="0" w:space="0" w:color="auto"/>
          </w:divBdr>
        </w:div>
        <w:div w:id="1360858639">
          <w:marLeft w:val="640"/>
          <w:marRight w:val="0"/>
          <w:marTop w:val="0"/>
          <w:marBottom w:val="0"/>
          <w:divBdr>
            <w:top w:val="none" w:sz="0" w:space="0" w:color="auto"/>
            <w:left w:val="none" w:sz="0" w:space="0" w:color="auto"/>
            <w:bottom w:val="none" w:sz="0" w:space="0" w:color="auto"/>
            <w:right w:val="none" w:sz="0" w:space="0" w:color="auto"/>
          </w:divBdr>
        </w:div>
        <w:div w:id="1513642449">
          <w:marLeft w:val="640"/>
          <w:marRight w:val="0"/>
          <w:marTop w:val="0"/>
          <w:marBottom w:val="0"/>
          <w:divBdr>
            <w:top w:val="none" w:sz="0" w:space="0" w:color="auto"/>
            <w:left w:val="none" w:sz="0" w:space="0" w:color="auto"/>
            <w:bottom w:val="none" w:sz="0" w:space="0" w:color="auto"/>
            <w:right w:val="none" w:sz="0" w:space="0" w:color="auto"/>
          </w:divBdr>
        </w:div>
        <w:div w:id="1536386980">
          <w:marLeft w:val="640"/>
          <w:marRight w:val="0"/>
          <w:marTop w:val="0"/>
          <w:marBottom w:val="0"/>
          <w:divBdr>
            <w:top w:val="none" w:sz="0" w:space="0" w:color="auto"/>
            <w:left w:val="none" w:sz="0" w:space="0" w:color="auto"/>
            <w:bottom w:val="none" w:sz="0" w:space="0" w:color="auto"/>
            <w:right w:val="none" w:sz="0" w:space="0" w:color="auto"/>
          </w:divBdr>
        </w:div>
      </w:divsChild>
    </w:div>
    <w:div w:id="685059790">
      <w:bodyDiv w:val="1"/>
      <w:marLeft w:val="0"/>
      <w:marRight w:val="0"/>
      <w:marTop w:val="0"/>
      <w:marBottom w:val="0"/>
      <w:divBdr>
        <w:top w:val="none" w:sz="0" w:space="0" w:color="auto"/>
        <w:left w:val="none" w:sz="0" w:space="0" w:color="auto"/>
        <w:bottom w:val="none" w:sz="0" w:space="0" w:color="auto"/>
        <w:right w:val="none" w:sz="0" w:space="0" w:color="auto"/>
      </w:divBdr>
    </w:div>
    <w:div w:id="699822554">
      <w:bodyDiv w:val="1"/>
      <w:marLeft w:val="0"/>
      <w:marRight w:val="0"/>
      <w:marTop w:val="0"/>
      <w:marBottom w:val="0"/>
      <w:divBdr>
        <w:top w:val="none" w:sz="0" w:space="0" w:color="auto"/>
        <w:left w:val="none" w:sz="0" w:space="0" w:color="auto"/>
        <w:bottom w:val="none" w:sz="0" w:space="0" w:color="auto"/>
        <w:right w:val="none" w:sz="0" w:space="0" w:color="auto"/>
      </w:divBdr>
    </w:div>
    <w:div w:id="711149672">
      <w:bodyDiv w:val="1"/>
      <w:marLeft w:val="0"/>
      <w:marRight w:val="0"/>
      <w:marTop w:val="0"/>
      <w:marBottom w:val="0"/>
      <w:divBdr>
        <w:top w:val="none" w:sz="0" w:space="0" w:color="auto"/>
        <w:left w:val="none" w:sz="0" w:space="0" w:color="auto"/>
        <w:bottom w:val="none" w:sz="0" w:space="0" w:color="auto"/>
        <w:right w:val="none" w:sz="0" w:space="0" w:color="auto"/>
      </w:divBdr>
    </w:div>
    <w:div w:id="713969960">
      <w:bodyDiv w:val="1"/>
      <w:marLeft w:val="0"/>
      <w:marRight w:val="0"/>
      <w:marTop w:val="0"/>
      <w:marBottom w:val="0"/>
      <w:divBdr>
        <w:top w:val="none" w:sz="0" w:space="0" w:color="auto"/>
        <w:left w:val="none" w:sz="0" w:space="0" w:color="auto"/>
        <w:bottom w:val="none" w:sz="0" w:space="0" w:color="auto"/>
        <w:right w:val="none" w:sz="0" w:space="0" w:color="auto"/>
      </w:divBdr>
      <w:divsChild>
        <w:div w:id="1465196841">
          <w:marLeft w:val="640"/>
          <w:marRight w:val="0"/>
          <w:marTop w:val="0"/>
          <w:marBottom w:val="0"/>
          <w:divBdr>
            <w:top w:val="none" w:sz="0" w:space="0" w:color="auto"/>
            <w:left w:val="none" w:sz="0" w:space="0" w:color="auto"/>
            <w:bottom w:val="none" w:sz="0" w:space="0" w:color="auto"/>
            <w:right w:val="none" w:sz="0" w:space="0" w:color="auto"/>
          </w:divBdr>
        </w:div>
      </w:divsChild>
    </w:div>
    <w:div w:id="715080599">
      <w:bodyDiv w:val="1"/>
      <w:marLeft w:val="0"/>
      <w:marRight w:val="0"/>
      <w:marTop w:val="0"/>
      <w:marBottom w:val="0"/>
      <w:divBdr>
        <w:top w:val="none" w:sz="0" w:space="0" w:color="auto"/>
        <w:left w:val="none" w:sz="0" w:space="0" w:color="auto"/>
        <w:bottom w:val="none" w:sz="0" w:space="0" w:color="auto"/>
        <w:right w:val="none" w:sz="0" w:space="0" w:color="auto"/>
      </w:divBdr>
    </w:div>
    <w:div w:id="733357526">
      <w:bodyDiv w:val="1"/>
      <w:marLeft w:val="0"/>
      <w:marRight w:val="0"/>
      <w:marTop w:val="0"/>
      <w:marBottom w:val="0"/>
      <w:divBdr>
        <w:top w:val="none" w:sz="0" w:space="0" w:color="auto"/>
        <w:left w:val="none" w:sz="0" w:space="0" w:color="auto"/>
        <w:bottom w:val="none" w:sz="0" w:space="0" w:color="auto"/>
        <w:right w:val="none" w:sz="0" w:space="0" w:color="auto"/>
      </w:divBdr>
      <w:divsChild>
        <w:div w:id="38745481">
          <w:marLeft w:val="640"/>
          <w:marRight w:val="0"/>
          <w:marTop w:val="0"/>
          <w:marBottom w:val="0"/>
          <w:divBdr>
            <w:top w:val="none" w:sz="0" w:space="0" w:color="auto"/>
            <w:left w:val="none" w:sz="0" w:space="0" w:color="auto"/>
            <w:bottom w:val="none" w:sz="0" w:space="0" w:color="auto"/>
            <w:right w:val="none" w:sz="0" w:space="0" w:color="auto"/>
          </w:divBdr>
        </w:div>
        <w:div w:id="943851313">
          <w:marLeft w:val="640"/>
          <w:marRight w:val="0"/>
          <w:marTop w:val="0"/>
          <w:marBottom w:val="0"/>
          <w:divBdr>
            <w:top w:val="none" w:sz="0" w:space="0" w:color="auto"/>
            <w:left w:val="none" w:sz="0" w:space="0" w:color="auto"/>
            <w:bottom w:val="none" w:sz="0" w:space="0" w:color="auto"/>
            <w:right w:val="none" w:sz="0" w:space="0" w:color="auto"/>
          </w:divBdr>
        </w:div>
        <w:div w:id="1501382944">
          <w:marLeft w:val="640"/>
          <w:marRight w:val="0"/>
          <w:marTop w:val="0"/>
          <w:marBottom w:val="0"/>
          <w:divBdr>
            <w:top w:val="none" w:sz="0" w:space="0" w:color="auto"/>
            <w:left w:val="none" w:sz="0" w:space="0" w:color="auto"/>
            <w:bottom w:val="none" w:sz="0" w:space="0" w:color="auto"/>
            <w:right w:val="none" w:sz="0" w:space="0" w:color="auto"/>
          </w:divBdr>
        </w:div>
        <w:div w:id="1778674289">
          <w:marLeft w:val="640"/>
          <w:marRight w:val="0"/>
          <w:marTop w:val="0"/>
          <w:marBottom w:val="0"/>
          <w:divBdr>
            <w:top w:val="none" w:sz="0" w:space="0" w:color="auto"/>
            <w:left w:val="none" w:sz="0" w:space="0" w:color="auto"/>
            <w:bottom w:val="none" w:sz="0" w:space="0" w:color="auto"/>
            <w:right w:val="none" w:sz="0" w:space="0" w:color="auto"/>
          </w:divBdr>
        </w:div>
        <w:div w:id="1793667071">
          <w:marLeft w:val="640"/>
          <w:marRight w:val="0"/>
          <w:marTop w:val="0"/>
          <w:marBottom w:val="0"/>
          <w:divBdr>
            <w:top w:val="none" w:sz="0" w:space="0" w:color="auto"/>
            <w:left w:val="none" w:sz="0" w:space="0" w:color="auto"/>
            <w:bottom w:val="none" w:sz="0" w:space="0" w:color="auto"/>
            <w:right w:val="none" w:sz="0" w:space="0" w:color="auto"/>
          </w:divBdr>
        </w:div>
        <w:div w:id="2097093677">
          <w:marLeft w:val="640"/>
          <w:marRight w:val="0"/>
          <w:marTop w:val="0"/>
          <w:marBottom w:val="0"/>
          <w:divBdr>
            <w:top w:val="none" w:sz="0" w:space="0" w:color="auto"/>
            <w:left w:val="none" w:sz="0" w:space="0" w:color="auto"/>
            <w:bottom w:val="none" w:sz="0" w:space="0" w:color="auto"/>
            <w:right w:val="none" w:sz="0" w:space="0" w:color="auto"/>
          </w:divBdr>
        </w:div>
      </w:divsChild>
    </w:div>
    <w:div w:id="740950563">
      <w:bodyDiv w:val="1"/>
      <w:marLeft w:val="0"/>
      <w:marRight w:val="0"/>
      <w:marTop w:val="0"/>
      <w:marBottom w:val="0"/>
      <w:divBdr>
        <w:top w:val="none" w:sz="0" w:space="0" w:color="auto"/>
        <w:left w:val="none" w:sz="0" w:space="0" w:color="auto"/>
        <w:bottom w:val="none" w:sz="0" w:space="0" w:color="auto"/>
        <w:right w:val="none" w:sz="0" w:space="0" w:color="auto"/>
      </w:divBdr>
      <w:divsChild>
        <w:div w:id="113600324">
          <w:marLeft w:val="640"/>
          <w:marRight w:val="0"/>
          <w:marTop w:val="0"/>
          <w:marBottom w:val="0"/>
          <w:divBdr>
            <w:top w:val="none" w:sz="0" w:space="0" w:color="auto"/>
            <w:left w:val="none" w:sz="0" w:space="0" w:color="auto"/>
            <w:bottom w:val="none" w:sz="0" w:space="0" w:color="auto"/>
            <w:right w:val="none" w:sz="0" w:space="0" w:color="auto"/>
          </w:divBdr>
        </w:div>
        <w:div w:id="269313157">
          <w:marLeft w:val="640"/>
          <w:marRight w:val="0"/>
          <w:marTop w:val="0"/>
          <w:marBottom w:val="0"/>
          <w:divBdr>
            <w:top w:val="none" w:sz="0" w:space="0" w:color="auto"/>
            <w:left w:val="none" w:sz="0" w:space="0" w:color="auto"/>
            <w:bottom w:val="none" w:sz="0" w:space="0" w:color="auto"/>
            <w:right w:val="none" w:sz="0" w:space="0" w:color="auto"/>
          </w:divBdr>
        </w:div>
        <w:div w:id="613101970">
          <w:marLeft w:val="640"/>
          <w:marRight w:val="0"/>
          <w:marTop w:val="0"/>
          <w:marBottom w:val="0"/>
          <w:divBdr>
            <w:top w:val="none" w:sz="0" w:space="0" w:color="auto"/>
            <w:left w:val="none" w:sz="0" w:space="0" w:color="auto"/>
            <w:bottom w:val="none" w:sz="0" w:space="0" w:color="auto"/>
            <w:right w:val="none" w:sz="0" w:space="0" w:color="auto"/>
          </w:divBdr>
        </w:div>
        <w:div w:id="986283268">
          <w:marLeft w:val="640"/>
          <w:marRight w:val="0"/>
          <w:marTop w:val="0"/>
          <w:marBottom w:val="0"/>
          <w:divBdr>
            <w:top w:val="none" w:sz="0" w:space="0" w:color="auto"/>
            <w:left w:val="none" w:sz="0" w:space="0" w:color="auto"/>
            <w:bottom w:val="none" w:sz="0" w:space="0" w:color="auto"/>
            <w:right w:val="none" w:sz="0" w:space="0" w:color="auto"/>
          </w:divBdr>
        </w:div>
        <w:div w:id="1037849416">
          <w:marLeft w:val="640"/>
          <w:marRight w:val="0"/>
          <w:marTop w:val="0"/>
          <w:marBottom w:val="0"/>
          <w:divBdr>
            <w:top w:val="none" w:sz="0" w:space="0" w:color="auto"/>
            <w:left w:val="none" w:sz="0" w:space="0" w:color="auto"/>
            <w:bottom w:val="none" w:sz="0" w:space="0" w:color="auto"/>
            <w:right w:val="none" w:sz="0" w:space="0" w:color="auto"/>
          </w:divBdr>
        </w:div>
        <w:div w:id="1115565571">
          <w:marLeft w:val="640"/>
          <w:marRight w:val="0"/>
          <w:marTop w:val="0"/>
          <w:marBottom w:val="0"/>
          <w:divBdr>
            <w:top w:val="none" w:sz="0" w:space="0" w:color="auto"/>
            <w:left w:val="none" w:sz="0" w:space="0" w:color="auto"/>
            <w:bottom w:val="none" w:sz="0" w:space="0" w:color="auto"/>
            <w:right w:val="none" w:sz="0" w:space="0" w:color="auto"/>
          </w:divBdr>
        </w:div>
        <w:div w:id="1257712394">
          <w:marLeft w:val="640"/>
          <w:marRight w:val="0"/>
          <w:marTop w:val="0"/>
          <w:marBottom w:val="0"/>
          <w:divBdr>
            <w:top w:val="none" w:sz="0" w:space="0" w:color="auto"/>
            <w:left w:val="none" w:sz="0" w:space="0" w:color="auto"/>
            <w:bottom w:val="none" w:sz="0" w:space="0" w:color="auto"/>
            <w:right w:val="none" w:sz="0" w:space="0" w:color="auto"/>
          </w:divBdr>
        </w:div>
        <w:div w:id="1762608198">
          <w:marLeft w:val="640"/>
          <w:marRight w:val="0"/>
          <w:marTop w:val="0"/>
          <w:marBottom w:val="0"/>
          <w:divBdr>
            <w:top w:val="none" w:sz="0" w:space="0" w:color="auto"/>
            <w:left w:val="none" w:sz="0" w:space="0" w:color="auto"/>
            <w:bottom w:val="none" w:sz="0" w:space="0" w:color="auto"/>
            <w:right w:val="none" w:sz="0" w:space="0" w:color="auto"/>
          </w:divBdr>
        </w:div>
      </w:divsChild>
    </w:div>
    <w:div w:id="747994031">
      <w:bodyDiv w:val="1"/>
      <w:marLeft w:val="0"/>
      <w:marRight w:val="0"/>
      <w:marTop w:val="0"/>
      <w:marBottom w:val="0"/>
      <w:divBdr>
        <w:top w:val="none" w:sz="0" w:space="0" w:color="auto"/>
        <w:left w:val="none" w:sz="0" w:space="0" w:color="auto"/>
        <w:bottom w:val="none" w:sz="0" w:space="0" w:color="auto"/>
        <w:right w:val="none" w:sz="0" w:space="0" w:color="auto"/>
      </w:divBdr>
      <w:divsChild>
        <w:div w:id="300891054">
          <w:marLeft w:val="640"/>
          <w:marRight w:val="0"/>
          <w:marTop w:val="0"/>
          <w:marBottom w:val="0"/>
          <w:divBdr>
            <w:top w:val="none" w:sz="0" w:space="0" w:color="auto"/>
            <w:left w:val="none" w:sz="0" w:space="0" w:color="auto"/>
            <w:bottom w:val="none" w:sz="0" w:space="0" w:color="auto"/>
            <w:right w:val="none" w:sz="0" w:space="0" w:color="auto"/>
          </w:divBdr>
        </w:div>
        <w:div w:id="925502277">
          <w:marLeft w:val="640"/>
          <w:marRight w:val="0"/>
          <w:marTop w:val="0"/>
          <w:marBottom w:val="0"/>
          <w:divBdr>
            <w:top w:val="none" w:sz="0" w:space="0" w:color="auto"/>
            <w:left w:val="none" w:sz="0" w:space="0" w:color="auto"/>
            <w:bottom w:val="none" w:sz="0" w:space="0" w:color="auto"/>
            <w:right w:val="none" w:sz="0" w:space="0" w:color="auto"/>
          </w:divBdr>
        </w:div>
        <w:div w:id="955527364">
          <w:marLeft w:val="640"/>
          <w:marRight w:val="0"/>
          <w:marTop w:val="0"/>
          <w:marBottom w:val="0"/>
          <w:divBdr>
            <w:top w:val="none" w:sz="0" w:space="0" w:color="auto"/>
            <w:left w:val="none" w:sz="0" w:space="0" w:color="auto"/>
            <w:bottom w:val="none" w:sz="0" w:space="0" w:color="auto"/>
            <w:right w:val="none" w:sz="0" w:space="0" w:color="auto"/>
          </w:divBdr>
        </w:div>
        <w:div w:id="1540893729">
          <w:marLeft w:val="640"/>
          <w:marRight w:val="0"/>
          <w:marTop w:val="0"/>
          <w:marBottom w:val="0"/>
          <w:divBdr>
            <w:top w:val="none" w:sz="0" w:space="0" w:color="auto"/>
            <w:left w:val="none" w:sz="0" w:space="0" w:color="auto"/>
            <w:bottom w:val="none" w:sz="0" w:space="0" w:color="auto"/>
            <w:right w:val="none" w:sz="0" w:space="0" w:color="auto"/>
          </w:divBdr>
        </w:div>
        <w:div w:id="1717585260">
          <w:marLeft w:val="640"/>
          <w:marRight w:val="0"/>
          <w:marTop w:val="0"/>
          <w:marBottom w:val="0"/>
          <w:divBdr>
            <w:top w:val="none" w:sz="0" w:space="0" w:color="auto"/>
            <w:left w:val="none" w:sz="0" w:space="0" w:color="auto"/>
            <w:bottom w:val="none" w:sz="0" w:space="0" w:color="auto"/>
            <w:right w:val="none" w:sz="0" w:space="0" w:color="auto"/>
          </w:divBdr>
        </w:div>
        <w:div w:id="1758477518">
          <w:marLeft w:val="640"/>
          <w:marRight w:val="0"/>
          <w:marTop w:val="0"/>
          <w:marBottom w:val="0"/>
          <w:divBdr>
            <w:top w:val="none" w:sz="0" w:space="0" w:color="auto"/>
            <w:left w:val="none" w:sz="0" w:space="0" w:color="auto"/>
            <w:bottom w:val="none" w:sz="0" w:space="0" w:color="auto"/>
            <w:right w:val="none" w:sz="0" w:space="0" w:color="auto"/>
          </w:divBdr>
        </w:div>
        <w:div w:id="1917009400">
          <w:marLeft w:val="640"/>
          <w:marRight w:val="0"/>
          <w:marTop w:val="0"/>
          <w:marBottom w:val="0"/>
          <w:divBdr>
            <w:top w:val="none" w:sz="0" w:space="0" w:color="auto"/>
            <w:left w:val="none" w:sz="0" w:space="0" w:color="auto"/>
            <w:bottom w:val="none" w:sz="0" w:space="0" w:color="auto"/>
            <w:right w:val="none" w:sz="0" w:space="0" w:color="auto"/>
          </w:divBdr>
        </w:div>
        <w:div w:id="1957902940">
          <w:marLeft w:val="640"/>
          <w:marRight w:val="0"/>
          <w:marTop w:val="0"/>
          <w:marBottom w:val="0"/>
          <w:divBdr>
            <w:top w:val="none" w:sz="0" w:space="0" w:color="auto"/>
            <w:left w:val="none" w:sz="0" w:space="0" w:color="auto"/>
            <w:bottom w:val="none" w:sz="0" w:space="0" w:color="auto"/>
            <w:right w:val="none" w:sz="0" w:space="0" w:color="auto"/>
          </w:divBdr>
        </w:div>
        <w:div w:id="2011326592">
          <w:marLeft w:val="640"/>
          <w:marRight w:val="0"/>
          <w:marTop w:val="0"/>
          <w:marBottom w:val="0"/>
          <w:divBdr>
            <w:top w:val="none" w:sz="0" w:space="0" w:color="auto"/>
            <w:left w:val="none" w:sz="0" w:space="0" w:color="auto"/>
            <w:bottom w:val="none" w:sz="0" w:space="0" w:color="auto"/>
            <w:right w:val="none" w:sz="0" w:space="0" w:color="auto"/>
          </w:divBdr>
        </w:div>
      </w:divsChild>
    </w:div>
    <w:div w:id="755635851">
      <w:bodyDiv w:val="1"/>
      <w:marLeft w:val="0"/>
      <w:marRight w:val="0"/>
      <w:marTop w:val="0"/>
      <w:marBottom w:val="0"/>
      <w:divBdr>
        <w:top w:val="none" w:sz="0" w:space="0" w:color="auto"/>
        <w:left w:val="none" w:sz="0" w:space="0" w:color="auto"/>
        <w:bottom w:val="none" w:sz="0" w:space="0" w:color="auto"/>
        <w:right w:val="none" w:sz="0" w:space="0" w:color="auto"/>
      </w:divBdr>
      <w:divsChild>
        <w:div w:id="199637294">
          <w:marLeft w:val="640"/>
          <w:marRight w:val="0"/>
          <w:marTop w:val="0"/>
          <w:marBottom w:val="0"/>
          <w:divBdr>
            <w:top w:val="none" w:sz="0" w:space="0" w:color="auto"/>
            <w:left w:val="none" w:sz="0" w:space="0" w:color="auto"/>
            <w:bottom w:val="none" w:sz="0" w:space="0" w:color="auto"/>
            <w:right w:val="none" w:sz="0" w:space="0" w:color="auto"/>
          </w:divBdr>
        </w:div>
        <w:div w:id="511989970">
          <w:marLeft w:val="640"/>
          <w:marRight w:val="0"/>
          <w:marTop w:val="0"/>
          <w:marBottom w:val="0"/>
          <w:divBdr>
            <w:top w:val="none" w:sz="0" w:space="0" w:color="auto"/>
            <w:left w:val="none" w:sz="0" w:space="0" w:color="auto"/>
            <w:bottom w:val="none" w:sz="0" w:space="0" w:color="auto"/>
            <w:right w:val="none" w:sz="0" w:space="0" w:color="auto"/>
          </w:divBdr>
        </w:div>
        <w:div w:id="590352963">
          <w:marLeft w:val="640"/>
          <w:marRight w:val="0"/>
          <w:marTop w:val="0"/>
          <w:marBottom w:val="0"/>
          <w:divBdr>
            <w:top w:val="none" w:sz="0" w:space="0" w:color="auto"/>
            <w:left w:val="none" w:sz="0" w:space="0" w:color="auto"/>
            <w:bottom w:val="none" w:sz="0" w:space="0" w:color="auto"/>
            <w:right w:val="none" w:sz="0" w:space="0" w:color="auto"/>
          </w:divBdr>
        </w:div>
        <w:div w:id="609162859">
          <w:marLeft w:val="640"/>
          <w:marRight w:val="0"/>
          <w:marTop w:val="0"/>
          <w:marBottom w:val="0"/>
          <w:divBdr>
            <w:top w:val="none" w:sz="0" w:space="0" w:color="auto"/>
            <w:left w:val="none" w:sz="0" w:space="0" w:color="auto"/>
            <w:bottom w:val="none" w:sz="0" w:space="0" w:color="auto"/>
            <w:right w:val="none" w:sz="0" w:space="0" w:color="auto"/>
          </w:divBdr>
        </w:div>
        <w:div w:id="682434864">
          <w:marLeft w:val="640"/>
          <w:marRight w:val="0"/>
          <w:marTop w:val="0"/>
          <w:marBottom w:val="0"/>
          <w:divBdr>
            <w:top w:val="none" w:sz="0" w:space="0" w:color="auto"/>
            <w:left w:val="none" w:sz="0" w:space="0" w:color="auto"/>
            <w:bottom w:val="none" w:sz="0" w:space="0" w:color="auto"/>
            <w:right w:val="none" w:sz="0" w:space="0" w:color="auto"/>
          </w:divBdr>
        </w:div>
        <w:div w:id="795366266">
          <w:marLeft w:val="640"/>
          <w:marRight w:val="0"/>
          <w:marTop w:val="0"/>
          <w:marBottom w:val="0"/>
          <w:divBdr>
            <w:top w:val="none" w:sz="0" w:space="0" w:color="auto"/>
            <w:left w:val="none" w:sz="0" w:space="0" w:color="auto"/>
            <w:bottom w:val="none" w:sz="0" w:space="0" w:color="auto"/>
            <w:right w:val="none" w:sz="0" w:space="0" w:color="auto"/>
          </w:divBdr>
        </w:div>
        <w:div w:id="800880713">
          <w:marLeft w:val="640"/>
          <w:marRight w:val="0"/>
          <w:marTop w:val="0"/>
          <w:marBottom w:val="0"/>
          <w:divBdr>
            <w:top w:val="none" w:sz="0" w:space="0" w:color="auto"/>
            <w:left w:val="none" w:sz="0" w:space="0" w:color="auto"/>
            <w:bottom w:val="none" w:sz="0" w:space="0" w:color="auto"/>
            <w:right w:val="none" w:sz="0" w:space="0" w:color="auto"/>
          </w:divBdr>
        </w:div>
        <w:div w:id="1037239437">
          <w:marLeft w:val="640"/>
          <w:marRight w:val="0"/>
          <w:marTop w:val="0"/>
          <w:marBottom w:val="0"/>
          <w:divBdr>
            <w:top w:val="none" w:sz="0" w:space="0" w:color="auto"/>
            <w:left w:val="none" w:sz="0" w:space="0" w:color="auto"/>
            <w:bottom w:val="none" w:sz="0" w:space="0" w:color="auto"/>
            <w:right w:val="none" w:sz="0" w:space="0" w:color="auto"/>
          </w:divBdr>
        </w:div>
        <w:div w:id="1211724672">
          <w:marLeft w:val="640"/>
          <w:marRight w:val="0"/>
          <w:marTop w:val="0"/>
          <w:marBottom w:val="0"/>
          <w:divBdr>
            <w:top w:val="none" w:sz="0" w:space="0" w:color="auto"/>
            <w:left w:val="none" w:sz="0" w:space="0" w:color="auto"/>
            <w:bottom w:val="none" w:sz="0" w:space="0" w:color="auto"/>
            <w:right w:val="none" w:sz="0" w:space="0" w:color="auto"/>
          </w:divBdr>
        </w:div>
      </w:divsChild>
    </w:div>
    <w:div w:id="763184987">
      <w:bodyDiv w:val="1"/>
      <w:marLeft w:val="0"/>
      <w:marRight w:val="0"/>
      <w:marTop w:val="0"/>
      <w:marBottom w:val="0"/>
      <w:divBdr>
        <w:top w:val="none" w:sz="0" w:space="0" w:color="auto"/>
        <w:left w:val="none" w:sz="0" w:space="0" w:color="auto"/>
        <w:bottom w:val="none" w:sz="0" w:space="0" w:color="auto"/>
        <w:right w:val="none" w:sz="0" w:space="0" w:color="auto"/>
      </w:divBdr>
    </w:div>
    <w:div w:id="771903573">
      <w:bodyDiv w:val="1"/>
      <w:marLeft w:val="0"/>
      <w:marRight w:val="0"/>
      <w:marTop w:val="0"/>
      <w:marBottom w:val="0"/>
      <w:divBdr>
        <w:top w:val="none" w:sz="0" w:space="0" w:color="auto"/>
        <w:left w:val="none" w:sz="0" w:space="0" w:color="auto"/>
        <w:bottom w:val="none" w:sz="0" w:space="0" w:color="auto"/>
        <w:right w:val="none" w:sz="0" w:space="0" w:color="auto"/>
      </w:divBdr>
      <w:divsChild>
        <w:div w:id="219219933">
          <w:marLeft w:val="0"/>
          <w:marRight w:val="0"/>
          <w:marTop w:val="0"/>
          <w:marBottom w:val="0"/>
          <w:divBdr>
            <w:top w:val="single" w:sz="2" w:space="0" w:color="E3E3E3"/>
            <w:left w:val="single" w:sz="2" w:space="0" w:color="E3E3E3"/>
            <w:bottom w:val="single" w:sz="2" w:space="0" w:color="E3E3E3"/>
            <w:right w:val="single" w:sz="2" w:space="0" w:color="E3E3E3"/>
          </w:divBdr>
          <w:divsChild>
            <w:div w:id="87384778">
              <w:marLeft w:val="0"/>
              <w:marRight w:val="0"/>
              <w:marTop w:val="0"/>
              <w:marBottom w:val="0"/>
              <w:divBdr>
                <w:top w:val="single" w:sz="2" w:space="0" w:color="E3E3E3"/>
                <w:left w:val="single" w:sz="2" w:space="0" w:color="E3E3E3"/>
                <w:bottom w:val="single" w:sz="2" w:space="0" w:color="E3E3E3"/>
                <w:right w:val="single" w:sz="2" w:space="0" w:color="E3E3E3"/>
              </w:divBdr>
              <w:divsChild>
                <w:div w:id="266666081">
                  <w:marLeft w:val="0"/>
                  <w:marRight w:val="0"/>
                  <w:marTop w:val="0"/>
                  <w:marBottom w:val="0"/>
                  <w:divBdr>
                    <w:top w:val="single" w:sz="2" w:space="2" w:color="E3E3E3"/>
                    <w:left w:val="single" w:sz="2" w:space="0" w:color="E3E3E3"/>
                    <w:bottom w:val="single" w:sz="2" w:space="0" w:color="E3E3E3"/>
                    <w:right w:val="single" w:sz="2" w:space="0" w:color="E3E3E3"/>
                  </w:divBdr>
                  <w:divsChild>
                    <w:div w:id="696656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3600978">
      <w:bodyDiv w:val="1"/>
      <w:marLeft w:val="0"/>
      <w:marRight w:val="0"/>
      <w:marTop w:val="0"/>
      <w:marBottom w:val="0"/>
      <w:divBdr>
        <w:top w:val="none" w:sz="0" w:space="0" w:color="auto"/>
        <w:left w:val="none" w:sz="0" w:space="0" w:color="auto"/>
        <w:bottom w:val="none" w:sz="0" w:space="0" w:color="auto"/>
        <w:right w:val="none" w:sz="0" w:space="0" w:color="auto"/>
      </w:divBdr>
    </w:div>
    <w:div w:id="818422147">
      <w:bodyDiv w:val="1"/>
      <w:marLeft w:val="0"/>
      <w:marRight w:val="0"/>
      <w:marTop w:val="0"/>
      <w:marBottom w:val="0"/>
      <w:divBdr>
        <w:top w:val="none" w:sz="0" w:space="0" w:color="auto"/>
        <w:left w:val="none" w:sz="0" w:space="0" w:color="auto"/>
        <w:bottom w:val="none" w:sz="0" w:space="0" w:color="auto"/>
        <w:right w:val="none" w:sz="0" w:space="0" w:color="auto"/>
      </w:divBdr>
      <w:divsChild>
        <w:div w:id="777334268">
          <w:marLeft w:val="640"/>
          <w:marRight w:val="0"/>
          <w:marTop w:val="0"/>
          <w:marBottom w:val="0"/>
          <w:divBdr>
            <w:top w:val="none" w:sz="0" w:space="0" w:color="auto"/>
            <w:left w:val="none" w:sz="0" w:space="0" w:color="auto"/>
            <w:bottom w:val="none" w:sz="0" w:space="0" w:color="auto"/>
            <w:right w:val="none" w:sz="0" w:space="0" w:color="auto"/>
          </w:divBdr>
        </w:div>
        <w:div w:id="786509535">
          <w:marLeft w:val="640"/>
          <w:marRight w:val="0"/>
          <w:marTop w:val="0"/>
          <w:marBottom w:val="0"/>
          <w:divBdr>
            <w:top w:val="none" w:sz="0" w:space="0" w:color="auto"/>
            <w:left w:val="none" w:sz="0" w:space="0" w:color="auto"/>
            <w:bottom w:val="none" w:sz="0" w:space="0" w:color="auto"/>
            <w:right w:val="none" w:sz="0" w:space="0" w:color="auto"/>
          </w:divBdr>
        </w:div>
        <w:div w:id="1008943813">
          <w:marLeft w:val="640"/>
          <w:marRight w:val="0"/>
          <w:marTop w:val="0"/>
          <w:marBottom w:val="0"/>
          <w:divBdr>
            <w:top w:val="none" w:sz="0" w:space="0" w:color="auto"/>
            <w:left w:val="none" w:sz="0" w:space="0" w:color="auto"/>
            <w:bottom w:val="none" w:sz="0" w:space="0" w:color="auto"/>
            <w:right w:val="none" w:sz="0" w:space="0" w:color="auto"/>
          </w:divBdr>
        </w:div>
        <w:div w:id="1117990557">
          <w:marLeft w:val="640"/>
          <w:marRight w:val="0"/>
          <w:marTop w:val="0"/>
          <w:marBottom w:val="0"/>
          <w:divBdr>
            <w:top w:val="none" w:sz="0" w:space="0" w:color="auto"/>
            <w:left w:val="none" w:sz="0" w:space="0" w:color="auto"/>
            <w:bottom w:val="none" w:sz="0" w:space="0" w:color="auto"/>
            <w:right w:val="none" w:sz="0" w:space="0" w:color="auto"/>
          </w:divBdr>
        </w:div>
        <w:div w:id="1171070045">
          <w:marLeft w:val="640"/>
          <w:marRight w:val="0"/>
          <w:marTop w:val="0"/>
          <w:marBottom w:val="0"/>
          <w:divBdr>
            <w:top w:val="none" w:sz="0" w:space="0" w:color="auto"/>
            <w:left w:val="none" w:sz="0" w:space="0" w:color="auto"/>
            <w:bottom w:val="none" w:sz="0" w:space="0" w:color="auto"/>
            <w:right w:val="none" w:sz="0" w:space="0" w:color="auto"/>
          </w:divBdr>
        </w:div>
        <w:div w:id="1650865339">
          <w:marLeft w:val="640"/>
          <w:marRight w:val="0"/>
          <w:marTop w:val="0"/>
          <w:marBottom w:val="0"/>
          <w:divBdr>
            <w:top w:val="none" w:sz="0" w:space="0" w:color="auto"/>
            <w:left w:val="none" w:sz="0" w:space="0" w:color="auto"/>
            <w:bottom w:val="none" w:sz="0" w:space="0" w:color="auto"/>
            <w:right w:val="none" w:sz="0" w:space="0" w:color="auto"/>
          </w:divBdr>
        </w:div>
        <w:div w:id="2007510775">
          <w:marLeft w:val="640"/>
          <w:marRight w:val="0"/>
          <w:marTop w:val="0"/>
          <w:marBottom w:val="0"/>
          <w:divBdr>
            <w:top w:val="none" w:sz="0" w:space="0" w:color="auto"/>
            <w:left w:val="none" w:sz="0" w:space="0" w:color="auto"/>
            <w:bottom w:val="none" w:sz="0" w:space="0" w:color="auto"/>
            <w:right w:val="none" w:sz="0" w:space="0" w:color="auto"/>
          </w:divBdr>
        </w:div>
      </w:divsChild>
    </w:div>
    <w:div w:id="840706330">
      <w:bodyDiv w:val="1"/>
      <w:marLeft w:val="0"/>
      <w:marRight w:val="0"/>
      <w:marTop w:val="0"/>
      <w:marBottom w:val="0"/>
      <w:divBdr>
        <w:top w:val="none" w:sz="0" w:space="0" w:color="auto"/>
        <w:left w:val="none" w:sz="0" w:space="0" w:color="auto"/>
        <w:bottom w:val="none" w:sz="0" w:space="0" w:color="auto"/>
        <w:right w:val="none" w:sz="0" w:space="0" w:color="auto"/>
      </w:divBdr>
    </w:div>
    <w:div w:id="871918722">
      <w:bodyDiv w:val="1"/>
      <w:marLeft w:val="0"/>
      <w:marRight w:val="0"/>
      <w:marTop w:val="0"/>
      <w:marBottom w:val="0"/>
      <w:divBdr>
        <w:top w:val="none" w:sz="0" w:space="0" w:color="auto"/>
        <w:left w:val="none" w:sz="0" w:space="0" w:color="auto"/>
        <w:bottom w:val="none" w:sz="0" w:space="0" w:color="auto"/>
        <w:right w:val="none" w:sz="0" w:space="0" w:color="auto"/>
      </w:divBdr>
    </w:div>
    <w:div w:id="882256481">
      <w:bodyDiv w:val="1"/>
      <w:marLeft w:val="0"/>
      <w:marRight w:val="0"/>
      <w:marTop w:val="0"/>
      <w:marBottom w:val="0"/>
      <w:divBdr>
        <w:top w:val="none" w:sz="0" w:space="0" w:color="auto"/>
        <w:left w:val="none" w:sz="0" w:space="0" w:color="auto"/>
        <w:bottom w:val="none" w:sz="0" w:space="0" w:color="auto"/>
        <w:right w:val="none" w:sz="0" w:space="0" w:color="auto"/>
      </w:divBdr>
      <w:divsChild>
        <w:div w:id="257713738">
          <w:marLeft w:val="640"/>
          <w:marRight w:val="0"/>
          <w:marTop w:val="0"/>
          <w:marBottom w:val="0"/>
          <w:divBdr>
            <w:top w:val="none" w:sz="0" w:space="0" w:color="auto"/>
            <w:left w:val="none" w:sz="0" w:space="0" w:color="auto"/>
            <w:bottom w:val="none" w:sz="0" w:space="0" w:color="auto"/>
            <w:right w:val="none" w:sz="0" w:space="0" w:color="auto"/>
          </w:divBdr>
        </w:div>
        <w:div w:id="356541963">
          <w:marLeft w:val="640"/>
          <w:marRight w:val="0"/>
          <w:marTop w:val="0"/>
          <w:marBottom w:val="0"/>
          <w:divBdr>
            <w:top w:val="none" w:sz="0" w:space="0" w:color="auto"/>
            <w:left w:val="none" w:sz="0" w:space="0" w:color="auto"/>
            <w:bottom w:val="none" w:sz="0" w:space="0" w:color="auto"/>
            <w:right w:val="none" w:sz="0" w:space="0" w:color="auto"/>
          </w:divBdr>
        </w:div>
        <w:div w:id="369182982">
          <w:marLeft w:val="640"/>
          <w:marRight w:val="0"/>
          <w:marTop w:val="0"/>
          <w:marBottom w:val="0"/>
          <w:divBdr>
            <w:top w:val="none" w:sz="0" w:space="0" w:color="auto"/>
            <w:left w:val="none" w:sz="0" w:space="0" w:color="auto"/>
            <w:bottom w:val="none" w:sz="0" w:space="0" w:color="auto"/>
            <w:right w:val="none" w:sz="0" w:space="0" w:color="auto"/>
          </w:divBdr>
        </w:div>
        <w:div w:id="719941217">
          <w:marLeft w:val="640"/>
          <w:marRight w:val="0"/>
          <w:marTop w:val="0"/>
          <w:marBottom w:val="0"/>
          <w:divBdr>
            <w:top w:val="none" w:sz="0" w:space="0" w:color="auto"/>
            <w:left w:val="none" w:sz="0" w:space="0" w:color="auto"/>
            <w:bottom w:val="none" w:sz="0" w:space="0" w:color="auto"/>
            <w:right w:val="none" w:sz="0" w:space="0" w:color="auto"/>
          </w:divBdr>
        </w:div>
        <w:div w:id="874460221">
          <w:marLeft w:val="640"/>
          <w:marRight w:val="0"/>
          <w:marTop w:val="0"/>
          <w:marBottom w:val="0"/>
          <w:divBdr>
            <w:top w:val="none" w:sz="0" w:space="0" w:color="auto"/>
            <w:left w:val="none" w:sz="0" w:space="0" w:color="auto"/>
            <w:bottom w:val="none" w:sz="0" w:space="0" w:color="auto"/>
            <w:right w:val="none" w:sz="0" w:space="0" w:color="auto"/>
          </w:divBdr>
        </w:div>
        <w:div w:id="1077239924">
          <w:marLeft w:val="640"/>
          <w:marRight w:val="0"/>
          <w:marTop w:val="0"/>
          <w:marBottom w:val="0"/>
          <w:divBdr>
            <w:top w:val="none" w:sz="0" w:space="0" w:color="auto"/>
            <w:left w:val="none" w:sz="0" w:space="0" w:color="auto"/>
            <w:bottom w:val="none" w:sz="0" w:space="0" w:color="auto"/>
            <w:right w:val="none" w:sz="0" w:space="0" w:color="auto"/>
          </w:divBdr>
        </w:div>
        <w:div w:id="1611038438">
          <w:marLeft w:val="640"/>
          <w:marRight w:val="0"/>
          <w:marTop w:val="0"/>
          <w:marBottom w:val="0"/>
          <w:divBdr>
            <w:top w:val="none" w:sz="0" w:space="0" w:color="auto"/>
            <w:left w:val="none" w:sz="0" w:space="0" w:color="auto"/>
            <w:bottom w:val="none" w:sz="0" w:space="0" w:color="auto"/>
            <w:right w:val="none" w:sz="0" w:space="0" w:color="auto"/>
          </w:divBdr>
        </w:div>
        <w:div w:id="1973168886">
          <w:marLeft w:val="640"/>
          <w:marRight w:val="0"/>
          <w:marTop w:val="0"/>
          <w:marBottom w:val="0"/>
          <w:divBdr>
            <w:top w:val="none" w:sz="0" w:space="0" w:color="auto"/>
            <w:left w:val="none" w:sz="0" w:space="0" w:color="auto"/>
            <w:bottom w:val="none" w:sz="0" w:space="0" w:color="auto"/>
            <w:right w:val="none" w:sz="0" w:space="0" w:color="auto"/>
          </w:divBdr>
        </w:div>
        <w:div w:id="2115510224">
          <w:marLeft w:val="640"/>
          <w:marRight w:val="0"/>
          <w:marTop w:val="0"/>
          <w:marBottom w:val="0"/>
          <w:divBdr>
            <w:top w:val="none" w:sz="0" w:space="0" w:color="auto"/>
            <w:left w:val="none" w:sz="0" w:space="0" w:color="auto"/>
            <w:bottom w:val="none" w:sz="0" w:space="0" w:color="auto"/>
            <w:right w:val="none" w:sz="0" w:space="0" w:color="auto"/>
          </w:divBdr>
        </w:div>
      </w:divsChild>
    </w:div>
    <w:div w:id="948318248">
      <w:bodyDiv w:val="1"/>
      <w:marLeft w:val="0"/>
      <w:marRight w:val="0"/>
      <w:marTop w:val="0"/>
      <w:marBottom w:val="0"/>
      <w:divBdr>
        <w:top w:val="none" w:sz="0" w:space="0" w:color="auto"/>
        <w:left w:val="none" w:sz="0" w:space="0" w:color="auto"/>
        <w:bottom w:val="none" w:sz="0" w:space="0" w:color="auto"/>
        <w:right w:val="none" w:sz="0" w:space="0" w:color="auto"/>
      </w:divBdr>
    </w:div>
    <w:div w:id="999698095">
      <w:bodyDiv w:val="1"/>
      <w:marLeft w:val="0"/>
      <w:marRight w:val="0"/>
      <w:marTop w:val="0"/>
      <w:marBottom w:val="0"/>
      <w:divBdr>
        <w:top w:val="none" w:sz="0" w:space="0" w:color="auto"/>
        <w:left w:val="none" w:sz="0" w:space="0" w:color="auto"/>
        <w:bottom w:val="none" w:sz="0" w:space="0" w:color="auto"/>
        <w:right w:val="none" w:sz="0" w:space="0" w:color="auto"/>
      </w:divBdr>
    </w:div>
    <w:div w:id="1005979362">
      <w:bodyDiv w:val="1"/>
      <w:marLeft w:val="0"/>
      <w:marRight w:val="0"/>
      <w:marTop w:val="0"/>
      <w:marBottom w:val="0"/>
      <w:divBdr>
        <w:top w:val="none" w:sz="0" w:space="0" w:color="auto"/>
        <w:left w:val="none" w:sz="0" w:space="0" w:color="auto"/>
        <w:bottom w:val="none" w:sz="0" w:space="0" w:color="auto"/>
        <w:right w:val="none" w:sz="0" w:space="0" w:color="auto"/>
      </w:divBdr>
      <w:divsChild>
        <w:div w:id="456021771">
          <w:marLeft w:val="640"/>
          <w:marRight w:val="0"/>
          <w:marTop w:val="0"/>
          <w:marBottom w:val="0"/>
          <w:divBdr>
            <w:top w:val="none" w:sz="0" w:space="0" w:color="auto"/>
            <w:left w:val="none" w:sz="0" w:space="0" w:color="auto"/>
            <w:bottom w:val="none" w:sz="0" w:space="0" w:color="auto"/>
            <w:right w:val="none" w:sz="0" w:space="0" w:color="auto"/>
          </w:divBdr>
        </w:div>
        <w:div w:id="634602268">
          <w:marLeft w:val="640"/>
          <w:marRight w:val="0"/>
          <w:marTop w:val="0"/>
          <w:marBottom w:val="0"/>
          <w:divBdr>
            <w:top w:val="none" w:sz="0" w:space="0" w:color="auto"/>
            <w:left w:val="none" w:sz="0" w:space="0" w:color="auto"/>
            <w:bottom w:val="none" w:sz="0" w:space="0" w:color="auto"/>
            <w:right w:val="none" w:sz="0" w:space="0" w:color="auto"/>
          </w:divBdr>
        </w:div>
        <w:div w:id="1069613644">
          <w:marLeft w:val="640"/>
          <w:marRight w:val="0"/>
          <w:marTop w:val="0"/>
          <w:marBottom w:val="0"/>
          <w:divBdr>
            <w:top w:val="none" w:sz="0" w:space="0" w:color="auto"/>
            <w:left w:val="none" w:sz="0" w:space="0" w:color="auto"/>
            <w:bottom w:val="none" w:sz="0" w:space="0" w:color="auto"/>
            <w:right w:val="none" w:sz="0" w:space="0" w:color="auto"/>
          </w:divBdr>
        </w:div>
        <w:div w:id="1321495535">
          <w:marLeft w:val="640"/>
          <w:marRight w:val="0"/>
          <w:marTop w:val="0"/>
          <w:marBottom w:val="0"/>
          <w:divBdr>
            <w:top w:val="none" w:sz="0" w:space="0" w:color="auto"/>
            <w:left w:val="none" w:sz="0" w:space="0" w:color="auto"/>
            <w:bottom w:val="none" w:sz="0" w:space="0" w:color="auto"/>
            <w:right w:val="none" w:sz="0" w:space="0" w:color="auto"/>
          </w:divBdr>
        </w:div>
        <w:div w:id="1411998935">
          <w:marLeft w:val="640"/>
          <w:marRight w:val="0"/>
          <w:marTop w:val="0"/>
          <w:marBottom w:val="0"/>
          <w:divBdr>
            <w:top w:val="none" w:sz="0" w:space="0" w:color="auto"/>
            <w:left w:val="none" w:sz="0" w:space="0" w:color="auto"/>
            <w:bottom w:val="none" w:sz="0" w:space="0" w:color="auto"/>
            <w:right w:val="none" w:sz="0" w:space="0" w:color="auto"/>
          </w:divBdr>
        </w:div>
        <w:div w:id="1546985938">
          <w:marLeft w:val="640"/>
          <w:marRight w:val="0"/>
          <w:marTop w:val="0"/>
          <w:marBottom w:val="0"/>
          <w:divBdr>
            <w:top w:val="none" w:sz="0" w:space="0" w:color="auto"/>
            <w:left w:val="none" w:sz="0" w:space="0" w:color="auto"/>
            <w:bottom w:val="none" w:sz="0" w:space="0" w:color="auto"/>
            <w:right w:val="none" w:sz="0" w:space="0" w:color="auto"/>
          </w:divBdr>
        </w:div>
        <w:div w:id="1651060872">
          <w:marLeft w:val="640"/>
          <w:marRight w:val="0"/>
          <w:marTop w:val="0"/>
          <w:marBottom w:val="0"/>
          <w:divBdr>
            <w:top w:val="none" w:sz="0" w:space="0" w:color="auto"/>
            <w:left w:val="none" w:sz="0" w:space="0" w:color="auto"/>
            <w:bottom w:val="none" w:sz="0" w:space="0" w:color="auto"/>
            <w:right w:val="none" w:sz="0" w:space="0" w:color="auto"/>
          </w:divBdr>
        </w:div>
        <w:div w:id="1669677723">
          <w:marLeft w:val="640"/>
          <w:marRight w:val="0"/>
          <w:marTop w:val="0"/>
          <w:marBottom w:val="0"/>
          <w:divBdr>
            <w:top w:val="none" w:sz="0" w:space="0" w:color="auto"/>
            <w:left w:val="none" w:sz="0" w:space="0" w:color="auto"/>
            <w:bottom w:val="none" w:sz="0" w:space="0" w:color="auto"/>
            <w:right w:val="none" w:sz="0" w:space="0" w:color="auto"/>
          </w:divBdr>
        </w:div>
        <w:div w:id="1984890285">
          <w:marLeft w:val="640"/>
          <w:marRight w:val="0"/>
          <w:marTop w:val="0"/>
          <w:marBottom w:val="0"/>
          <w:divBdr>
            <w:top w:val="none" w:sz="0" w:space="0" w:color="auto"/>
            <w:left w:val="none" w:sz="0" w:space="0" w:color="auto"/>
            <w:bottom w:val="none" w:sz="0" w:space="0" w:color="auto"/>
            <w:right w:val="none" w:sz="0" w:space="0" w:color="auto"/>
          </w:divBdr>
        </w:div>
      </w:divsChild>
    </w:div>
    <w:div w:id="1019311241">
      <w:bodyDiv w:val="1"/>
      <w:marLeft w:val="0"/>
      <w:marRight w:val="0"/>
      <w:marTop w:val="0"/>
      <w:marBottom w:val="0"/>
      <w:divBdr>
        <w:top w:val="none" w:sz="0" w:space="0" w:color="auto"/>
        <w:left w:val="none" w:sz="0" w:space="0" w:color="auto"/>
        <w:bottom w:val="none" w:sz="0" w:space="0" w:color="auto"/>
        <w:right w:val="none" w:sz="0" w:space="0" w:color="auto"/>
      </w:divBdr>
      <w:divsChild>
        <w:div w:id="182017168">
          <w:marLeft w:val="640"/>
          <w:marRight w:val="0"/>
          <w:marTop w:val="0"/>
          <w:marBottom w:val="0"/>
          <w:divBdr>
            <w:top w:val="none" w:sz="0" w:space="0" w:color="auto"/>
            <w:left w:val="none" w:sz="0" w:space="0" w:color="auto"/>
            <w:bottom w:val="none" w:sz="0" w:space="0" w:color="auto"/>
            <w:right w:val="none" w:sz="0" w:space="0" w:color="auto"/>
          </w:divBdr>
        </w:div>
        <w:div w:id="188492427">
          <w:marLeft w:val="640"/>
          <w:marRight w:val="0"/>
          <w:marTop w:val="0"/>
          <w:marBottom w:val="0"/>
          <w:divBdr>
            <w:top w:val="none" w:sz="0" w:space="0" w:color="auto"/>
            <w:left w:val="none" w:sz="0" w:space="0" w:color="auto"/>
            <w:bottom w:val="none" w:sz="0" w:space="0" w:color="auto"/>
            <w:right w:val="none" w:sz="0" w:space="0" w:color="auto"/>
          </w:divBdr>
        </w:div>
        <w:div w:id="331033158">
          <w:marLeft w:val="640"/>
          <w:marRight w:val="0"/>
          <w:marTop w:val="0"/>
          <w:marBottom w:val="0"/>
          <w:divBdr>
            <w:top w:val="none" w:sz="0" w:space="0" w:color="auto"/>
            <w:left w:val="none" w:sz="0" w:space="0" w:color="auto"/>
            <w:bottom w:val="none" w:sz="0" w:space="0" w:color="auto"/>
            <w:right w:val="none" w:sz="0" w:space="0" w:color="auto"/>
          </w:divBdr>
        </w:div>
        <w:div w:id="611475276">
          <w:marLeft w:val="640"/>
          <w:marRight w:val="0"/>
          <w:marTop w:val="0"/>
          <w:marBottom w:val="0"/>
          <w:divBdr>
            <w:top w:val="none" w:sz="0" w:space="0" w:color="auto"/>
            <w:left w:val="none" w:sz="0" w:space="0" w:color="auto"/>
            <w:bottom w:val="none" w:sz="0" w:space="0" w:color="auto"/>
            <w:right w:val="none" w:sz="0" w:space="0" w:color="auto"/>
          </w:divBdr>
        </w:div>
        <w:div w:id="824391788">
          <w:marLeft w:val="640"/>
          <w:marRight w:val="0"/>
          <w:marTop w:val="0"/>
          <w:marBottom w:val="0"/>
          <w:divBdr>
            <w:top w:val="none" w:sz="0" w:space="0" w:color="auto"/>
            <w:left w:val="none" w:sz="0" w:space="0" w:color="auto"/>
            <w:bottom w:val="none" w:sz="0" w:space="0" w:color="auto"/>
            <w:right w:val="none" w:sz="0" w:space="0" w:color="auto"/>
          </w:divBdr>
        </w:div>
        <w:div w:id="1118180100">
          <w:marLeft w:val="640"/>
          <w:marRight w:val="0"/>
          <w:marTop w:val="0"/>
          <w:marBottom w:val="0"/>
          <w:divBdr>
            <w:top w:val="none" w:sz="0" w:space="0" w:color="auto"/>
            <w:left w:val="none" w:sz="0" w:space="0" w:color="auto"/>
            <w:bottom w:val="none" w:sz="0" w:space="0" w:color="auto"/>
            <w:right w:val="none" w:sz="0" w:space="0" w:color="auto"/>
          </w:divBdr>
        </w:div>
        <w:div w:id="1410807794">
          <w:marLeft w:val="640"/>
          <w:marRight w:val="0"/>
          <w:marTop w:val="0"/>
          <w:marBottom w:val="0"/>
          <w:divBdr>
            <w:top w:val="none" w:sz="0" w:space="0" w:color="auto"/>
            <w:left w:val="none" w:sz="0" w:space="0" w:color="auto"/>
            <w:bottom w:val="none" w:sz="0" w:space="0" w:color="auto"/>
            <w:right w:val="none" w:sz="0" w:space="0" w:color="auto"/>
          </w:divBdr>
        </w:div>
        <w:div w:id="1449156992">
          <w:marLeft w:val="640"/>
          <w:marRight w:val="0"/>
          <w:marTop w:val="0"/>
          <w:marBottom w:val="0"/>
          <w:divBdr>
            <w:top w:val="none" w:sz="0" w:space="0" w:color="auto"/>
            <w:left w:val="none" w:sz="0" w:space="0" w:color="auto"/>
            <w:bottom w:val="none" w:sz="0" w:space="0" w:color="auto"/>
            <w:right w:val="none" w:sz="0" w:space="0" w:color="auto"/>
          </w:divBdr>
        </w:div>
        <w:div w:id="2096634984">
          <w:marLeft w:val="640"/>
          <w:marRight w:val="0"/>
          <w:marTop w:val="0"/>
          <w:marBottom w:val="0"/>
          <w:divBdr>
            <w:top w:val="none" w:sz="0" w:space="0" w:color="auto"/>
            <w:left w:val="none" w:sz="0" w:space="0" w:color="auto"/>
            <w:bottom w:val="none" w:sz="0" w:space="0" w:color="auto"/>
            <w:right w:val="none" w:sz="0" w:space="0" w:color="auto"/>
          </w:divBdr>
        </w:div>
      </w:divsChild>
    </w:div>
    <w:div w:id="1038049187">
      <w:bodyDiv w:val="1"/>
      <w:marLeft w:val="0"/>
      <w:marRight w:val="0"/>
      <w:marTop w:val="0"/>
      <w:marBottom w:val="0"/>
      <w:divBdr>
        <w:top w:val="none" w:sz="0" w:space="0" w:color="auto"/>
        <w:left w:val="none" w:sz="0" w:space="0" w:color="auto"/>
        <w:bottom w:val="none" w:sz="0" w:space="0" w:color="auto"/>
        <w:right w:val="none" w:sz="0" w:space="0" w:color="auto"/>
      </w:divBdr>
      <w:divsChild>
        <w:div w:id="263343082">
          <w:marLeft w:val="640"/>
          <w:marRight w:val="0"/>
          <w:marTop w:val="0"/>
          <w:marBottom w:val="0"/>
          <w:divBdr>
            <w:top w:val="none" w:sz="0" w:space="0" w:color="auto"/>
            <w:left w:val="none" w:sz="0" w:space="0" w:color="auto"/>
            <w:bottom w:val="none" w:sz="0" w:space="0" w:color="auto"/>
            <w:right w:val="none" w:sz="0" w:space="0" w:color="auto"/>
          </w:divBdr>
        </w:div>
        <w:div w:id="317541258">
          <w:marLeft w:val="640"/>
          <w:marRight w:val="0"/>
          <w:marTop w:val="0"/>
          <w:marBottom w:val="0"/>
          <w:divBdr>
            <w:top w:val="none" w:sz="0" w:space="0" w:color="auto"/>
            <w:left w:val="none" w:sz="0" w:space="0" w:color="auto"/>
            <w:bottom w:val="none" w:sz="0" w:space="0" w:color="auto"/>
            <w:right w:val="none" w:sz="0" w:space="0" w:color="auto"/>
          </w:divBdr>
        </w:div>
        <w:div w:id="1139150667">
          <w:marLeft w:val="640"/>
          <w:marRight w:val="0"/>
          <w:marTop w:val="0"/>
          <w:marBottom w:val="0"/>
          <w:divBdr>
            <w:top w:val="none" w:sz="0" w:space="0" w:color="auto"/>
            <w:left w:val="none" w:sz="0" w:space="0" w:color="auto"/>
            <w:bottom w:val="none" w:sz="0" w:space="0" w:color="auto"/>
            <w:right w:val="none" w:sz="0" w:space="0" w:color="auto"/>
          </w:divBdr>
        </w:div>
        <w:div w:id="1317340114">
          <w:marLeft w:val="640"/>
          <w:marRight w:val="0"/>
          <w:marTop w:val="0"/>
          <w:marBottom w:val="0"/>
          <w:divBdr>
            <w:top w:val="none" w:sz="0" w:space="0" w:color="auto"/>
            <w:left w:val="none" w:sz="0" w:space="0" w:color="auto"/>
            <w:bottom w:val="none" w:sz="0" w:space="0" w:color="auto"/>
            <w:right w:val="none" w:sz="0" w:space="0" w:color="auto"/>
          </w:divBdr>
        </w:div>
        <w:div w:id="1324161154">
          <w:marLeft w:val="640"/>
          <w:marRight w:val="0"/>
          <w:marTop w:val="0"/>
          <w:marBottom w:val="0"/>
          <w:divBdr>
            <w:top w:val="none" w:sz="0" w:space="0" w:color="auto"/>
            <w:left w:val="none" w:sz="0" w:space="0" w:color="auto"/>
            <w:bottom w:val="none" w:sz="0" w:space="0" w:color="auto"/>
            <w:right w:val="none" w:sz="0" w:space="0" w:color="auto"/>
          </w:divBdr>
        </w:div>
        <w:div w:id="1525826338">
          <w:marLeft w:val="640"/>
          <w:marRight w:val="0"/>
          <w:marTop w:val="0"/>
          <w:marBottom w:val="0"/>
          <w:divBdr>
            <w:top w:val="none" w:sz="0" w:space="0" w:color="auto"/>
            <w:left w:val="none" w:sz="0" w:space="0" w:color="auto"/>
            <w:bottom w:val="none" w:sz="0" w:space="0" w:color="auto"/>
            <w:right w:val="none" w:sz="0" w:space="0" w:color="auto"/>
          </w:divBdr>
        </w:div>
        <w:div w:id="1540702264">
          <w:marLeft w:val="640"/>
          <w:marRight w:val="0"/>
          <w:marTop w:val="0"/>
          <w:marBottom w:val="0"/>
          <w:divBdr>
            <w:top w:val="none" w:sz="0" w:space="0" w:color="auto"/>
            <w:left w:val="none" w:sz="0" w:space="0" w:color="auto"/>
            <w:bottom w:val="none" w:sz="0" w:space="0" w:color="auto"/>
            <w:right w:val="none" w:sz="0" w:space="0" w:color="auto"/>
          </w:divBdr>
        </w:div>
        <w:div w:id="1900745488">
          <w:marLeft w:val="640"/>
          <w:marRight w:val="0"/>
          <w:marTop w:val="0"/>
          <w:marBottom w:val="0"/>
          <w:divBdr>
            <w:top w:val="none" w:sz="0" w:space="0" w:color="auto"/>
            <w:left w:val="none" w:sz="0" w:space="0" w:color="auto"/>
            <w:bottom w:val="none" w:sz="0" w:space="0" w:color="auto"/>
            <w:right w:val="none" w:sz="0" w:space="0" w:color="auto"/>
          </w:divBdr>
        </w:div>
        <w:div w:id="2087653499">
          <w:marLeft w:val="640"/>
          <w:marRight w:val="0"/>
          <w:marTop w:val="0"/>
          <w:marBottom w:val="0"/>
          <w:divBdr>
            <w:top w:val="none" w:sz="0" w:space="0" w:color="auto"/>
            <w:left w:val="none" w:sz="0" w:space="0" w:color="auto"/>
            <w:bottom w:val="none" w:sz="0" w:space="0" w:color="auto"/>
            <w:right w:val="none" w:sz="0" w:space="0" w:color="auto"/>
          </w:divBdr>
        </w:div>
      </w:divsChild>
    </w:div>
    <w:div w:id="1047147640">
      <w:bodyDiv w:val="1"/>
      <w:marLeft w:val="0"/>
      <w:marRight w:val="0"/>
      <w:marTop w:val="0"/>
      <w:marBottom w:val="0"/>
      <w:divBdr>
        <w:top w:val="none" w:sz="0" w:space="0" w:color="auto"/>
        <w:left w:val="none" w:sz="0" w:space="0" w:color="auto"/>
        <w:bottom w:val="none" w:sz="0" w:space="0" w:color="auto"/>
        <w:right w:val="none" w:sz="0" w:space="0" w:color="auto"/>
      </w:divBdr>
      <w:divsChild>
        <w:div w:id="12272245">
          <w:marLeft w:val="640"/>
          <w:marRight w:val="0"/>
          <w:marTop w:val="0"/>
          <w:marBottom w:val="0"/>
          <w:divBdr>
            <w:top w:val="none" w:sz="0" w:space="0" w:color="auto"/>
            <w:left w:val="none" w:sz="0" w:space="0" w:color="auto"/>
            <w:bottom w:val="none" w:sz="0" w:space="0" w:color="auto"/>
            <w:right w:val="none" w:sz="0" w:space="0" w:color="auto"/>
          </w:divBdr>
        </w:div>
        <w:div w:id="245498896">
          <w:marLeft w:val="640"/>
          <w:marRight w:val="0"/>
          <w:marTop w:val="0"/>
          <w:marBottom w:val="0"/>
          <w:divBdr>
            <w:top w:val="none" w:sz="0" w:space="0" w:color="auto"/>
            <w:left w:val="none" w:sz="0" w:space="0" w:color="auto"/>
            <w:bottom w:val="none" w:sz="0" w:space="0" w:color="auto"/>
            <w:right w:val="none" w:sz="0" w:space="0" w:color="auto"/>
          </w:divBdr>
        </w:div>
        <w:div w:id="574242071">
          <w:marLeft w:val="640"/>
          <w:marRight w:val="0"/>
          <w:marTop w:val="0"/>
          <w:marBottom w:val="0"/>
          <w:divBdr>
            <w:top w:val="none" w:sz="0" w:space="0" w:color="auto"/>
            <w:left w:val="none" w:sz="0" w:space="0" w:color="auto"/>
            <w:bottom w:val="none" w:sz="0" w:space="0" w:color="auto"/>
            <w:right w:val="none" w:sz="0" w:space="0" w:color="auto"/>
          </w:divBdr>
        </w:div>
        <w:div w:id="1207059808">
          <w:marLeft w:val="640"/>
          <w:marRight w:val="0"/>
          <w:marTop w:val="0"/>
          <w:marBottom w:val="0"/>
          <w:divBdr>
            <w:top w:val="none" w:sz="0" w:space="0" w:color="auto"/>
            <w:left w:val="none" w:sz="0" w:space="0" w:color="auto"/>
            <w:bottom w:val="none" w:sz="0" w:space="0" w:color="auto"/>
            <w:right w:val="none" w:sz="0" w:space="0" w:color="auto"/>
          </w:divBdr>
        </w:div>
        <w:div w:id="1407454322">
          <w:marLeft w:val="640"/>
          <w:marRight w:val="0"/>
          <w:marTop w:val="0"/>
          <w:marBottom w:val="0"/>
          <w:divBdr>
            <w:top w:val="none" w:sz="0" w:space="0" w:color="auto"/>
            <w:left w:val="none" w:sz="0" w:space="0" w:color="auto"/>
            <w:bottom w:val="none" w:sz="0" w:space="0" w:color="auto"/>
            <w:right w:val="none" w:sz="0" w:space="0" w:color="auto"/>
          </w:divBdr>
        </w:div>
        <w:div w:id="1657143639">
          <w:marLeft w:val="640"/>
          <w:marRight w:val="0"/>
          <w:marTop w:val="0"/>
          <w:marBottom w:val="0"/>
          <w:divBdr>
            <w:top w:val="none" w:sz="0" w:space="0" w:color="auto"/>
            <w:left w:val="none" w:sz="0" w:space="0" w:color="auto"/>
            <w:bottom w:val="none" w:sz="0" w:space="0" w:color="auto"/>
            <w:right w:val="none" w:sz="0" w:space="0" w:color="auto"/>
          </w:divBdr>
        </w:div>
        <w:div w:id="1961644821">
          <w:marLeft w:val="640"/>
          <w:marRight w:val="0"/>
          <w:marTop w:val="0"/>
          <w:marBottom w:val="0"/>
          <w:divBdr>
            <w:top w:val="none" w:sz="0" w:space="0" w:color="auto"/>
            <w:left w:val="none" w:sz="0" w:space="0" w:color="auto"/>
            <w:bottom w:val="none" w:sz="0" w:space="0" w:color="auto"/>
            <w:right w:val="none" w:sz="0" w:space="0" w:color="auto"/>
          </w:divBdr>
        </w:div>
        <w:div w:id="2006281379">
          <w:marLeft w:val="640"/>
          <w:marRight w:val="0"/>
          <w:marTop w:val="0"/>
          <w:marBottom w:val="0"/>
          <w:divBdr>
            <w:top w:val="none" w:sz="0" w:space="0" w:color="auto"/>
            <w:left w:val="none" w:sz="0" w:space="0" w:color="auto"/>
            <w:bottom w:val="none" w:sz="0" w:space="0" w:color="auto"/>
            <w:right w:val="none" w:sz="0" w:space="0" w:color="auto"/>
          </w:divBdr>
        </w:div>
      </w:divsChild>
    </w:div>
    <w:div w:id="1085617158">
      <w:bodyDiv w:val="1"/>
      <w:marLeft w:val="0"/>
      <w:marRight w:val="0"/>
      <w:marTop w:val="0"/>
      <w:marBottom w:val="0"/>
      <w:divBdr>
        <w:top w:val="none" w:sz="0" w:space="0" w:color="auto"/>
        <w:left w:val="none" w:sz="0" w:space="0" w:color="auto"/>
        <w:bottom w:val="none" w:sz="0" w:space="0" w:color="auto"/>
        <w:right w:val="none" w:sz="0" w:space="0" w:color="auto"/>
      </w:divBdr>
    </w:div>
    <w:div w:id="1119958137">
      <w:bodyDiv w:val="1"/>
      <w:marLeft w:val="0"/>
      <w:marRight w:val="0"/>
      <w:marTop w:val="0"/>
      <w:marBottom w:val="0"/>
      <w:divBdr>
        <w:top w:val="none" w:sz="0" w:space="0" w:color="auto"/>
        <w:left w:val="none" w:sz="0" w:space="0" w:color="auto"/>
        <w:bottom w:val="none" w:sz="0" w:space="0" w:color="auto"/>
        <w:right w:val="none" w:sz="0" w:space="0" w:color="auto"/>
      </w:divBdr>
      <w:divsChild>
        <w:div w:id="47650181">
          <w:marLeft w:val="640"/>
          <w:marRight w:val="0"/>
          <w:marTop w:val="0"/>
          <w:marBottom w:val="0"/>
          <w:divBdr>
            <w:top w:val="none" w:sz="0" w:space="0" w:color="auto"/>
            <w:left w:val="none" w:sz="0" w:space="0" w:color="auto"/>
            <w:bottom w:val="none" w:sz="0" w:space="0" w:color="auto"/>
            <w:right w:val="none" w:sz="0" w:space="0" w:color="auto"/>
          </w:divBdr>
        </w:div>
        <w:div w:id="236087892">
          <w:marLeft w:val="640"/>
          <w:marRight w:val="0"/>
          <w:marTop w:val="0"/>
          <w:marBottom w:val="0"/>
          <w:divBdr>
            <w:top w:val="none" w:sz="0" w:space="0" w:color="auto"/>
            <w:left w:val="none" w:sz="0" w:space="0" w:color="auto"/>
            <w:bottom w:val="none" w:sz="0" w:space="0" w:color="auto"/>
            <w:right w:val="none" w:sz="0" w:space="0" w:color="auto"/>
          </w:divBdr>
        </w:div>
        <w:div w:id="355736515">
          <w:marLeft w:val="640"/>
          <w:marRight w:val="0"/>
          <w:marTop w:val="0"/>
          <w:marBottom w:val="0"/>
          <w:divBdr>
            <w:top w:val="none" w:sz="0" w:space="0" w:color="auto"/>
            <w:left w:val="none" w:sz="0" w:space="0" w:color="auto"/>
            <w:bottom w:val="none" w:sz="0" w:space="0" w:color="auto"/>
            <w:right w:val="none" w:sz="0" w:space="0" w:color="auto"/>
          </w:divBdr>
        </w:div>
        <w:div w:id="556204929">
          <w:marLeft w:val="640"/>
          <w:marRight w:val="0"/>
          <w:marTop w:val="0"/>
          <w:marBottom w:val="0"/>
          <w:divBdr>
            <w:top w:val="none" w:sz="0" w:space="0" w:color="auto"/>
            <w:left w:val="none" w:sz="0" w:space="0" w:color="auto"/>
            <w:bottom w:val="none" w:sz="0" w:space="0" w:color="auto"/>
            <w:right w:val="none" w:sz="0" w:space="0" w:color="auto"/>
          </w:divBdr>
        </w:div>
        <w:div w:id="583222044">
          <w:marLeft w:val="640"/>
          <w:marRight w:val="0"/>
          <w:marTop w:val="0"/>
          <w:marBottom w:val="0"/>
          <w:divBdr>
            <w:top w:val="none" w:sz="0" w:space="0" w:color="auto"/>
            <w:left w:val="none" w:sz="0" w:space="0" w:color="auto"/>
            <w:bottom w:val="none" w:sz="0" w:space="0" w:color="auto"/>
            <w:right w:val="none" w:sz="0" w:space="0" w:color="auto"/>
          </w:divBdr>
        </w:div>
        <w:div w:id="818351126">
          <w:marLeft w:val="640"/>
          <w:marRight w:val="0"/>
          <w:marTop w:val="0"/>
          <w:marBottom w:val="0"/>
          <w:divBdr>
            <w:top w:val="none" w:sz="0" w:space="0" w:color="auto"/>
            <w:left w:val="none" w:sz="0" w:space="0" w:color="auto"/>
            <w:bottom w:val="none" w:sz="0" w:space="0" w:color="auto"/>
            <w:right w:val="none" w:sz="0" w:space="0" w:color="auto"/>
          </w:divBdr>
        </w:div>
        <w:div w:id="884682921">
          <w:marLeft w:val="640"/>
          <w:marRight w:val="0"/>
          <w:marTop w:val="0"/>
          <w:marBottom w:val="0"/>
          <w:divBdr>
            <w:top w:val="none" w:sz="0" w:space="0" w:color="auto"/>
            <w:left w:val="none" w:sz="0" w:space="0" w:color="auto"/>
            <w:bottom w:val="none" w:sz="0" w:space="0" w:color="auto"/>
            <w:right w:val="none" w:sz="0" w:space="0" w:color="auto"/>
          </w:divBdr>
        </w:div>
        <w:div w:id="1321664589">
          <w:marLeft w:val="640"/>
          <w:marRight w:val="0"/>
          <w:marTop w:val="0"/>
          <w:marBottom w:val="0"/>
          <w:divBdr>
            <w:top w:val="none" w:sz="0" w:space="0" w:color="auto"/>
            <w:left w:val="none" w:sz="0" w:space="0" w:color="auto"/>
            <w:bottom w:val="none" w:sz="0" w:space="0" w:color="auto"/>
            <w:right w:val="none" w:sz="0" w:space="0" w:color="auto"/>
          </w:divBdr>
        </w:div>
        <w:div w:id="1768305258">
          <w:marLeft w:val="640"/>
          <w:marRight w:val="0"/>
          <w:marTop w:val="0"/>
          <w:marBottom w:val="0"/>
          <w:divBdr>
            <w:top w:val="none" w:sz="0" w:space="0" w:color="auto"/>
            <w:left w:val="none" w:sz="0" w:space="0" w:color="auto"/>
            <w:bottom w:val="none" w:sz="0" w:space="0" w:color="auto"/>
            <w:right w:val="none" w:sz="0" w:space="0" w:color="auto"/>
          </w:divBdr>
        </w:div>
      </w:divsChild>
    </w:div>
    <w:div w:id="1125003052">
      <w:bodyDiv w:val="1"/>
      <w:marLeft w:val="0"/>
      <w:marRight w:val="0"/>
      <w:marTop w:val="0"/>
      <w:marBottom w:val="0"/>
      <w:divBdr>
        <w:top w:val="none" w:sz="0" w:space="0" w:color="auto"/>
        <w:left w:val="none" w:sz="0" w:space="0" w:color="auto"/>
        <w:bottom w:val="none" w:sz="0" w:space="0" w:color="auto"/>
        <w:right w:val="none" w:sz="0" w:space="0" w:color="auto"/>
      </w:divBdr>
    </w:div>
    <w:div w:id="1132476496">
      <w:bodyDiv w:val="1"/>
      <w:marLeft w:val="0"/>
      <w:marRight w:val="0"/>
      <w:marTop w:val="0"/>
      <w:marBottom w:val="0"/>
      <w:divBdr>
        <w:top w:val="none" w:sz="0" w:space="0" w:color="auto"/>
        <w:left w:val="none" w:sz="0" w:space="0" w:color="auto"/>
        <w:bottom w:val="none" w:sz="0" w:space="0" w:color="auto"/>
        <w:right w:val="none" w:sz="0" w:space="0" w:color="auto"/>
      </w:divBdr>
      <w:divsChild>
        <w:div w:id="115954960">
          <w:marLeft w:val="640"/>
          <w:marRight w:val="0"/>
          <w:marTop w:val="0"/>
          <w:marBottom w:val="0"/>
          <w:divBdr>
            <w:top w:val="none" w:sz="0" w:space="0" w:color="auto"/>
            <w:left w:val="none" w:sz="0" w:space="0" w:color="auto"/>
            <w:bottom w:val="none" w:sz="0" w:space="0" w:color="auto"/>
            <w:right w:val="none" w:sz="0" w:space="0" w:color="auto"/>
          </w:divBdr>
        </w:div>
        <w:div w:id="131101119">
          <w:marLeft w:val="640"/>
          <w:marRight w:val="0"/>
          <w:marTop w:val="0"/>
          <w:marBottom w:val="0"/>
          <w:divBdr>
            <w:top w:val="none" w:sz="0" w:space="0" w:color="auto"/>
            <w:left w:val="none" w:sz="0" w:space="0" w:color="auto"/>
            <w:bottom w:val="none" w:sz="0" w:space="0" w:color="auto"/>
            <w:right w:val="none" w:sz="0" w:space="0" w:color="auto"/>
          </w:divBdr>
        </w:div>
        <w:div w:id="224296679">
          <w:marLeft w:val="640"/>
          <w:marRight w:val="0"/>
          <w:marTop w:val="0"/>
          <w:marBottom w:val="0"/>
          <w:divBdr>
            <w:top w:val="none" w:sz="0" w:space="0" w:color="auto"/>
            <w:left w:val="none" w:sz="0" w:space="0" w:color="auto"/>
            <w:bottom w:val="none" w:sz="0" w:space="0" w:color="auto"/>
            <w:right w:val="none" w:sz="0" w:space="0" w:color="auto"/>
          </w:divBdr>
        </w:div>
        <w:div w:id="240411213">
          <w:marLeft w:val="640"/>
          <w:marRight w:val="0"/>
          <w:marTop w:val="0"/>
          <w:marBottom w:val="0"/>
          <w:divBdr>
            <w:top w:val="none" w:sz="0" w:space="0" w:color="auto"/>
            <w:left w:val="none" w:sz="0" w:space="0" w:color="auto"/>
            <w:bottom w:val="none" w:sz="0" w:space="0" w:color="auto"/>
            <w:right w:val="none" w:sz="0" w:space="0" w:color="auto"/>
          </w:divBdr>
        </w:div>
        <w:div w:id="558517600">
          <w:marLeft w:val="640"/>
          <w:marRight w:val="0"/>
          <w:marTop w:val="0"/>
          <w:marBottom w:val="0"/>
          <w:divBdr>
            <w:top w:val="none" w:sz="0" w:space="0" w:color="auto"/>
            <w:left w:val="none" w:sz="0" w:space="0" w:color="auto"/>
            <w:bottom w:val="none" w:sz="0" w:space="0" w:color="auto"/>
            <w:right w:val="none" w:sz="0" w:space="0" w:color="auto"/>
          </w:divBdr>
        </w:div>
        <w:div w:id="1115052579">
          <w:marLeft w:val="640"/>
          <w:marRight w:val="0"/>
          <w:marTop w:val="0"/>
          <w:marBottom w:val="0"/>
          <w:divBdr>
            <w:top w:val="none" w:sz="0" w:space="0" w:color="auto"/>
            <w:left w:val="none" w:sz="0" w:space="0" w:color="auto"/>
            <w:bottom w:val="none" w:sz="0" w:space="0" w:color="auto"/>
            <w:right w:val="none" w:sz="0" w:space="0" w:color="auto"/>
          </w:divBdr>
        </w:div>
        <w:div w:id="1296258448">
          <w:marLeft w:val="640"/>
          <w:marRight w:val="0"/>
          <w:marTop w:val="0"/>
          <w:marBottom w:val="0"/>
          <w:divBdr>
            <w:top w:val="none" w:sz="0" w:space="0" w:color="auto"/>
            <w:left w:val="none" w:sz="0" w:space="0" w:color="auto"/>
            <w:bottom w:val="none" w:sz="0" w:space="0" w:color="auto"/>
            <w:right w:val="none" w:sz="0" w:space="0" w:color="auto"/>
          </w:divBdr>
        </w:div>
        <w:div w:id="1849753947">
          <w:marLeft w:val="640"/>
          <w:marRight w:val="0"/>
          <w:marTop w:val="0"/>
          <w:marBottom w:val="0"/>
          <w:divBdr>
            <w:top w:val="none" w:sz="0" w:space="0" w:color="auto"/>
            <w:left w:val="none" w:sz="0" w:space="0" w:color="auto"/>
            <w:bottom w:val="none" w:sz="0" w:space="0" w:color="auto"/>
            <w:right w:val="none" w:sz="0" w:space="0" w:color="auto"/>
          </w:divBdr>
        </w:div>
        <w:div w:id="2059353593">
          <w:marLeft w:val="640"/>
          <w:marRight w:val="0"/>
          <w:marTop w:val="0"/>
          <w:marBottom w:val="0"/>
          <w:divBdr>
            <w:top w:val="none" w:sz="0" w:space="0" w:color="auto"/>
            <w:left w:val="none" w:sz="0" w:space="0" w:color="auto"/>
            <w:bottom w:val="none" w:sz="0" w:space="0" w:color="auto"/>
            <w:right w:val="none" w:sz="0" w:space="0" w:color="auto"/>
          </w:divBdr>
        </w:div>
      </w:divsChild>
    </w:div>
    <w:div w:id="1135487142">
      <w:bodyDiv w:val="1"/>
      <w:marLeft w:val="0"/>
      <w:marRight w:val="0"/>
      <w:marTop w:val="0"/>
      <w:marBottom w:val="0"/>
      <w:divBdr>
        <w:top w:val="none" w:sz="0" w:space="0" w:color="auto"/>
        <w:left w:val="none" w:sz="0" w:space="0" w:color="auto"/>
        <w:bottom w:val="none" w:sz="0" w:space="0" w:color="auto"/>
        <w:right w:val="none" w:sz="0" w:space="0" w:color="auto"/>
      </w:divBdr>
      <w:divsChild>
        <w:div w:id="598441461">
          <w:marLeft w:val="640"/>
          <w:marRight w:val="0"/>
          <w:marTop w:val="0"/>
          <w:marBottom w:val="0"/>
          <w:divBdr>
            <w:top w:val="none" w:sz="0" w:space="0" w:color="auto"/>
            <w:left w:val="none" w:sz="0" w:space="0" w:color="auto"/>
            <w:bottom w:val="none" w:sz="0" w:space="0" w:color="auto"/>
            <w:right w:val="none" w:sz="0" w:space="0" w:color="auto"/>
          </w:divBdr>
        </w:div>
        <w:div w:id="704982651">
          <w:marLeft w:val="640"/>
          <w:marRight w:val="0"/>
          <w:marTop w:val="0"/>
          <w:marBottom w:val="0"/>
          <w:divBdr>
            <w:top w:val="none" w:sz="0" w:space="0" w:color="auto"/>
            <w:left w:val="none" w:sz="0" w:space="0" w:color="auto"/>
            <w:bottom w:val="none" w:sz="0" w:space="0" w:color="auto"/>
            <w:right w:val="none" w:sz="0" w:space="0" w:color="auto"/>
          </w:divBdr>
        </w:div>
        <w:div w:id="816726633">
          <w:marLeft w:val="640"/>
          <w:marRight w:val="0"/>
          <w:marTop w:val="0"/>
          <w:marBottom w:val="0"/>
          <w:divBdr>
            <w:top w:val="none" w:sz="0" w:space="0" w:color="auto"/>
            <w:left w:val="none" w:sz="0" w:space="0" w:color="auto"/>
            <w:bottom w:val="none" w:sz="0" w:space="0" w:color="auto"/>
            <w:right w:val="none" w:sz="0" w:space="0" w:color="auto"/>
          </w:divBdr>
        </w:div>
        <w:div w:id="1158300199">
          <w:marLeft w:val="640"/>
          <w:marRight w:val="0"/>
          <w:marTop w:val="0"/>
          <w:marBottom w:val="0"/>
          <w:divBdr>
            <w:top w:val="none" w:sz="0" w:space="0" w:color="auto"/>
            <w:left w:val="none" w:sz="0" w:space="0" w:color="auto"/>
            <w:bottom w:val="none" w:sz="0" w:space="0" w:color="auto"/>
            <w:right w:val="none" w:sz="0" w:space="0" w:color="auto"/>
          </w:divBdr>
        </w:div>
        <w:div w:id="1470127795">
          <w:marLeft w:val="640"/>
          <w:marRight w:val="0"/>
          <w:marTop w:val="0"/>
          <w:marBottom w:val="0"/>
          <w:divBdr>
            <w:top w:val="none" w:sz="0" w:space="0" w:color="auto"/>
            <w:left w:val="none" w:sz="0" w:space="0" w:color="auto"/>
            <w:bottom w:val="none" w:sz="0" w:space="0" w:color="auto"/>
            <w:right w:val="none" w:sz="0" w:space="0" w:color="auto"/>
          </w:divBdr>
        </w:div>
        <w:div w:id="1544563336">
          <w:marLeft w:val="640"/>
          <w:marRight w:val="0"/>
          <w:marTop w:val="0"/>
          <w:marBottom w:val="0"/>
          <w:divBdr>
            <w:top w:val="none" w:sz="0" w:space="0" w:color="auto"/>
            <w:left w:val="none" w:sz="0" w:space="0" w:color="auto"/>
            <w:bottom w:val="none" w:sz="0" w:space="0" w:color="auto"/>
            <w:right w:val="none" w:sz="0" w:space="0" w:color="auto"/>
          </w:divBdr>
        </w:div>
        <w:div w:id="1676420557">
          <w:marLeft w:val="640"/>
          <w:marRight w:val="0"/>
          <w:marTop w:val="0"/>
          <w:marBottom w:val="0"/>
          <w:divBdr>
            <w:top w:val="none" w:sz="0" w:space="0" w:color="auto"/>
            <w:left w:val="none" w:sz="0" w:space="0" w:color="auto"/>
            <w:bottom w:val="none" w:sz="0" w:space="0" w:color="auto"/>
            <w:right w:val="none" w:sz="0" w:space="0" w:color="auto"/>
          </w:divBdr>
        </w:div>
        <w:div w:id="1819804094">
          <w:marLeft w:val="640"/>
          <w:marRight w:val="0"/>
          <w:marTop w:val="0"/>
          <w:marBottom w:val="0"/>
          <w:divBdr>
            <w:top w:val="none" w:sz="0" w:space="0" w:color="auto"/>
            <w:left w:val="none" w:sz="0" w:space="0" w:color="auto"/>
            <w:bottom w:val="none" w:sz="0" w:space="0" w:color="auto"/>
            <w:right w:val="none" w:sz="0" w:space="0" w:color="auto"/>
          </w:divBdr>
        </w:div>
        <w:div w:id="2046562685">
          <w:marLeft w:val="640"/>
          <w:marRight w:val="0"/>
          <w:marTop w:val="0"/>
          <w:marBottom w:val="0"/>
          <w:divBdr>
            <w:top w:val="none" w:sz="0" w:space="0" w:color="auto"/>
            <w:left w:val="none" w:sz="0" w:space="0" w:color="auto"/>
            <w:bottom w:val="none" w:sz="0" w:space="0" w:color="auto"/>
            <w:right w:val="none" w:sz="0" w:space="0" w:color="auto"/>
          </w:divBdr>
        </w:div>
      </w:divsChild>
    </w:div>
    <w:div w:id="1142694019">
      <w:bodyDiv w:val="1"/>
      <w:marLeft w:val="0"/>
      <w:marRight w:val="0"/>
      <w:marTop w:val="0"/>
      <w:marBottom w:val="0"/>
      <w:divBdr>
        <w:top w:val="none" w:sz="0" w:space="0" w:color="auto"/>
        <w:left w:val="none" w:sz="0" w:space="0" w:color="auto"/>
        <w:bottom w:val="none" w:sz="0" w:space="0" w:color="auto"/>
        <w:right w:val="none" w:sz="0" w:space="0" w:color="auto"/>
      </w:divBdr>
    </w:div>
    <w:div w:id="1164855229">
      <w:bodyDiv w:val="1"/>
      <w:marLeft w:val="0"/>
      <w:marRight w:val="0"/>
      <w:marTop w:val="0"/>
      <w:marBottom w:val="0"/>
      <w:divBdr>
        <w:top w:val="none" w:sz="0" w:space="0" w:color="auto"/>
        <w:left w:val="none" w:sz="0" w:space="0" w:color="auto"/>
        <w:bottom w:val="none" w:sz="0" w:space="0" w:color="auto"/>
        <w:right w:val="none" w:sz="0" w:space="0" w:color="auto"/>
      </w:divBdr>
      <w:divsChild>
        <w:div w:id="547231391">
          <w:marLeft w:val="640"/>
          <w:marRight w:val="0"/>
          <w:marTop w:val="0"/>
          <w:marBottom w:val="0"/>
          <w:divBdr>
            <w:top w:val="none" w:sz="0" w:space="0" w:color="auto"/>
            <w:left w:val="none" w:sz="0" w:space="0" w:color="auto"/>
            <w:bottom w:val="none" w:sz="0" w:space="0" w:color="auto"/>
            <w:right w:val="none" w:sz="0" w:space="0" w:color="auto"/>
          </w:divBdr>
        </w:div>
        <w:div w:id="776415036">
          <w:marLeft w:val="640"/>
          <w:marRight w:val="0"/>
          <w:marTop w:val="0"/>
          <w:marBottom w:val="0"/>
          <w:divBdr>
            <w:top w:val="none" w:sz="0" w:space="0" w:color="auto"/>
            <w:left w:val="none" w:sz="0" w:space="0" w:color="auto"/>
            <w:bottom w:val="none" w:sz="0" w:space="0" w:color="auto"/>
            <w:right w:val="none" w:sz="0" w:space="0" w:color="auto"/>
          </w:divBdr>
        </w:div>
        <w:div w:id="872231633">
          <w:marLeft w:val="640"/>
          <w:marRight w:val="0"/>
          <w:marTop w:val="0"/>
          <w:marBottom w:val="0"/>
          <w:divBdr>
            <w:top w:val="none" w:sz="0" w:space="0" w:color="auto"/>
            <w:left w:val="none" w:sz="0" w:space="0" w:color="auto"/>
            <w:bottom w:val="none" w:sz="0" w:space="0" w:color="auto"/>
            <w:right w:val="none" w:sz="0" w:space="0" w:color="auto"/>
          </w:divBdr>
        </w:div>
        <w:div w:id="1219780273">
          <w:marLeft w:val="640"/>
          <w:marRight w:val="0"/>
          <w:marTop w:val="0"/>
          <w:marBottom w:val="0"/>
          <w:divBdr>
            <w:top w:val="none" w:sz="0" w:space="0" w:color="auto"/>
            <w:left w:val="none" w:sz="0" w:space="0" w:color="auto"/>
            <w:bottom w:val="none" w:sz="0" w:space="0" w:color="auto"/>
            <w:right w:val="none" w:sz="0" w:space="0" w:color="auto"/>
          </w:divBdr>
        </w:div>
        <w:div w:id="1458451856">
          <w:marLeft w:val="640"/>
          <w:marRight w:val="0"/>
          <w:marTop w:val="0"/>
          <w:marBottom w:val="0"/>
          <w:divBdr>
            <w:top w:val="none" w:sz="0" w:space="0" w:color="auto"/>
            <w:left w:val="none" w:sz="0" w:space="0" w:color="auto"/>
            <w:bottom w:val="none" w:sz="0" w:space="0" w:color="auto"/>
            <w:right w:val="none" w:sz="0" w:space="0" w:color="auto"/>
          </w:divBdr>
        </w:div>
        <w:div w:id="1499886645">
          <w:marLeft w:val="640"/>
          <w:marRight w:val="0"/>
          <w:marTop w:val="0"/>
          <w:marBottom w:val="0"/>
          <w:divBdr>
            <w:top w:val="none" w:sz="0" w:space="0" w:color="auto"/>
            <w:left w:val="none" w:sz="0" w:space="0" w:color="auto"/>
            <w:bottom w:val="none" w:sz="0" w:space="0" w:color="auto"/>
            <w:right w:val="none" w:sz="0" w:space="0" w:color="auto"/>
          </w:divBdr>
        </w:div>
        <w:div w:id="1763800499">
          <w:marLeft w:val="640"/>
          <w:marRight w:val="0"/>
          <w:marTop w:val="0"/>
          <w:marBottom w:val="0"/>
          <w:divBdr>
            <w:top w:val="none" w:sz="0" w:space="0" w:color="auto"/>
            <w:left w:val="none" w:sz="0" w:space="0" w:color="auto"/>
            <w:bottom w:val="none" w:sz="0" w:space="0" w:color="auto"/>
            <w:right w:val="none" w:sz="0" w:space="0" w:color="auto"/>
          </w:divBdr>
        </w:div>
        <w:div w:id="1863666926">
          <w:marLeft w:val="640"/>
          <w:marRight w:val="0"/>
          <w:marTop w:val="0"/>
          <w:marBottom w:val="0"/>
          <w:divBdr>
            <w:top w:val="none" w:sz="0" w:space="0" w:color="auto"/>
            <w:left w:val="none" w:sz="0" w:space="0" w:color="auto"/>
            <w:bottom w:val="none" w:sz="0" w:space="0" w:color="auto"/>
            <w:right w:val="none" w:sz="0" w:space="0" w:color="auto"/>
          </w:divBdr>
        </w:div>
        <w:div w:id="1900437735">
          <w:marLeft w:val="640"/>
          <w:marRight w:val="0"/>
          <w:marTop w:val="0"/>
          <w:marBottom w:val="0"/>
          <w:divBdr>
            <w:top w:val="none" w:sz="0" w:space="0" w:color="auto"/>
            <w:left w:val="none" w:sz="0" w:space="0" w:color="auto"/>
            <w:bottom w:val="none" w:sz="0" w:space="0" w:color="auto"/>
            <w:right w:val="none" w:sz="0" w:space="0" w:color="auto"/>
          </w:divBdr>
        </w:div>
      </w:divsChild>
    </w:div>
    <w:div w:id="1205555452">
      <w:bodyDiv w:val="1"/>
      <w:marLeft w:val="0"/>
      <w:marRight w:val="0"/>
      <w:marTop w:val="0"/>
      <w:marBottom w:val="0"/>
      <w:divBdr>
        <w:top w:val="none" w:sz="0" w:space="0" w:color="auto"/>
        <w:left w:val="none" w:sz="0" w:space="0" w:color="auto"/>
        <w:bottom w:val="none" w:sz="0" w:space="0" w:color="auto"/>
        <w:right w:val="none" w:sz="0" w:space="0" w:color="auto"/>
      </w:divBdr>
    </w:div>
    <w:div w:id="1208882310">
      <w:bodyDiv w:val="1"/>
      <w:marLeft w:val="0"/>
      <w:marRight w:val="0"/>
      <w:marTop w:val="0"/>
      <w:marBottom w:val="0"/>
      <w:divBdr>
        <w:top w:val="none" w:sz="0" w:space="0" w:color="auto"/>
        <w:left w:val="none" w:sz="0" w:space="0" w:color="auto"/>
        <w:bottom w:val="none" w:sz="0" w:space="0" w:color="auto"/>
        <w:right w:val="none" w:sz="0" w:space="0" w:color="auto"/>
      </w:divBdr>
      <w:divsChild>
        <w:div w:id="316492183">
          <w:marLeft w:val="640"/>
          <w:marRight w:val="0"/>
          <w:marTop w:val="0"/>
          <w:marBottom w:val="0"/>
          <w:divBdr>
            <w:top w:val="none" w:sz="0" w:space="0" w:color="auto"/>
            <w:left w:val="none" w:sz="0" w:space="0" w:color="auto"/>
            <w:bottom w:val="none" w:sz="0" w:space="0" w:color="auto"/>
            <w:right w:val="none" w:sz="0" w:space="0" w:color="auto"/>
          </w:divBdr>
        </w:div>
        <w:div w:id="434397863">
          <w:marLeft w:val="640"/>
          <w:marRight w:val="0"/>
          <w:marTop w:val="0"/>
          <w:marBottom w:val="0"/>
          <w:divBdr>
            <w:top w:val="none" w:sz="0" w:space="0" w:color="auto"/>
            <w:left w:val="none" w:sz="0" w:space="0" w:color="auto"/>
            <w:bottom w:val="none" w:sz="0" w:space="0" w:color="auto"/>
            <w:right w:val="none" w:sz="0" w:space="0" w:color="auto"/>
          </w:divBdr>
        </w:div>
        <w:div w:id="479809637">
          <w:marLeft w:val="640"/>
          <w:marRight w:val="0"/>
          <w:marTop w:val="0"/>
          <w:marBottom w:val="0"/>
          <w:divBdr>
            <w:top w:val="none" w:sz="0" w:space="0" w:color="auto"/>
            <w:left w:val="none" w:sz="0" w:space="0" w:color="auto"/>
            <w:bottom w:val="none" w:sz="0" w:space="0" w:color="auto"/>
            <w:right w:val="none" w:sz="0" w:space="0" w:color="auto"/>
          </w:divBdr>
        </w:div>
        <w:div w:id="552737165">
          <w:marLeft w:val="640"/>
          <w:marRight w:val="0"/>
          <w:marTop w:val="0"/>
          <w:marBottom w:val="0"/>
          <w:divBdr>
            <w:top w:val="none" w:sz="0" w:space="0" w:color="auto"/>
            <w:left w:val="none" w:sz="0" w:space="0" w:color="auto"/>
            <w:bottom w:val="none" w:sz="0" w:space="0" w:color="auto"/>
            <w:right w:val="none" w:sz="0" w:space="0" w:color="auto"/>
          </w:divBdr>
        </w:div>
        <w:div w:id="1006783367">
          <w:marLeft w:val="640"/>
          <w:marRight w:val="0"/>
          <w:marTop w:val="0"/>
          <w:marBottom w:val="0"/>
          <w:divBdr>
            <w:top w:val="none" w:sz="0" w:space="0" w:color="auto"/>
            <w:left w:val="none" w:sz="0" w:space="0" w:color="auto"/>
            <w:bottom w:val="none" w:sz="0" w:space="0" w:color="auto"/>
            <w:right w:val="none" w:sz="0" w:space="0" w:color="auto"/>
          </w:divBdr>
        </w:div>
        <w:div w:id="1394280601">
          <w:marLeft w:val="640"/>
          <w:marRight w:val="0"/>
          <w:marTop w:val="0"/>
          <w:marBottom w:val="0"/>
          <w:divBdr>
            <w:top w:val="none" w:sz="0" w:space="0" w:color="auto"/>
            <w:left w:val="none" w:sz="0" w:space="0" w:color="auto"/>
            <w:bottom w:val="none" w:sz="0" w:space="0" w:color="auto"/>
            <w:right w:val="none" w:sz="0" w:space="0" w:color="auto"/>
          </w:divBdr>
        </w:div>
        <w:div w:id="1430858495">
          <w:marLeft w:val="640"/>
          <w:marRight w:val="0"/>
          <w:marTop w:val="0"/>
          <w:marBottom w:val="0"/>
          <w:divBdr>
            <w:top w:val="none" w:sz="0" w:space="0" w:color="auto"/>
            <w:left w:val="none" w:sz="0" w:space="0" w:color="auto"/>
            <w:bottom w:val="none" w:sz="0" w:space="0" w:color="auto"/>
            <w:right w:val="none" w:sz="0" w:space="0" w:color="auto"/>
          </w:divBdr>
        </w:div>
        <w:div w:id="1714842972">
          <w:marLeft w:val="640"/>
          <w:marRight w:val="0"/>
          <w:marTop w:val="0"/>
          <w:marBottom w:val="0"/>
          <w:divBdr>
            <w:top w:val="none" w:sz="0" w:space="0" w:color="auto"/>
            <w:left w:val="none" w:sz="0" w:space="0" w:color="auto"/>
            <w:bottom w:val="none" w:sz="0" w:space="0" w:color="auto"/>
            <w:right w:val="none" w:sz="0" w:space="0" w:color="auto"/>
          </w:divBdr>
        </w:div>
        <w:div w:id="2081293700">
          <w:marLeft w:val="640"/>
          <w:marRight w:val="0"/>
          <w:marTop w:val="0"/>
          <w:marBottom w:val="0"/>
          <w:divBdr>
            <w:top w:val="none" w:sz="0" w:space="0" w:color="auto"/>
            <w:left w:val="none" w:sz="0" w:space="0" w:color="auto"/>
            <w:bottom w:val="none" w:sz="0" w:space="0" w:color="auto"/>
            <w:right w:val="none" w:sz="0" w:space="0" w:color="auto"/>
          </w:divBdr>
        </w:div>
      </w:divsChild>
    </w:div>
    <w:div w:id="1238512965">
      <w:bodyDiv w:val="1"/>
      <w:marLeft w:val="0"/>
      <w:marRight w:val="0"/>
      <w:marTop w:val="0"/>
      <w:marBottom w:val="0"/>
      <w:divBdr>
        <w:top w:val="none" w:sz="0" w:space="0" w:color="auto"/>
        <w:left w:val="none" w:sz="0" w:space="0" w:color="auto"/>
        <w:bottom w:val="none" w:sz="0" w:space="0" w:color="auto"/>
        <w:right w:val="none" w:sz="0" w:space="0" w:color="auto"/>
      </w:divBdr>
    </w:div>
    <w:div w:id="1239176196">
      <w:bodyDiv w:val="1"/>
      <w:marLeft w:val="0"/>
      <w:marRight w:val="0"/>
      <w:marTop w:val="0"/>
      <w:marBottom w:val="0"/>
      <w:divBdr>
        <w:top w:val="none" w:sz="0" w:space="0" w:color="auto"/>
        <w:left w:val="none" w:sz="0" w:space="0" w:color="auto"/>
        <w:bottom w:val="none" w:sz="0" w:space="0" w:color="auto"/>
        <w:right w:val="none" w:sz="0" w:space="0" w:color="auto"/>
      </w:divBdr>
      <w:divsChild>
        <w:div w:id="273287501">
          <w:marLeft w:val="640"/>
          <w:marRight w:val="0"/>
          <w:marTop w:val="0"/>
          <w:marBottom w:val="0"/>
          <w:divBdr>
            <w:top w:val="none" w:sz="0" w:space="0" w:color="auto"/>
            <w:left w:val="none" w:sz="0" w:space="0" w:color="auto"/>
            <w:bottom w:val="none" w:sz="0" w:space="0" w:color="auto"/>
            <w:right w:val="none" w:sz="0" w:space="0" w:color="auto"/>
          </w:divBdr>
        </w:div>
        <w:div w:id="876435497">
          <w:marLeft w:val="640"/>
          <w:marRight w:val="0"/>
          <w:marTop w:val="0"/>
          <w:marBottom w:val="0"/>
          <w:divBdr>
            <w:top w:val="none" w:sz="0" w:space="0" w:color="auto"/>
            <w:left w:val="none" w:sz="0" w:space="0" w:color="auto"/>
            <w:bottom w:val="none" w:sz="0" w:space="0" w:color="auto"/>
            <w:right w:val="none" w:sz="0" w:space="0" w:color="auto"/>
          </w:divBdr>
        </w:div>
        <w:div w:id="1434594885">
          <w:marLeft w:val="640"/>
          <w:marRight w:val="0"/>
          <w:marTop w:val="0"/>
          <w:marBottom w:val="0"/>
          <w:divBdr>
            <w:top w:val="none" w:sz="0" w:space="0" w:color="auto"/>
            <w:left w:val="none" w:sz="0" w:space="0" w:color="auto"/>
            <w:bottom w:val="none" w:sz="0" w:space="0" w:color="auto"/>
            <w:right w:val="none" w:sz="0" w:space="0" w:color="auto"/>
          </w:divBdr>
        </w:div>
        <w:div w:id="1918788108">
          <w:marLeft w:val="640"/>
          <w:marRight w:val="0"/>
          <w:marTop w:val="0"/>
          <w:marBottom w:val="0"/>
          <w:divBdr>
            <w:top w:val="none" w:sz="0" w:space="0" w:color="auto"/>
            <w:left w:val="none" w:sz="0" w:space="0" w:color="auto"/>
            <w:bottom w:val="none" w:sz="0" w:space="0" w:color="auto"/>
            <w:right w:val="none" w:sz="0" w:space="0" w:color="auto"/>
          </w:divBdr>
        </w:div>
      </w:divsChild>
    </w:div>
    <w:div w:id="1242593849">
      <w:bodyDiv w:val="1"/>
      <w:marLeft w:val="0"/>
      <w:marRight w:val="0"/>
      <w:marTop w:val="0"/>
      <w:marBottom w:val="0"/>
      <w:divBdr>
        <w:top w:val="none" w:sz="0" w:space="0" w:color="auto"/>
        <w:left w:val="none" w:sz="0" w:space="0" w:color="auto"/>
        <w:bottom w:val="none" w:sz="0" w:space="0" w:color="auto"/>
        <w:right w:val="none" w:sz="0" w:space="0" w:color="auto"/>
      </w:divBdr>
    </w:div>
    <w:div w:id="1253510085">
      <w:bodyDiv w:val="1"/>
      <w:marLeft w:val="0"/>
      <w:marRight w:val="0"/>
      <w:marTop w:val="0"/>
      <w:marBottom w:val="0"/>
      <w:divBdr>
        <w:top w:val="none" w:sz="0" w:space="0" w:color="auto"/>
        <w:left w:val="none" w:sz="0" w:space="0" w:color="auto"/>
        <w:bottom w:val="none" w:sz="0" w:space="0" w:color="auto"/>
        <w:right w:val="none" w:sz="0" w:space="0" w:color="auto"/>
      </w:divBdr>
      <w:divsChild>
        <w:div w:id="257060894">
          <w:marLeft w:val="640"/>
          <w:marRight w:val="0"/>
          <w:marTop w:val="0"/>
          <w:marBottom w:val="0"/>
          <w:divBdr>
            <w:top w:val="none" w:sz="0" w:space="0" w:color="auto"/>
            <w:left w:val="none" w:sz="0" w:space="0" w:color="auto"/>
            <w:bottom w:val="none" w:sz="0" w:space="0" w:color="auto"/>
            <w:right w:val="none" w:sz="0" w:space="0" w:color="auto"/>
          </w:divBdr>
        </w:div>
        <w:div w:id="1166289405">
          <w:marLeft w:val="640"/>
          <w:marRight w:val="0"/>
          <w:marTop w:val="0"/>
          <w:marBottom w:val="0"/>
          <w:divBdr>
            <w:top w:val="none" w:sz="0" w:space="0" w:color="auto"/>
            <w:left w:val="none" w:sz="0" w:space="0" w:color="auto"/>
            <w:bottom w:val="none" w:sz="0" w:space="0" w:color="auto"/>
            <w:right w:val="none" w:sz="0" w:space="0" w:color="auto"/>
          </w:divBdr>
        </w:div>
        <w:div w:id="1270816942">
          <w:marLeft w:val="640"/>
          <w:marRight w:val="0"/>
          <w:marTop w:val="0"/>
          <w:marBottom w:val="0"/>
          <w:divBdr>
            <w:top w:val="none" w:sz="0" w:space="0" w:color="auto"/>
            <w:left w:val="none" w:sz="0" w:space="0" w:color="auto"/>
            <w:bottom w:val="none" w:sz="0" w:space="0" w:color="auto"/>
            <w:right w:val="none" w:sz="0" w:space="0" w:color="auto"/>
          </w:divBdr>
        </w:div>
        <w:div w:id="1817918779">
          <w:marLeft w:val="640"/>
          <w:marRight w:val="0"/>
          <w:marTop w:val="0"/>
          <w:marBottom w:val="0"/>
          <w:divBdr>
            <w:top w:val="none" w:sz="0" w:space="0" w:color="auto"/>
            <w:left w:val="none" w:sz="0" w:space="0" w:color="auto"/>
            <w:bottom w:val="none" w:sz="0" w:space="0" w:color="auto"/>
            <w:right w:val="none" w:sz="0" w:space="0" w:color="auto"/>
          </w:divBdr>
        </w:div>
      </w:divsChild>
    </w:div>
    <w:div w:id="1266034599">
      <w:bodyDiv w:val="1"/>
      <w:marLeft w:val="0"/>
      <w:marRight w:val="0"/>
      <w:marTop w:val="0"/>
      <w:marBottom w:val="0"/>
      <w:divBdr>
        <w:top w:val="none" w:sz="0" w:space="0" w:color="auto"/>
        <w:left w:val="none" w:sz="0" w:space="0" w:color="auto"/>
        <w:bottom w:val="none" w:sz="0" w:space="0" w:color="auto"/>
        <w:right w:val="none" w:sz="0" w:space="0" w:color="auto"/>
      </w:divBdr>
    </w:div>
    <w:div w:id="1266306913">
      <w:bodyDiv w:val="1"/>
      <w:marLeft w:val="0"/>
      <w:marRight w:val="0"/>
      <w:marTop w:val="0"/>
      <w:marBottom w:val="0"/>
      <w:divBdr>
        <w:top w:val="none" w:sz="0" w:space="0" w:color="auto"/>
        <w:left w:val="none" w:sz="0" w:space="0" w:color="auto"/>
        <w:bottom w:val="none" w:sz="0" w:space="0" w:color="auto"/>
        <w:right w:val="none" w:sz="0" w:space="0" w:color="auto"/>
      </w:divBdr>
    </w:div>
    <w:div w:id="1267883447">
      <w:bodyDiv w:val="1"/>
      <w:marLeft w:val="0"/>
      <w:marRight w:val="0"/>
      <w:marTop w:val="0"/>
      <w:marBottom w:val="0"/>
      <w:divBdr>
        <w:top w:val="none" w:sz="0" w:space="0" w:color="auto"/>
        <w:left w:val="none" w:sz="0" w:space="0" w:color="auto"/>
        <w:bottom w:val="none" w:sz="0" w:space="0" w:color="auto"/>
        <w:right w:val="none" w:sz="0" w:space="0" w:color="auto"/>
      </w:divBdr>
      <w:divsChild>
        <w:div w:id="549263782">
          <w:marLeft w:val="640"/>
          <w:marRight w:val="0"/>
          <w:marTop w:val="0"/>
          <w:marBottom w:val="0"/>
          <w:divBdr>
            <w:top w:val="none" w:sz="0" w:space="0" w:color="auto"/>
            <w:left w:val="none" w:sz="0" w:space="0" w:color="auto"/>
            <w:bottom w:val="none" w:sz="0" w:space="0" w:color="auto"/>
            <w:right w:val="none" w:sz="0" w:space="0" w:color="auto"/>
          </w:divBdr>
        </w:div>
        <w:div w:id="579027048">
          <w:marLeft w:val="640"/>
          <w:marRight w:val="0"/>
          <w:marTop w:val="0"/>
          <w:marBottom w:val="0"/>
          <w:divBdr>
            <w:top w:val="none" w:sz="0" w:space="0" w:color="auto"/>
            <w:left w:val="none" w:sz="0" w:space="0" w:color="auto"/>
            <w:bottom w:val="none" w:sz="0" w:space="0" w:color="auto"/>
            <w:right w:val="none" w:sz="0" w:space="0" w:color="auto"/>
          </w:divBdr>
        </w:div>
        <w:div w:id="768424662">
          <w:marLeft w:val="640"/>
          <w:marRight w:val="0"/>
          <w:marTop w:val="0"/>
          <w:marBottom w:val="0"/>
          <w:divBdr>
            <w:top w:val="none" w:sz="0" w:space="0" w:color="auto"/>
            <w:left w:val="none" w:sz="0" w:space="0" w:color="auto"/>
            <w:bottom w:val="none" w:sz="0" w:space="0" w:color="auto"/>
            <w:right w:val="none" w:sz="0" w:space="0" w:color="auto"/>
          </w:divBdr>
        </w:div>
        <w:div w:id="977882685">
          <w:marLeft w:val="640"/>
          <w:marRight w:val="0"/>
          <w:marTop w:val="0"/>
          <w:marBottom w:val="0"/>
          <w:divBdr>
            <w:top w:val="none" w:sz="0" w:space="0" w:color="auto"/>
            <w:left w:val="none" w:sz="0" w:space="0" w:color="auto"/>
            <w:bottom w:val="none" w:sz="0" w:space="0" w:color="auto"/>
            <w:right w:val="none" w:sz="0" w:space="0" w:color="auto"/>
          </w:divBdr>
        </w:div>
        <w:div w:id="1632202187">
          <w:marLeft w:val="640"/>
          <w:marRight w:val="0"/>
          <w:marTop w:val="0"/>
          <w:marBottom w:val="0"/>
          <w:divBdr>
            <w:top w:val="none" w:sz="0" w:space="0" w:color="auto"/>
            <w:left w:val="none" w:sz="0" w:space="0" w:color="auto"/>
            <w:bottom w:val="none" w:sz="0" w:space="0" w:color="auto"/>
            <w:right w:val="none" w:sz="0" w:space="0" w:color="auto"/>
          </w:divBdr>
        </w:div>
        <w:div w:id="1710954139">
          <w:marLeft w:val="640"/>
          <w:marRight w:val="0"/>
          <w:marTop w:val="0"/>
          <w:marBottom w:val="0"/>
          <w:divBdr>
            <w:top w:val="none" w:sz="0" w:space="0" w:color="auto"/>
            <w:left w:val="none" w:sz="0" w:space="0" w:color="auto"/>
            <w:bottom w:val="none" w:sz="0" w:space="0" w:color="auto"/>
            <w:right w:val="none" w:sz="0" w:space="0" w:color="auto"/>
          </w:divBdr>
        </w:div>
        <w:div w:id="2091000323">
          <w:marLeft w:val="640"/>
          <w:marRight w:val="0"/>
          <w:marTop w:val="0"/>
          <w:marBottom w:val="0"/>
          <w:divBdr>
            <w:top w:val="none" w:sz="0" w:space="0" w:color="auto"/>
            <w:left w:val="none" w:sz="0" w:space="0" w:color="auto"/>
            <w:bottom w:val="none" w:sz="0" w:space="0" w:color="auto"/>
            <w:right w:val="none" w:sz="0" w:space="0" w:color="auto"/>
          </w:divBdr>
        </w:div>
      </w:divsChild>
    </w:div>
    <w:div w:id="1300846605">
      <w:bodyDiv w:val="1"/>
      <w:marLeft w:val="0"/>
      <w:marRight w:val="0"/>
      <w:marTop w:val="0"/>
      <w:marBottom w:val="0"/>
      <w:divBdr>
        <w:top w:val="none" w:sz="0" w:space="0" w:color="auto"/>
        <w:left w:val="none" w:sz="0" w:space="0" w:color="auto"/>
        <w:bottom w:val="none" w:sz="0" w:space="0" w:color="auto"/>
        <w:right w:val="none" w:sz="0" w:space="0" w:color="auto"/>
      </w:divBdr>
      <w:divsChild>
        <w:div w:id="413820353">
          <w:marLeft w:val="640"/>
          <w:marRight w:val="0"/>
          <w:marTop w:val="0"/>
          <w:marBottom w:val="0"/>
          <w:divBdr>
            <w:top w:val="none" w:sz="0" w:space="0" w:color="auto"/>
            <w:left w:val="none" w:sz="0" w:space="0" w:color="auto"/>
            <w:bottom w:val="none" w:sz="0" w:space="0" w:color="auto"/>
            <w:right w:val="none" w:sz="0" w:space="0" w:color="auto"/>
          </w:divBdr>
        </w:div>
        <w:div w:id="1358628475">
          <w:marLeft w:val="640"/>
          <w:marRight w:val="0"/>
          <w:marTop w:val="0"/>
          <w:marBottom w:val="0"/>
          <w:divBdr>
            <w:top w:val="none" w:sz="0" w:space="0" w:color="auto"/>
            <w:left w:val="none" w:sz="0" w:space="0" w:color="auto"/>
            <w:bottom w:val="none" w:sz="0" w:space="0" w:color="auto"/>
            <w:right w:val="none" w:sz="0" w:space="0" w:color="auto"/>
          </w:divBdr>
        </w:div>
        <w:div w:id="1856116633">
          <w:marLeft w:val="640"/>
          <w:marRight w:val="0"/>
          <w:marTop w:val="0"/>
          <w:marBottom w:val="0"/>
          <w:divBdr>
            <w:top w:val="none" w:sz="0" w:space="0" w:color="auto"/>
            <w:left w:val="none" w:sz="0" w:space="0" w:color="auto"/>
            <w:bottom w:val="none" w:sz="0" w:space="0" w:color="auto"/>
            <w:right w:val="none" w:sz="0" w:space="0" w:color="auto"/>
          </w:divBdr>
        </w:div>
      </w:divsChild>
    </w:div>
    <w:div w:id="1317148818">
      <w:bodyDiv w:val="1"/>
      <w:marLeft w:val="0"/>
      <w:marRight w:val="0"/>
      <w:marTop w:val="0"/>
      <w:marBottom w:val="0"/>
      <w:divBdr>
        <w:top w:val="none" w:sz="0" w:space="0" w:color="auto"/>
        <w:left w:val="none" w:sz="0" w:space="0" w:color="auto"/>
        <w:bottom w:val="none" w:sz="0" w:space="0" w:color="auto"/>
        <w:right w:val="none" w:sz="0" w:space="0" w:color="auto"/>
      </w:divBdr>
    </w:div>
    <w:div w:id="1322930697">
      <w:bodyDiv w:val="1"/>
      <w:marLeft w:val="0"/>
      <w:marRight w:val="0"/>
      <w:marTop w:val="0"/>
      <w:marBottom w:val="0"/>
      <w:divBdr>
        <w:top w:val="none" w:sz="0" w:space="0" w:color="auto"/>
        <w:left w:val="none" w:sz="0" w:space="0" w:color="auto"/>
        <w:bottom w:val="none" w:sz="0" w:space="0" w:color="auto"/>
        <w:right w:val="none" w:sz="0" w:space="0" w:color="auto"/>
      </w:divBdr>
    </w:div>
    <w:div w:id="1336952646">
      <w:bodyDiv w:val="1"/>
      <w:marLeft w:val="0"/>
      <w:marRight w:val="0"/>
      <w:marTop w:val="0"/>
      <w:marBottom w:val="0"/>
      <w:divBdr>
        <w:top w:val="none" w:sz="0" w:space="0" w:color="auto"/>
        <w:left w:val="none" w:sz="0" w:space="0" w:color="auto"/>
        <w:bottom w:val="none" w:sz="0" w:space="0" w:color="auto"/>
        <w:right w:val="none" w:sz="0" w:space="0" w:color="auto"/>
      </w:divBdr>
      <w:divsChild>
        <w:div w:id="118914806">
          <w:marLeft w:val="640"/>
          <w:marRight w:val="0"/>
          <w:marTop w:val="0"/>
          <w:marBottom w:val="0"/>
          <w:divBdr>
            <w:top w:val="none" w:sz="0" w:space="0" w:color="auto"/>
            <w:left w:val="none" w:sz="0" w:space="0" w:color="auto"/>
            <w:bottom w:val="none" w:sz="0" w:space="0" w:color="auto"/>
            <w:right w:val="none" w:sz="0" w:space="0" w:color="auto"/>
          </w:divBdr>
        </w:div>
        <w:div w:id="1076589849">
          <w:marLeft w:val="640"/>
          <w:marRight w:val="0"/>
          <w:marTop w:val="0"/>
          <w:marBottom w:val="0"/>
          <w:divBdr>
            <w:top w:val="none" w:sz="0" w:space="0" w:color="auto"/>
            <w:left w:val="none" w:sz="0" w:space="0" w:color="auto"/>
            <w:bottom w:val="none" w:sz="0" w:space="0" w:color="auto"/>
            <w:right w:val="none" w:sz="0" w:space="0" w:color="auto"/>
          </w:divBdr>
        </w:div>
        <w:div w:id="1624769076">
          <w:marLeft w:val="640"/>
          <w:marRight w:val="0"/>
          <w:marTop w:val="0"/>
          <w:marBottom w:val="0"/>
          <w:divBdr>
            <w:top w:val="none" w:sz="0" w:space="0" w:color="auto"/>
            <w:left w:val="none" w:sz="0" w:space="0" w:color="auto"/>
            <w:bottom w:val="none" w:sz="0" w:space="0" w:color="auto"/>
            <w:right w:val="none" w:sz="0" w:space="0" w:color="auto"/>
          </w:divBdr>
        </w:div>
        <w:div w:id="1659262969">
          <w:marLeft w:val="640"/>
          <w:marRight w:val="0"/>
          <w:marTop w:val="0"/>
          <w:marBottom w:val="0"/>
          <w:divBdr>
            <w:top w:val="none" w:sz="0" w:space="0" w:color="auto"/>
            <w:left w:val="none" w:sz="0" w:space="0" w:color="auto"/>
            <w:bottom w:val="none" w:sz="0" w:space="0" w:color="auto"/>
            <w:right w:val="none" w:sz="0" w:space="0" w:color="auto"/>
          </w:divBdr>
        </w:div>
        <w:div w:id="1664509618">
          <w:marLeft w:val="640"/>
          <w:marRight w:val="0"/>
          <w:marTop w:val="0"/>
          <w:marBottom w:val="0"/>
          <w:divBdr>
            <w:top w:val="none" w:sz="0" w:space="0" w:color="auto"/>
            <w:left w:val="none" w:sz="0" w:space="0" w:color="auto"/>
            <w:bottom w:val="none" w:sz="0" w:space="0" w:color="auto"/>
            <w:right w:val="none" w:sz="0" w:space="0" w:color="auto"/>
          </w:divBdr>
        </w:div>
        <w:div w:id="1885016074">
          <w:marLeft w:val="640"/>
          <w:marRight w:val="0"/>
          <w:marTop w:val="0"/>
          <w:marBottom w:val="0"/>
          <w:divBdr>
            <w:top w:val="none" w:sz="0" w:space="0" w:color="auto"/>
            <w:left w:val="none" w:sz="0" w:space="0" w:color="auto"/>
            <w:bottom w:val="none" w:sz="0" w:space="0" w:color="auto"/>
            <w:right w:val="none" w:sz="0" w:space="0" w:color="auto"/>
          </w:divBdr>
        </w:div>
        <w:div w:id="1917350529">
          <w:marLeft w:val="640"/>
          <w:marRight w:val="0"/>
          <w:marTop w:val="0"/>
          <w:marBottom w:val="0"/>
          <w:divBdr>
            <w:top w:val="none" w:sz="0" w:space="0" w:color="auto"/>
            <w:left w:val="none" w:sz="0" w:space="0" w:color="auto"/>
            <w:bottom w:val="none" w:sz="0" w:space="0" w:color="auto"/>
            <w:right w:val="none" w:sz="0" w:space="0" w:color="auto"/>
          </w:divBdr>
        </w:div>
        <w:div w:id="1972857799">
          <w:marLeft w:val="640"/>
          <w:marRight w:val="0"/>
          <w:marTop w:val="0"/>
          <w:marBottom w:val="0"/>
          <w:divBdr>
            <w:top w:val="none" w:sz="0" w:space="0" w:color="auto"/>
            <w:left w:val="none" w:sz="0" w:space="0" w:color="auto"/>
            <w:bottom w:val="none" w:sz="0" w:space="0" w:color="auto"/>
            <w:right w:val="none" w:sz="0" w:space="0" w:color="auto"/>
          </w:divBdr>
        </w:div>
        <w:div w:id="2081437561">
          <w:marLeft w:val="640"/>
          <w:marRight w:val="0"/>
          <w:marTop w:val="0"/>
          <w:marBottom w:val="0"/>
          <w:divBdr>
            <w:top w:val="none" w:sz="0" w:space="0" w:color="auto"/>
            <w:left w:val="none" w:sz="0" w:space="0" w:color="auto"/>
            <w:bottom w:val="none" w:sz="0" w:space="0" w:color="auto"/>
            <w:right w:val="none" w:sz="0" w:space="0" w:color="auto"/>
          </w:divBdr>
        </w:div>
      </w:divsChild>
    </w:div>
    <w:div w:id="1352143268">
      <w:bodyDiv w:val="1"/>
      <w:marLeft w:val="0"/>
      <w:marRight w:val="0"/>
      <w:marTop w:val="0"/>
      <w:marBottom w:val="0"/>
      <w:divBdr>
        <w:top w:val="none" w:sz="0" w:space="0" w:color="auto"/>
        <w:left w:val="none" w:sz="0" w:space="0" w:color="auto"/>
        <w:bottom w:val="none" w:sz="0" w:space="0" w:color="auto"/>
        <w:right w:val="none" w:sz="0" w:space="0" w:color="auto"/>
      </w:divBdr>
      <w:divsChild>
        <w:div w:id="229509772">
          <w:marLeft w:val="640"/>
          <w:marRight w:val="0"/>
          <w:marTop w:val="0"/>
          <w:marBottom w:val="0"/>
          <w:divBdr>
            <w:top w:val="none" w:sz="0" w:space="0" w:color="auto"/>
            <w:left w:val="none" w:sz="0" w:space="0" w:color="auto"/>
            <w:bottom w:val="none" w:sz="0" w:space="0" w:color="auto"/>
            <w:right w:val="none" w:sz="0" w:space="0" w:color="auto"/>
          </w:divBdr>
        </w:div>
        <w:div w:id="406346929">
          <w:marLeft w:val="640"/>
          <w:marRight w:val="0"/>
          <w:marTop w:val="0"/>
          <w:marBottom w:val="0"/>
          <w:divBdr>
            <w:top w:val="none" w:sz="0" w:space="0" w:color="auto"/>
            <w:left w:val="none" w:sz="0" w:space="0" w:color="auto"/>
            <w:bottom w:val="none" w:sz="0" w:space="0" w:color="auto"/>
            <w:right w:val="none" w:sz="0" w:space="0" w:color="auto"/>
          </w:divBdr>
        </w:div>
        <w:div w:id="482238092">
          <w:marLeft w:val="640"/>
          <w:marRight w:val="0"/>
          <w:marTop w:val="0"/>
          <w:marBottom w:val="0"/>
          <w:divBdr>
            <w:top w:val="none" w:sz="0" w:space="0" w:color="auto"/>
            <w:left w:val="none" w:sz="0" w:space="0" w:color="auto"/>
            <w:bottom w:val="none" w:sz="0" w:space="0" w:color="auto"/>
            <w:right w:val="none" w:sz="0" w:space="0" w:color="auto"/>
          </w:divBdr>
        </w:div>
        <w:div w:id="745693051">
          <w:marLeft w:val="640"/>
          <w:marRight w:val="0"/>
          <w:marTop w:val="0"/>
          <w:marBottom w:val="0"/>
          <w:divBdr>
            <w:top w:val="none" w:sz="0" w:space="0" w:color="auto"/>
            <w:left w:val="none" w:sz="0" w:space="0" w:color="auto"/>
            <w:bottom w:val="none" w:sz="0" w:space="0" w:color="auto"/>
            <w:right w:val="none" w:sz="0" w:space="0" w:color="auto"/>
          </w:divBdr>
        </w:div>
      </w:divsChild>
    </w:div>
    <w:div w:id="1396391101">
      <w:bodyDiv w:val="1"/>
      <w:marLeft w:val="0"/>
      <w:marRight w:val="0"/>
      <w:marTop w:val="0"/>
      <w:marBottom w:val="0"/>
      <w:divBdr>
        <w:top w:val="none" w:sz="0" w:space="0" w:color="auto"/>
        <w:left w:val="none" w:sz="0" w:space="0" w:color="auto"/>
        <w:bottom w:val="none" w:sz="0" w:space="0" w:color="auto"/>
        <w:right w:val="none" w:sz="0" w:space="0" w:color="auto"/>
      </w:divBdr>
    </w:div>
    <w:div w:id="1411000379">
      <w:bodyDiv w:val="1"/>
      <w:marLeft w:val="0"/>
      <w:marRight w:val="0"/>
      <w:marTop w:val="0"/>
      <w:marBottom w:val="0"/>
      <w:divBdr>
        <w:top w:val="none" w:sz="0" w:space="0" w:color="auto"/>
        <w:left w:val="none" w:sz="0" w:space="0" w:color="auto"/>
        <w:bottom w:val="none" w:sz="0" w:space="0" w:color="auto"/>
        <w:right w:val="none" w:sz="0" w:space="0" w:color="auto"/>
      </w:divBdr>
    </w:div>
    <w:div w:id="1427388337">
      <w:bodyDiv w:val="1"/>
      <w:marLeft w:val="0"/>
      <w:marRight w:val="0"/>
      <w:marTop w:val="0"/>
      <w:marBottom w:val="0"/>
      <w:divBdr>
        <w:top w:val="none" w:sz="0" w:space="0" w:color="auto"/>
        <w:left w:val="none" w:sz="0" w:space="0" w:color="auto"/>
        <w:bottom w:val="none" w:sz="0" w:space="0" w:color="auto"/>
        <w:right w:val="none" w:sz="0" w:space="0" w:color="auto"/>
      </w:divBdr>
    </w:div>
    <w:div w:id="1427846941">
      <w:bodyDiv w:val="1"/>
      <w:marLeft w:val="0"/>
      <w:marRight w:val="0"/>
      <w:marTop w:val="0"/>
      <w:marBottom w:val="0"/>
      <w:divBdr>
        <w:top w:val="none" w:sz="0" w:space="0" w:color="auto"/>
        <w:left w:val="none" w:sz="0" w:space="0" w:color="auto"/>
        <w:bottom w:val="none" w:sz="0" w:space="0" w:color="auto"/>
        <w:right w:val="none" w:sz="0" w:space="0" w:color="auto"/>
      </w:divBdr>
    </w:div>
    <w:div w:id="1455565261">
      <w:bodyDiv w:val="1"/>
      <w:marLeft w:val="0"/>
      <w:marRight w:val="0"/>
      <w:marTop w:val="0"/>
      <w:marBottom w:val="0"/>
      <w:divBdr>
        <w:top w:val="none" w:sz="0" w:space="0" w:color="auto"/>
        <w:left w:val="none" w:sz="0" w:space="0" w:color="auto"/>
        <w:bottom w:val="none" w:sz="0" w:space="0" w:color="auto"/>
        <w:right w:val="none" w:sz="0" w:space="0" w:color="auto"/>
      </w:divBdr>
    </w:div>
    <w:div w:id="1466848773">
      <w:bodyDiv w:val="1"/>
      <w:marLeft w:val="0"/>
      <w:marRight w:val="0"/>
      <w:marTop w:val="0"/>
      <w:marBottom w:val="0"/>
      <w:divBdr>
        <w:top w:val="none" w:sz="0" w:space="0" w:color="auto"/>
        <w:left w:val="none" w:sz="0" w:space="0" w:color="auto"/>
        <w:bottom w:val="none" w:sz="0" w:space="0" w:color="auto"/>
        <w:right w:val="none" w:sz="0" w:space="0" w:color="auto"/>
      </w:divBdr>
      <w:divsChild>
        <w:div w:id="6447526">
          <w:marLeft w:val="640"/>
          <w:marRight w:val="0"/>
          <w:marTop w:val="0"/>
          <w:marBottom w:val="0"/>
          <w:divBdr>
            <w:top w:val="none" w:sz="0" w:space="0" w:color="auto"/>
            <w:left w:val="none" w:sz="0" w:space="0" w:color="auto"/>
            <w:bottom w:val="none" w:sz="0" w:space="0" w:color="auto"/>
            <w:right w:val="none" w:sz="0" w:space="0" w:color="auto"/>
          </w:divBdr>
        </w:div>
        <w:div w:id="781799941">
          <w:marLeft w:val="640"/>
          <w:marRight w:val="0"/>
          <w:marTop w:val="0"/>
          <w:marBottom w:val="0"/>
          <w:divBdr>
            <w:top w:val="none" w:sz="0" w:space="0" w:color="auto"/>
            <w:left w:val="none" w:sz="0" w:space="0" w:color="auto"/>
            <w:bottom w:val="none" w:sz="0" w:space="0" w:color="auto"/>
            <w:right w:val="none" w:sz="0" w:space="0" w:color="auto"/>
          </w:divBdr>
        </w:div>
        <w:div w:id="806162611">
          <w:marLeft w:val="640"/>
          <w:marRight w:val="0"/>
          <w:marTop w:val="0"/>
          <w:marBottom w:val="0"/>
          <w:divBdr>
            <w:top w:val="none" w:sz="0" w:space="0" w:color="auto"/>
            <w:left w:val="none" w:sz="0" w:space="0" w:color="auto"/>
            <w:bottom w:val="none" w:sz="0" w:space="0" w:color="auto"/>
            <w:right w:val="none" w:sz="0" w:space="0" w:color="auto"/>
          </w:divBdr>
        </w:div>
        <w:div w:id="1004671455">
          <w:marLeft w:val="640"/>
          <w:marRight w:val="0"/>
          <w:marTop w:val="0"/>
          <w:marBottom w:val="0"/>
          <w:divBdr>
            <w:top w:val="none" w:sz="0" w:space="0" w:color="auto"/>
            <w:left w:val="none" w:sz="0" w:space="0" w:color="auto"/>
            <w:bottom w:val="none" w:sz="0" w:space="0" w:color="auto"/>
            <w:right w:val="none" w:sz="0" w:space="0" w:color="auto"/>
          </w:divBdr>
        </w:div>
        <w:div w:id="1043871400">
          <w:marLeft w:val="640"/>
          <w:marRight w:val="0"/>
          <w:marTop w:val="0"/>
          <w:marBottom w:val="0"/>
          <w:divBdr>
            <w:top w:val="none" w:sz="0" w:space="0" w:color="auto"/>
            <w:left w:val="none" w:sz="0" w:space="0" w:color="auto"/>
            <w:bottom w:val="none" w:sz="0" w:space="0" w:color="auto"/>
            <w:right w:val="none" w:sz="0" w:space="0" w:color="auto"/>
          </w:divBdr>
        </w:div>
        <w:div w:id="1066614316">
          <w:marLeft w:val="640"/>
          <w:marRight w:val="0"/>
          <w:marTop w:val="0"/>
          <w:marBottom w:val="0"/>
          <w:divBdr>
            <w:top w:val="none" w:sz="0" w:space="0" w:color="auto"/>
            <w:left w:val="none" w:sz="0" w:space="0" w:color="auto"/>
            <w:bottom w:val="none" w:sz="0" w:space="0" w:color="auto"/>
            <w:right w:val="none" w:sz="0" w:space="0" w:color="auto"/>
          </w:divBdr>
        </w:div>
        <w:div w:id="1397775873">
          <w:marLeft w:val="640"/>
          <w:marRight w:val="0"/>
          <w:marTop w:val="0"/>
          <w:marBottom w:val="0"/>
          <w:divBdr>
            <w:top w:val="none" w:sz="0" w:space="0" w:color="auto"/>
            <w:left w:val="none" w:sz="0" w:space="0" w:color="auto"/>
            <w:bottom w:val="none" w:sz="0" w:space="0" w:color="auto"/>
            <w:right w:val="none" w:sz="0" w:space="0" w:color="auto"/>
          </w:divBdr>
        </w:div>
        <w:div w:id="1848210826">
          <w:marLeft w:val="640"/>
          <w:marRight w:val="0"/>
          <w:marTop w:val="0"/>
          <w:marBottom w:val="0"/>
          <w:divBdr>
            <w:top w:val="none" w:sz="0" w:space="0" w:color="auto"/>
            <w:left w:val="none" w:sz="0" w:space="0" w:color="auto"/>
            <w:bottom w:val="none" w:sz="0" w:space="0" w:color="auto"/>
            <w:right w:val="none" w:sz="0" w:space="0" w:color="auto"/>
          </w:divBdr>
        </w:div>
        <w:div w:id="2140688686">
          <w:marLeft w:val="640"/>
          <w:marRight w:val="0"/>
          <w:marTop w:val="0"/>
          <w:marBottom w:val="0"/>
          <w:divBdr>
            <w:top w:val="none" w:sz="0" w:space="0" w:color="auto"/>
            <w:left w:val="none" w:sz="0" w:space="0" w:color="auto"/>
            <w:bottom w:val="none" w:sz="0" w:space="0" w:color="auto"/>
            <w:right w:val="none" w:sz="0" w:space="0" w:color="auto"/>
          </w:divBdr>
        </w:div>
      </w:divsChild>
    </w:div>
    <w:div w:id="1467310614">
      <w:bodyDiv w:val="1"/>
      <w:marLeft w:val="0"/>
      <w:marRight w:val="0"/>
      <w:marTop w:val="0"/>
      <w:marBottom w:val="0"/>
      <w:divBdr>
        <w:top w:val="none" w:sz="0" w:space="0" w:color="auto"/>
        <w:left w:val="none" w:sz="0" w:space="0" w:color="auto"/>
        <w:bottom w:val="none" w:sz="0" w:space="0" w:color="auto"/>
        <w:right w:val="none" w:sz="0" w:space="0" w:color="auto"/>
      </w:divBdr>
      <w:divsChild>
        <w:div w:id="380592645">
          <w:marLeft w:val="640"/>
          <w:marRight w:val="0"/>
          <w:marTop w:val="0"/>
          <w:marBottom w:val="0"/>
          <w:divBdr>
            <w:top w:val="none" w:sz="0" w:space="0" w:color="auto"/>
            <w:left w:val="none" w:sz="0" w:space="0" w:color="auto"/>
            <w:bottom w:val="none" w:sz="0" w:space="0" w:color="auto"/>
            <w:right w:val="none" w:sz="0" w:space="0" w:color="auto"/>
          </w:divBdr>
        </w:div>
        <w:div w:id="594746831">
          <w:marLeft w:val="640"/>
          <w:marRight w:val="0"/>
          <w:marTop w:val="0"/>
          <w:marBottom w:val="0"/>
          <w:divBdr>
            <w:top w:val="none" w:sz="0" w:space="0" w:color="auto"/>
            <w:left w:val="none" w:sz="0" w:space="0" w:color="auto"/>
            <w:bottom w:val="none" w:sz="0" w:space="0" w:color="auto"/>
            <w:right w:val="none" w:sz="0" w:space="0" w:color="auto"/>
          </w:divBdr>
        </w:div>
        <w:div w:id="714818807">
          <w:marLeft w:val="640"/>
          <w:marRight w:val="0"/>
          <w:marTop w:val="0"/>
          <w:marBottom w:val="0"/>
          <w:divBdr>
            <w:top w:val="none" w:sz="0" w:space="0" w:color="auto"/>
            <w:left w:val="none" w:sz="0" w:space="0" w:color="auto"/>
            <w:bottom w:val="none" w:sz="0" w:space="0" w:color="auto"/>
            <w:right w:val="none" w:sz="0" w:space="0" w:color="auto"/>
          </w:divBdr>
        </w:div>
        <w:div w:id="1195968229">
          <w:marLeft w:val="640"/>
          <w:marRight w:val="0"/>
          <w:marTop w:val="0"/>
          <w:marBottom w:val="0"/>
          <w:divBdr>
            <w:top w:val="none" w:sz="0" w:space="0" w:color="auto"/>
            <w:left w:val="none" w:sz="0" w:space="0" w:color="auto"/>
            <w:bottom w:val="none" w:sz="0" w:space="0" w:color="auto"/>
            <w:right w:val="none" w:sz="0" w:space="0" w:color="auto"/>
          </w:divBdr>
        </w:div>
        <w:div w:id="1700861978">
          <w:marLeft w:val="640"/>
          <w:marRight w:val="0"/>
          <w:marTop w:val="0"/>
          <w:marBottom w:val="0"/>
          <w:divBdr>
            <w:top w:val="none" w:sz="0" w:space="0" w:color="auto"/>
            <w:left w:val="none" w:sz="0" w:space="0" w:color="auto"/>
            <w:bottom w:val="none" w:sz="0" w:space="0" w:color="auto"/>
            <w:right w:val="none" w:sz="0" w:space="0" w:color="auto"/>
          </w:divBdr>
        </w:div>
        <w:div w:id="2089963461">
          <w:marLeft w:val="640"/>
          <w:marRight w:val="0"/>
          <w:marTop w:val="0"/>
          <w:marBottom w:val="0"/>
          <w:divBdr>
            <w:top w:val="none" w:sz="0" w:space="0" w:color="auto"/>
            <w:left w:val="none" w:sz="0" w:space="0" w:color="auto"/>
            <w:bottom w:val="none" w:sz="0" w:space="0" w:color="auto"/>
            <w:right w:val="none" w:sz="0" w:space="0" w:color="auto"/>
          </w:divBdr>
        </w:div>
        <w:div w:id="2132702060">
          <w:marLeft w:val="640"/>
          <w:marRight w:val="0"/>
          <w:marTop w:val="0"/>
          <w:marBottom w:val="0"/>
          <w:divBdr>
            <w:top w:val="none" w:sz="0" w:space="0" w:color="auto"/>
            <w:left w:val="none" w:sz="0" w:space="0" w:color="auto"/>
            <w:bottom w:val="none" w:sz="0" w:space="0" w:color="auto"/>
            <w:right w:val="none" w:sz="0" w:space="0" w:color="auto"/>
          </w:divBdr>
        </w:div>
      </w:divsChild>
    </w:div>
    <w:div w:id="1473789277">
      <w:bodyDiv w:val="1"/>
      <w:marLeft w:val="0"/>
      <w:marRight w:val="0"/>
      <w:marTop w:val="0"/>
      <w:marBottom w:val="0"/>
      <w:divBdr>
        <w:top w:val="none" w:sz="0" w:space="0" w:color="auto"/>
        <w:left w:val="none" w:sz="0" w:space="0" w:color="auto"/>
        <w:bottom w:val="none" w:sz="0" w:space="0" w:color="auto"/>
        <w:right w:val="none" w:sz="0" w:space="0" w:color="auto"/>
      </w:divBdr>
      <w:divsChild>
        <w:div w:id="183833347">
          <w:marLeft w:val="640"/>
          <w:marRight w:val="0"/>
          <w:marTop w:val="0"/>
          <w:marBottom w:val="0"/>
          <w:divBdr>
            <w:top w:val="none" w:sz="0" w:space="0" w:color="auto"/>
            <w:left w:val="none" w:sz="0" w:space="0" w:color="auto"/>
            <w:bottom w:val="none" w:sz="0" w:space="0" w:color="auto"/>
            <w:right w:val="none" w:sz="0" w:space="0" w:color="auto"/>
          </w:divBdr>
        </w:div>
        <w:div w:id="805053551">
          <w:marLeft w:val="640"/>
          <w:marRight w:val="0"/>
          <w:marTop w:val="0"/>
          <w:marBottom w:val="0"/>
          <w:divBdr>
            <w:top w:val="none" w:sz="0" w:space="0" w:color="auto"/>
            <w:left w:val="none" w:sz="0" w:space="0" w:color="auto"/>
            <w:bottom w:val="none" w:sz="0" w:space="0" w:color="auto"/>
            <w:right w:val="none" w:sz="0" w:space="0" w:color="auto"/>
          </w:divBdr>
        </w:div>
        <w:div w:id="908417246">
          <w:marLeft w:val="640"/>
          <w:marRight w:val="0"/>
          <w:marTop w:val="0"/>
          <w:marBottom w:val="0"/>
          <w:divBdr>
            <w:top w:val="none" w:sz="0" w:space="0" w:color="auto"/>
            <w:left w:val="none" w:sz="0" w:space="0" w:color="auto"/>
            <w:bottom w:val="none" w:sz="0" w:space="0" w:color="auto"/>
            <w:right w:val="none" w:sz="0" w:space="0" w:color="auto"/>
          </w:divBdr>
        </w:div>
        <w:div w:id="1276475613">
          <w:marLeft w:val="640"/>
          <w:marRight w:val="0"/>
          <w:marTop w:val="0"/>
          <w:marBottom w:val="0"/>
          <w:divBdr>
            <w:top w:val="none" w:sz="0" w:space="0" w:color="auto"/>
            <w:left w:val="none" w:sz="0" w:space="0" w:color="auto"/>
            <w:bottom w:val="none" w:sz="0" w:space="0" w:color="auto"/>
            <w:right w:val="none" w:sz="0" w:space="0" w:color="auto"/>
          </w:divBdr>
        </w:div>
        <w:div w:id="1428500295">
          <w:marLeft w:val="640"/>
          <w:marRight w:val="0"/>
          <w:marTop w:val="0"/>
          <w:marBottom w:val="0"/>
          <w:divBdr>
            <w:top w:val="none" w:sz="0" w:space="0" w:color="auto"/>
            <w:left w:val="none" w:sz="0" w:space="0" w:color="auto"/>
            <w:bottom w:val="none" w:sz="0" w:space="0" w:color="auto"/>
            <w:right w:val="none" w:sz="0" w:space="0" w:color="auto"/>
          </w:divBdr>
        </w:div>
        <w:div w:id="1497187673">
          <w:marLeft w:val="640"/>
          <w:marRight w:val="0"/>
          <w:marTop w:val="0"/>
          <w:marBottom w:val="0"/>
          <w:divBdr>
            <w:top w:val="none" w:sz="0" w:space="0" w:color="auto"/>
            <w:left w:val="none" w:sz="0" w:space="0" w:color="auto"/>
            <w:bottom w:val="none" w:sz="0" w:space="0" w:color="auto"/>
            <w:right w:val="none" w:sz="0" w:space="0" w:color="auto"/>
          </w:divBdr>
        </w:div>
        <w:div w:id="1646356308">
          <w:marLeft w:val="640"/>
          <w:marRight w:val="0"/>
          <w:marTop w:val="0"/>
          <w:marBottom w:val="0"/>
          <w:divBdr>
            <w:top w:val="none" w:sz="0" w:space="0" w:color="auto"/>
            <w:left w:val="none" w:sz="0" w:space="0" w:color="auto"/>
            <w:bottom w:val="none" w:sz="0" w:space="0" w:color="auto"/>
            <w:right w:val="none" w:sz="0" w:space="0" w:color="auto"/>
          </w:divBdr>
        </w:div>
        <w:div w:id="1746683781">
          <w:marLeft w:val="640"/>
          <w:marRight w:val="0"/>
          <w:marTop w:val="0"/>
          <w:marBottom w:val="0"/>
          <w:divBdr>
            <w:top w:val="none" w:sz="0" w:space="0" w:color="auto"/>
            <w:left w:val="none" w:sz="0" w:space="0" w:color="auto"/>
            <w:bottom w:val="none" w:sz="0" w:space="0" w:color="auto"/>
            <w:right w:val="none" w:sz="0" w:space="0" w:color="auto"/>
          </w:divBdr>
        </w:div>
        <w:div w:id="2117095261">
          <w:marLeft w:val="640"/>
          <w:marRight w:val="0"/>
          <w:marTop w:val="0"/>
          <w:marBottom w:val="0"/>
          <w:divBdr>
            <w:top w:val="none" w:sz="0" w:space="0" w:color="auto"/>
            <w:left w:val="none" w:sz="0" w:space="0" w:color="auto"/>
            <w:bottom w:val="none" w:sz="0" w:space="0" w:color="auto"/>
            <w:right w:val="none" w:sz="0" w:space="0" w:color="auto"/>
          </w:divBdr>
        </w:div>
      </w:divsChild>
    </w:div>
    <w:div w:id="1504083072">
      <w:bodyDiv w:val="1"/>
      <w:marLeft w:val="0"/>
      <w:marRight w:val="0"/>
      <w:marTop w:val="0"/>
      <w:marBottom w:val="0"/>
      <w:divBdr>
        <w:top w:val="none" w:sz="0" w:space="0" w:color="auto"/>
        <w:left w:val="none" w:sz="0" w:space="0" w:color="auto"/>
        <w:bottom w:val="none" w:sz="0" w:space="0" w:color="auto"/>
        <w:right w:val="none" w:sz="0" w:space="0" w:color="auto"/>
      </w:divBdr>
      <w:divsChild>
        <w:div w:id="219172097">
          <w:marLeft w:val="640"/>
          <w:marRight w:val="0"/>
          <w:marTop w:val="0"/>
          <w:marBottom w:val="0"/>
          <w:divBdr>
            <w:top w:val="none" w:sz="0" w:space="0" w:color="auto"/>
            <w:left w:val="none" w:sz="0" w:space="0" w:color="auto"/>
            <w:bottom w:val="none" w:sz="0" w:space="0" w:color="auto"/>
            <w:right w:val="none" w:sz="0" w:space="0" w:color="auto"/>
          </w:divBdr>
        </w:div>
        <w:div w:id="763917500">
          <w:marLeft w:val="640"/>
          <w:marRight w:val="0"/>
          <w:marTop w:val="0"/>
          <w:marBottom w:val="0"/>
          <w:divBdr>
            <w:top w:val="none" w:sz="0" w:space="0" w:color="auto"/>
            <w:left w:val="none" w:sz="0" w:space="0" w:color="auto"/>
            <w:bottom w:val="none" w:sz="0" w:space="0" w:color="auto"/>
            <w:right w:val="none" w:sz="0" w:space="0" w:color="auto"/>
          </w:divBdr>
        </w:div>
        <w:div w:id="888372245">
          <w:marLeft w:val="640"/>
          <w:marRight w:val="0"/>
          <w:marTop w:val="0"/>
          <w:marBottom w:val="0"/>
          <w:divBdr>
            <w:top w:val="none" w:sz="0" w:space="0" w:color="auto"/>
            <w:left w:val="none" w:sz="0" w:space="0" w:color="auto"/>
            <w:bottom w:val="none" w:sz="0" w:space="0" w:color="auto"/>
            <w:right w:val="none" w:sz="0" w:space="0" w:color="auto"/>
          </w:divBdr>
        </w:div>
        <w:div w:id="1045255161">
          <w:marLeft w:val="640"/>
          <w:marRight w:val="0"/>
          <w:marTop w:val="0"/>
          <w:marBottom w:val="0"/>
          <w:divBdr>
            <w:top w:val="none" w:sz="0" w:space="0" w:color="auto"/>
            <w:left w:val="none" w:sz="0" w:space="0" w:color="auto"/>
            <w:bottom w:val="none" w:sz="0" w:space="0" w:color="auto"/>
            <w:right w:val="none" w:sz="0" w:space="0" w:color="auto"/>
          </w:divBdr>
        </w:div>
        <w:div w:id="1641687568">
          <w:marLeft w:val="640"/>
          <w:marRight w:val="0"/>
          <w:marTop w:val="0"/>
          <w:marBottom w:val="0"/>
          <w:divBdr>
            <w:top w:val="none" w:sz="0" w:space="0" w:color="auto"/>
            <w:left w:val="none" w:sz="0" w:space="0" w:color="auto"/>
            <w:bottom w:val="none" w:sz="0" w:space="0" w:color="auto"/>
            <w:right w:val="none" w:sz="0" w:space="0" w:color="auto"/>
          </w:divBdr>
        </w:div>
        <w:div w:id="1905986082">
          <w:marLeft w:val="640"/>
          <w:marRight w:val="0"/>
          <w:marTop w:val="0"/>
          <w:marBottom w:val="0"/>
          <w:divBdr>
            <w:top w:val="none" w:sz="0" w:space="0" w:color="auto"/>
            <w:left w:val="none" w:sz="0" w:space="0" w:color="auto"/>
            <w:bottom w:val="none" w:sz="0" w:space="0" w:color="auto"/>
            <w:right w:val="none" w:sz="0" w:space="0" w:color="auto"/>
          </w:divBdr>
        </w:div>
      </w:divsChild>
    </w:div>
    <w:div w:id="1530022665">
      <w:bodyDiv w:val="1"/>
      <w:marLeft w:val="0"/>
      <w:marRight w:val="0"/>
      <w:marTop w:val="0"/>
      <w:marBottom w:val="0"/>
      <w:divBdr>
        <w:top w:val="none" w:sz="0" w:space="0" w:color="auto"/>
        <w:left w:val="none" w:sz="0" w:space="0" w:color="auto"/>
        <w:bottom w:val="none" w:sz="0" w:space="0" w:color="auto"/>
        <w:right w:val="none" w:sz="0" w:space="0" w:color="auto"/>
      </w:divBdr>
      <w:divsChild>
        <w:div w:id="227149722">
          <w:marLeft w:val="640"/>
          <w:marRight w:val="0"/>
          <w:marTop w:val="0"/>
          <w:marBottom w:val="0"/>
          <w:divBdr>
            <w:top w:val="none" w:sz="0" w:space="0" w:color="auto"/>
            <w:left w:val="none" w:sz="0" w:space="0" w:color="auto"/>
            <w:bottom w:val="none" w:sz="0" w:space="0" w:color="auto"/>
            <w:right w:val="none" w:sz="0" w:space="0" w:color="auto"/>
          </w:divBdr>
        </w:div>
        <w:div w:id="239488232">
          <w:marLeft w:val="640"/>
          <w:marRight w:val="0"/>
          <w:marTop w:val="0"/>
          <w:marBottom w:val="0"/>
          <w:divBdr>
            <w:top w:val="none" w:sz="0" w:space="0" w:color="auto"/>
            <w:left w:val="none" w:sz="0" w:space="0" w:color="auto"/>
            <w:bottom w:val="none" w:sz="0" w:space="0" w:color="auto"/>
            <w:right w:val="none" w:sz="0" w:space="0" w:color="auto"/>
          </w:divBdr>
        </w:div>
        <w:div w:id="441808366">
          <w:marLeft w:val="640"/>
          <w:marRight w:val="0"/>
          <w:marTop w:val="0"/>
          <w:marBottom w:val="0"/>
          <w:divBdr>
            <w:top w:val="none" w:sz="0" w:space="0" w:color="auto"/>
            <w:left w:val="none" w:sz="0" w:space="0" w:color="auto"/>
            <w:bottom w:val="none" w:sz="0" w:space="0" w:color="auto"/>
            <w:right w:val="none" w:sz="0" w:space="0" w:color="auto"/>
          </w:divBdr>
        </w:div>
        <w:div w:id="448594741">
          <w:marLeft w:val="640"/>
          <w:marRight w:val="0"/>
          <w:marTop w:val="0"/>
          <w:marBottom w:val="0"/>
          <w:divBdr>
            <w:top w:val="none" w:sz="0" w:space="0" w:color="auto"/>
            <w:left w:val="none" w:sz="0" w:space="0" w:color="auto"/>
            <w:bottom w:val="none" w:sz="0" w:space="0" w:color="auto"/>
            <w:right w:val="none" w:sz="0" w:space="0" w:color="auto"/>
          </w:divBdr>
        </w:div>
        <w:div w:id="815298282">
          <w:marLeft w:val="640"/>
          <w:marRight w:val="0"/>
          <w:marTop w:val="0"/>
          <w:marBottom w:val="0"/>
          <w:divBdr>
            <w:top w:val="none" w:sz="0" w:space="0" w:color="auto"/>
            <w:left w:val="none" w:sz="0" w:space="0" w:color="auto"/>
            <w:bottom w:val="none" w:sz="0" w:space="0" w:color="auto"/>
            <w:right w:val="none" w:sz="0" w:space="0" w:color="auto"/>
          </w:divBdr>
        </w:div>
        <w:div w:id="1176576054">
          <w:marLeft w:val="640"/>
          <w:marRight w:val="0"/>
          <w:marTop w:val="0"/>
          <w:marBottom w:val="0"/>
          <w:divBdr>
            <w:top w:val="none" w:sz="0" w:space="0" w:color="auto"/>
            <w:left w:val="none" w:sz="0" w:space="0" w:color="auto"/>
            <w:bottom w:val="none" w:sz="0" w:space="0" w:color="auto"/>
            <w:right w:val="none" w:sz="0" w:space="0" w:color="auto"/>
          </w:divBdr>
        </w:div>
        <w:div w:id="1259869371">
          <w:marLeft w:val="640"/>
          <w:marRight w:val="0"/>
          <w:marTop w:val="0"/>
          <w:marBottom w:val="0"/>
          <w:divBdr>
            <w:top w:val="none" w:sz="0" w:space="0" w:color="auto"/>
            <w:left w:val="none" w:sz="0" w:space="0" w:color="auto"/>
            <w:bottom w:val="none" w:sz="0" w:space="0" w:color="auto"/>
            <w:right w:val="none" w:sz="0" w:space="0" w:color="auto"/>
          </w:divBdr>
        </w:div>
        <w:div w:id="1528637718">
          <w:marLeft w:val="640"/>
          <w:marRight w:val="0"/>
          <w:marTop w:val="0"/>
          <w:marBottom w:val="0"/>
          <w:divBdr>
            <w:top w:val="none" w:sz="0" w:space="0" w:color="auto"/>
            <w:left w:val="none" w:sz="0" w:space="0" w:color="auto"/>
            <w:bottom w:val="none" w:sz="0" w:space="0" w:color="auto"/>
            <w:right w:val="none" w:sz="0" w:space="0" w:color="auto"/>
          </w:divBdr>
        </w:div>
        <w:div w:id="1984310405">
          <w:marLeft w:val="640"/>
          <w:marRight w:val="0"/>
          <w:marTop w:val="0"/>
          <w:marBottom w:val="0"/>
          <w:divBdr>
            <w:top w:val="none" w:sz="0" w:space="0" w:color="auto"/>
            <w:left w:val="none" w:sz="0" w:space="0" w:color="auto"/>
            <w:bottom w:val="none" w:sz="0" w:space="0" w:color="auto"/>
            <w:right w:val="none" w:sz="0" w:space="0" w:color="auto"/>
          </w:divBdr>
        </w:div>
      </w:divsChild>
    </w:div>
    <w:div w:id="1532498515">
      <w:bodyDiv w:val="1"/>
      <w:marLeft w:val="0"/>
      <w:marRight w:val="0"/>
      <w:marTop w:val="0"/>
      <w:marBottom w:val="0"/>
      <w:divBdr>
        <w:top w:val="none" w:sz="0" w:space="0" w:color="auto"/>
        <w:left w:val="none" w:sz="0" w:space="0" w:color="auto"/>
        <w:bottom w:val="none" w:sz="0" w:space="0" w:color="auto"/>
        <w:right w:val="none" w:sz="0" w:space="0" w:color="auto"/>
      </w:divBdr>
      <w:divsChild>
        <w:div w:id="41709730">
          <w:marLeft w:val="640"/>
          <w:marRight w:val="0"/>
          <w:marTop w:val="0"/>
          <w:marBottom w:val="0"/>
          <w:divBdr>
            <w:top w:val="none" w:sz="0" w:space="0" w:color="auto"/>
            <w:left w:val="none" w:sz="0" w:space="0" w:color="auto"/>
            <w:bottom w:val="none" w:sz="0" w:space="0" w:color="auto"/>
            <w:right w:val="none" w:sz="0" w:space="0" w:color="auto"/>
          </w:divBdr>
        </w:div>
        <w:div w:id="162400108">
          <w:marLeft w:val="640"/>
          <w:marRight w:val="0"/>
          <w:marTop w:val="0"/>
          <w:marBottom w:val="0"/>
          <w:divBdr>
            <w:top w:val="none" w:sz="0" w:space="0" w:color="auto"/>
            <w:left w:val="none" w:sz="0" w:space="0" w:color="auto"/>
            <w:bottom w:val="none" w:sz="0" w:space="0" w:color="auto"/>
            <w:right w:val="none" w:sz="0" w:space="0" w:color="auto"/>
          </w:divBdr>
        </w:div>
        <w:div w:id="493379325">
          <w:marLeft w:val="640"/>
          <w:marRight w:val="0"/>
          <w:marTop w:val="0"/>
          <w:marBottom w:val="0"/>
          <w:divBdr>
            <w:top w:val="none" w:sz="0" w:space="0" w:color="auto"/>
            <w:left w:val="none" w:sz="0" w:space="0" w:color="auto"/>
            <w:bottom w:val="none" w:sz="0" w:space="0" w:color="auto"/>
            <w:right w:val="none" w:sz="0" w:space="0" w:color="auto"/>
          </w:divBdr>
        </w:div>
        <w:div w:id="839347337">
          <w:marLeft w:val="640"/>
          <w:marRight w:val="0"/>
          <w:marTop w:val="0"/>
          <w:marBottom w:val="0"/>
          <w:divBdr>
            <w:top w:val="none" w:sz="0" w:space="0" w:color="auto"/>
            <w:left w:val="none" w:sz="0" w:space="0" w:color="auto"/>
            <w:bottom w:val="none" w:sz="0" w:space="0" w:color="auto"/>
            <w:right w:val="none" w:sz="0" w:space="0" w:color="auto"/>
          </w:divBdr>
        </w:div>
        <w:div w:id="850994884">
          <w:marLeft w:val="640"/>
          <w:marRight w:val="0"/>
          <w:marTop w:val="0"/>
          <w:marBottom w:val="0"/>
          <w:divBdr>
            <w:top w:val="none" w:sz="0" w:space="0" w:color="auto"/>
            <w:left w:val="none" w:sz="0" w:space="0" w:color="auto"/>
            <w:bottom w:val="none" w:sz="0" w:space="0" w:color="auto"/>
            <w:right w:val="none" w:sz="0" w:space="0" w:color="auto"/>
          </w:divBdr>
        </w:div>
        <w:div w:id="986519963">
          <w:marLeft w:val="640"/>
          <w:marRight w:val="0"/>
          <w:marTop w:val="0"/>
          <w:marBottom w:val="0"/>
          <w:divBdr>
            <w:top w:val="none" w:sz="0" w:space="0" w:color="auto"/>
            <w:left w:val="none" w:sz="0" w:space="0" w:color="auto"/>
            <w:bottom w:val="none" w:sz="0" w:space="0" w:color="auto"/>
            <w:right w:val="none" w:sz="0" w:space="0" w:color="auto"/>
          </w:divBdr>
        </w:div>
        <w:div w:id="1065449160">
          <w:marLeft w:val="640"/>
          <w:marRight w:val="0"/>
          <w:marTop w:val="0"/>
          <w:marBottom w:val="0"/>
          <w:divBdr>
            <w:top w:val="none" w:sz="0" w:space="0" w:color="auto"/>
            <w:left w:val="none" w:sz="0" w:space="0" w:color="auto"/>
            <w:bottom w:val="none" w:sz="0" w:space="0" w:color="auto"/>
            <w:right w:val="none" w:sz="0" w:space="0" w:color="auto"/>
          </w:divBdr>
        </w:div>
        <w:div w:id="1690570179">
          <w:marLeft w:val="640"/>
          <w:marRight w:val="0"/>
          <w:marTop w:val="0"/>
          <w:marBottom w:val="0"/>
          <w:divBdr>
            <w:top w:val="none" w:sz="0" w:space="0" w:color="auto"/>
            <w:left w:val="none" w:sz="0" w:space="0" w:color="auto"/>
            <w:bottom w:val="none" w:sz="0" w:space="0" w:color="auto"/>
            <w:right w:val="none" w:sz="0" w:space="0" w:color="auto"/>
          </w:divBdr>
        </w:div>
        <w:div w:id="2135245249">
          <w:marLeft w:val="640"/>
          <w:marRight w:val="0"/>
          <w:marTop w:val="0"/>
          <w:marBottom w:val="0"/>
          <w:divBdr>
            <w:top w:val="none" w:sz="0" w:space="0" w:color="auto"/>
            <w:left w:val="none" w:sz="0" w:space="0" w:color="auto"/>
            <w:bottom w:val="none" w:sz="0" w:space="0" w:color="auto"/>
            <w:right w:val="none" w:sz="0" w:space="0" w:color="auto"/>
          </w:divBdr>
        </w:div>
      </w:divsChild>
    </w:div>
    <w:div w:id="1537695326">
      <w:bodyDiv w:val="1"/>
      <w:marLeft w:val="0"/>
      <w:marRight w:val="0"/>
      <w:marTop w:val="0"/>
      <w:marBottom w:val="0"/>
      <w:divBdr>
        <w:top w:val="none" w:sz="0" w:space="0" w:color="auto"/>
        <w:left w:val="none" w:sz="0" w:space="0" w:color="auto"/>
        <w:bottom w:val="none" w:sz="0" w:space="0" w:color="auto"/>
        <w:right w:val="none" w:sz="0" w:space="0" w:color="auto"/>
      </w:divBdr>
      <w:divsChild>
        <w:div w:id="383020478">
          <w:marLeft w:val="640"/>
          <w:marRight w:val="0"/>
          <w:marTop w:val="0"/>
          <w:marBottom w:val="0"/>
          <w:divBdr>
            <w:top w:val="none" w:sz="0" w:space="0" w:color="auto"/>
            <w:left w:val="none" w:sz="0" w:space="0" w:color="auto"/>
            <w:bottom w:val="none" w:sz="0" w:space="0" w:color="auto"/>
            <w:right w:val="none" w:sz="0" w:space="0" w:color="auto"/>
          </w:divBdr>
        </w:div>
        <w:div w:id="770971901">
          <w:marLeft w:val="640"/>
          <w:marRight w:val="0"/>
          <w:marTop w:val="0"/>
          <w:marBottom w:val="0"/>
          <w:divBdr>
            <w:top w:val="none" w:sz="0" w:space="0" w:color="auto"/>
            <w:left w:val="none" w:sz="0" w:space="0" w:color="auto"/>
            <w:bottom w:val="none" w:sz="0" w:space="0" w:color="auto"/>
            <w:right w:val="none" w:sz="0" w:space="0" w:color="auto"/>
          </w:divBdr>
        </w:div>
        <w:div w:id="871646365">
          <w:marLeft w:val="640"/>
          <w:marRight w:val="0"/>
          <w:marTop w:val="0"/>
          <w:marBottom w:val="0"/>
          <w:divBdr>
            <w:top w:val="none" w:sz="0" w:space="0" w:color="auto"/>
            <w:left w:val="none" w:sz="0" w:space="0" w:color="auto"/>
            <w:bottom w:val="none" w:sz="0" w:space="0" w:color="auto"/>
            <w:right w:val="none" w:sz="0" w:space="0" w:color="auto"/>
          </w:divBdr>
        </w:div>
        <w:div w:id="896278722">
          <w:marLeft w:val="640"/>
          <w:marRight w:val="0"/>
          <w:marTop w:val="0"/>
          <w:marBottom w:val="0"/>
          <w:divBdr>
            <w:top w:val="none" w:sz="0" w:space="0" w:color="auto"/>
            <w:left w:val="none" w:sz="0" w:space="0" w:color="auto"/>
            <w:bottom w:val="none" w:sz="0" w:space="0" w:color="auto"/>
            <w:right w:val="none" w:sz="0" w:space="0" w:color="auto"/>
          </w:divBdr>
        </w:div>
        <w:div w:id="926883300">
          <w:marLeft w:val="640"/>
          <w:marRight w:val="0"/>
          <w:marTop w:val="0"/>
          <w:marBottom w:val="0"/>
          <w:divBdr>
            <w:top w:val="none" w:sz="0" w:space="0" w:color="auto"/>
            <w:left w:val="none" w:sz="0" w:space="0" w:color="auto"/>
            <w:bottom w:val="none" w:sz="0" w:space="0" w:color="auto"/>
            <w:right w:val="none" w:sz="0" w:space="0" w:color="auto"/>
          </w:divBdr>
        </w:div>
        <w:div w:id="1145463033">
          <w:marLeft w:val="640"/>
          <w:marRight w:val="0"/>
          <w:marTop w:val="0"/>
          <w:marBottom w:val="0"/>
          <w:divBdr>
            <w:top w:val="none" w:sz="0" w:space="0" w:color="auto"/>
            <w:left w:val="none" w:sz="0" w:space="0" w:color="auto"/>
            <w:bottom w:val="none" w:sz="0" w:space="0" w:color="auto"/>
            <w:right w:val="none" w:sz="0" w:space="0" w:color="auto"/>
          </w:divBdr>
        </w:div>
        <w:div w:id="1458985760">
          <w:marLeft w:val="640"/>
          <w:marRight w:val="0"/>
          <w:marTop w:val="0"/>
          <w:marBottom w:val="0"/>
          <w:divBdr>
            <w:top w:val="none" w:sz="0" w:space="0" w:color="auto"/>
            <w:left w:val="none" w:sz="0" w:space="0" w:color="auto"/>
            <w:bottom w:val="none" w:sz="0" w:space="0" w:color="auto"/>
            <w:right w:val="none" w:sz="0" w:space="0" w:color="auto"/>
          </w:divBdr>
        </w:div>
        <w:div w:id="2111579364">
          <w:marLeft w:val="640"/>
          <w:marRight w:val="0"/>
          <w:marTop w:val="0"/>
          <w:marBottom w:val="0"/>
          <w:divBdr>
            <w:top w:val="none" w:sz="0" w:space="0" w:color="auto"/>
            <w:left w:val="none" w:sz="0" w:space="0" w:color="auto"/>
            <w:bottom w:val="none" w:sz="0" w:space="0" w:color="auto"/>
            <w:right w:val="none" w:sz="0" w:space="0" w:color="auto"/>
          </w:divBdr>
        </w:div>
      </w:divsChild>
    </w:div>
    <w:div w:id="1566641650">
      <w:bodyDiv w:val="1"/>
      <w:marLeft w:val="0"/>
      <w:marRight w:val="0"/>
      <w:marTop w:val="0"/>
      <w:marBottom w:val="0"/>
      <w:divBdr>
        <w:top w:val="none" w:sz="0" w:space="0" w:color="auto"/>
        <w:left w:val="none" w:sz="0" w:space="0" w:color="auto"/>
        <w:bottom w:val="none" w:sz="0" w:space="0" w:color="auto"/>
        <w:right w:val="none" w:sz="0" w:space="0" w:color="auto"/>
      </w:divBdr>
    </w:div>
    <w:div w:id="1570581074">
      <w:bodyDiv w:val="1"/>
      <w:marLeft w:val="0"/>
      <w:marRight w:val="0"/>
      <w:marTop w:val="0"/>
      <w:marBottom w:val="0"/>
      <w:divBdr>
        <w:top w:val="none" w:sz="0" w:space="0" w:color="auto"/>
        <w:left w:val="none" w:sz="0" w:space="0" w:color="auto"/>
        <w:bottom w:val="none" w:sz="0" w:space="0" w:color="auto"/>
        <w:right w:val="none" w:sz="0" w:space="0" w:color="auto"/>
      </w:divBdr>
    </w:div>
    <w:div w:id="1576625531">
      <w:bodyDiv w:val="1"/>
      <w:marLeft w:val="0"/>
      <w:marRight w:val="0"/>
      <w:marTop w:val="0"/>
      <w:marBottom w:val="0"/>
      <w:divBdr>
        <w:top w:val="none" w:sz="0" w:space="0" w:color="auto"/>
        <w:left w:val="none" w:sz="0" w:space="0" w:color="auto"/>
        <w:bottom w:val="none" w:sz="0" w:space="0" w:color="auto"/>
        <w:right w:val="none" w:sz="0" w:space="0" w:color="auto"/>
      </w:divBdr>
    </w:div>
    <w:div w:id="1582449322">
      <w:bodyDiv w:val="1"/>
      <w:marLeft w:val="0"/>
      <w:marRight w:val="0"/>
      <w:marTop w:val="0"/>
      <w:marBottom w:val="0"/>
      <w:divBdr>
        <w:top w:val="none" w:sz="0" w:space="0" w:color="auto"/>
        <w:left w:val="none" w:sz="0" w:space="0" w:color="auto"/>
        <w:bottom w:val="none" w:sz="0" w:space="0" w:color="auto"/>
        <w:right w:val="none" w:sz="0" w:space="0" w:color="auto"/>
      </w:divBdr>
      <w:divsChild>
        <w:div w:id="87779968">
          <w:marLeft w:val="640"/>
          <w:marRight w:val="0"/>
          <w:marTop w:val="0"/>
          <w:marBottom w:val="0"/>
          <w:divBdr>
            <w:top w:val="none" w:sz="0" w:space="0" w:color="auto"/>
            <w:left w:val="none" w:sz="0" w:space="0" w:color="auto"/>
            <w:bottom w:val="none" w:sz="0" w:space="0" w:color="auto"/>
            <w:right w:val="none" w:sz="0" w:space="0" w:color="auto"/>
          </w:divBdr>
        </w:div>
        <w:div w:id="1219632556">
          <w:marLeft w:val="640"/>
          <w:marRight w:val="0"/>
          <w:marTop w:val="0"/>
          <w:marBottom w:val="0"/>
          <w:divBdr>
            <w:top w:val="none" w:sz="0" w:space="0" w:color="auto"/>
            <w:left w:val="none" w:sz="0" w:space="0" w:color="auto"/>
            <w:bottom w:val="none" w:sz="0" w:space="0" w:color="auto"/>
            <w:right w:val="none" w:sz="0" w:space="0" w:color="auto"/>
          </w:divBdr>
        </w:div>
        <w:div w:id="1471704892">
          <w:marLeft w:val="640"/>
          <w:marRight w:val="0"/>
          <w:marTop w:val="0"/>
          <w:marBottom w:val="0"/>
          <w:divBdr>
            <w:top w:val="none" w:sz="0" w:space="0" w:color="auto"/>
            <w:left w:val="none" w:sz="0" w:space="0" w:color="auto"/>
            <w:bottom w:val="none" w:sz="0" w:space="0" w:color="auto"/>
            <w:right w:val="none" w:sz="0" w:space="0" w:color="auto"/>
          </w:divBdr>
        </w:div>
        <w:div w:id="1487746518">
          <w:marLeft w:val="640"/>
          <w:marRight w:val="0"/>
          <w:marTop w:val="0"/>
          <w:marBottom w:val="0"/>
          <w:divBdr>
            <w:top w:val="none" w:sz="0" w:space="0" w:color="auto"/>
            <w:left w:val="none" w:sz="0" w:space="0" w:color="auto"/>
            <w:bottom w:val="none" w:sz="0" w:space="0" w:color="auto"/>
            <w:right w:val="none" w:sz="0" w:space="0" w:color="auto"/>
          </w:divBdr>
        </w:div>
        <w:div w:id="1579363286">
          <w:marLeft w:val="640"/>
          <w:marRight w:val="0"/>
          <w:marTop w:val="0"/>
          <w:marBottom w:val="0"/>
          <w:divBdr>
            <w:top w:val="none" w:sz="0" w:space="0" w:color="auto"/>
            <w:left w:val="none" w:sz="0" w:space="0" w:color="auto"/>
            <w:bottom w:val="none" w:sz="0" w:space="0" w:color="auto"/>
            <w:right w:val="none" w:sz="0" w:space="0" w:color="auto"/>
          </w:divBdr>
        </w:div>
        <w:div w:id="1725905590">
          <w:marLeft w:val="640"/>
          <w:marRight w:val="0"/>
          <w:marTop w:val="0"/>
          <w:marBottom w:val="0"/>
          <w:divBdr>
            <w:top w:val="none" w:sz="0" w:space="0" w:color="auto"/>
            <w:left w:val="none" w:sz="0" w:space="0" w:color="auto"/>
            <w:bottom w:val="none" w:sz="0" w:space="0" w:color="auto"/>
            <w:right w:val="none" w:sz="0" w:space="0" w:color="auto"/>
          </w:divBdr>
        </w:div>
        <w:div w:id="1794591572">
          <w:marLeft w:val="640"/>
          <w:marRight w:val="0"/>
          <w:marTop w:val="0"/>
          <w:marBottom w:val="0"/>
          <w:divBdr>
            <w:top w:val="none" w:sz="0" w:space="0" w:color="auto"/>
            <w:left w:val="none" w:sz="0" w:space="0" w:color="auto"/>
            <w:bottom w:val="none" w:sz="0" w:space="0" w:color="auto"/>
            <w:right w:val="none" w:sz="0" w:space="0" w:color="auto"/>
          </w:divBdr>
        </w:div>
        <w:div w:id="1814060885">
          <w:marLeft w:val="640"/>
          <w:marRight w:val="0"/>
          <w:marTop w:val="0"/>
          <w:marBottom w:val="0"/>
          <w:divBdr>
            <w:top w:val="none" w:sz="0" w:space="0" w:color="auto"/>
            <w:left w:val="none" w:sz="0" w:space="0" w:color="auto"/>
            <w:bottom w:val="none" w:sz="0" w:space="0" w:color="auto"/>
            <w:right w:val="none" w:sz="0" w:space="0" w:color="auto"/>
          </w:divBdr>
        </w:div>
        <w:div w:id="2141074822">
          <w:marLeft w:val="640"/>
          <w:marRight w:val="0"/>
          <w:marTop w:val="0"/>
          <w:marBottom w:val="0"/>
          <w:divBdr>
            <w:top w:val="none" w:sz="0" w:space="0" w:color="auto"/>
            <w:left w:val="none" w:sz="0" w:space="0" w:color="auto"/>
            <w:bottom w:val="none" w:sz="0" w:space="0" w:color="auto"/>
            <w:right w:val="none" w:sz="0" w:space="0" w:color="auto"/>
          </w:divBdr>
        </w:div>
      </w:divsChild>
    </w:div>
    <w:div w:id="1609115410">
      <w:bodyDiv w:val="1"/>
      <w:marLeft w:val="0"/>
      <w:marRight w:val="0"/>
      <w:marTop w:val="0"/>
      <w:marBottom w:val="0"/>
      <w:divBdr>
        <w:top w:val="none" w:sz="0" w:space="0" w:color="auto"/>
        <w:left w:val="none" w:sz="0" w:space="0" w:color="auto"/>
        <w:bottom w:val="none" w:sz="0" w:space="0" w:color="auto"/>
        <w:right w:val="none" w:sz="0" w:space="0" w:color="auto"/>
      </w:divBdr>
      <w:divsChild>
        <w:div w:id="531387283">
          <w:marLeft w:val="640"/>
          <w:marRight w:val="0"/>
          <w:marTop w:val="0"/>
          <w:marBottom w:val="0"/>
          <w:divBdr>
            <w:top w:val="none" w:sz="0" w:space="0" w:color="auto"/>
            <w:left w:val="none" w:sz="0" w:space="0" w:color="auto"/>
            <w:bottom w:val="none" w:sz="0" w:space="0" w:color="auto"/>
            <w:right w:val="none" w:sz="0" w:space="0" w:color="auto"/>
          </w:divBdr>
        </w:div>
        <w:div w:id="1968582193">
          <w:marLeft w:val="640"/>
          <w:marRight w:val="0"/>
          <w:marTop w:val="0"/>
          <w:marBottom w:val="0"/>
          <w:divBdr>
            <w:top w:val="none" w:sz="0" w:space="0" w:color="auto"/>
            <w:left w:val="none" w:sz="0" w:space="0" w:color="auto"/>
            <w:bottom w:val="none" w:sz="0" w:space="0" w:color="auto"/>
            <w:right w:val="none" w:sz="0" w:space="0" w:color="auto"/>
          </w:divBdr>
        </w:div>
      </w:divsChild>
    </w:div>
    <w:div w:id="1618365660">
      <w:bodyDiv w:val="1"/>
      <w:marLeft w:val="0"/>
      <w:marRight w:val="0"/>
      <w:marTop w:val="0"/>
      <w:marBottom w:val="0"/>
      <w:divBdr>
        <w:top w:val="none" w:sz="0" w:space="0" w:color="auto"/>
        <w:left w:val="none" w:sz="0" w:space="0" w:color="auto"/>
        <w:bottom w:val="none" w:sz="0" w:space="0" w:color="auto"/>
        <w:right w:val="none" w:sz="0" w:space="0" w:color="auto"/>
      </w:divBdr>
    </w:div>
    <w:div w:id="1640111421">
      <w:bodyDiv w:val="1"/>
      <w:marLeft w:val="0"/>
      <w:marRight w:val="0"/>
      <w:marTop w:val="0"/>
      <w:marBottom w:val="0"/>
      <w:divBdr>
        <w:top w:val="none" w:sz="0" w:space="0" w:color="auto"/>
        <w:left w:val="none" w:sz="0" w:space="0" w:color="auto"/>
        <w:bottom w:val="none" w:sz="0" w:space="0" w:color="auto"/>
        <w:right w:val="none" w:sz="0" w:space="0" w:color="auto"/>
      </w:divBdr>
    </w:div>
    <w:div w:id="1650983669">
      <w:bodyDiv w:val="1"/>
      <w:marLeft w:val="0"/>
      <w:marRight w:val="0"/>
      <w:marTop w:val="0"/>
      <w:marBottom w:val="0"/>
      <w:divBdr>
        <w:top w:val="none" w:sz="0" w:space="0" w:color="auto"/>
        <w:left w:val="none" w:sz="0" w:space="0" w:color="auto"/>
        <w:bottom w:val="none" w:sz="0" w:space="0" w:color="auto"/>
        <w:right w:val="none" w:sz="0" w:space="0" w:color="auto"/>
      </w:divBdr>
      <w:divsChild>
        <w:div w:id="68238599">
          <w:marLeft w:val="640"/>
          <w:marRight w:val="0"/>
          <w:marTop w:val="0"/>
          <w:marBottom w:val="0"/>
          <w:divBdr>
            <w:top w:val="none" w:sz="0" w:space="0" w:color="auto"/>
            <w:left w:val="none" w:sz="0" w:space="0" w:color="auto"/>
            <w:bottom w:val="none" w:sz="0" w:space="0" w:color="auto"/>
            <w:right w:val="none" w:sz="0" w:space="0" w:color="auto"/>
          </w:divBdr>
        </w:div>
        <w:div w:id="144048334">
          <w:marLeft w:val="640"/>
          <w:marRight w:val="0"/>
          <w:marTop w:val="0"/>
          <w:marBottom w:val="0"/>
          <w:divBdr>
            <w:top w:val="none" w:sz="0" w:space="0" w:color="auto"/>
            <w:left w:val="none" w:sz="0" w:space="0" w:color="auto"/>
            <w:bottom w:val="none" w:sz="0" w:space="0" w:color="auto"/>
            <w:right w:val="none" w:sz="0" w:space="0" w:color="auto"/>
          </w:divBdr>
        </w:div>
        <w:div w:id="488794969">
          <w:marLeft w:val="640"/>
          <w:marRight w:val="0"/>
          <w:marTop w:val="0"/>
          <w:marBottom w:val="0"/>
          <w:divBdr>
            <w:top w:val="none" w:sz="0" w:space="0" w:color="auto"/>
            <w:left w:val="none" w:sz="0" w:space="0" w:color="auto"/>
            <w:bottom w:val="none" w:sz="0" w:space="0" w:color="auto"/>
            <w:right w:val="none" w:sz="0" w:space="0" w:color="auto"/>
          </w:divBdr>
        </w:div>
        <w:div w:id="911699556">
          <w:marLeft w:val="640"/>
          <w:marRight w:val="0"/>
          <w:marTop w:val="0"/>
          <w:marBottom w:val="0"/>
          <w:divBdr>
            <w:top w:val="none" w:sz="0" w:space="0" w:color="auto"/>
            <w:left w:val="none" w:sz="0" w:space="0" w:color="auto"/>
            <w:bottom w:val="none" w:sz="0" w:space="0" w:color="auto"/>
            <w:right w:val="none" w:sz="0" w:space="0" w:color="auto"/>
          </w:divBdr>
        </w:div>
        <w:div w:id="933585443">
          <w:marLeft w:val="640"/>
          <w:marRight w:val="0"/>
          <w:marTop w:val="0"/>
          <w:marBottom w:val="0"/>
          <w:divBdr>
            <w:top w:val="none" w:sz="0" w:space="0" w:color="auto"/>
            <w:left w:val="none" w:sz="0" w:space="0" w:color="auto"/>
            <w:bottom w:val="none" w:sz="0" w:space="0" w:color="auto"/>
            <w:right w:val="none" w:sz="0" w:space="0" w:color="auto"/>
          </w:divBdr>
        </w:div>
        <w:div w:id="1253196032">
          <w:marLeft w:val="640"/>
          <w:marRight w:val="0"/>
          <w:marTop w:val="0"/>
          <w:marBottom w:val="0"/>
          <w:divBdr>
            <w:top w:val="none" w:sz="0" w:space="0" w:color="auto"/>
            <w:left w:val="none" w:sz="0" w:space="0" w:color="auto"/>
            <w:bottom w:val="none" w:sz="0" w:space="0" w:color="auto"/>
            <w:right w:val="none" w:sz="0" w:space="0" w:color="auto"/>
          </w:divBdr>
        </w:div>
        <w:div w:id="1590655816">
          <w:marLeft w:val="640"/>
          <w:marRight w:val="0"/>
          <w:marTop w:val="0"/>
          <w:marBottom w:val="0"/>
          <w:divBdr>
            <w:top w:val="none" w:sz="0" w:space="0" w:color="auto"/>
            <w:left w:val="none" w:sz="0" w:space="0" w:color="auto"/>
            <w:bottom w:val="none" w:sz="0" w:space="0" w:color="auto"/>
            <w:right w:val="none" w:sz="0" w:space="0" w:color="auto"/>
          </w:divBdr>
        </w:div>
        <w:div w:id="1602252609">
          <w:marLeft w:val="640"/>
          <w:marRight w:val="0"/>
          <w:marTop w:val="0"/>
          <w:marBottom w:val="0"/>
          <w:divBdr>
            <w:top w:val="none" w:sz="0" w:space="0" w:color="auto"/>
            <w:left w:val="none" w:sz="0" w:space="0" w:color="auto"/>
            <w:bottom w:val="none" w:sz="0" w:space="0" w:color="auto"/>
            <w:right w:val="none" w:sz="0" w:space="0" w:color="auto"/>
          </w:divBdr>
        </w:div>
        <w:div w:id="1816218008">
          <w:marLeft w:val="640"/>
          <w:marRight w:val="0"/>
          <w:marTop w:val="0"/>
          <w:marBottom w:val="0"/>
          <w:divBdr>
            <w:top w:val="none" w:sz="0" w:space="0" w:color="auto"/>
            <w:left w:val="none" w:sz="0" w:space="0" w:color="auto"/>
            <w:bottom w:val="none" w:sz="0" w:space="0" w:color="auto"/>
            <w:right w:val="none" w:sz="0" w:space="0" w:color="auto"/>
          </w:divBdr>
        </w:div>
      </w:divsChild>
    </w:div>
    <w:div w:id="1652447481">
      <w:bodyDiv w:val="1"/>
      <w:marLeft w:val="0"/>
      <w:marRight w:val="0"/>
      <w:marTop w:val="0"/>
      <w:marBottom w:val="0"/>
      <w:divBdr>
        <w:top w:val="none" w:sz="0" w:space="0" w:color="auto"/>
        <w:left w:val="none" w:sz="0" w:space="0" w:color="auto"/>
        <w:bottom w:val="none" w:sz="0" w:space="0" w:color="auto"/>
        <w:right w:val="none" w:sz="0" w:space="0" w:color="auto"/>
      </w:divBdr>
    </w:div>
    <w:div w:id="1677727119">
      <w:bodyDiv w:val="1"/>
      <w:marLeft w:val="0"/>
      <w:marRight w:val="0"/>
      <w:marTop w:val="0"/>
      <w:marBottom w:val="0"/>
      <w:divBdr>
        <w:top w:val="none" w:sz="0" w:space="0" w:color="auto"/>
        <w:left w:val="none" w:sz="0" w:space="0" w:color="auto"/>
        <w:bottom w:val="none" w:sz="0" w:space="0" w:color="auto"/>
        <w:right w:val="none" w:sz="0" w:space="0" w:color="auto"/>
      </w:divBdr>
    </w:div>
    <w:div w:id="1682388577">
      <w:bodyDiv w:val="1"/>
      <w:marLeft w:val="0"/>
      <w:marRight w:val="0"/>
      <w:marTop w:val="0"/>
      <w:marBottom w:val="0"/>
      <w:divBdr>
        <w:top w:val="none" w:sz="0" w:space="0" w:color="auto"/>
        <w:left w:val="none" w:sz="0" w:space="0" w:color="auto"/>
        <w:bottom w:val="none" w:sz="0" w:space="0" w:color="auto"/>
        <w:right w:val="none" w:sz="0" w:space="0" w:color="auto"/>
      </w:divBdr>
    </w:div>
    <w:div w:id="1709065883">
      <w:bodyDiv w:val="1"/>
      <w:marLeft w:val="0"/>
      <w:marRight w:val="0"/>
      <w:marTop w:val="0"/>
      <w:marBottom w:val="0"/>
      <w:divBdr>
        <w:top w:val="none" w:sz="0" w:space="0" w:color="auto"/>
        <w:left w:val="none" w:sz="0" w:space="0" w:color="auto"/>
        <w:bottom w:val="none" w:sz="0" w:space="0" w:color="auto"/>
        <w:right w:val="none" w:sz="0" w:space="0" w:color="auto"/>
      </w:divBdr>
    </w:div>
    <w:div w:id="1717507467">
      <w:bodyDiv w:val="1"/>
      <w:marLeft w:val="0"/>
      <w:marRight w:val="0"/>
      <w:marTop w:val="0"/>
      <w:marBottom w:val="0"/>
      <w:divBdr>
        <w:top w:val="none" w:sz="0" w:space="0" w:color="auto"/>
        <w:left w:val="none" w:sz="0" w:space="0" w:color="auto"/>
        <w:bottom w:val="none" w:sz="0" w:space="0" w:color="auto"/>
        <w:right w:val="none" w:sz="0" w:space="0" w:color="auto"/>
      </w:divBdr>
    </w:div>
    <w:div w:id="1718161100">
      <w:bodyDiv w:val="1"/>
      <w:marLeft w:val="0"/>
      <w:marRight w:val="0"/>
      <w:marTop w:val="0"/>
      <w:marBottom w:val="0"/>
      <w:divBdr>
        <w:top w:val="none" w:sz="0" w:space="0" w:color="auto"/>
        <w:left w:val="none" w:sz="0" w:space="0" w:color="auto"/>
        <w:bottom w:val="none" w:sz="0" w:space="0" w:color="auto"/>
        <w:right w:val="none" w:sz="0" w:space="0" w:color="auto"/>
      </w:divBdr>
    </w:div>
    <w:div w:id="1746609795">
      <w:bodyDiv w:val="1"/>
      <w:marLeft w:val="0"/>
      <w:marRight w:val="0"/>
      <w:marTop w:val="0"/>
      <w:marBottom w:val="0"/>
      <w:divBdr>
        <w:top w:val="none" w:sz="0" w:space="0" w:color="auto"/>
        <w:left w:val="none" w:sz="0" w:space="0" w:color="auto"/>
        <w:bottom w:val="none" w:sz="0" w:space="0" w:color="auto"/>
        <w:right w:val="none" w:sz="0" w:space="0" w:color="auto"/>
      </w:divBdr>
      <w:divsChild>
        <w:div w:id="390424206">
          <w:marLeft w:val="640"/>
          <w:marRight w:val="0"/>
          <w:marTop w:val="0"/>
          <w:marBottom w:val="0"/>
          <w:divBdr>
            <w:top w:val="none" w:sz="0" w:space="0" w:color="auto"/>
            <w:left w:val="none" w:sz="0" w:space="0" w:color="auto"/>
            <w:bottom w:val="none" w:sz="0" w:space="0" w:color="auto"/>
            <w:right w:val="none" w:sz="0" w:space="0" w:color="auto"/>
          </w:divBdr>
        </w:div>
        <w:div w:id="421297636">
          <w:marLeft w:val="640"/>
          <w:marRight w:val="0"/>
          <w:marTop w:val="0"/>
          <w:marBottom w:val="0"/>
          <w:divBdr>
            <w:top w:val="none" w:sz="0" w:space="0" w:color="auto"/>
            <w:left w:val="none" w:sz="0" w:space="0" w:color="auto"/>
            <w:bottom w:val="none" w:sz="0" w:space="0" w:color="auto"/>
            <w:right w:val="none" w:sz="0" w:space="0" w:color="auto"/>
          </w:divBdr>
        </w:div>
        <w:div w:id="482235147">
          <w:marLeft w:val="640"/>
          <w:marRight w:val="0"/>
          <w:marTop w:val="0"/>
          <w:marBottom w:val="0"/>
          <w:divBdr>
            <w:top w:val="none" w:sz="0" w:space="0" w:color="auto"/>
            <w:left w:val="none" w:sz="0" w:space="0" w:color="auto"/>
            <w:bottom w:val="none" w:sz="0" w:space="0" w:color="auto"/>
            <w:right w:val="none" w:sz="0" w:space="0" w:color="auto"/>
          </w:divBdr>
        </w:div>
        <w:div w:id="794956273">
          <w:marLeft w:val="640"/>
          <w:marRight w:val="0"/>
          <w:marTop w:val="0"/>
          <w:marBottom w:val="0"/>
          <w:divBdr>
            <w:top w:val="none" w:sz="0" w:space="0" w:color="auto"/>
            <w:left w:val="none" w:sz="0" w:space="0" w:color="auto"/>
            <w:bottom w:val="none" w:sz="0" w:space="0" w:color="auto"/>
            <w:right w:val="none" w:sz="0" w:space="0" w:color="auto"/>
          </w:divBdr>
        </w:div>
        <w:div w:id="1106996814">
          <w:marLeft w:val="640"/>
          <w:marRight w:val="0"/>
          <w:marTop w:val="0"/>
          <w:marBottom w:val="0"/>
          <w:divBdr>
            <w:top w:val="none" w:sz="0" w:space="0" w:color="auto"/>
            <w:left w:val="none" w:sz="0" w:space="0" w:color="auto"/>
            <w:bottom w:val="none" w:sz="0" w:space="0" w:color="auto"/>
            <w:right w:val="none" w:sz="0" w:space="0" w:color="auto"/>
          </w:divBdr>
        </w:div>
        <w:div w:id="1153569560">
          <w:marLeft w:val="640"/>
          <w:marRight w:val="0"/>
          <w:marTop w:val="0"/>
          <w:marBottom w:val="0"/>
          <w:divBdr>
            <w:top w:val="none" w:sz="0" w:space="0" w:color="auto"/>
            <w:left w:val="none" w:sz="0" w:space="0" w:color="auto"/>
            <w:bottom w:val="none" w:sz="0" w:space="0" w:color="auto"/>
            <w:right w:val="none" w:sz="0" w:space="0" w:color="auto"/>
          </w:divBdr>
        </w:div>
        <w:div w:id="1494755762">
          <w:marLeft w:val="640"/>
          <w:marRight w:val="0"/>
          <w:marTop w:val="0"/>
          <w:marBottom w:val="0"/>
          <w:divBdr>
            <w:top w:val="none" w:sz="0" w:space="0" w:color="auto"/>
            <w:left w:val="none" w:sz="0" w:space="0" w:color="auto"/>
            <w:bottom w:val="none" w:sz="0" w:space="0" w:color="auto"/>
            <w:right w:val="none" w:sz="0" w:space="0" w:color="auto"/>
          </w:divBdr>
        </w:div>
        <w:div w:id="1991249545">
          <w:marLeft w:val="640"/>
          <w:marRight w:val="0"/>
          <w:marTop w:val="0"/>
          <w:marBottom w:val="0"/>
          <w:divBdr>
            <w:top w:val="none" w:sz="0" w:space="0" w:color="auto"/>
            <w:left w:val="none" w:sz="0" w:space="0" w:color="auto"/>
            <w:bottom w:val="none" w:sz="0" w:space="0" w:color="auto"/>
            <w:right w:val="none" w:sz="0" w:space="0" w:color="auto"/>
          </w:divBdr>
        </w:div>
        <w:div w:id="2087651505">
          <w:marLeft w:val="640"/>
          <w:marRight w:val="0"/>
          <w:marTop w:val="0"/>
          <w:marBottom w:val="0"/>
          <w:divBdr>
            <w:top w:val="none" w:sz="0" w:space="0" w:color="auto"/>
            <w:left w:val="none" w:sz="0" w:space="0" w:color="auto"/>
            <w:bottom w:val="none" w:sz="0" w:space="0" w:color="auto"/>
            <w:right w:val="none" w:sz="0" w:space="0" w:color="auto"/>
          </w:divBdr>
        </w:div>
      </w:divsChild>
    </w:div>
    <w:div w:id="1751081462">
      <w:bodyDiv w:val="1"/>
      <w:marLeft w:val="0"/>
      <w:marRight w:val="0"/>
      <w:marTop w:val="0"/>
      <w:marBottom w:val="0"/>
      <w:divBdr>
        <w:top w:val="none" w:sz="0" w:space="0" w:color="auto"/>
        <w:left w:val="none" w:sz="0" w:space="0" w:color="auto"/>
        <w:bottom w:val="none" w:sz="0" w:space="0" w:color="auto"/>
        <w:right w:val="none" w:sz="0" w:space="0" w:color="auto"/>
      </w:divBdr>
    </w:div>
    <w:div w:id="1755006861">
      <w:bodyDiv w:val="1"/>
      <w:marLeft w:val="0"/>
      <w:marRight w:val="0"/>
      <w:marTop w:val="0"/>
      <w:marBottom w:val="0"/>
      <w:divBdr>
        <w:top w:val="none" w:sz="0" w:space="0" w:color="auto"/>
        <w:left w:val="none" w:sz="0" w:space="0" w:color="auto"/>
        <w:bottom w:val="none" w:sz="0" w:space="0" w:color="auto"/>
        <w:right w:val="none" w:sz="0" w:space="0" w:color="auto"/>
      </w:divBdr>
      <w:divsChild>
        <w:div w:id="18704154">
          <w:marLeft w:val="640"/>
          <w:marRight w:val="0"/>
          <w:marTop w:val="0"/>
          <w:marBottom w:val="0"/>
          <w:divBdr>
            <w:top w:val="none" w:sz="0" w:space="0" w:color="auto"/>
            <w:left w:val="none" w:sz="0" w:space="0" w:color="auto"/>
            <w:bottom w:val="none" w:sz="0" w:space="0" w:color="auto"/>
            <w:right w:val="none" w:sz="0" w:space="0" w:color="auto"/>
          </w:divBdr>
        </w:div>
        <w:div w:id="54008734">
          <w:marLeft w:val="640"/>
          <w:marRight w:val="0"/>
          <w:marTop w:val="0"/>
          <w:marBottom w:val="0"/>
          <w:divBdr>
            <w:top w:val="none" w:sz="0" w:space="0" w:color="auto"/>
            <w:left w:val="none" w:sz="0" w:space="0" w:color="auto"/>
            <w:bottom w:val="none" w:sz="0" w:space="0" w:color="auto"/>
            <w:right w:val="none" w:sz="0" w:space="0" w:color="auto"/>
          </w:divBdr>
        </w:div>
        <w:div w:id="94179790">
          <w:marLeft w:val="640"/>
          <w:marRight w:val="0"/>
          <w:marTop w:val="0"/>
          <w:marBottom w:val="0"/>
          <w:divBdr>
            <w:top w:val="none" w:sz="0" w:space="0" w:color="auto"/>
            <w:left w:val="none" w:sz="0" w:space="0" w:color="auto"/>
            <w:bottom w:val="none" w:sz="0" w:space="0" w:color="auto"/>
            <w:right w:val="none" w:sz="0" w:space="0" w:color="auto"/>
          </w:divBdr>
        </w:div>
        <w:div w:id="94398508">
          <w:marLeft w:val="640"/>
          <w:marRight w:val="0"/>
          <w:marTop w:val="0"/>
          <w:marBottom w:val="0"/>
          <w:divBdr>
            <w:top w:val="none" w:sz="0" w:space="0" w:color="auto"/>
            <w:left w:val="none" w:sz="0" w:space="0" w:color="auto"/>
            <w:bottom w:val="none" w:sz="0" w:space="0" w:color="auto"/>
            <w:right w:val="none" w:sz="0" w:space="0" w:color="auto"/>
          </w:divBdr>
        </w:div>
        <w:div w:id="176038668">
          <w:marLeft w:val="640"/>
          <w:marRight w:val="0"/>
          <w:marTop w:val="0"/>
          <w:marBottom w:val="0"/>
          <w:divBdr>
            <w:top w:val="none" w:sz="0" w:space="0" w:color="auto"/>
            <w:left w:val="none" w:sz="0" w:space="0" w:color="auto"/>
            <w:bottom w:val="none" w:sz="0" w:space="0" w:color="auto"/>
            <w:right w:val="none" w:sz="0" w:space="0" w:color="auto"/>
          </w:divBdr>
        </w:div>
        <w:div w:id="585387403">
          <w:marLeft w:val="640"/>
          <w:marRight w:val="0"/>
          <w:marTop w:val="0"/>
          <w:marBottom w:val="0"/>
          <w:divBdr>
            <w:top w:val="none" w:sz="0" w:space="0" w:color="auto"/>
            <w:left w:val="none" w:sz="0" w:space="0" w:color="auto"/>
            <w:bottom w:val="none" w:sz="0" w:space="0" w:color="auto"/>
            <w:right w:val="none" w:sz="0" w:space="0" w:color="auto"/>
          </w:divBdr>
        </w:div>
      </w:divsChild>
    </w:div>
    <w:div w:id="1758864041">
      <w:bodyDiv w:val="1"/>
      <w:marLeft w:val="0"/>
      <w:marRight w:val="0"/>
      <w:marTop w:val="0"/>
      <w:marBottom w:val="0"/>
      <w:divBdr>
        <w:top w:val="none" w:sz="0" w:space="0" w:color="auto"/>
        <w:left w:val="none" w:sz="0" w:space="0" w:color="auto"/>
        <w:bottom w:val="none" w:sz="0" w:space="0" w:color="auto"/>
        <w:right w:val="none" w:sz="0" w:space="0" w:color="auto"/>
      </w:divBdr>
      <w:divsChild>
        <w:div w:id="82918433">
          <w:marLeft w:val="640"/>
          <w:marRight w:val="0"/>
          <w:marTop w:val="0"/>
          <w:marBottom w:val="0"/>
          <w:divBdr>
            <w:top w:val="none" w:sz="0" w:space="0" w:color="auto"/>
            <w:left w:val="none" w:sz="0" w:space="0" w:color="auto"/>
            <w:bottom w:val="none" w:sz="0" w:space="0" w:color="auto"/>
            <w:right w:val="none" w:sz="0" w:space="0" w:color="auto"/>
          </w:divBdr>
        </w:div>
        <w:div w:id="138574544">
          <w:marLeft w:val="640"/>
          <w:marRight w:val="0"/>
          <w:marTop w:val="0"/>
          <w:marBottom w:val="0"/>
          <w:divBdr>
            <w:top w:val="none" w:sz="0" w:space="0" w:color="auto"/>
            <w:left w:val="none" w:sz="0" w:space="0" w:color="auto"/>
            <w:bottom w:val="none" w:sz="0" w:space="0" w:color="auto"/>
            <w:right w:val="none" w:sz="0" w:space="0" w:color="auto"/>
          </w:divBdr>
        </w:div>
        <w:div w:id="717126825">
          <w:marLeft w:val="640"/>
          <w:marRight w:val="0"/>
          <w:marTop w:val="0"/>
          <w:marBottom w:val="0"/>
          <w:divBdr>
            <w:top w:val="none" w:sz="0" w:space="0" w:color="auto"/>
            <w:left w:val="none" w:sz="0" w:space="0" w:color="auto"/>
            <w:bottom w:val="none" w:sz="0" w:space="0" w:color="auto"/>
            <w:right w:val="none" w:sz="0" w:space="0" w:color="auto"/>
          </w:divBdr>
        </w:div>
        <w:div w:id="1035816514">
          <w:marLeft w:val="640"/>
          <w:marRight w:val="0"/>
          <w:marTop w:val="0"/>
          <w:marBottom w:val="0"/>
          <w:divBdr>
            <w:top w:val="none" w:sz="0" w:space="0" w:color="auto"/>
            <w:left w:val="none" w:sz="0" w:space="0" w:color="auto"/>
            <w:bottom w:val="none" w:sz="0" w:space="0" w:color="auto"/>
            <w:right w:val="none" w:sz="0" w:space="0" w:color="auto"/>
          </w:divBdr>
        </w:div>
        <w:div w:id="1695693534">
          <w:marLeft w:val="640"/>
          <w:marRight w:val="0"/>
          <w:marTop w:val="0"/>
          <w:marBottom w:val="0"/>
          <w:divBdr>
            <w:top w:val="none" w:sz="0" w:space="0" w:color="auto"/>
            <w:left w:val="none" w:sz="0" w:space="0" w:color="auto"/>
            <w:bottom w:val="none" w:sz="0" w:space="0" w:color="auto"/>
            <w:right w:val="none" w:sz="0" w:space="0" w:color="auto"/>
          </w:divBdr>
        </w:div>
        <w:div w:id="1783187257">
          <w:marLeft w:val="640"/>
          <w:marRight w:val="0"/>
          <w:marTop w:val="0"/>
          <w:marBottom w:val="0"/>
          <w:divBdr>
            <w:top w:val="none" w:sz="0" w:space="0" w:color="auto"/>
            <w:left w:val="none" w:sz="0" w:space="0" w:color="auto"/>
            <w:bottom w:val="none" w:sz="0" w:space="0" w:color="auto"/>
            <w:right w:val="none" w:sz="0" w:space="0" w:color="auto"/>
          </w:divBdr>
        </w:div>
        <w:div w:id="1898200872">
          <w:marLeft w:val="640"/>
          <w:marRight w:val="0"/>
          <w:marTop w:val="0"/>
          <w:marBottom w:val="0"/>
          <w:divBdr>
            <w:top w:val="none" w:sz="0" w:space="0" w:color="auto"/>
            <w:left w:val="none" w:sz="0" w:space="0" w:color="auto"/>
            <w:bottom w:val="none" w:sz="0" w:space="0" w:color="auto"/>
            <w:right w:val="none" w:sz="0" w:space="0" w:color="auto"/>
          </w:divBdr>
        </w:div>
        <w:div w:id="2070301067">
          <w:marLeft w:val="640"/>
          <w:marRight w:val="0"/>
          <w:marTop w:val="0"/>
          <w:marBottom w:val="0"/>
          <w:divBdr>
            <w:top w:val="none" w:sz="0" w:space="0" w:color="auto"/>
            <w:left w:val="none" w:sz="0" w:space="0" w:color="auto"/>
            <w:bottom w:val="none" w:sz="0" w:space="0" w:color="auto"/>
            <w:right w:val="none" w:sz="0" w:space="0" w:color="auto"/>
          </w:divBdr>
        </w:div>
        <w:div w:id="2075422846">
          <w:marLeft w:val="640"/>
          <w:marRight w:val="0"/>
          <w:marTop w:val="0"/>
          <w:marBottom w:val="0"/>
          <w:divBdr>
            <w:top w:val="none" w:sz="0" w:space="0" w:color="auto"/>
            <w:left w:val="none" w:sz="0" w:space="0" w:color="auto"/>
            <w:bottom w:val="none" w:sz="0" w:space="0" w:color="auto"/>
            <w:right w:val="none" w:sz="0" w:space="0" w:color="auto"/>
          </w:divBdr>
        </w:div>
      </w:divsChild>
    </w:div>
    <w:div w:id="1765832815">
      <w:bodyDiv w:val="1"/>
      <w:marLeft w:val="0"/>
      <w:marRight w:val="0"/>
      <w:marTop w:val="0"/>
      <w:marBottom w:val="0"/>
      <w:divBdr>
        <w:top w:val="none" w:sz="0" w:space="0" w:color="auto"/>
        <w:left w:val="none" w:sz="0" w:space="0" w:color="auto"/>
        <w:bottom w:val="none" w:sz="0" w:space="0" w:color="auto"/>
        <w:right w:val="none" w:sz="0" w:space="0" w:color="auto"/>
      </w:divBdr>
      <w:divsChild>
        <w:div w:id="12927037">
          <w:marLeft w:val="640"/>
          <w:marRight w:val="0"/>
          <w:marTop w:val="0"/>
          <w:marBottom w:val="0"/>
          <w:divBdr>
            <w:top w:val="none" w:sz="0" w:space="0" w:color="auto"/>
            <w:left w:val="none" w:sz="0" w:space="0" w:color="auto"/>
            <w:bottom w:val="none" w:sz="0" w:space="0" w:color="auto"/>
            <w:right w:val="none" w:sz="0" w:space="0" w:color="auto"/>
          </w:divBdr>
        </w:div>
        <w:div w:id="95832455">
          <w:marLeft w:val="640"/>
          <w:marRight w:val="0"/>
          <w:marTop w:val="0"/>
          <w:marBottom w:val="0"/>
          <w:divBdr>
            <w:top w:val="none" w:sz="0" w:space="0" w:color="auto"/>
            <w:left w:val="none" w:sz="0" w:space="0" w:color="auto"/>
            <w:bottom w:val="none" w:sz="0" w:space="0" w:color="auto"/>
            <w:right w:val="none" w:sz="0" w:space="0" w:color="auto"/>
          </w:divBdr>
        </w:div>
        <w:div w:id="299774405">
          <w:marLeft w:val="640"/>
          <w:marRight w:val="0"/>
          <w:marTop w:val="0"/>
          <w:marBottom w:val="0"/>
          <w:divBdr>
            <w:top w:val="none" w:sz="0" w:space="0" w:color="auto"/>
            <w:left w:val="none" w:sz="0" w:space="0" w:color="auto"/>
            <w:bottom w:val="none" w:sz="0" w:space="0" w:color="auto"/>
            <w:right w:val="none" w:sz="0" w:space="0" w:color="auto"/>
          </w:divBdr>
        </w:div>
        <w:div w:id="1300257635">
          <w:marLeft w:val="640"/>
          <w:marRight w:val="0"/>
          <w:marTop w:val="0"/>
          <w:marBottom w:val="0"/>
          <w:divBdr>
            <w:top w:val="none" w:sz="0" w:space="0" w:color="auto"/>
            <w:left w:val="none" w:sz="0" w:space="0" w:color="auto"/>
            <w:bottom w:val="none" w:sz="0" w:space="0" w:color="auto"/>
            <w:right w:val="none" w:sz="0" w:space="0" w:color="auto"/>
          </w:divBdr>
        </w:div>
        <w:div w:id="2121411924">
          <w:marLeft w:val="640"/>
          <w:marRight w:val="0"/>
          <w:marTop w:val="0"/>
          <w:marBottom w:val="0"/>
          <w:divBdr>
            <w:top w:val="none" w:sz="0" w:space="0" w:color="auto"/>
            <w:left w:val="none" w:sz="0" w:space="0" w:color="auto"/>
            <w:bottom w:val="none" w:sz="0" w:space="0" w:color="auto"/>
            <w:right w:val="none" w:sz="0" w:space="0" w:color="auto"/>
          </w:divBdr>
        </w:div>
      </w:divsChild>
    </w:div>
    <w:div w:id="1806270350">
      <w:bodyDiv w:val="1"/>
      <w:marLeft w:val="0"/>
      <w:marRight w:val="0"/>
      <w:marTop w:val="0"/>
      <w:marBottom w:val="0"/>
      <w:divBdr>
        <w:top w:val="none" w:sz="0" w:space="0" w:color="auto"/>
        <w:left w:val="none" w:sz="0" w:space="0" w:color="auto"/>
        <w:bottom w:val="none" w:sz="0" w:space="0" w:color="auto"/>
        <w:right w:val="none" w:sz="0" w:space="0" w:color="auto"/>
      </w:divBdr>
    </w:div>
    <w:div w:id="1846090037">
      <w:bodyDiv w:val="1"/>
      <w:marLeft w:val="0"/>
      <w:marRight w:val="0"/>
      <w:marTop w:val="0"/>
      <w:marBottom w:val="0"/>
      <w:divBdr>
        <w:top w:val="none" w:sz="0" w:space="0" w:color="auto"/>
        <w:left w:val="none" w:sz="0" w:space="0" w:color="auto"/>
        <w:bottom w:val="none" w:sz="0" w:space="0" w:color="auto"/>
        <w:right w:val="none" w:sz="0" w:space="0" w:color="auto"/>
      </w:divBdr>
      <w:divsChild>
        <w:div w:id="1108814522">
          <w:marLeft w:val="640"/>
          <w:marRight w:val="0"/>
          <w:marTop w:val="0"/>
          <w:marBottom w:val="0"/>
          <w:divBdr>
            <w:top w:val="none" w:sz="0" w:space="0" w:color="auto"/>
            <w:left w:val="none" w:sz="0" w:space="0" w:color="auto"/>
            <w:bottom w:val="none" w:sz="0" w:space="0" w:color="auto"/>
            <w:right w:val="none" w:sz="0" w:space="0" w:color="auto"/>
          </w:divBdr>
        </w:div>
        <w:div w:id="1137802278">
          <w:marLeft w:val="640"/>
          <w:marRight w:val="0"/>
          <w:marTop w:val="0"/>
          <w:marBottom w:val="0"/>
          <w:divBdr>
            <w:top w:val="none" w:sz="0" w:space="0" w:color="auto"/>
            <w:left w:val="none" w:sz="0" w:space="0" w:color="auto"/>
            <w:bottom w:val="none" w:sz="0" w:space="0" w:color="auto"/>
            <w:right w:val="none" w:sz="0" w:space="0" w:color="auto"/>
          </w:divBdr>
        </w:div>
        <w:div w:id="1870021468">
          <w:marLeft w:val="640"/>
          <w:marRight w:val="0"/>
          <w:marTop w:val="0"/>
          <w:marBottom w:val="0"/>
          <w:divBdr>
            <w:top w:val="none" w:sz="0" w:space="0" w:color="auto"/>
            <w:left w:val="none" w:sz="0" w:space="0" w:color="auto"/>
            <w:bottom w:val="none" w:sz="0" w:space="0" w:color="auto"/>
            <w:right w:val="none" w:sz="0" w:space="0" w:color="auto"/>
          </w:divBdr>
        </w:div>
      </w:divsChild>
    </w:div>
    <w:div w:id="1848514806">
      <w:bodyDiv w:val="1"/>
      <w:marLeft w:val="0"/>
      <w:marRight w:val="0"/>
      <w:marTop w:val="0"/>
      <w:marBottom w:val="0"/>
      <w:divBdr>
        <w:top w:val="none" w:sz="0" w:space="0" w:color="auto"/>
        <w:left w:val="none" w:sz="0" w:space="0" w:color="auto"/>
        <w:bottom w:val="none" w:sz="0" w:space="0" w:color="auto"/>
        <w:right w:val="none" w:sz="0" w:space="0" w:color="auto"/>
      </w:divBdr>
      <w:divsChild>
        <w:div w:id="384647312">
          <w:marLeft w:val="640"/>
          <w:marRight w:val="0"/>
          <w:marTop w:val="0"/>
          <w:marBottom w:val="0"/>
          <w:divBdr>
            <w:top w:val="none" w:sz="0" w:space="0" w:color="auto"/>
            <w:left w:val="none" w:sz="0" w:space="0" w:color="auto"/>
            <w:bottom w:val="none" w:sz="0" w:space="0" w:color="auto"/>
            <w:right w:val="none" w:sz="0" w:space="0" w:color="auto"/>
          </w:divBdr>
        </w:div>
        <w:div w:id="1193686623">
          <w:marLeft w:val="640"/>
          <w:marRight w:val="0"/>
          <w:marTop w:val="0"/>
          <w:marBottom w:val="0"/>
          <w:divBdr>
            <w:top w:val="none" w:sz="0" w:space="0" w:color="auto"/>
            <w:left w:val="none" w:sz="0" w:space="0" w:color="auto"/>
            <w:bottom w:val="none" w:sz="0" w:space="0" w:color="auto"/>
            <w:right w:val="none" w:sz="0" w:space="0" w:color="auto"/>
          </w:divBdr>
        </w:div>
        <w:div w:id="1677614564">
          <w:marLeft w:val="640"/>
          <w:marRight w:val="0"/>
          <w:marTop w:val="0"/>
          <w:marBottom w:val="0"/>
          <w:divBdr>
            <w:top w:val="none" w:sz="0" w:space="0" w:color="auto"/>
            <w:left w:val="none" w:sz="0" w:space="0" w:color="auto"/>
            <w:bottom w:val="none" w:sz="0" w:space="0" w:color="auto"/>
            <w:right w:val="none" w:sz="0" w:space="0" w:color="auto"/>
          </w:divBdr>
        </w:div>
      </w:divsChild>
    </w:div>
    <w:div w:id="1866823427">
      <w:bodyDiv w:val="1"/>
      <w:marLeft w:val="0"/>
      <w:marRight w:val="0"/>
      <w:marTop w:val="0"/>
      <w:marBottom w:val="0"/>
      <w:divBdr>
        <w:top w:val="none" w:sz="0" w:space="0" w:color="auto"/>
        <w:left w:val="none" w:sz="0" w:space="0" w:color="auto"/>
        <w:bottom w:val="none" w:sz="0" w:space="0" w:color="auto"/>
        <w:right w:val="none" w:sz="0" w:space="0" w:color="auto"/>
      </w:divBdr>
      <w:divsChild>
        <w:div w:id="43674737">
          <w:marLeft w:val="640"/>
          <w:marRight w:val="0"/>
          <w:marTop w:val="0"/>
          <w:marBottom w:val="0"/>
          <w:divBdr>
            <w:top w:val="none" w:sz="0" w:space="0" w:color="auto"/>
            <w:left w:val="none" w:sz="0" w:space="0" w:color="auto"/>
            <w:bottom w:val="none" w:sz="0" w:space="0" w:color="auto"/>
            <w:right w:val="none" w:sz="0" w:space="0" w:color="auto"/>
          </w:divBdr>
        </w:div>
        <w:div w:id="71125652">
          <w:marLeft w:val="640"/>
          <w:marRight w:val="0"/>
          <w:marTop w:val="0"/>
          <w:marBottom w:val="0"/>
          <w:divBdr>
            <w:top w:val="none" w:sz="0" w:space="0" w:color="auto"/>
            <w:left w:val="none" w:sz="0" w:space="0" w:color="auto"/>
            <w:bottom w:val="none" w:sz="0" w:space="0" w:color="auto"/>
            <w:right w:val="none" w:sz="0" w:space="0" w:color="auto"/>
          </w:divBdr>
        </w:div>
        <w:div w:id="302546100">
          <w:marLeft w:val="640"/>
          <w:marRight w:val="0"/>
          <w:marTop w:val="0"/>
          <w:marBottom w:val="0"/>
          <w:divBdr>
            <w:top w:val="none" w:sz="0" w:space="0" w:color="auto"/>
            <w:left w:val="none" w:sz="0" w:space="0" w:color="auto"/>
            <w:bottom w:val="none" w:sz="0" w:space="0" w:color="auto"/>
            <w:right w:val="none" w:sz="0" w:space="0" w:color="auto"/>
          </w:divBdr>
        </w:div>
        <w:div w:id="560016365">
          <w:marLeft w:val="640"/>
          <w:marRight w:val="0"/>
          <w:marTop w:val="0"/>
          <w:marBottom w:val="0"/>
          <w:divBdr>
            <w:top w:val="none" w:sz="0" w:space="0" w:color="auto"/>
            <w:left w:val="none" w:sz="0" w:space="0" w:color="auto"/>
            <w:bottom w:val="none" w:sz="0" w:space="0" w:color="auto"/>
            <w:right w:val="none" w:sz="0" w:space="0" w:color="auto"/>
          </w:divBdr>
        </w:div>
        <w:div w:id="965350182">
          <w:marLeft w:val="640"/>
          <w:marRight w:val="0"/>
          <w:marTop w:val="0"/>
          <w:marBottom w:val="0"/>
          <w:divBdr>
            <w:top w:val="none" w:sz="0" w:space="0" w:color="auto"/>
            <w:left w:val="none" w:sz="0" w:space="0" w:color="auto"/>
            <w:bottom w:val="none" w:sz="0" w:space="0" w:color="auto"/>
            <w:right w:val="none" w:sz="0" w:space="0" w:color="auto"/>
          </w:divBdr>
        </w:div>
        <w:div w:id="1021512091">
          <w:marLeft w:val="640"/>
          <w:marRight w:val="0"/>
          <w:marTop w:val="0"/>
          <w:marBottom w:val="0"/>
          <w:divBdr>
            <w:top w:val="none" w:sz="0" w:space="0" w:color="auto"/>
            <w:left w:val="none" w:sz="0" w:space="0" w:color="auto"/>
            <w:bottom w:val="none" w:sz="0" w:space="0" w:color="auto"/>
            <w:right w:val="none" w:sz="0" w:space="0" w:color="auto"/>
          </w:divBdr>
        </w:div>
        <w:div w:id="1026907106">
          <w:marLeft w:val="640"/>
          <w:marRight w:val="0"/>
          <w:marTop w:val="0"/>
          <w:marBottom w:val="0"/>
          <w:divBdr>
            <w:top w:val="none" w:sz="0" w:space="0" w:color="auto"/>
            <w:left w:val="none" w:sz="0" w:space="0" w:color="auto"/>
            <w:bottom w:val="none" w:sz="0" w:space="0" w:color="auto"/>
            <w:right w:val="none" w:sz="0" w:space="0" w:color="auto"/>
          </w:divBdr>
        </w:div>
        <w:div w:id="1118834448">
          <w:marLeft w:val="640"/>
          <w:marRight w:val="0"/>
          <w:marTop w:val="0"/>
          <w:marBottom w:val="0"/>
          <w:divBdr>
            <w:top w:val="none" w:sz="0" w:space="0" w:color="auto"/>
            <w:left w:val="none" w:sz="0" w:space="0" w:color="auto"/>
            <w:bottom w:val="none" w:sz="0" w:space="0" w:color="auto"/>
            <w:right w:val="none" w:sz="0" w:space="0" w:color="auto"/>
          </w:divBdr>
        </w:div>
        <w:div w:id="1392537666">
          <w:marLeft w:val="640"/>
          <w:marRight w:val="0"/>
          <w:marTop w:val="0"/>
          <w:marBottom w:val="0"/>
          <w:divBdr>
            <w:top w:val="none" w:sz="0" w:space="0" w:color="auto"/>
            <w:left w:val="none" w:sz="0" w:space="0" w:color="auto"/>
            <w:bottom w:val="none" w:sz="0" w:space="0" w:color="auto"/>
            <w:right w:val="none" w:sz="0" w:space="0" w:color="auto"/>
          </w:divBdr>
        </w:div>
      </w:divsChild>
    </w:div>
    <w:div w:id="1871525197">
      <w:bodyDiv w:val="1"/>
      <w:marLeft w:val="0"/>
      <w:marRight w:val="0"/>
      <w:marTop w:val="0"/>
      <w:marBottom w:val="0"/>
      <w:divBdr>
        <w:top w:val="none" w:sz="0" w:space="0" w:color="auto"/>
        <w:left w:val="none" w:sz="0" w:space="0" w:color="auto"/>
        <w:bottom w:val="none" w:sz="0" w:space="0" w:color="auto"/>
        <w:right w:val="none" w:sz="0" w:space="0" w:color="auto"/>
      </w:divBdr>
    </w:div>
    <w:div w:id="1886093004">
      <w:bodyDiv w:val="1"/>
      <w:marLeft w:val="0"/>
      <w:marRight w:val="0"/>
      <w:marTop w:val="0"/>
      <w:marBottom w:val="0"/>
      <w:divBdr>
        <w:top w:val="none" w:sz="0" w:space="0" w:color="auto"/>
        <w:left w:val="none" w:sz="0" w:space="0" w:color="auto"/>
        <w:bottom w:val="none" w:sz="0" w:space="0" w:color="auto"/>
        <w:right w:val="none" w:sz="0" w:space="0" w:color="auto"/>
      </w:divBdr>
      <w:divsChild>
        <w:div w:id="298002803">
          <w:marLeft w:val="640"/>
          <w:marRight w:val="0"/>
          <w:marTop w:val="0"/>
          <w:marBottom w:val="0"/>
          <w:divBdr>
            <w:top w:val="none" w:sz="0" w:space="0" w:color="auto"/>
            <w:left w:val="none" w:sz="0" w:space="0" w:color="auto"/>
            <w:bottom w:val="none" w:sz="0" w:space="0" w:color="auto"/>
            <w:right w:val="none" w:sz="0" w:space="0" w:color="auto"/>
          </w:divBdr>
        </w:div>
        <w:div w:id="388579068">
          <w:marLeft w:val="640"/>
          <w:marRight w:val="0"/>
          <w:marTop w:val="0"/>
          <w:marBottom w:val="0"/>
          <w:divBdr>
            <w:top w:val="none" w:sz="0" w:space="0" w:color="auto"/>
            <w:left w:val="none" w:sz="0" w:space="0" w:color="auto"/>
            <w:bottom w:val="none" w:sz="0" w:space="0" w:color="auto"/>
            <w:right w:val="none" w:sz="0" w:space="0" w:color="auto"/>
          </w:divBdr>
        </w:div>
        <w:div w:id="648746404">
          <w:marLeft w:val="640"/>
          <w:marRight w:val="0"/>
          <w:marTop w:val="0"/>
          <w:marBottom w:val="0"/>
          <w:divBdr>
            <w:top w:val="none" w:sz="0" w:space="0" w:color="auto"/>
            <w:left w:val="none" w:sz="0" w:space="0" w:color="auto"/>
            <w:bottom w:val="none" w:sz="0" w:space="0" w:color="auto"/>
            <w:right w:val="none" w:sz="0" w:space="0" w:color="auto"/>
          </w:divBdr>
        </w:div>
        <w:div w:id="877819756">
          <w:marLeft w:val="640"/>
          <w:marRight w:val="0"/>
          <w:marTop w:val="0"/>
          <w:marBottom w:val="0"/>
          <w:divBdr>
            <w:top w:val="none" w:sz="0" w:space="0" w:color="auto"/>
            <w:left w:val="none" w:sz="0" w:space="0" w:color="auto"/>
            <w:bottom w:val="none" w:sz="0" w:space="0" w:color="auto"/>
            <w:right w:val="none" w:sz="0" w:space="0" w:color="auto"/>
          </w:divBdr>
        </w:div>
        <w:div w:id="920062450">
          <w:marLeft w:val="640"/>
          <w:marRight w:val="0"/>
          <w:marTop w:val="0"/>
          <w:marBottom w:val="0"/>
          <w:divBdr>
            <w:top w:val="none" w:sz="0" w:space="0" w:color="auto"/>
            <w:left w:val="none" w:sz="0" w:space="0" w:color="auto"/>
            <w:bottom w:val="none" w:sz="0" w:space="0" w:color="auto"/>
            <w:right w:val="none" w:sz="0" w:space="0" w:color="auto"/>
          </w:divBdr>
        </w:div>
        <w:div w:id="1058171008">
          <w:marLeft w:val="640"/>
          <w:marRight w:val="0"/>
          <w:marTop w:val="0"/>
          <w:marBottom w:val="0"/>
          <w:divBdr>
            <w:top w:val="none" w:sz="0" w:space="0" w:color="auto"/>
            <w:left w:val="none" w:sz="0" w:space="0" w:color="auto"/>
            <w:bottom w:val="none" w:sz="0" w:space="0" w:color="auto"/>
            <w:right w:val="none" w:sz="0" w:space="0" w:color="auto"/>
          </w:divBdr>
        </w:div>
        <w:div w:id="1189611389">
          <w:marLeft w:val="640"/>
          <w:marRight w:val="0"/>
          <w:marTop w:val="0"/>
          <w:marBottom w:val="0"/>
          <w:divBdr>
            <w:top w:val="none" w:sz="0" w:space="0" w:color="auto"/>
            <w:left w:val="none" w:sz="0" w:space="0" w:color="auto"/>
            <w:bottom w:val="none" w:sz="0" w:space="0" w:color="auto"/>
            <w:right w:val="none" w:sz="0" w:space="0" w:color="auto"/>
          </w:divBdr>
        </w:div>
        <w:div w:id="1574927208">
          <w:marLeft w:val="640"/>
          <w:marRight w:val="0"/>
          <w:marTop w:val="0"/>
          <w:marBottom w:val="0"/>
          <w:divBdr>
            <w:top w:val="none" w:sz="0" w:space="0" w:color="auto"/>
            <w:left w:val="none" w:sz="0" w:space="0" w:color="auto"/>
            <w:bottom w:val="none" w:sz="0" w:space="0" w:color="auto"/>
            <w:right w:val="none" w:sz="0" w:space="0" w:color="auto"/>
          </w:divBdr>
        </w:div>
        <w:div w:id="1582910361">
          <w:marLeft w:val="640"/>
          <w:marRight w:val="0"/>
          <w:marTop w:val="0"/>
          <w:marBottom w:val="0"/>
          <w:divBdr>
            <w:top w:val="none" w:sz="0" w:space="0" w:color="auto"/>
            <w:left w:val="none" w:sz="0" w:space="0" w:color="auto"/>
            <w:bottom w:val="none" w:sz="0" w:space="0" w:color="auto"/>
            <w:right w:val="none" w:sz="0" w:space="0" w:color="auto"/>
          </w:divBdr>
        </w:div>
      </w:divsChild>
    </w:div>
    <w:div w:id="1889796293">
      <w:bodyDiv w:val="1"/>
      <w:marLeft w:val="0"/>
      <w:marRight w:val="0"/>
      <w:marTop w:val="0"/>
      <w:marBottom w:val="0"/>
      <w:divBdr>
        <w:top w:val="none" w:sz="0" w:space="0" w:color="auto"/>
        <w:left w:val="none" w:sz="0" w:space="0" w:color="auto"/>
        <w:bottom w:val="none" w:sz="0" w:space="0" w:color="auto"/>
        <w:right w:val="none" w:sz="0" w:space="0" w:color="auto"/>
      </w:divBdr>
    </w:div>
    <w:div w:id="1895919990">
      <w:bodyDiv w:val="1"/>
      <w:marLeft w:val="0"/>
      <w:marRight w:val="0"/>
      <w:marTop w:val="0"/>
      <w:marBottom w:val="0"/>
      <w:divBdr>
        <w:top w:val="none" w:sz="0" w:space="0" w:color="auto"/>
        <w:left w:val="none" w:sz="0" w:space="0" w:color="auto"/>
        <w:bottom w:val="none" w:sz="0" w:space="0" w:color="auto"/>
        <w:right w:val="none" w:sz="0" w:space="0" w:color="auto"/>
      </w:divBdr>
      <w:divsChild>
        <w:div w:id="543174938">
          <w:marLeft w:val="640"/>
          <w:marRight w:val="0"/>
          <w:marTop w:val="0"/>
          <w:marBottom w:val="0"/>
          <w:divBdr>
            <w:top w:val="none" w:sz="0" w:space="0" w:color="auto"/>
            <w:left w:val="none" w:sz="0" w:space="0" w:color="auto"/>
            <w:bottom w:val="none" w:sz="0" w:space="0" w:color="auto"/>
            <w:right w:val="none" w:sz="0" w:space="0" w:color="auto"/>
          </w:divBdr>
        </w:div>
        <w:div w:id="1192232209">
          <w:marLeft w:val="640"/>
          <w:marRight w:val="0"/>
          <w:marTop w:val="0"/>
          <w:marBottom w:val="0"/>
          <w:divBdr>
            <w:top w:val="none" w:sz="0" w:space="0" w:color="auto"/>
            <w:left w:val="none" w:sz="0" w:space="0" w:color="auto"/>
            <w:bottom w:val="none" w:sz="0" w:space="0" w:color="auto"/>
            <w:right w:val="none" w:sz="0" w:space="0" w:color="auto"/>
          </w:divBdr>
        </w:div>
        <w:div w:id="1265573472">
          <w:marLeft w:val="640"/>
          <w:marRight w:val="0"/>
          <w:marTop w:val="0"/>
          <w:marBottom w:val="0"/>
          <w:divBdr>
            <w:top w:val="none" w:sz="0" w:space="0" w:color="auto"/>
            <w:left w:val="none" w:sz="0" w:space="0" w:color="auto"/>
            <w:bottom w:val="none" w:sz="0" w:space="0" w:color="auto"/>
            <w:right w:val="none" w:sz="0" w:space="0" w:color="auto"/>
          </w:divBdr>
        </w:div>
        <w:div w:id="1414430573">
          <w:marLeft w:val="640"/>
          <w:marRight w:val="0"/>
          <w:marTop w:val="0"/>
          <w:marBottom w:val="0"/>
          <w:divBdr>
            <w:top w:val="none" w:sz="0" w:space="0" w:color="auto"/>
            <w:left w:val="none" w:sz="0" w:space="0" w:color="auto"/>
            <w:bottom w:val="none" w:sz="0" w:space="0" w:color="auto"/>
            <w:right w:val="none" w:sz="0" w:space="0" w:color="auto"/>
          </w:divBdr>
        </w:div>
        <w:div w:id="1483038893">
          <w:marLeft w:val="640"/>
          <w:marRight w:val="0"/>
          <w:marTop w:val="0"/>
          <w:marBottom w:val="0"/>
          <w:divBdr>
            <w:top w:val="none" w:sz="0" w:space="0" w:color="auto"/>
            <w:left w:val="none" w:sz="0" w:space="0" w:color="auto"/>
            <w:bottom w:val="none" w:sz="0" w:space="0" w:color="auto"/>
            <w:right w:val="none" w:sz="0" w:space="0" w:color="auto"/>
          </w:divBdr>
        </w:div>
        <w:div w:id="1762330824">
          <w:marLeft w:val="640"/>
          <w:marRight w:val="0"/>
          <w:marTop w:val="0"/>
          <w:marBottom w:val="0"/>
          <w:divBdr>
            <w:top w:val="none" w:sz="0" w:space="0" w:color="auto"/>
            <w:left w:val="none" w:sz="0" w:space="0" w:color="auto"/>
            <w:bottom w:val="none" w:sz="0" w:space="0" w:color="auto"/>
            <w:right w:val="none" w:sz="0" w:space="0" w:color="auto"/>
          </w:divBdr>
        </w:div>
        <w:div w:id="1785344763">
          <w:marLeft w:val="640"/>
          <w:marRight w:val="0"/>
          <w:marTop w:val="0"/>
          <w:marBottom w:val="0"/>
          <w:divBdr>
            <w:top w:val="none" w:sz="0" w:space="0" w:color="auto"/>
            <w:left w:val="none" w:sz="0" w:space="0" w:color="auto"/>
            <w:bottom w:val="none" w:sz="0" w:space="0" w:color="auto"/>
            <w:right w:val="none" w:sz="0" w:space="0" w:color="auto"/>
          </w:divBdr>
        </w:div>
        <w:div w:id="1938830242">
          <w:marLeft w:val="640"/>
          <w:marRight w:val="0"/>
          <w:marTop w:val="0"/>
          <w:marBottom w:val="0"/>
          <w:divBdr>
            <w:top w:val="none" w:sz="0" w:space="0" w:color="auto"/>
            <w:left w:val="none" w:sz="0" w:space="0" w:color="auto"/>
            <w:bottom w:val="none" w:sz="0" w:space="0" w:color="auto"/>
            <w:right w:val="none" w:sz="0" w:space="0" w:color="auto"/>
          </w:divBdr>
        </w:div>
      </w:divsChild>
    </w:div>
    <w:div w:id="1951625972">
      <w:bodyDiv w:val="1"/>
      <w:marLeft w:val="0"/>
      <w:marRight w:val="0"/>
      <w:marTop w:val="0"/>
      <w:marBottom w:val="0"/>
      <w:divBdr>
        <w:top w:val="none" w:sz="0" w:space="0" w:color="auto"/>
        <w:left w:val="none" w:sz="0" w:space="0" w:color="auto"/>
        <w:bottom w:val="none" w:sz="0" w:space="0" w:color="auto"/>
        <w:right w:val="none" w:sz="0" w:space="0" w:color="auto"/>
      </w:divBdr>
    </w:div>
    <w:div w:id="1976255287">
      <w:bodyDiv w:val="1"/>
      <w:marLeft w:val="0"/>
      <w:marRight w:val="0"/>
      <w:marTop w:val="0"/>
      <w:marBottom w:val="0"/>
      <w:divBdr>
        <w:top w:val="none" w:sz="0" w:space="0" w:color="auto"/>
        <w:left w:val="none" w:sz="0" w:space="0" w:color="auto"/>
        <w:bottom w:val="none" w:sz="0" w:space="0" w:color="auto"/>
        <w:right w:val="none" w:sz="0" w:space="0" w:color="auto"/>
      </w:divBdr>
      <w:divsChild>
        <w:div w:id="425031231">
          <w:marLeft w:val="640"/>
          <w:marRight w:val="0"/>
          <w:marTop w:val="0"/>
          <w:marBottom w:val="0"/>
          <w:divBdr>
            <w:top w:val="none" w:sz="0" w:space="0" w:color="auto"/>
            <w:left w:val="none" w:sz="0" w:space="0" w:color="auto"/>
            <w:bottom w:val="none" w:sz="0" w:space="0" w:color="auto"/>
            <w:right w:val="none" w:sz="0" w:space="0" w:color="auto"/>
          </w:divBdr>
        </w:div>
        <w:div w:id="562519854">
          <w:marLeft w:val="640"/>
          <w:marRight w:val="0"/>
          <w:marTop w:val="0"/>
          <w:marBottom w:val="0"/>
          <w:divBdr>
            <w:top w:val="none" w:sz="0" w:space="0" w:color="auto"/>
            <w:left w:val="none" w:sz="0" w:space="0" w:color="auto"/>
            <w:bottom w:val="none" w:sz="0" w:space="0" w:color="auto"/>
            <w:right w:val="none" w:sz="0" w:space="0" w:color="auto"/>
          </w:divBdr>
        </w:div>
        <w:div w:id="796601153">
          <w:marLeft w:val="640"/>
          <w:marRight w:val="0"/>
          <w:marTop w:val="0"/>
          <w:marBottom w:val="0"/>
          <w:divBdr>
            <w:top w:val="none" w:sz="0" w:space="0" w:color="auto"/>
            <w:left w:val="none" w:sz="0" w:space="0" w:color="auto"/>
            <w:bottom w:val="none" w:sz="0" w:space="0" w:color="auto"/>
            <w:right w:val="none" w:sz="0" w:space="0" w:color="auto"/>
          </w:divBdr>
        </w:div>
        <w:div w:id="1071003845">
          <w:marLeft w:val="640"/>
          <w:marRight w:val="0"/>
          <w:marTop w:val="0"/>
          <w:marBottom w:val="0"/>
          <w:divBdr>
            <w:top w:val="none" w:sz="0" w:space="0" w:color="auto"/>
            <w:left w:val="none" w:sz="0" w:space="0" w:color="auto"/>
            <w:bottom w:val="none" w:sz="0" w:space="0" w:color="auto"/>
            <w:right w:val="none" w:sz="0" w:space="0" w:color="auto"/>
          </w:divBdr>
        </w:div>
        <w:div w:id="1380588988">
          <w:marLeft w:val="640"/>
          <w:marRight w:val="0"/>
          <w:marTop w:val="0"/>
          <w:marBottom w:val="0"/>
          <w:divBdr>
            <w:top w:val="none" w:sz="0" w:space="0" w:color="auto"/>
            <w:left w:val="none" w:sz="0" w:space="0" w:color="auto"/>
            <w:bottom w:val="none" w:sz="0" w:space="0" w:color="auto"/>
            <w:right w:val="none" w:sz="0" w:space="0" w:color="auto"/>
          </w:divBdr>
        </w:div>
        <w:div w:id="1698655870">
          <w:marLeft w:val="640"/>
          <w:marRight w:val="0"/>
          <w:marTop w:val="0"/>
          <w:marBottom w:val="0"/>
          <w:divBdr>
            <w:top w:val="none" w:sz="0" w:space="0" w:color="auto"/>
            <w:left w:val="none" w:sz="0" w:space="0" w:color="auto"/>
            <w:bottom w:val="none" w:sz="0" w:space="0" w:color="auto"/>
            <w:right w:val="none" w:sz="0" w:space="0" w:color="auto"/>
          </w:divBdr>
        </w:div>
        <w:div w:id="1895005215">
          <w:marLeft w:val="640"/>
          <w:marRight w:val="0"/>
          <w:marTop w:val="0"/>
          <w:marBottom w:val="0"/>
          <w:divBdr>
            <w:top w:val="none" w:sz="0" w:space="0" w:color="auto"/>
            <w:left w:val="none" w:sz="0" w:space="0" w:color="auto"/>
            <w:bottom w:val="none" w:sz="0" w:space="0" w:color="auto"/>
            <w:right w:val="none" w:sz="0" w:space="0" w:color="auto"/>
          </w:divBdr>
        </w:div>
        <w:div w:id="2030057667">
          <w:marLeft w:val="640"/>
          <w:marRight w:val="0"/>
          <w:marTop w:val="0"/>
          <w:marBottom w:val="0"/>
          <w:divBdr>
            <w:top w:val="none" w:sz="0" w:space="0" w:color="auto"/>
            <w:left w:val="none" w:sz="0" w:space="0" w:color="auto"/>
            <w:bottom w:val="none" w:sz="0" w:space="0" w:color="auto"/>
            <w:right w:val="none" w:sz="0" w:space="0" w:color="auto"/>
          </w:divBdr>
        </w:div>
        <w:div w:id="2121222056">
          <w:marLeft w:val="640"/>
          <w:marRight w:val="0"/>
          <w:marTop w:val="0"/>
          <w:marBottom w:val="0"/>
          <w:divBdr>
            <w:top w:val="none" w:sz="0" w:space="0" w:color="auto"/>
            <w:left w:val="none" w:sz="0" w:space="0" w:color="auto"/>
            <w:bottom w:val="none" w:sz="0" w:space="0" w:color="auto"/>
            <w:right w:val="none" w:sz="0" w:space="0" w:color="auto"/>
          </w:divBdr>
        </w:div>
      </w:divsChild>
    </w:div>
    <w:div w:id="1979647441">
      <w:bodyDiv w:val="1"/>
      <w:marLeft w:val="0"/>
      <w:marRight w:val="0"/>
      <w:marTop w:val="0"/>
      <w:marBottom w:val="0"/>
      <w:divBdr>
        <w:top w:val="none" w:sz="0" w:space="0" w:color="auto"/>
        <w:left w:val="none" w:sz="0" w:space="0" w:color="auto"/>
        <w:bottom w:val="none" w:sz="0" w:space="0" w:color="auto"/>
        <w:right w:val="none" w:sz="0" w:space="0" w:color="auto"/>
      </w:divBdr>
      <w:divsChild>
        <w:div w:id="56830980">
          <w:marLeft w:val="640"/>
          <w:marRight w:val="0"/>
          <w:marTop w:val="0"/>
          <w:marBottom w:val="0"/>
          <w:divBdr>
            <w:top w:val="none" w:sz="0" w:space="0" w:color="auto"/>
            <w:left w:val="none" w:sz="0" w:space="0" w:color="auto"/>
            <w:bottom w:val="none" w:sz="0" w:space="0" w:color="auto"/>
            <w:right w:val="none" w:sz="0" w:space="0" w:color="auto"/>
          </w:divBdr>
        </w:div>
        <w:div w:id="96758808">
          <w:marLeft w:val="640"/>
          <w:marRight w:val="0"/>
          <w:marTop w:val="0"/>
          <w:marBottom w:val="0"/>
          <w:divBdr>
            <w:top w:val="none" w:sz="0" w:space="0" w:color="auto"/>
            <w:left w:val="none" w:sz="0" w:space="0" w:color="auto"/>
            <w:bottom w:val="none" w:sz="0" w:space="0" w:color="auto"/>
            <w:right w:val="none" w:sz="0" w:space="0" w:color="auto"/>
          </w:divBdr>
        </w:div>
        <w:div w:id="119422137">
          <w:marLeft w:val="640"/>
          <w:marRight w:val="0"/>
          <w:marTop w:val="0"/>
          <w:marBottom w:val="0"/>
          <w:divBdr>
            <w:top w:val="none" w:sz="0" w:space="0" w:color="auto"/>
            <w:left w:val="none" w:sz="0" w:space="0" w:color="auto"/>
            <w:bottom w:val="none" w:sz="0" w:space="0" w:color="auto"/>
            <w:right w:val="none" w:sz="0" w:space="0" w:color="auto"/>
          </w:divBdr>
        </w:div>
        <w:div w:id="277612024">
          <w:marLeft w:val="640"/>
          <w:marRight w:val="0"/>
          <w:marTop w:val="0"/>
          <w:marBottom w:val="0"/>
          <w:divBdr>
            <w:top w:val="none" w:sz="0" w:space="0" w:color="auto"/>
            <w:left w:val="none" w:sz="0" w:space="0" w:color="auto"/>
            <w:bottom w:val="none" w:sz="0" w:space="0" w:color="auto"/>
            <w:right w:val="none" w:sz="0" w:space="0" w:color="auto"/>
          </w:divBdr>
        </w:div>
        <w:div w:id="557280377">
          <w:marLeft w:val="640"/>
          <w:marRight w:val="0"/>
          <w:marTop w:val="0"/>
          <w:marBottom w:val="0"/>
          <w:divBdr>
            <w:top w:val="none" w:sz="0" w:space="0" w:color="auto"/>
            <w:left w:val="none" w:sz="0" w:space="0" w:color="auto"/>
            <w:bottom w:val="none" w:sz="0" w:space="0" w:color="auto"/>
            <w:right w:val="none" w:sz="0" w:space="0" w:color="auto"/>
          </w:divBdr>
        </w:div>
        <w:div w:id="795292050">
          <w:marLeft w:val="640"/>
          <w:marRight w:val="0"/>
          <w:marTop w:val="0"/>
          <w:marBottom w:val="0"/>
          <w:divBdr>
            <w:top w:val="none" w:sz="0" w:space="0" w:color="auto"/>
            <w:left w:val="none" w:sz="0" w:space="0" w:color="auto"/>
            <w:bottom w:val="none" w:sz="0" w:space="0" w:color="auto"/>
            <w:right w:val="none" w:sz="0" w:space="0" w:color="auto"/>
          </w:divBdr>
        </w:div>
        <w:div w:id="996419326">
          <w:marLeft w:val="640"/>
          <w:marRight w:val="0"/>
          <w:marTop w:val="0"/>
          <w:marBottom w:val="0"/>
          <w:divBdr>
            <w:top w:val="none" w:sz="0" w:space="0" w:color="auto"/>
            <w:left w:val="none" w:sz="0" w:space="0" w:color="auto"/>
            <w:bottom w:val="none" w:sz="0" w:space="0" w:color="auto"/>
            <w:right w:val="none" w:sz="0" w:space="0" w:color="auto"/>
          </w:divBdr>
        </w:div>
        <w:div w:id="1000738957">
          <w:marLeft w:val="640"/>
          <w:marRight w:val="0"/>
          <w:marTop w:val="0"/>
          <w:marBottom w:val="0"/>
          <w:divBdr>
            <w:top w:val="none" w:sz="0" w:space="0" w:color="auto"/>
            <w:left w:val="none" w:sz="0" w:space="0" w:color="auto"/>
            <w:bottom w:val="none" w:sz="0" w:space="0" w:color="auto"/>
            <w:right w:val="none" w:sz="0" w:space="0" w:color="auto"/>
          </w:divBdr>
        </w:div>
        <w:div w:id="1984968171">
          <w:marLeft w:val="640"/>
          <w:marRight w:val="0"/>
          <w:marTop w:val="0"/>
          <w:marBottom w:val="0"/>
          <w:divBdr>
            <w:top w:val="none" w:sz="0" w:space="0" w:color="auto"/>
            <w:left w:val="none" w:sz="0" w:space="0" w:color="auto"/>
            <w:bottom w:val="none" w:sz="0" w:space="0" w:color="auto"/>
            <w:right w:val="none" w:sz="0" w:space="0" w:color="auto"/>
          </w:divBdr>
        </w:div>
      </w:divsChild>
    </w:div>
    <w:div w:id="2006586374">
      <w:bodyDiv w:val="1"/>
      <w:marLeft w:val="0"/>
      <w:marRight w:val="0"/>
      <w:marTop w:val="0"/>
      <w:marBottom w:val="0"/>
      <w:divBdr>
        <w:top w:val="none" w:sz="0" w:space="0" w:color="auto"/>
        <w:left w:val="none" w:sz="0" w:space="0" w:color="auto"/>
        <w:bottom w:val="none" w:sz="0" w:space="0" w:color="auto"/>
        <w:right w:val="none" w:sz="0" w:space="0" w:color="auto"/>
      </w:divBdr>
    </w:div>
    <w:div w:id="2037653536">
      <w:bodyDiv w:val="1"/>
      <w:marLeft w:val="0"/>
      <w:marRight w:val="0"/>
      <w:marTop w:val="0"/>
      <w:marBottom w:val="0"/>
      <w:divBdr>
        <w:top w:val="none" w:sz="0" w:space="0" w:color="auto"/>
        <w:left w:val="none" w:sz="0" w:space="0" w:color="auto"/>
        <w:bottom w:val="none" w:sz="0" w:space="0" w:color="auto"/>
        <w:right w:val="none" w:sz="0" w:space="0" w:color="auto"/>
      </w:divBdr>
    </w:div>
    <w:div w:id="2047675888">
      <w:bodyDiv w:val="1"/>
      <w:marLeft w:val="0"/>
      <w:marRight w:val="0"/>
      <w:marTop w:val="0"/>
      <w:marBottom w:val="0"/>
      <w:divBdr>
        <w:top w:val="none" w:sz="0" w:space="0" w:color="auto"/>
        <w:left w:val="none" w:sz="0" w:space="0" w:color="auto"/>
        <w:bottom w:val="none" w:sz="0" w:space="0" w:color="auto"/>
        <w:right w:val="none" w:sz="0" w:space="0" w:color="auto"/>
      </w:divBdr>
    </w:div>
    <w:div w:id="2050719083">
      <w:bodyDiv w:val="1"/>
      <w:marLeft w:val="0"/>
      <w:marRight w:val="0"/>
      <w:marTop w:val="0"/>
      <w:marBottom w:val="0"/>
      <w:divBdr>
        <w:top w:val="none" w:sz="0" w:space="0" w:color="auto"/>
        <w:left w:val="none" w:sz="0" w:space="0" w:color="auto"/>
        <w:bottom w:val="none" w:sz="0" w:space="0" w:color="auto"/>
        <w:right w:val="none" w:sz="0" w:space="0" w:color="auto"/>
      </w:divBdr>
      <w:divsChild>
        <w:div w:id="134687665">
          <w:marLeft w:val="640"/>
          <w:marRight w:val="0"/>
          <w:marTop w:val="0"/>
          <w:marBottom w:val="0"/>
          <w:divBdr>
            <w:top w:val="none" w:sz="0" w:space="0" w:color="auto"/>
            <w:left w:val="none" w:sz="0" w:space="0" w:color="auto"/>
            <w:bottom w:val="none" w:sz="0" w:space="0" w:color="auto"/>
            <w:right w:val="none" w:sz="0" w:space="0" w:color="auto"/>
          </w:divBdr>
        </w:div>
        <w:div w:id="441263479">
          <w:marLeft w:val="640"/>
          <w:marRight w:val="0"/>
          <w:marTop w:val="0"/>
          <w:marBottom w:val="0"/>
          <w:divBdr>
            <w:top w:val="none" w:sz="0" w:space="0" w:color="auto"/>
            <w:left w:val="none" w:sz="0" w:space="0" w:color="auto"/>
            <w:bottom w:val="none" w:sz="0" w:space="0" w:color="auto"/>
            <w:right w:val="none" w:sz="0" w:space="0" w:color="auto"/>
          </w:divBdr>
        </w:div>
        <w:div w:id="1037243657">
          <w:marLeft w:val="640"/>
          <w:marRight w:val="0"/>
          <w:marTop w:val="0"/>
          <w:marBottom w:val="0"/>
          <w:divBdr>
            <w:top w:val="none" w:sz="0" w:space="0" w:color="auto"/>
            <w:left w:val="none" w:sz="0" w:space="0" w:color="auto"/>
            <w:bottom w:val="none" w:sz="0" w:space="0" w:color="auto"/>
            <w:right w:val="none" w:sz="0" w:space="0" w:color="auto"/>
          </w:divBdr>
        </w:div>
        <w:div w:id="1603949160">
          <w:marLeft w:val="640"/>
          <w:marRight w:val="0"/>
          <w:marTop w:val="0"/>
          <w:marBottom w:val="0"/>
          <w:divBdr>
            <w:top w:val="none" w:sz="0" w:space="0" w:color="auto"/>
            <w:left w:val="none" w:sz="0" w:space="0" w:color="auto"/>
            <w:bottom w:val="none" w:sz="0" w:space="0" w:color="auto"/>
            <w:right w:val="none" w:sz="0" w:space="0" w:color="auto"/>
          </w:divBdr>
        </w:div>
        <w:div w:id="1733230962">
          <w:marLeft w:val="640"/>
          <w:marRight w:val="0"/>
          <w:marTop w:val="0"/>
          <w:marBottom w:val="0"/>
          <w:divBdr>
            <w:top w:val="none" w:sz="0" w:space="0" w:color="auto"/>
            <w:left w:val="none" w:sz="0" w:space="0" w:color="auto"/>
            <w:bottom w:val="none" w:sz="0" w:space="0" w:color="auto"/>
            <w:right w:val="none" w:sz="0" w:space="0" w:color="auto"/>
          </w:divBdr>
        </w:div>
        <w:div w:id="1750152135">
          <w:marLeft w:val="640"/>
          <w:marRight w:val="0"/>
          <w:marTop w:val="0"/>
          <w:marBottom w:val="0"/>
          <w:divBdr>
            <w:top w:val="none" w:sz="0" w:space="0" w:color="auto"/>
            <w:left w:val="none" w:sz="0" w:space="0" w:color="auto"/>
            <w:bottom w:val="none" w:sz="0" w:space="0" w:color="auto"/>
            <w:right w:val="none" w:sz="0" w:space="0" w:color="auto"/>
          </w:divBdr>
        </w:div>
        <w:div w:id="1756974362">
          <w:marLeft w:val="640"/>
          <w:marRight w:val="0"/>
          <w:marTop w:val="0"/>
          <w:marBottom w:val="0"/>
          <w:divBdr>
            <w:top w:val="none" w:sz="0" w:space="0" w:color="auto"/>
            <w:left w:val="none" w:sz="0" w:space="0" w:color="auto"/>
            <w:bottom w:val="none" w:sz="0" w:space="0" w:color="auto"/>
            <w:right w:val="none" w:sz="0" w:space="0" w:color="auto"/>
          </w:divBdr>
        </w:div>
        <w:div w:id="1847331396">
          <w:marLeft w:val="640"/>
          <w:marRight w:val="0"/>
          <w:marTop w:val="0"/>
          <w:marBottom w:val="0"/>
          <w:divBdr>
            <w:top w:val="none" w:sz="0" w:space="0" w:color="auto"/>
            <w:left w:val="none" w:sz="0" w:space="0" w:color="auto"/>
            <w:bottom w:val="none" w:sz="0" w:space="0" w:color="auto"/>
            <w:right w:val="none" w:sz="0" w:space="0" w:color="auto"/>
          </w:divBdr>
        </w:div>
        <w:div w:id="2078240211">
          <w:marLeft w:val="640"/>
          <w:marRight w:val="0"/>
          <w:marTop w:val="0"/>
          <w:marBottom w:val="0"/>
          <w:divBdr>
            <w:top w:val="none" w:sz="0" w:space="0" w:color="auto"/>
            <w:left w:val="none" w:sz="0" w:space="0" w:color="auto"/>
            <w:bottom w:val="none" w:sz="0" w:space="0" w:color="auto"/>
            <w:right w:val="none" w:sz="0" w:space="0" w:color="auto"/>
          </w:divBdr>
        </w:div>
      </w:divsChild>
    </w:div>
    <w:div w:id="2052529760">
      <w:bodyDiv w:val="1"/>
      <w:marLeft w:val="0"/>
      <w:marRight w:val="0"/>
      <w:marTop w:val="0"/>
      <w:marBottom w:val="0"/>
      <w:divBdr>
        <w:top w:val="none" w:sz="0" w:space="0" w:color="auto"/>
        <w:left w:val="none" w:sz="0" w:space="0" w:color="auto"/>
        <w:bottom w:val="none" w:sz="0" w:space="0" w:color="auto"/>
        <w:right w:val="none" w:sz="0" w:space="0" w:color="auto"/>
      </w:divBdr>
      <w:divsChild>
        <w:div w:id="621569985">
          <w:marLeft w:val="640"/>
          <w:marRight w:val="0"/>
          <w:marTop w:val="0"/>
          <w:marBottom w:val="0"/>
          <w:divBdr>
            <w:top w:val="none" w:sz="0" w:space="0" w:color="auto"/>
            <w:left w:val="none" w:sz="0" w:space="0" w:color="auto"/>
            <w:bottom w:val="none" w:sz="0" w:space="0" w:color="auto"/>
            <w:right w:val="none" w:sz="0" w:space="0" w:color="auto"/>
          </w:divBdr>
        </w:div>
        <w:div w:id="828210663">
          <w:marLeft w:val="640"/>
          <w:marRight w:val="0"/>
          <w:marTop w:val="0"/>
          <w:marBottom w:val="0"/>
          <w:divBdr>
            <w:top w:val="none" w:sz="0" w:space="0" w:color="auto"/>
            <w:left w:val="none" w:sz="0" w:space="0" w:color="auto"/>
            <w:bottom w:val="none" w:sz="0" w:space="0" w:color="auto"/>
            <w:right w:val="none" w:sz="0" w:space="0" w:color="auto"/>
          </w:divBdr>
        </w:div>
        <w:div w:id="891386697">
          <w:marLeft w:val="640"/>
          <w:marRight w:val="0"/>
          <w:marTop w:val="0"/>
          <w:marBottom w:val="0"/>
          <w:divBdr>
            <w:top w:val="none" w:sz="0" w:space="0" w:color="auto"/>
            <w:left w:val="none" w:sz="0" w:space="0" w:color="auto"/>
            <w:bottom w:val="none" w:sz="0" w:space="0" w:color="auto"/>
            <w:right w:val="none" w:sz="0" w:space="0" w:color="auto"/>
          </w:divBdr>
        </w:div>
        <w:div w:id="1071124696">
          <w:marLeft w:val="640"/>
          <w:marRight w:val="0"/>
          <w:marTop w:val="0"/>
          <w:marBottom w:val="0"/>
          <w:divBdr>
            <w:top w:val="none" w:sz="0" w:space="0" w:color="auto"/>
            <w:left w:val="none" w:sz="0" w:space="0" w:color="auto"/>
            <w:bottom w:val="none" w:sz="0" w:space="0" w:color="auto"/>
            <w:right w:val="none" w:sz="0" w:space="0" w:color="auto"/>
          </w:divBdr>
        </w:div>
        <w:div w:id="1452044711">
          <w:marLeft w:val="640"/>
          <w:marRight w:val="0"/>
          <w:marTop w:val="0"/>
          <w:marBottom w:val="0"/>
          <w:divBdr>
            <w:top w:val="none" w:sz="0" w:space="0" w:color="auto"/>
            <w:left w:val="none" w:sz="0" w:space="0" w:color="auto"/>
            <w:bottom w:val="none" w:sz="0" w:space="0" w:color="auto"/>
            <w:right w:val="none" w:sz="0" w:space="0" w:color="auto"/>
          </w:divBdr>
        </w:div>
      </w:divsChild>
    </w:div>
    <w:div w:id="2055888539">
      <w:bodyDiv w:val="1"/>
      <w:marLeft w:val="0"/>
      <w:marRight w:val="0"/>
      <w:marTop w:val="0"/>
      <w:marBottom w:val="0"/>
      <w:divBdr>
        <w:top w:val="none" w:sz="0" w:space="0" w:color="auto"/>
        <w:left w:val="none" w:sz="0" w:space="0" w:color="auto"/>
        <w:bottom w:val="none" w:sz="0" w:space="0" w:color="auto"/>
        <w:right w:val="none" w:sz="0" w:space="0" w:color="auto"/>
      </w:divBdr>
    </w:div>
    <w:div w:id="2070574939">
      <w:bodyDiv w:val="1"/>
      <w:marLeft w:val="0"/>
      <w:marRight w:val="0"/>
      <w:marTop w:val="0"/>
      <w:marBottom w:val="0"/>
      <w:divBdr>
        <w:top w:val="none" w:sz="0" w:space="0" w:color="auto"/>
        <w:left w:val="none" w:sz="0" w:space="0" w:color="auto"/>
        <w:bottom w:val="none" w:sz="0" w:space="0" w:color="auto"/>
        <w:right w:val="none" w:sz="0" w:space="0" w:color="auto"/>
      </w:divBdr>
      <w:divsChild>
        <w:div w:id="182790733">
          <w:marLeft w:val="640"/>
          <w:marRight w:val="0"/>
          <w:marTop w:val="0"/>
          <w:marBottom w:val="0"/>
          <w:divBdr>
            <w:top w:val="none" w:sz="0" w:space="0" w:color="auto"/>
            <w:left w:val="none" w:sz="0" w:space="0" w:color="auto"/>
            <w:bottom w:val="none" w:sz="0" w:space="0" w:color="auto"/>
            <w:right w:val="none" w:sz="0" w:space="0" w:color="auto"/>
          </w:divBdr>
        </w:div>
        <w:div w:id="186211582">
          <w:marLeft w:val="640"/>
          <w:marRight w:val="0"/>
          <w:marTop w:val="0"/>
          <w:marBottom w:val="0"/>
          <w:divBdr>
            <w:top w:val="none" w:sz="0" w:space="0" w:color="auto"/>
            <w:left w:val="none" w:sz="0" w:space="0" w:color="auto"/>
            <w:bottom w:val="none" w:sz="0" w:space="0" w:color="auto"/>
            <w:right w:val="none" w:sz="0" w:space="0" w:color="auto"/>
          </w:divBdr>
        </w:div>
        <w:div w:id="337729946">
          <w:marLeft w:val="640"/>
          <w:marRight w:val="0"/>
          <w:marTop w:val="0"/>
          <w:marBottom w:val="0"/>
          <w:divBdr>
            <w:top w:val="none" w:sz="0" w:space="0" w:color="auto"/>
            <w:left w:val="none" w:sz="0" w:space="0" w:color="auto"/>
            <w:bottom w:val="none" w:sz="0" w:space="0" w:color="auto"/>
            <w:right w:val="none" w:sz="0" w:space="0" w:color="auto"/>
          </w:divBdr>
        </w:div>
        <w:div w:id="367417117">
          <w:marLeft w:val="640"/>
          <w:marRight w:val="0"/>
          <w:marTop w:val="0"/>
          <w:marBottom w:val="0"/>
          <w:divBdr>
            <w:top w:val="none" w:sz="0" w:space="0" w:color="auto"/>
            <w:left w:val="none" w:sz="0" w:space="0" w:color="auto"/>
            <w:bottom w:val="none" w:sz="0" w:space="0" w:color="auto"/>
            <w:right w:val="none" w:sz="0" w:space="0" w:color="auto"/>
          </w:divBdr>
        </w:div>
        <w:div w:id="769395866">
          <w:marLeft w:val="640"/>
          <w:marRight w:val="0"/>
          <w:marTop w:val="0"/>
          <w:marBottom w:val="0"/>
          <w:divBdr>
            <w:top w:val="none" w:sz="0" w:space="0" w:color="auto"/>
            <w:left w:val="none" w:sz="0" w:space="0" w:color="auto"/>
            <w:bottom w:val="none" w:sz="0" w:space="0" w:color="auto"/>
            <w:right w:val="none" w:sz="0" w:space="0" w:color="auto"/>
          </w:divBdr>
        </w:div>
        <w:div w:id="1915699576">
          <w:marLeft w:val="640"/>
          <w:marRight w:val="0"/>
          <w:marTop w:val="0"/>
          <w:marBottom w:val="0"/>
          <w:divBdr>
            <w:top w:val="none" w:sz="0" w:space="0" w:color="auto"/>
            <w:left w:val="none" w:sz="0" w:space="0" w:color="auto"/>
            <w:bottom w:val="none" w:sz="0" w:space="0" w:color="auto"/>
            <w:right w:val="none" w:sz="0" w:space="0" w:color="auto"/>
          </w:divBdr>
        </w:div>
      </w:divsChild>
    </w:div>
    <w:div w:id="2070878109">
      <w:bodyDiv w:val="1"/>
      <w:marLeft w:val="0"/>
      <w:marRight w:val="0"/>
      <w:marTop w:val="0"/>
      <w:marBottom w:val="0"/>
      <w:divBdr>
        <w:top w:val="none" w:sz="0" w:space="0" w:color="auto"/>
        <w:left w:val="none" w:sz="0" w:space="0" w:color="auto"/>
        <w:bottom w:val="none" w:sz="0" w:space="0" w:color="auto"/>
        <w:right w:val="none" w:sz="0" w:space="0" w:color="auto"/>
      </w:divBdr>
      <w:divsChild>
        <w:div w:id="73866045">
          <w:marLeft w:val="640"/>
          <w:marRight w:val="0"/>
          <w:marTop w:val="0"/>
          <w:marBottom w:val="0"/>
          <w:divBdr>
            <w:top w:val="none" w:sz="0" w:space="0" w:color="auto"/>
            <w:left w:val="none" w:sz="0" w:space="0" w:color="auto"/>
            <w:bottom w:val="none" w:sz="0" w:space="0" w:color="auto"/>
            <w:right w:val="none" w:sz="0" w:space="0" w:color="auto"/>
          </w:divBdr>
        </w:div>
        <w:div w:id="732508494">
          <w:marLeft w:val="640"/>
          <w:marRight w:val="0"/>
          <w:marTop w:val="0"/>
          <w:marBottom w:val="0"/>
          <w:divBdr>
            <w:top w:val="none" w:sz="0" w:space="0" w:color="auto"/>
            <w:left w:val="none" w:sz="0" w:space="0" w:color="auto"/>
            <w:bottom w:val="none" w:sz="0" w:space="0" w:color="auto"/>
            <w:right w:val="none" w:sz="0" w:space="0" w:color="auto"/>
          </w:divBdr>
        </w:div>
        <w:div w:id="756487202">
          <w:marLeft w:val="640"/>
          <w:marRight w:val="0"/>
          <w:marTop w:val="0"/>
          <w:marBottom w:val="0"/>
          <w:divBdr>
            <w:top w:val="none" w:sz="0" w:space="0" w:color="auto"/>
            <w:left w:val="none" w:sz="0" w:space="0" w:color="auto"/>
            <w:bottom w:val="none" w:sz="0" w:space="0" w:color="auto"/>
            <w:right w:val="none" w:sz="0" w:space="0" w:color="auto"/>
          </w:divBdr>
        </w:div>
        <w:div w:id="1216311643">
          <w:marLeft w:val="640"/>
          <w:marRight w:val="0"/>
          <w:marTop w:val="0"/>
          <w:marBottom w:val="0"/>
          <w:divBdr>
            <w:top w:val="none" w:sz="0" w:space="0" w:color="auto"/>
            <w:left w:val="none" w:sz="0" w:space="0" w:color="auto"/>
            <w:bottom w:val="none" w:sz="0" w:space="0" w:color="auto"/>
            <w:right w:val="none" w:sz="0" w:space="0" w:color="auto"/>
          </w:divBdr>
        </w:div>
        <w:div w:id="1268078530">
          <w:marLeft w:val="640"/>
          <w:marRight w:val="0"/>
          <w:marTop w:val="0"/>
          <w:marBottom w:val="0"/>
          <w:divBdr>
            <w:top w:val="none" w:sz="0" w:space="0" w:color="auto"/>
            <w:left w:val="none" w:sz="0" w:space="0" w:color="auto"/>
            <w:bottom w:val="none" w:sz="0" w:space="0" w:color="auto"/>
            <w:right w:val="none" w:sz="0" w:space="0" w:color="auto"/>
          </w:divBdr>
        </w:div>
        <w:div w:id="1712878729">
          <w:marLeft w:val="640"/>
          <w:marRight w:val="0"/>
          <w:marTop w:val="0"/>
          <w:marBottom w:val="0"/>
          <w:divBdr>
            <w:top w:val="none" w:sz="0" w:space="0" w:color="auto"/>
            <w:left w:val="none" w:sz="0" w:space="0" w:color="auto"/>
            <w:bottom w:val="none" w:sz="0" w:space="0" w:color="auto"/>
            <w:right w:val="none" w:sz="0" w:space="0" w:color="auto"/>
          </w:divBdr>
        </w:div>
        <w:div w:id="1769542316">
          <w:marLeft w:val="640"/>
          <w:marRight w:val="0"/>
          <w:marTop w:val="0"/>
          <w:marBottom w:val="0"/>
          <w:divBdr>
            <w:top w:val="none" w:sz="0" w:space="0" w:color="auto"/>
            <w:left w:val="none" w:sz="0" w:space="0" w:color="auto"/>
            <w:bottom w:val="none" w:sz="0" w:space="0" w:color="auto"/>
            <w:right w:val="none" w:sz="0" w:space="0" w:color="auto"/>
          </w:divBdr>
        </w:div>
        <w:div w:id="1800220940">
          <w:marLeft w:val="640"/>
          <w:marRight w:val="0"/>
          <w:marTop w:val="0"/>
          <w:marBottom w:val="0"/>
          <w:divBdr>
            <w:top w:val="none" w:sz="0" w:space="0" w:color="auto"/>
            <w:left w:val="none" w:sz="0" w:space="0" w:color="auto"/>
            <w:bottom w:val="none" w:sz="0" w:space="0" w:color="auto"/>
            <w:right w:val="none" w:sz="0" w:space="0" w:color="auto"/>
          </w:divBdr>
        </w:div>
        <w:div w:id="1800998868">
          <w:marLeft w:val="640"/>
          <w:marRight w:val="0"/>
          <w:marTop w:val="0"/>
          <w:marBottom w:val="0"/>
          <w:divBdr>
            <w:top w:val="none" w:sz="0" w:space="0" w:color="auto"/>
            <w:left w:val="none" w:sz="0" w:space="0" w:color="auto"/>
            <w:bottom w:val="none" w:sz="0" w:space="0" w:color="auto"/>
            <w:right w:val="none" w:sz="0" w:space="0" w:color="auto"/>
          </w:divBdr>
        </w:div>
      </w:divsChild>
    </w:div>
    <w:div w:id="2099329761">
      <w:bodyDiv w:val="1"/>
      <w:marLeft w:val="0"/>
      <w:marRight w:val="0"/>
      <w:marTop w:val="0"/>
      <w:marBottom w:val="0"/>
      <w:divBdr>
        <w:top w:val="none" w:sz="0" w:space="0" w:color="auto"/>
        <w:left w:val="none" w:sz="0" w:space="0" w:color="auto"/>
        <w:bottom w:val="none" w:sz="0" w:space="0" w:color="auto"/>
        <w:right w:val="none" w:sz="0" w:space="0" w:color="auto"/>
      </w:divBdr>
      <w:divsChild>
        <w:div w:id="759562623">
          <w:marLeft w:val="0"/>
          <w:marRight w:val="0"/>
          <w:marTop w:val="0"/>
          <w:marBottom w:val="0"/>
          <w:divBdr>
            <w:top w:val="none" w:sz="0" w:space="0" w:color="auto"/>
            <w:left w:val="none" w:sz="0" w:space="0" w:color="auto"/>
            <w:bottom w:val="none" w:sz="0" w:space="0" w:color="auto"/>
            <w:right w:val="none" w:sz="0" w:space="0" w:color="auto"/>
          </w:divBdr>
        </w:div>
      </w:divsChild>
    </w:div>
    <w:div w:id="2120635820">
      <w:bodyDiv w:val="1"/>
      <w:marLeft w:val="0"/>
      <w:marRight w:val="0"/>
      <w:marTop w:val="0"/>
      <w:marBottom w:val="0"/>
      <w:divBdr>
        <w:top w:val="none" w:sz="0" w:space="0" w:color="auto"/>
        <w:left w:val="none" w:sz="0" w:space="0" w:color="auto"/>
        <w:bottom w:val="none" w:sz="0" w:space="0" w:color="auto"/>
        <w:right w:val="none" w:sz="0" w:space="0" w:color="auto"/>
      </w:divBdr>
      <w:divsChild>
        <w:div w:id="10568078">
          <w:marLeft w:val="640"/>
          <w:marRight w:val="0"/>
          <w:marTop w:val="0"/>
          <w:marBottom w:val="0"/>
          <w:divBdr>
            <w:top w:val="none" w:sz="0" w:space="0" w:color="auto"/>
            <w:left w:val="none" w:sz="0" w:space="0" w:color="auto"/>
            <w:bottom w:val="none" w:sz="0" w:space="0" w:color="auto"/>
            <w:right w:val="none" w:sz="0" w:space="0" w:color="auto"/>
          </w:divBdr>
        </w:div>
        <w:div w:id="18901389">
          <w:marLeft w:val="640"/>
          <w:marRight w:val="0"/>
          <w:marTop w:val="0"/>
          <w:marBottom w:val="0"/>
          <w:divBdr>
            <w:top w:val="none" w:sz="0" w:space="0" w:color="auto"/>
            <w:left w:val="none" w:sz="0" w:space="0" w:color="auto"/>
            <w:bottom w:val="none" w:sz="0" w:space="0" w:color="auto"/>
            <w:right w:val="none" w:sz="0" w:space="0" w:color="auto"/>
          </w:divBdr>
        </w:div>
        <w:div w:id="156965091">
          <w:marLeft w:val="640"/>
          <w:marRight w:val="0"/>
          <w:marTop w:val="0"/>
          <w:marBottom w:val="0"/>
          <w:divBdr>
            <w:top w:val="none" w:sz="0" w:space="0" w:color="auto"/>
            <w:left w:val="none" w:sz="0" w:space="0" w:color="auto"/>
            <w:bottom w:val="none" w:sz="0" w:space="0" w:color="auto"/>
            <w:right w:val="none" w:sz="0" w:space="0" w:color="auto"/>
          </w:divBdr>
        </w:div>
        <w:div w:id="874926461">
          <w:marLeft w:val="640"/>
          <w:marRight w:val="0"/>
          <w:marTop w:val="0"/>
          <w:marBottom w:val="0"/>
          <w:divBdr>
            <w:top w:val="none" w:sz="0" w:space="0" w:color="auto"/>
            <w:left w:val="none" w:sz="0" w:space="0" w:color="auto"/>
            <w:bottom w:val="none" w:sz="0" w:space="0" w:color="auto"/>
            <w:right w:val="none" w:sz="0" w:space="0" w:color="auto"/>
          </w:divBdr>
        </w:div>
        <w:div w:id="1090273005">
          <w:marLeft w:val="640"/>
          <w:marRight w:val="0"/>
          <w:marTop w:val="0"/>
          <w:marBottom w:val="0"/>
          <w:divBdr>
            <w:top w:val="none" w:sz="0" w:space="0" w:color="auto"/>
            <w:left w:val="none" w:sz="0" w:space="0" w:color="auto"/>
            <w:bottom w:val="none" w:sz="0" w:space="0" w:color="auto"/>
            <w:right w:val="none" w:sz="0" w:space="0" w:color="auto"/>
          </w:divBdr>
        </w:div>
        <w:div w:id="1258949586">
          <w:marLeft w:val="640"/>
          <w:marRight w:val="0"/>
          <w:marTop w:val="0"/>
          <w:marBottom w:val="0"/>
          <w:divBdr>
            <w:top w:val="none" w:sz="0" w:space="0" w:color="auto"/>
            <w:left w:val="none" w:sz="0" w:space="0" w:color="auto"/>
            <w:bottom w:val="none" w:sz="0" w:space="0" w:color="auto"/>
            <w:right w:val="none" w:sz="0" w:space="0" w:color="auto"/>
          </w:divBdr>
        </w:div>
        <w:div w:id="1300771527">
          <w:marLeft w:val="640"/>
          <w:marRight w:val="0"/>
          <w:marTop w:val="0"/>
          <w:marBottom w:val="0"/>
          <w:divBdr>
            <w:top w:val="none" w:sz="0" w:space="0" w:color="auto"/>
            <w:left w:val="none" w:sz="0" w:space="0" w:color="auto"/>
            <w:bottom w:val="none" w:sz="0" w:space="0" w:color="auto"/>
            <w:right w:val="none" w:sz="0" w:space="0" w:color="auto"/>
          </w:divBdr>
        </w:div>
        <w:div w:id="1498687349">
          <w:marLeft w:val="640"/>
          <w:marRight w:val="0"/>
          <w:marTop w:val="0"/>
          <w:marBottom w:val="0"/>
          <w:divBdr>
            <w:top w:val="none" w:sz="0" w:space="0" w:color="auto"/>
            <w:left w:val="none" w:sz="0" w:space="0" w:color="auto"/>
            <w:bottom w:val="none" w:sz="0" w:space="0" w:color="auto"/>
            <w:right w:val="none" w:sz="0" w:space="0" w:color="auto"/>
          </w:divBdr>
        </w:div>
        <w:div w:id="2111466423">
          <w:marLeft w:val="640"/>
          <w:marRight w:val="0"/>
          <w:marTop w:val="0"/>
          <w:marBottom w:val="0"/>
          <w:divBdr>
            <w:top w:val="none" w:sz="0" w:space="0" w:color="auto"/>
            <w:left w:val="none" w:sz="0" w:space="0" w:color="auto"/>
            <w:bottom w:val="none" w:sz="0" w:space="0" w:color="auto"/>
            <w:right w:val="none" w:sz="0" w:space="0" w:color="auto"/>
          </w:divBdr>
        </w:div>
      </w:divsChild>
    </w:div>
    <w:div w:id="2137287965">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640"/>
          <w:marRight w:val="0"/>
          <w:marTop w:val="0"/>
          <w:marBottom w:val="0"/>
          <w:divBdr>
            <w:top w:val="none" w:sz="0" w:space="0" w:color="auto"/>
            <w:left w:val="none" w:sz="0" w:space="0" w:color="auto"/>
            <w:bottom w:val="none" w:sz="0" w:space="0" w:color="auto"/>
            <w:right w:val="none" w:sz="0" w:space="0" w:color="auto"/>
          </w:divBdr>
        </w:div>
        <w:div w:id="537744535">
          <w:marLeft w:val="640"/>
          <w:marRight w:val="0"/>
          <w:marTop w:val="0"/>
          <w:marBottom w:val="0"/>
          <w:divBdr>
            <w:top w:val="none" w:sz="0" w:space="0" w:color="auto"/>
            <w:left w:val="none" w:sz="0" w:space="0" w:color="auto"/>
            <w:bottom w:val="none" w:sz="0" w:space="0" w:color="auto"/>
            <w:right w:val="none" w:sz="0" w:space="0" w:color="auto"/>
          </w:divBdr>
        </w:div>
        <w:div w:id="691735065">
          <w:marLeft w:val="640"/>
          <w:marRight w:val="0"/>
          <w:marTop w:val="0"/>
          <w:marBottom w:val="0"/>
          <w:divBdr>
            <w:top w:val="none" w:sz="0" w:space="0" w:color="auto"/>
            <w:left w:val="none" w:sz="0" w:space="0" w:color="auto"/>
            <w:bottom w:val="none" w:sz="0" w:space="0" w:color="auto"/>
            <w:right w:val="none" w:sz="0" w:space="0" w:color="auto"/>
          </w:divBdr>
        </w:div>
        <w:div w:id="911232770">
          <w:marLeft w:val="640"/>
          <w:marRight w:val="0"/>
          <w:marTop w:val="0"/>
          <w:marBottom w:val="0"/>
          <w:divBdr>
            <w:top w:val="none" w:sz="0" w:space="0" w:color="auto"/>
            <w:left w:val="none" w:sz="0" w:space="0" w:color="auto"/>
            <w:bottom w:val="none" w:sz="0" w:space="0" w:color="auto"/>
            <w:right w:val="none" w:sz="0" w:space="0" w:color="auto"/>
          </w:divBdr>
        </w:div>
        <w:div w:id="1195117321">
          <w:marLeft w:val="640"/>
          <w:marRight w:val="0"/>
          <w:marTop w:val="0"/>
          <w:marBottom w:val="0"/>
          <w:divBdr>
            <w:top w:val="none" w:sz="0" w:space="0" w:color="auto"/>
            <w:left w:val="none" w:sz="0" w:space="0" w:color="auto"/>
            <w:bottom w:val="none" w:sz="0" w:space="0" w:color="auto"/>
            <w:right w:val="none" w:sz="0" w:space="0" w:color="auto"/>
          </w:divBdr>
        </w:div>
        <w:div w:id="1473399054">
          <w:marLeft w:val="640"/>
          <w:marRight w:val="0"/>
          <w:marTop w:val="0"/>
          <w:marBottom w:val="0"/>
          <w:divBdr>
            <w:top w:val="none" w:sz="0" w:space="0" w:color="auto"/>
            <w:left w:val="none" w:sz="0" w:space="0" w:color="auto"/>
            <w:bottom w:val="none" w:sz="0" w:space="0" w:color="auto"/>
            <w:right w:val="none" w:sz="0" w:space="0" w:color="auto"/>
          </w:divBdr>
        </w:div>
        <w:div w:id="1698457705">
          <w:marLeft w:val="640"/>
          <w:marRight w:val="0"/>
          <w:marTop w:val="0"/>
          <w:marBottom w:val="0"/>
          <w:divBdr>
            <w:top w:val="none" w:sz="0" w:space="0" w:color="auto"/>
            <w:left w:val="none" w:sz="0" w:space="0" w:color="auto"/>
            <w:bottom w:val="none" w:sz="0" w:space="0" w:color="auto"/>
            <w:right w:val="none" w:sz="0" w:space="0" w:color="auto"/>
          </w:divBdr>
        </w:div>
        <w:div w:id="1848715939">
          <w:marLeft w:val="640"/>
          <w:marRight w:val="0"/>
          <w:marTop w:val="0"/>
          <w:marBottom w:val="0"/>
          <w:divBdr>
            <w:top w:val="none" w:sz="0" w:space="0" w:color="auto"/>
            <w:left w:val="none" w:sz="0" w:space="0" w:color="auto"/>
            <w:bottom w:val="none" w:sz="0" w:space="0" w:color="auto"/>
            <w:right w:val="none" w:sz="0" w:space="0" w:color="auto"/>
          </w:divBdr>
        </w:div>
        <w:div w:id="1923563224">
          <w:marLeft w:val="640"/>
          <w:marRight w:val="0"/>
          <w:marTop w:val="0"/>
          <w:marBottom w:val="0"/>
          <w:divBdr>
            <w:top w:val="none" w:sz="0" w:space="0" w:color="auto"/>
            <w:left w:val="none" w:sz="0" w:space="0" w:color="auto"/>
            <w:bottom w:val="none" w:sz="0" w:space="0" w:color="auto"/>
            <w:right w:val="none" w:sz="0" w:space="0" w:color="auto"/>
          </w:divBdr>
        </w:div>
      </w:divsChild>
    </w:div>
    <w:div w:id="2137793564">
      <w:bodyDiv w:val="1"/>
      <w:marLeft w:val="0"/>
      <w:marRight w:val="0"/>
      <w:marTop w:val="0"/>
      <w:marBottom w:val="0"/>
      <w:divBdr>
        <w:top w:val="none" w:sz="0" w:space="0" w:color="auto"/>
        <w:left w:val="none" w:sz="0" w:space="0" w:color="auto"/>
        <w:bottom w:val="none" w:sz="0" w:space="0" w:color="auto"/>
        <w:right w:val="none" w:sz="0" w:space="0" w:color="auto"/>
      </w:divBdr>
    </w:div>
    <w:div w:id="2139716079">
      <w:bodyDiv w:val="1"/>
      <w:marLeft w:val="0"/>
      <w:marRight w:val="0"/>
      <w:marTop w:val="0"/>
      <w:marBottom w:val="0"/>
      <w:divBdr>
        <w:top w:val="none" w:sz="0" w:space="0" w:color="auto"/>
        <w:left w:val="none" w:sz="0" w:space="0" w:color="auto"/>
        <w:bottom w:val="none" w:sz="0" w:space="0" w:color="auto"/>
        <w:right w:val="none" w:sz="0" w:space="0" w:color="auto"/>
      </w:divBdr>
      <w:divsChild>
        <w:div w:id="235552076">
          <w:marLeft w:val="640"/>
          <w:marRight w:val="0"/>
          <w:marTop w:val="0"/>
          <w:marBottom w:val="0"/>
          <w:divBdr>
            <w:top w:val="none" w:sz="0" w:space="0" w:color="auto"/>
            <w:left w:val="none" w:sz="0" w:space="0" w:color="auto"/>
            <w:bottom w:val="none" w:sz="0" w:space="0" w:color="auto"/>
            <w:right w:val="none" w:sz="0" w:space="0" w:color="auto"/>
          </w:divBdr>
        </w:div>
        <w:div w:id="281806681">
          <w:marLeft w:val="640"/>
          <w:marRight w:val="0"/>
          <w:marTop w:val="0"/>
          <w:marBottom w:val="0"/>
          <w:divBdr>
            <w:top w:val="none" w:sz="0" w:space="0" w:color="auto"/>
            <w:left w:val="none" w:sz="0" w:space="0" w:color="auto"/>
            <w:bottom w:val="none" w:sz="0" w:space="0" w:color="auto"/>
            <w:right w:val="none" w:sz="0" w:space="0" w:color="auto"/>
          </w:divBdr>
        </w:div>
        <w:div w:id="867059430">
          <w:marLeft w:val="640"/>
          <w:marRight w:val="0"/>
          <w:marTop w:val="0"/>
          <w:marBottom w:val="0"/>
          <w:divBdr>
            <w:top w:val="none" w:sz="0" w:space="0" w:color="auto"/>
            <w:left w:val="none" w:sz="0" w:space="0" w:color="auto"/>
            <w:bottom w:val="none" w:sz="0" w:space="0" w:color="auto"/>
            <w:right w:val="none" w:sz="0" w:space="0" w:color="auto"/>
          </w:divBdr>
        </w:div>
        <w:div w:id="933437745">
          <w:marLeft w:val="640"/>
          <w:marRight w:val="0"/>
          <w:marTop w:val="0"/>
          <w:marBottom w:val="0"/>
          <w:divBdr>
            <w:top w:val="none" w:sz="0" w:space="0" w:color="auto"/>
            <w:left w:val="none" w:sz="0" w:space="0" w:color="auto"/>
            <w:bottom w:val="none" w:sz="0" w:space="0" w:color="auto"/>
            <w:right w:val="none" w:sz="0" w:space="0" w:color="auto"/>
          </w:divBdr>
        </w:div>
        <w:div w:id="1351837489">
          <w:marLeft w:val="640"/>
          <w:marRight w:val="0"/>
          <w:marTop w:val="0"/>
          <w:marBottom w:val="0"/>
          <w:divBdr>
            <w:top w:val="none" w:sz="0" w:space="0" w:color="auto"/>
            <w:left w:val="none" w:sz="0" w:space="0" w:color="auto"/>
            <w:bottom w:val="none" w:sz="0" w:space="0" w:color="auto"/>
            <w:right w:val="none" w:sz="0" w:space="0" w:color="auto"/>
          </w:divBdr>
        </w:div>
        <w:div w:id="1944458991">
          <w:marLeft w:val="640"/>
          <w:marRight w:val="0"/>
          <w:marTop w:val="0"/>
          <w:marBottom w:val="0"/>
          <w:divBdr>
            <w:top w:val="none" w:sz="0" w:space="0" w:color="auto"/>
            <w:left w:val="none" w:sz="0" w:space="0" w:color="auto"/>
            <w:bottom w:val="none" w:sz="0" w:space="0" w:color="auto"/>
            <w:right w:val="none" w:sz="0" w:space="0" w:color="auto"/>
          </w:divBdr>
        </w:div>
        <w:div w:id="1952466428">
          <w:marLeft w:val="640"/>
          <w:marRight w:val="0"/>
          <w:marTop w:val="0"/>
          <w:marBottom w:val="0"/>
          <w:divBdr>
            <w:top w:val="none" w:sz="0" w:space="0" w:color="auto"/>
            <w:left w:val="none" w:sz="0" w:space="0" w:color="auto"/>
            <w:bottom w:val="none" w:sz="0" w:space="0" w:color="auto"/>
            <w:right w:val="none" w:sz="0" w:space="0" w:color="auto"/>
          </w:divBdr>
        </w:div>
        <w:div w:id="2002388128">
          <w:marLeft w:val="640"/>
          <w:marRight w:val="0"/>
          <w:marTop w:val="0"/>
          <w:marBottom w:val="0"/>
          <w:divBdr>
            <w:top w:val="none" w:sz="0" w:space="0" w:color="auto"/>
            <w:left w:val="none" w:sz="0" w:space="0" w:color="auto"/>
            <w:bottom w:val="none" w:sz="0" w:space="0" w:color="auto"/>
            <w:right w:val="none" w:sz="0" w:space="0" w:color="auto"/>
          </w:divBdr>
        </w:div>
        <w:div w:id="2064715821">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MASTER\2025\template\template_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48AD42652B5488E517D08749B7EB9" ma:contentTypeVersion="12" ma:contentTypeDescription="Create a new document." ma:contentTypeScope="" ma:versionID="a21fa5ad4d3d1b28ae6a0b3ce6ad9c80">
  <xsd:schema xmlns:xsd="http://www.w3.org/2001/XMLSchema" xmlns:xs="http://www.w3.org/2001/XMLSchema" xmlns:p="http://schemas.microsoft.com/office/2006/metadata/properties" xmlns:ns2="51c3afef-7ab9-493d-a6d0-0957625ebe97" xmlns:ns3="100555ce-39c1-4bf3-9602-f15f7945ae95" targetNamespace="http://schemas.microsoft.com/office/2006/metadata/properties" ma:root="true" ma:fieldsID="dc3162c24361140fa49de78af2476faa" ns2:_="" ns3:_="">
    <xsd:import namespace="51c3afef-7ab9-493d-a6d0-0957625ebe97"/>
    <xsd:import namespace="100555ce-39c1-4bf3-9602-f15f7945a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afef-7ab9-493d-a6d0-0957625eb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555ce-39c1-4bf3-9602-f15f7945ae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ca77b9-f5fa-4581-8d24-e28d813f2987}" ma:internalName="TaxCatchAll" ma:showField="CatchAllData" ma:web="100555ce-39c1-4bf3-9602-f15f7945a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0555ce-39c1-4bf3-9602-f15f7945ae95"/>
    <lcf76f155ced4ddcb4097134ff3c332f xmlns="51c3afef-7ab9-493d-a6d0-0957625ebe9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BCC2716-43EF-4AC7-8779-D45EB49843B4}">
  <ds:schemaRefs>
    <ds:schemaRef ds:uri="http://schemas.microsoft.com/sharepoint/v3/contenttype/forms"/>
  </ds:schemaRefs>
</ds:datastoreItem>
</file>

<file path=customXml/itemProps2.xml><?xml version="1.0" encoding="utf-8"?>
<ds:datastoreItem xmlns:ds="http://schemas.openxmlformats.org/officeDocument/2006/customXml" ds:itemID="{DC0793EA-4042-4222-A5B2-977649FB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afef-7ab9-493d-a6d0-0957625ebe97"/>
    <ds:schemaRef ds:uri="100555ce-39c1-4bf3-9602-f15f7945a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8210C6-A5FA-4EAD-8F9D-BB2F50E4154F}">
  <ds:schemaRefs>
    <ds:schemaRef ds:uri="http://schemas.microsoft.com/office/2006/metadata/properties"/>
    <ds:schemaRef ds:uri="http://schemas.microsoft.com/office/infopath/2007/PartnerControls"/>
    <ds:schemaRef ds:uri="100555ce-39c1-4bf3-9602-f15f7945ae95"/>
    <ds:schemaRef ds:uri="51c3afef-7ab9-493d-a6d0-0957625ebe97"/>
  </ds:schemaRefs>
</ds:datastoreItem>
</file>

<file path=customXml/itemProps4.xml><?xml version="1.0" encoding="utf-8"?>
<ds:datastoreItem xmlns:ds="http://schemas.openxmlformats.org/officeDocument/2006/customXml" ds:itemID="{9AF978D9-900D-4023-823A-B4D6204C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template_EN 4</Template>
  <TotalTime>20</TotalTime>
  <Pages>19</Pages>
  <Words>2340</Words>
  <Characters>13574</Characters>
  <Application>Microsoft Office Word</Application>
  <DocSecurity>0</DocSecurity>
  <Lines>113</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“POLITEHNICA” UNIVERSITY OF BUCHAREST</vt:lpstr>
      <vt:lpstr>“POLITEHNICA” UNIVERSITY OF BUCHAREST</vt:lpstr>
    </vt:vector>
  </TitlesOfParts>
  <Company/>
  <LinksUpToDate>false</LinksUpToDate>
  <CharactersWithSpaces>15883</CharactersWithSpaces>
  <SharedDoc>false</SharedDoc>
  <HLinks>
    <vt:vector size="150" baseType="variant">
      <vt:variant>
        <vt:i4>1114162</vt:i4>
      </vt:variant>
      <vt:variant>
        <vt:i4>152</vt:i4>
      </vt:variant>
      <vt:variant>
        <vt:i4>0</vt:i4>
      </vt:variant>
      <vt:variant>
        <vt:i4>5</vt:i4>
      </vt:variant>
      <vt:variant>
        <vt:lpwstr/>
      </vt:variant>
      <vt:variant>
        <vt:lpwstr>_Toc158223922</vt:lpwstr>
      </vt:variant>
      <vt:variant>
        <vt:i4>1114162</vt:i4>
      </vt:variant>
      <vt:variant>
        <vt:i4>146</vt:i4>
      </vt:variant>
      <vt:variant>
        <vt:i4>0</vt:i4>
      </vt:variant>
      <vt:variant>
        <vt:i4>5</vt:i4>
      </vt:variant>
      <vt:variant>
        <vt:lpwstr/>
      </vt:variant>
      <vt:variant>
        <vt:lpwstr>_Toc158223921</vt:lpwstr>
      </vt:variant>
      <vt:variant>
        <vt:i4>1114162</vt:i4>
      </vt:variant>
      <vt:variant>
        <vt:i4>140</vt:i4>
      </vt:variant>
      <vt:variant>
        <vt:i4>0</vt:i4>
      </vt:variant>
      <vt:variant>
        <vt:i4>5</vt:i4>
      </vt:variant>
      <vt:variant>
        <vt:lpwstr/>
      </vt:variant>
      <vt:variant>
        <vt:lpwstr>_Toc158223920</vt:lpwstr>
      </vt:variant>
      <vt:variant>
        <vt:i4>1179698</vt:i4>
      </vt:variant>
      <vt:variant>
        <vt:i4>134</vt:i4>
      </vt:variant>
      <vt:variant>
        <vt:i4>0</vt:i4>
      </vt:variant>
      <vt:variant>
        <vt:i4>5</vt:i4>
      </vt:variant>
      <vt:variant>
        <vt:lpwstr/>
      </vt:variant>
      <vt:variant>
        <vt:lpwstr>_Toc158223919</vt:lpwstr>
      </vt:variant>
      <vt:variant>
        <vt:i4>1179698</vt:i4>
      </vt:variant>
      <vt:variant>
        <vt:i4>128</vt:i4>
      </vt:variant>
      <vt:variant>
        <vt:i4>0</vt:i4>
      </vt:variant>
      <vt:variant>
        <vt:i4>5</vt:i4>
      </vt:variant>
      <vt:variant>
        <vt:lpwstr/>
      </vt:variant>
      <vt:variant>
        <vt:lpwstr>_Toc158223918</vt:lpwstr>
      </vt:variant>
      <vt:variant>
        <vt:i4>1179698</vt:i4>
      </vt:variant>
      <vt:variant>
        <vt:i4>122</vt:i4>
      </vt:variant>
      <vt:variant>
        <vt:i4>0</vt:i4>
      </vt:variant>
      <vt:variant>
        <vt:i4>5</vt:i4>
      </vt:variant>
      <vt:variant>
        <vt:lpwstr/>
      </vt:variant>
      <vt:variant>
        <vt:lpwstr>_Toc158223917</vt:lpwstr>
      </vt:variant>
      <vt:variant>
        <vt:i4>1179698</vt:i4>
      </vt:variant>
      <vt:variant>
        <vt:i4>116</vt:i4>
      </vt:variant>
      <vt:variant>
        <vt:i4>0</vt:i4>
      </vt:variant>
      <vt:variant>
        <vt:i4>5</vt:i4>
      </vt:variant>
      <vt:variant>
        <vt:lpwstr/>
      </vt:variant>
      <vt:variant>
        <vt:lpwstr>_Toc158223916</vt:lpwstr>
      </vt:variant>
      <vt:variant>
        <vt:i4>1179698</vt:i4>
      </vt:variant>
      <vt:variant>
        <vt:i4>110</vt:i4>
      </vt:variant>
      <vt:variant>
        <vt:i4>0</vt:i4>
      </vt:variant>
      <vt:variant>
        <vt:i4>5</vt:i4>
      </vt:variant>
      <vt:variant>
        <vt:lpwstr/>
      </vt:variant>
      <vt:variant>
        <vt:lpwstr>_Toc158223915</vt:lpwstr>
      </vt:variant>
      <vt:variant>
        <vt:i4>1179698</vt:i4>
      </vt:variant>
      <vt:variant>
        <vt:i4>104</vt:i4>
      </vt:variant>
      <vt:variant>
        <vt:i4>0</vt:i4>
      </vt:variant>
      <vt:variant>
        <vt:i4>5</vt:i4>
      </vt:variant>
      <vt:variant>
        <vt:lpwstr/>
      </vt:variant>
      <vt:variant>
        <vt:lpwstr>_Toc158223914</vt:lpwstr>
      </vt:variant>
      <vt:variant>
        <vt:i4>1179698</vt:i4>
      </vt:variant>
      <vt:variant>
        <vt:i4>98</vt:i4>
      </vt:variant>
      <vt:variant>
        <vt:i4>0</vt:i4>
      </vt:variant>
      <vt:variant>
        <vt:i4>5</vt:i4>
      </vt:variant>
      <vt:variant>
        <vt:lpwstr/>
      </vt:variant>
      <vt:variant>
        <vt:lpwstr>_Toc158223913</vt:lpwstr>
      </vt:variant>
      <vt:variant>
        <vt:i4>1179698</vt:i4>
      </vt:variant>
      <vt:variant>
        <vt:i4>92</vt:i4>
      </vt:variant>
      <vt:variant>
        <vt:i4>0</vt:i4>
      </vt:variant>
      <vt:variant>
        <vt:i4>5</vt:i4>
      </vt:variant>
      <vt:variant>
        <vt:lpwstr/>
      </vt:variant>
      <vt:variant>
        <vt:lpwstr>_Toc158223912</vt:lpwstr>
      </vt:variant>
      <vt:variant>
        <vt:i4>1179698</vt:i4>
      </vt:variant>
      <vt:variant>
        <vt:i4>86</vt:i4>
      </vt:variant>
      <vt:variant>
        <vt:i4>0</vt:i4>
      </vt:variant>
      <vt:variant>
        <vt:i4>5</vt:i4>
      </vt:variant>
      <vt:variant>
        <vt:lpwstr/>
      </vt:variant>
      <vt:variant>
        <vt:lpwstr>_Toc158223911</vt:lpwstr>
      </vt:variant>
      <vt:variant>
        <vt:i4>1179698</vt:i4>
      </vt:variant>
      <vt:variant>
        <vt:i4>80</vt:i4>
      </vt:variant>
      <vt:variant>
        <vt:i4>0</vt:i4>
      </vt:variant>
      <vt:variant>
        <vt:i4>5</vt:i4>
      </vt:variant>
      <vt:variant>
        <vt:lpwstr/>
      </vt:variant>
      <vt:variant>
        <vt:lpwstr>_Toc158223910</vt:lpwstr>
      </vt:variant>
      <vt:variant>
        <vt:i4>1245234</vt:i4>
      </vt:variant>
      <vt:variant>
        <vt:i4>74</vt:i4>
      </vt:variant>
      <vt:variant>
        <vt:i4>0</vt:i4>
      </vt:variant>
      <vt:variant>
        <vt:i4>5</vt:i4>
      </vt:variant>
      <vt:variant>
        <vt:lpwstr/>
      </vt:variant>
      <vt:variant>
        <vt:lpwstr>_Toc158223909</vt:lpwstr>
      </vt:variant>
      <vt:variant>
        <vt:i4>1245234</vt:i4>
      </vt:variant>
      <vt:variant>
        <vt:i4>68</vt:i4>
      </vt:variant>
      <vt:variant>
        <vt:i4>0</vt:i4>
      </vt:variant>
      <vt:variant>
        <vt:i4>5</vt:i4>
      </vt:variant>
      <vt:variant>
        <vt:lpwstr/>
      </vt:variant>
      <vt:variant>
        <vt:lpwstr>_Toc158223908</vt:lpwstr>
      </vt:variant>
      <vt:variant>
        <vt:i4>1245234</vt:i4>
      </vt:variant>
      <vt:variant>
        <vt:i4>62</vt:i4>
      </vt:variant>
      <vt:variant>
        <vt:i4>0</vt:i4>
      </vt:variant>
      <vt:variant>
        <vt:i4>5</vt:i4>
      </vt:variant>
      <vt:variant>
        <vt:lpwstr/>
      </vt:variant>
      <vt:variant>
        <vt:lpwstr>_Toc158223907</vt:lpwstr>
      </vt:variant>
      <vt:variant>
        <vt:i4>1245234</vt:i4>
      </vt:variant>
      <vt:variant>
        <vt:i4>56</vt:i4>
      </vt:variant>
      <vt:variant>
        <vt:i4>0</vt:i4>
      </vt:variant>
      <vt:variant>
        <vt:i4>5</vt:i4>
      </vt:variant>
      <vt:variant>
        <vt:lpwstr/>
      </vt:variant>
      <vt:variant>
        <vt:lpwstr>_Toc158223906</vt:lpwstr>
      </vt:variant>
      <vt:variant>
        <vt:i4>1245234</vt:i4>
      </vt:variant>
      <vt:variant>
        <vt:i4>50</vt:i4>
      </vt:variant>
      <vt:variant>
        <vt:i4>0</vt:i4>
      </vt:variant>
      <vt:variant>
        <vt:i4>5</vt:i4>
      </vt:variant>
      <vt:variant>
        <vt:lpwstr/>
      </vt:variant>
      <vt:variant>
        <vt:lpwstr>_Toc158223905</vt:lpwstr>
      </vt:variant>
      <vt:variant>
        <vt:i4>1245234</vt:i4>
      </vt:variant>
      <vt:variant>
        <vt:i4>44</vt:i4>
      </vt:variant>
      <vt:variant>
        <vt:i4>0</vt:i4>
      </vt:variant>
      <vt:variant>
        <vt:i4>5</vt:i4>
      </vt:variant>
      <vt:variant>
        <vt:lpwstr/>
      </vt:variant>
      <vt:variant>
        <vt:lpwstr>_Toc158223904</vt:lpwstr>
      </vt:variant>
      <vt:variant>
        <vt:i4>1245234</vt:i4>
      </vt:variant>
      <vt:variant>
        <vt:i4>38</vt:i4>
      </vt:variant>
      <vt:variant>
        <vt:i4>0</vt:i4>
      </vt:variant>
      <vt:variant>
        <vt:i4>5</vt:i4>
      </vt:variant>
      <vt:variant>
        <vt:lpwstr/>
      </vt:variant>
      <vt:variant>
        <vt:lpwstr>_Toc158223903</vt:lpwstr>
      </vt:variant>
      <vt:variant>
        <vt:i4>1245234</vt:i4>
      </vt:variant>
      <vt:variant>
        <vt:i4>32</vt:i4>
      </vt:variant>
      <vt:variant>
        <vt:i4>0</vt:i4>
      </vt:variant>
      <vt:variant>
        <vt:i4>5</vt:i4>
      </vt:variant>
      <vt:variant>
        <vt:lpwstr/>
      </vt:variant>
      <vt:variant>
        <vt:lpwstr>_Toc158223902</vt:lpwstr>
      </vt:variant>
      <vt:variant>
        <vt:i4>1245234</vt:i4>
      </vt:variant>
      <vt:variant>
        <vt:i4>26</vt:i4>
      </vt:variant>
      <vt:variant>
        <vt:i4>0</vt:i4>
      </vt:variant>
      <vt:variant>
        <vt:i4>5</vt:i4>
      </vt:variant>
      <vt:variant>
        <vt:lpwstr/>
      </vt:variant>
      <vt:variant>
        <vt:lpwstr>_Toc158223901</vt:lpwstr>
      </vt:variant>
      <vt:variant>
        <vt:i4>1245234</vt:i4>
      </vt:variant>
      <vt:variant>
        <vt:i4>20</vt:i4>
      </vt:variant>
      <vt:variant>
        <vt:i4>0</vt:i4>
      </vt:variant>
      <vt:variant>
        <vt:i4>5</vt:i4>
      </vt:variant>
      <vt:variant>
        <vt:lpwstr/>
      </vt:variant>
      <vt:variant>
        <vt:lpwstr>_Toc158223900</vt:lpwstr>
      </vt:variant>
      <vt:variant>
        <vt:i4>1703987</vt:i4>
      </vt:variant>
      <vt:variant>
        <vt:i4>14</vt:i4>
      </vt:variant>
      <vt:variant>
        <vt:i4>0</vt:i4>
      </vt:variant>
      <vt:variant>
        <vt:i4>5</vt:i4>
      </vt:variant>
      <vt:variant>
        <vt:lpwstr/>
      </vt:variant>
      <vt:variant>
        <vt:lpwstr>_Toc158223899</vt:lpwstr>
      </vt:variant>
      <vt:variant>
        <vt:i4>1703987</vt:i4>
      </vt:variant>
      <vt:variant>
        <vt:i4>8</vt:i4>
      </vt:variant>
      <vt:variant>
        <vt:i4>0</vt:i4>
      </vt:variant>
      <vt:variant>
        <vt:i4>5</vt:i4>
      </vt:variant>
      <vt:variant>
        <vt:lpwstr/>
      </vt:variant>
      <vt:variant>
        <vt:lpwstr>_Toc158223898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“POLITEHNICA” UNIVERSITY OF BUCHAREST</dc:title>
  <dc:subject/>
  <dc:creator>PRODECAN</dc:creator>
  <cp:keywords/>
  <dc:description/>
  <cp:lastModifiedBy>Ana Maria Neagu (24622)</cp:lastModifiedBy>
  <cp:revision>2</cp:revision>
  <cp:lastPrinted>2008-06-12T06:44:00Z</cp:lastPrinted>
  <dcterms:created xsi:type="dcterms:W3CDTF">2025-03-24T08:46:00Z</dcterms:created>
  <dcterms:modified xsi:type="dcterms:W3CDTF">2025-03-24T09:10:00Z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90635144851c6f2882c305d9bc10b0f3d37059518bd7ea52abcf73f80221dbce</vt:lpwstr>
  </property>
  <property fmtid="{D5CDD505-2E9C-101B-9397-08002B2CF9AE}" pid="3" name="MSIP_Label_ea60d57e-af5b-4752-ac57-3e4f28ca11dc_Enabled">
    <vt:lpwstr>true</vt:lpwstr>
  </property>
  <property fmtid="{D5CDD505-2E9C-101B-9397-08002B2CF9AE}" pid="4" name="MSIP_Label_ea60d57e-af5b-4752-ac57-3e4f28ca11dc_SetDate">
    <vt:lpwstr>2024-05-21T17:08:04Z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66deddb1-f768-46ac-8e99-cda4eb6e1eb2</vt:lpwstr>
  </property>
  <property fmtid="{D5CDD505-2E9C-101B-9397-08002B2CF9AE}" pid="9" name="MSIP_Label_ea60d57e-af5b-4752-ac57-3e4f28ca11dc_ContentBits">
    <vt:lpwstr>0</vt:lpwstr>
  </property>
</Properties>
</file>